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918" w:type="dxa"/>
        <w:tblLook w:val="04A0" w:firstRow="1" w:lastRow="0" w:firstColumn="1" w:lastColumn="0" w:noHBand="0" w:noVBand="1"/>
      </w:tblPr>
      <w:tblGrid>
        <w:gridCol w:w="9918"/>
      </w:tblGrid>
      <w:tr w:rsidRPr="00A066F4" w:rsidR="000A15A7" w:rsidTr="005536D5" w14:paraId="21F695A6"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0A15A7" w:rsidP="005536D5" w:rsidRDefault="000A15A7" w14:paraId="337B72F9" w14:textId="77777777">
            <w:pPr>
              <w:rPr>
                <w:b/>
                <w:sz w:val="22"/>
              </w:rPr>
            </w:pPr>
            <w:r w:rsidRPr="00A066F4">
              <w:rPr>
                <w:b/>
                <w:sz w:val="22"/>
              </w:rPr>
              <w:t>Görev</w:t>
            </w:r>
          </w:p>
        </w:tc>
      </w:tr>
      <w:tr w:rsidRPr="00A066F4" w:rsidR="000A15A7" w:rsidTr="005536D5" w14:paraId="6D928A93" w14:textId="77777777">
        <w:tc>
          <w:tcPr>
            <w:tcW w:w="9918" w:type="dxa"/>
            <w:tcBorders>
              <w:top w:val="single" w:color="auto" w:sz="4" w:space="0"/>
              <w:left w:val="single" w:color="auto" w:sz="4" w:space="0"/>
              <w:bottom w:val="single" w:color="auto" w:sz="4" w:space="0"/>
              <w:right w:val="single" w:color="auto" w:sz="4" w:space="0"/>
            </w:tcBorders>
          </w:tcPr>
          <w:p w:rsidRPr="00A066F4" w:rsidR="000A15A7" w:rsidP="005536D5" w:rsidRDefault="000A15A7" w14:paraId="0BD7B6F5" w14:textId="77777777">
            <w:pPr>
              <w:rPr>
                <w:sz w:val="22"/>
              </w:rPr>
            </w:pPr>
            <w:r w:rsidRPr="00AD27CD">
              <w:rPr>
                <w:sz w:val="22"/>
              </w:rPr>
              <w:t xml:space="preserve">Üniversitemiz üst yönetiminin belirlediği amaç ve ilkelere bağlı kalarak </w:t>
            </w:r>
            <w:r>
              <w:rPr>
                <w:sz w:val="22"/>
              </w:rPr>
              <w:t>Yüksekokulun</w:t>
            </w:r>
            <w:r w:rsidRPr="00AD27CD">
              <w:rPr>
                <w:sz w:val="22"/>
              </w:rPr>
              <w:t xml:space="preserve"> vizyonu ve misyonu doğrultusunda yürütülen tüm faaliyetlerin verimlilik ve iş güvenliği ilkelerine uygun, etkin ve ekonomik bir şekilde yürütülmesini sağlamak için personelin her türlü idari ve özlük işlemleri ile ilgili işleri yapmak.</w:t>
            </w:r>
          </w:p>
        </w:tc>
      </w:tr>
      <w:tr w:rsidRPr="00A066F4" w:rsidR="000A15A7" w:rsidTr="005536D5" w14:paraId="571D1989"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0A15A7" w:rsidP="005536D5" w:rsidRDefault="000A15A7" w14:paraId="29DB24BC" w14:textId="77777777">
            <w:pPr>
              <w:rPr>
                <w:b/>
                <w:sz w:val="22"/>
              </w:rPr>
            </w:pPr>
            <w:r w:rsidRPr="00A066F4">
              <w:rPr>
                <w:b/>
                <w:sz w:val="22"/>
              </w:rPr>
              <w:t>Üstü</w:t>
            </w:r>
          </w:p>
        </w:tc>
      </w:tr>
      <w:tr w:rsidRPr="00A066F4" w:rsidR="000A15A7" w:rsidTr="005536D5" w14:paraId="74E39A3A" w14:textId="77777777">
        <w:tc>
          <w:tcPr>
            <w:tcW w:w="9918" w:type="dxa"/>
            <w:tcBorders>
              <w:top w:val="single" w:color="auto" w:sz="4" w:space="0"/>
              <w:left w:val="single" w:color="auto" w:sz="4" w:space="0"/>
              <w:bottom w:val="single" w:color="auto" w:sz="4" w:space="0"/>
              <w:right w:val="single" w:color="auto" w:sz="4" w:space="0"/>
            </w:tcBorders>
          </w:tcPr>
          <w:p w:rsidRPr="00A066F4" w:rsidR="000A15A7" w:rsidP="005536D5" w:rsidRDefault="000A15A7" w14:paraId="1269836D" w14:textId="77777777">
            <w:pPr>
              <w:rPr>
                <w:sz w:val="22"/>
              </w:rPr>
            </w:pPr>
            <w:r>
              <w:rPr>
                <w:sz w:val="22"/>
              </w:rPr>
              <w:t>Yüksekokul Sekreteri</w:t>
            </w:r>
          </w:p>
        </w:tc>
      </w:tr>
      <w:tr w:rsidRPr="00A066F4" w:rsidR="000A15A7" w:rsidTr="005536D5" w14:paraId="5D73FF52"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0A15A7" w:rsidP="005536D5" w:rsidRDefault="000A15A7" w14:paraId="5AA094A9" w14:textId="77777777">
            <w:pPr>
              <w:rPr>
                <w:b/>
                <w:sz w:val="22"/>
              </w:rPr>
            </w:pPr>
            <w:r w:rsidRPr="00A066F4">
              <w:rPr>
                <w:b/>
                <w:sz w:val="22"/>
              </w:rPr>
              <w:t>Vekili</w:t>
            </w:r>
          </w:p>
        </w:tc>
      </w:tr>
      <w:tr w:rsidRPr="00A066F4" w:rsidR="000A15A7" w:rsidTr="005536D5" w14:paraId="7270046D" w14:textId="77777777">
        <w:tc>
          <w:tcPr>
            <w:tcW w:w="9918" w:type="dxa"/>
            <w:tcBorders>
              <w:top w:val="single" w:color="auto" w:sz="4" w:space="0"/>
              <w:left w:val="single" w:color="auto" w:sz="4" w:space="0"/>
              <w:bottom w:val="single" w:color="auto" w:sz="4" w:space="0"/>
              <w:right w:val="single" w:color="auto" w:sz="4" w:space="0"/>
            </w:tcBorders>
          </w:tcPr>
          <w:p w:rsidRPr="00A066F4" w:rsidR="000A15A7" w:rsidP="005536D5" w:rsidRDefault="000A15A7" w14:paraId="4616C428" w14:textId="77777777">
            <w:pPr>
              <w:rPr>
                <w:sz w:val="22"/>
              </w:rPr>
            </w:pPr>
            <w:r w:rsidRPr="00AD27CD">
              <w:rPr>
                <w:sz w:val="22"/>
              </w:rPr>
              <w:t>Bilgisayar İşletmeni/V.H.K.İ/Memur</w:t>
            </w:r>
            <w:r>
              <w:rPr>
                <w:sz w:val="22"/>
              </w:rPr>
              <w:t>/Büro Personeli</w:t>
            </w:r>
          </w:p>
        </w:tc>
      </w:tr>
      <w:tr w:rsidRPr="00A066F4" w:rsidR="000A15A7" w:rsidTr="005536D5" w14:paraId="55A98E0D"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0A15A7" w:rsidP="005536D5" w:rsidRDefault="000A15A7" w14:paraId="4E66B7E4" w14:textId="77777777">
            <w:pPr>
              <w:rPr>
                <w:b/>
                <w:sz w:val="22"/>
              </w:rPr>
            </w:pPr>
            <w:r w:rsidRPr="00A066F4">
              <w:rPr>
                <w:b/>
                <w:sz w:val="22"/>
              </w:rPr>
              <w:t>Nitelikler</w:t>
            </w:r>
          </w:p>
        </w:tc>
      </w:tr>
      <w:tr w:rsidRPr="00A066F4" w:rsidR="000A15A7" w:rsidTr="005536D5" w14:paraId="22F4E85A" w14:textId="77777777">
        <w:tc>
          <w:tcPr>
            <w:tcW w:w="9918" w:type="dxa"/>
            <w:tcBorders>
              <w:top w:val="single" w:color="auto" w:sz="4" w:space="0"/>
              <w:left w:val="single" w:color="auto" w:sz="4" w:space="0"/>
              <w:bottom w:val="single" w:color="auto" w:sz="4" w:space="0"/>
              <w:right w:val="single" w:color="auto" w:sz="4" w:space="0"/>
            </w:tcBorders>
          </w:tcPr>
          <w:p w:rsidRPr="00AD27CD" w:rsidR="000A15A7" w:rsidP="005536D5" w:rsidRDefault="000A15A7" w14:paraId="64BB7BF6" w14:textId="77777777">
            <w:pPr>
              <w:pStyle w:val="ListeParagraf"/>
              <w:numPr>
                <w:ilvl w:val="0"/>
                <w:numId w:val="36"/>
              </w:numPr>
              <w:rPr>
                <w:b/>
                <w:sz w:val="22"/>
              </w:rPr>
            </w:pPr>
            <w:r w:rsidRPr="00AD27CD">
              <w:rPr>
                <w:sz w:val="22"/>
              </w:rPr>
              <w:t>657 sayılı Devlet Memurları Kanunu’nda belirtilen genel niteliklere sahip olmak</w:t>
            </w:r>
            <w:r>
              <w:rPr>
                <w:sz w:val="22"/>
              </w:rPr>
              <w:t>,</w:t>
            </w:r>
          </w:p>
          <w:p w:rsidRPr="00AD27CD" w:rsidR="000A15A7" w:rsidP="005536D5" w:rsidRDefault="000A15A7" w14:paraId="078F7426" w14:textId="77777777">
            <w:pPr>
              <w:pStyle w:val="ListeParagraf"/>
              <w:numPr>
                <w:ilvl w:val="0"/>
                <w:numId w:val="36"/>
              </w:numPr>
              <w:rPr>
                <w:b/>
                <w:sz w:val="22"/>
              </w:rPr>
            </w:pPr>
            <w:r w:rsidRPr="00AD27CD">
              <w:rPr>
                <w:sz w:val="22"/>
              </w:rPr>
              <w:t>En az iki yıllık yükseköğrenim mezunu olmak</w:t>
            </w:r>
            <w:r>
              <w:rPr>
                <w:sz w:val="22"/>
              </w:rPr>
              <w:t>,</w:t>
            </w:r>
            <w:r w:rsidRPr="00AD27CD">
              <w:rPr>
                <w:sz w:val="22"/>
              </w:rPr>
              <w:t xml:space="preserve"> </w:t>
            </w:r>
          </w:p>
          <w:p w:rsidRPr="00AD27CD" w:rsidR="000A15A7" w:rsidP="005536D5" w:rsidRDefault="000A15A7" w14:paraId="256778E0" w14:textId="77777777">
            <w:pPr>
              <w:pStyle w:val="ListeParagraf"/>
              <w:numPr>
                <w:ilvl w:val="0"/>
                <w:numId w:val="36"/>
              </w:numPr>
              <w:rPr>
                <w:b/>
                <w:sz w:val="22"/>
              </w:rPr>
            </w:pPr>
            <w:r w:rsidRPr="00AD27CD">
              <w:rPr>
                <w:sz w:val="22"/>
              </w:rPr>
              <w:t>Görevin gerektirdiği ilgili yönetmelik/yönergeleri bilmek,</w:t>
            </w:r>
          </w:p>
          <w:p w:rsidRPr="00022B06" w:rsidR="000A15A7" w:rsidP="005536D5" w:rsidRDefault="000A15A7" w14:paraId="0D94DD27" w14:textId="77777777">
            <w:pPr>
              <w:pStyle w:val="ListeParagraf"/>
              <w:numPr>
                <w:ilvl w:val="0"/>
                <w:numId w:val="36"/>
              </w:numPr>
              <w:rPr>
                <w:b/>
                <w:sz w:val="22"/>
              </w:rPr>
            </w:pPr>
            <w:r w:rsidRPr="00AD27CD">
              <w:rPr>
                <w:sz w:val="22"/>
              </w:rPr>
              <w:t>Gerekli bilgisayar programlarının kullanımını bilmek.</w:t>
            </w:r>
          </w:p>
        </w:tc>
      </w:tr>
      <w:tr w:rsidRPr="00A066F4" w:rsidR="000A15A7" w:rsidTr="005536D5" w14:paraId="337F1CAC"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0A15A7" w:rsidP="005536D5" w:rsidRDefault="000A15A7" w14:paraId="28828D9A" w14:textId="77777777">
            <w:pPr>
              <w:rPr>
                <w:b/>
                <w:sz w:val="22"/>
              </w:rPr>
            </w:pPr>
            <w:r w:rsidRPr="00A066F4">
              <w:rPr>
                <w:b/>
                <w:sz w:val="22"/>
              </w:rPr>
              <w:t>İlgili Mevzuat</w:t>
            </w:r>
          </w:p>
        </w:tc>
      </w:tr>
      <w:tr w:rsidRPr="00A066F4" w:rsidR="000A15A7" w:rsidTr="005536D5" w14:paraId="51C0E6D1" w14:textId="77777777">
        <w:tc>
          <w:tcPr>
            <w:tcW w:w="9918" w:type="dxa"/>
            <w:tcBorders>
              <w:top w:val="single" w:color="auto" w:sz="4" w:space="0"/>
              <w:left w:val="single" w:color="auto" w:sz="4" w:space="0"/>
              <w:bottom w:val="single" w:color="auto" w:sz="4" w:space="0"/>
              <w:right w:val="single" w:color="auto" w:sz="4" w:space="0"/>
            </w:tcBorders>
          </w:tcPr>
          <w:p w:rsidR="000A15A7" w:rsidP="005536D5" w:rsidRDefault="000A15A7" w14:paraId="2E7BB027" w14:textId="77777777">
            <w:pPr>
              <w:pStyle w:val="ListeParagraf"/>
              <w:numPr>
                <w:ilvl w:val="0"/>
                <w:numId w:val="37"/>
              </w:numPr>
              <w:rPr>
                <w:sz w:val="22"/>
              </w:rPr>
            </w:pPr>
            <w:r w:rsidRPr="00AD27CD">
              <w:rPr>
                <w:sz w:val="22"/>
              </w:rPr>
              <w:t>2547 sayılı Yükseköğretim Kanunu</w:t>
            </w:r>
          </w:p>
          <w:p w:rsidR="000A15A7" w:rsidP="005536D5" w:rsidRDefault="000A15A7" w14:paraId="5A218E73" w14:textId="77777777">
            <w:pPr>
              <w:pStyle w:val="ListeParagraf"/>
              <w:numPr>
                <w:ilvl w:val="0"/>
                <w:numId w:val="37"/>
              </w:numPr>
              <w:rPr>
                <w:sz w:val="22"/>
              </w:rPr>
            </w:pPr>
            <w:r w:rsidRPr="00AD27CD">
              <w:rPr>
                <w:sz w:val="22"/>
              </w:rPr>
              <w:t>2914 sayılı Yükseköğretim Personel Kanunu</w:t>
            </w:r>
          </w:p>
          <w:p w:rsidR="000A15A7" w:rsidP="005536D5" w:rsidRDefault="000A15A7" w14:paraId="5462BA27" w14:textId="77777777">
            <w:pPr>
              <w:pStyle w:val="ListeParagraf"/>
              <w:numPr>
                <w:ilvl w:val="0"/>
                <w:numId w:val="37"/>
              </w:numPr>
              <w:rPr>
                <w:sz w:val="22"/>
              </w:rPr>
            </w:pPr>
            <w:r w:rsidRPr="00AD27CD">
              <w:rPr>
                <w:sz w:val="22"/>
              </w:rPr>
              <w:t>657 sayılı Devlet Memurları Kanunu</w:t>
            </w:r>
          </w:p>
          <w:p w:rsidR="000A15A7" w:rsidP="005536D5" w:rsidRDefault="000A15A7" w14:paraId="6A8C44FB" w14:textId="77777777">
            <w:pPr>
              <w:pStyle w:val="ListeParagraf"/>
              <w:numPr>
                <w:ilvl w:val="0"/>
                <w:numId w:val="37"/>
              </w:numPr>
              <w:rPr>
                <w:sz w:val="22"/>
              </w:rPr>
            </w:pPr>
            <w:r w:rsidRPr="00AD27CD">
              <w:rPr>
                <w:sz w:val="22"/>
              </w:rPr>
              <w:t>5510 sayılı Sosyal Güvenlik Kanunu</w:t>
            </w:r>
          </w:p>
          <w:p w:rsidR="000A15A7" w:rsidP="005536D5" w:rsidRDefault="000A15A7" w14:paraId="223F30B8" w14:textId="77777777">
            <w:pPr>
              <w:pStyle w:val="ListeParagraf"/>
              <w:numPr>
                <w:ilvl w:val="0"/>
                <w:numId w:val="37"/>
              </w:numPr>
              <w:rPr>
                <w:sz w:val="22"/>
              </w:rPr>
            </w:pPr>
            <w:r w:rsidRPr="00AD27CD">
              <w:rPr>
                <w:sz w:val="22"/>
              </w:rPr>
              <w:t>6698 sayılı Kişisel Verilerin Korunması Kanunu</w:t>
            </w:r>
          </w:p>
          <w:p w:rsidR="000A15A7" w:rsidP="005536D5" w:rsidRDefault="000A15A7" w14:paraId="6D3CCD05" w14:textId="77777777">
            <w:pPr>
              <w:pStyle w:val="ListeParagraf"/>
              <w:numPr>
                <w:ilvl w:val="0"/>
                <w:numId w:val="37"/>
              </w:numPr>
              <w:rPr>
                <w:sz w:val="22"/>
              </w:rPr>
            </w:pPr>
            <w:r w:rsidRPr="00AD27CD">
              <w:rPr>
                <w:sz w:val="22"/>
              </w:rPr>
              <w:t>6331 sayılı İş Sağlığı ve Güvenliği Kanunu</w:t>
            </w:r>
          </w:p>
          <w:p w:rsidR="000A15A7" w:rsidP="005536D5" w:rsidRDefault="000A15A7" w14:paraId="50923246" w14:textId="77777777">
            <w:pPr>
              <w:pStyle w:val="ListeParagraf"/>
              <w:numPr>
                <w:ilvl w:val="0"/>
                <w:numId w:val="37"/>
              </w:numPr>
              <w:rPr>
                <w:sz w:val="22"/>
              </w:rPr>
            </w:pPr>
            <w:r w:rsidRPr="00AD27CD">
              <w:rPr>
                <w:sz w:val="22"/>
              </w:rPr>
              <w:t>Yükseköğretim Üst Kuruluşları ile Yükseköğretim Kurumlarının İdari Teşkilatı Hakkında Kanun Hükmünde Kararname</w:t>
            </w:r>
          </w:p>
          <w:p w:rsidR="000A15A7" w:rsidP="005536D5" w:rsidRDefault="000A15A7" w14:paraId="139F9235" w14:textId="77777777">
            <w:pPr>
              <w:pStyle w:val="ListeParagraf"/>
              <w:numPr>
                <w:ilvl w:val="0"/>
                <w:numId w:val="37"/>
              </w:numPr>
              <w:rPr>
                <w:sz w:val="22"/>
              </w:rPr>
            </w:pPr>
            <w:r w:rsidRPr="00AD27CD">
              <w:rPr>
                <w:sz w:val="22"/>
              </w:rPr>
              <w:t>3843 sayılı Yükseköğretim Kurumlarında İkili Öğretim Yapılması, 2547 sayılı Yükseköğretim Kanununun Bazı Maddelerinin Değiştirilmesi ve Bu Kanuna Bir Ek Madde Eklenmesi Hakkında Kanun</w:t>
            </w:r>
          </w:p>
          <w:p w:rsidR="000A15A7" w:rsidP="005536D5" w:rsidRDefault="000A15A7" w14:paraId="6BB8A882" w14:textId="77777777">
            <w:pPr>
              <w:pStyle w:val="ListeParagraf"/>
              <w:numPr>
                <w:ilvl w:val="0"/>
                <w:numId w:val="37"/>
              </w:numPr>
              <w:rPr>
                <w:sz w:val="22"/>
              </w:rPr>
            </w:pPr>
            <w:r w:rsidRPr="00AD27CD">
              <w:rPr>
                <w:sz w:val="22"/>
              </w:rPr>
              <w:t>Resmi Yazışmalarda Uygulanacak Usul Ve Esaslar Hakkında Yönetmelik</w:t>
            </w:r>
          </w:p>
          <w:p w:rsidR="000A15A7" w:rsidP="005536D5" w:rsidRDefault="000A15A7" w14:paraId="26257857" w14:textId="77777777">
            <w:pPr>
              <w:pStyle w:val="ListeParagraf"/>
              <w:numPr>
                <w:ilvl w:val="0"/>
                <w:numId w:val="37"/>
              </w:numPr>
              <w:rPr>
                <w:sz w:val="22"/>
              </w:rPr>
            </w:pPr>
            <w:r w:rsidRPr="00AD27CD">
              <w:rPr>
                <w:sz w:val="22"/>
              </w:rPr>
              <w:t>Üniversitelerde Akademik Teşkilat Yönetmeliği</w:t>
            </w:r>
          </w:p>
          <w:p w:rsidR="000A15A7" w:rsidP="005536D5" w:rsidRDefault="000A15A7" w14:paraId="068677DA" w14:textId="77777777">
            <w:pPr>
              <w:pStyle w:val="ListeParagraf"/>
              <w:numPr>
                <w:ilvl w:val="0"/>
                <w:numId w:val="37"/>
              </w:numPr>
              <w:rPr>
                <w:sz w:val="22"/>
              </w:rPr>
            </w:pPr>
            <w:r w:rsidRPr="00AD27CD">
              <w:rPr>
                <w:sz w:val="22"/>
              </w:rPr>
              <w:t>Yükseköğretim Kurumlarında Akademik Kurulların Oluşturulması ve Bilimsel Denetim Yönetmeliği</w:t>
            </w:r>
          </w:p>
          <w:p w:rsidR="000A15A7" w:rsidP="005536D5" w:rsidRDefault="000A15A7" w14:paraId="6FB09C4A" w14:textId="77777777">
            <w:pPr>
              <w:pStyle w:val="ListeParagraf"/>
              <w:numPr>
                <w:ilvl w:val="0"/>
                <w:numId w:val="37"/>
              </w:numPr>
              <w:rPr>
                <w:sz w:val="22"/>
              </w:rPr>
            </w:pPr>
            <w:r w:rsidRPr="00AD27CD">
              <w:rPr>
                <w:sz w:val="22"/>
              </w:rPr>
              <w:t>Yükseköğretim Kurumlarında Akademik Değerlendirme ve Kalite Geliştirme Yönetmeliğ</w:t>
            </w:r>
            <w:r>
              <w:rPr>
                <w:sz w:val="22"/>
              </w:rPr>
              <w:t>i</w:t>
            </w:r>
          </w:p>
          <w:p w:rsidR="000A15A7" w:rsidP="005536D5" w:rsidRDefault="000A15A7" w14:paraId="6568C8A1" w14:textId="77777777">
            <w:pPr>
              <w:pStyle w:val="ListeParagraf"/>
              <w:numPr>
                <w:ilvl w:val="0"/>
                <w:numId w:val="37"/>
              </w:numPr>
              <w:rPr>
                <w:sz w:val="22"/>
              </w:rPr>
            </w:pPr>
            <w:r w:rsidRPr="00AD27CD">
              <w:rPr>
                <w:sz w:val="22"/>
              </w:rPr>
              <w:t>Öğretim Üyeliğine Yükseltilme ve Atanma Yönetmeliği</w:t>
            </w:r>
          </w:p>
          <w:p w:rsidR="000A15A7" w:rsidP="005536D5" w:rsidRDefault="000A15A7" w14:paraId="7FE5AB2A" w14:textId="77777777">
            <w:pPr>
              <w:pStyle w:val="ListeParagraf"/>
              <w:numPr>
                <w:ilvl w:val="0"/>
                <w:numId w:val="37"/>
              </w:numPr>
              <w:rPr>
                <w:sz w:val="22"/>
              </w:rPr>
            </w:pPr>
            <w:r w:rsidRPr="00AD27CD">
              <w:rPr>
                <w:sz w:val="22"/>
              </w:rPr>
              <w:t>Öğretim Üyesi Dışındaki Öğretim Elemanı Kadrolarına Naklen ve Açıktan Yapılacak Atamalarda Uygulanacak Merkezi Sınav İle Giriş Sınavlarına İlişkin Usul ve Esaslar Hakkında Yönetmelik</w:t>
            </w:r>
          </w:p>
          <w:p w:rsidR="000A15A7" w:rsidP="005536D5" w:rsidRDefault="000A15A7" w14:paraId="28E472EE" w14:textId="77777777">
            <w:pPr>
              <w:pStyle w:val="ListeParagraf"/>
              <w:numPr>
                <w:ilvl w:val="0"/>
                <w:numId w:val="37"/>
              </w:numPr>
              <w:rPr>
                <w:sz w:val="22"/>
              </w:rPr>
            </w:pPr>
            <w:r w:rsidRPr="00AD27CD">
              <w:rPr>
                <w:sz w:val="22"/>
              </w:rPr>
              <w:t>Yurtiçinde ve Yurtdışında Görevlendirmelerde Uyulacak Esaslara İlişkin Yönetmelik</w:t>
            </w:r>
          </w:p>
          <w:p w:rsidR="000A15A7" w:rsidP="005536D5" w:rsidRDefault="000A15A7" w14:paraId="5F19D3EC" w14:textId="77777777">
            <w:pPr>
              <w:pStyle w:val="ListeParagraf"/>
              <w:numPr>
                <w:ilvl w:val="0"/>
                <w:numId w:val="37"/>
              </w:numPr>
              <w:rPr>
                <w:sz w:val="22"/>
              </w:rPr>
            </w:pPr>
            <w:r w:rsidRPr="00AD27CD">
              <w:rPr>
                <w:sz w:val="22"/>
              </w:rPr>
              <w:t>Yükseköğretim Kurumları Yönetici, Öğretim Elemanları ve Memurları Disiplin Yönetmeliği</w:t>
            </w:r>
          </w:p>
          <w:p w:rsidRPr="00C130F3" w:rsidR="000A15A7" w:rsidP="005536D5" w:rsidRDefault="000A15A7" w14:paraId="7CE3FF2A" w14:textId="77777777">
            <w:pPr>
              <w:pStyle w:val="ListeParagraf"/>
              <w:numPr>
                <w:ilvl w:val="0"/>
                <w:numId w:val="37"/>
              </w:numPr>
              <w:rPr>
                <w:sz w:val="22"/>
              </w:rPr>
            </w:pPr>
            <w:r w:rsidRPr="00AD27CD">
              <w:rPr>
                <w:sz w:val="22"/>
              </w:rPr>
              <w:t>Üniversitemizin ilgili diğer yönetmelik ve yönergeleri</w:t>
            </w:r>
          </w:p>
        </w:tc>
      </w:tr>
      <w:tr w:rsidRPr="00A066F4" w:rsidR="000A15A7" w:rsidTr="005536D5" w14:paraId="3E5B948C"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0A15A7" w:rsidP="005536D5" w:rsidRDefault="000A15A7" w14:paraId="7063C3CD" w14:textId="77777777">
            <w:pPr>
              <w:rPr>
                <w:b/>
                <w:sz w:val="22"/>
              </w:rPr>
            </w:pPr>
            <w:r w:rsidRPr="00A066F4">
              <w:rPr>
                <w:b/>
                <w:sz w:val="22"/>
              </w:rPr>
              <w:t>Görev ve Sorumluluklar</w:t>
            </w:r>
          </w:p>
        </w:tc>
      </w:tr>
      <w:tr w:rsidRPr="00A066F4" w:rsidR="000A15A7" w:rsidTr="005536D5" w14:paraId="56C9722F" w14:textId="77777777">
        <w:tc>
          <w:tcPr>
            <w:tcW w:w="9918" w:type="dxa"/>
            <w:tcBorders>
              <w:top w:val="single" w:color="auto" w:sz="4" w:space="0"/>
              <w:left w:val="single" w:color="auto" w:sz="4" w:space="0"/>
              <w:bottom w:val="single" w:color="auto" w:sz="4" w:space="0"/>
              <w:right w:val="single" w:color="auto" w:sz="4" w:space="0"/>
            </w:tcBorders>
          </w:tcPr>
          <w:p w:rsidRPr="00AD27CD" w:rsidR="000A15A7" w:rsidP="005536D5" w:rsidRDefault="000A15A7" w14:paraId="5A5E891D" w14:textId="77777777">
            <w:pPr>
              <w:pStyle w:val="ListeParagraf"/>
              <w:numPr>
                <w:ilvl w:val="0"/>
                <w:numId w:val="38"/>
              </w:numPr>
              <w:rPr>
                <w:b/>
                <w:sz w:val="22"/>
              </w:rPr>
            </w:pPr>
            <w:r w:rsidRPr="00AD27CD">
              <w:rPr>
                <w:sz w:val="22"/>
              </w:rPr>
              <w:t>Personel işleri ile ilgili yazışmaları yapmak,</w:t>
            </w:r>
          </w:p>
          <w:p w:rsidRPr="00AD27CD" w:rsidR="000A15A7" w:rsidP="005536D5" w:rsidRDefault="000A15A7" w14:paraId="77BEF799" w14:textId="77777777">
            <w:pPr>
              <w:pStyle w:val="ListeParagraf"/>
              <w:numPr>
                <w:ilvl w:val="0"/>
                <w:numId w:val="38"/>
              </w:numPr>
              <w:rPr>
                <w:b/>
                <w:sz w:val="22"/>
              </w:rPr>
            </w:pPr>
            <w:r>
              <w:rPr>
                <w:sz w:val="22"/>
              </w:rPr>
              <w:t>Yüksekokul</w:t>
            </w:r>
            <w:r w:rsidRPr="00AD27CD">
              <w:rPr>
                <w:sz w:val="22"/>
              </w:rPr>
              <w:t xml:space="preserve"> kadrosunda bulunan tüm personelin özlük dosyalarını mevzuata uygun olarak tutmak,</w:t>
            </w:r>
          </w:p>
          <w:p w:rsidRPr="00AD27CD" w:rsidR="000A15A7" w:rsidP="005536D5" w:rsidRDefault="000A15A7" w14:paraId="742D8F28" w14:textId="77777777">
            <w:pPr>
              <w:pStyle w:val="ListeParagraf"/>
              <w:numPr>
                <w:ilvl w:val="0"/>
                <w:numId w:val="38"/>
              </w:numPr>
              <w:rPr>
                <w:b/>
                <w:sz w:val="22"/>
              </w:rPr>
            </w:pPr>
            <w:r w:rsidRPr="00AD27CD">
              <w:rPr>
                <w:sz w:val="22"/>
              </w:rPr>
              <w:t>Kadro planlaması ile ilgili işlemleri yapmak,</w:t>
            </w:r>
          </w:p>
          <w:p w:rsidRPr="00AD27CD" w:rsidR="000A15A7" w:rsidP="005536D5" w:rsidRDefault="000A15A7" w14:paraId="12D9E500" w14:textId="77777777">
            <w:pPr>
              <w:pStyle w:val="ListeParagraf"/>
              <w:numPr>
                <w:ilvl w:val="0"/>
                <w:numId w:val="38"/>
              </w:numPr>
              <w:rPr>
                <w:b/>
                <w:sz w:val="22"/>
              </w:rPr>
            </w:pPr>
            <w:r w:rsidRPr="00AD27CD">
              <w:rPr>
                <w:sz w:val="22"/>
              </w:rPr>
              <w:lastRenderedPageBreak/>
              <w:t>Akademik personel (Dr. Öğr. Üyesi, Öğretim Görevlisi, Araştırma Görevlisi) alımlarında başvuruları almak, gerekli komisyonların kurulması için belgeleri hazırlamak ve gerekli yazışmaları yapmak, Göreve başlayan personel için SGK sigortalı tescili ve işe giriş, görevden ayrılan (naklen giden, ücretsiz izin, askerlik, emekli) personel için de işten ayrılış bildirgesi düzenlemek,</w:t>
            </w:r>
          </w:p>
          <w:p w:rsidRPr="00AD27CD" w:rsidR="000A15A7" w:rsidP="005536D5" w:rsidRDefault="000A15A7" w14:paraId="4C32E107" w14:textId="77777777">
            <w:pPr>
              <w:pStyle w:val="ListeParagraf"/>
              <w:numPr>
                <w:ilvl w:val="0"/>
                <w:numId w:val="38"/>
              </w:numPr>
              <w:rPr>
                <w:b/>
                <w:sz w:val="22"/>
              </w:rPr>
            </w:pPr>
            <w:r w:rsidRPr="00AD27CD">
              <w:rPr>
                <w:sz w:val="22"/>
              </w:rPr>
              <w:t>Bölüm başkanları ve akademik personelin görev sürelerini takip etmek, görev süresi uzatılması ve yeniden atanma süreçlerinde gerekli işlemleri yapmak,</w:t>
            </w:r>
          </w:p>
          <w:p w:rsidRPr="00AD27CD" w:rsidR="000A15A7" w:rsidP="005536D5" w:rsidRDefault="000A15A7" w14:paraId="56EFB3F1" w14:textId="77777777">
            <w:pPr>
              <w:pStyle w:val="ListeParagraf"/>
              <w:numPr>
                <w:ilvl w:val="0"/>
                <w:numId w:val="38"/>
              </w:numPr>
              <w:rPr>
                <w:b/>
                <w:sz w:val="22"/>
              </w:rPr>
            </w:pPr>
            <w:r w:rsidRPr="00AD27CD">
              <w:rPr>
                <w:sz w:val="22"/>
              </w:rPr>
              <w:t>2547 sayılı Yükseköğretim Kanunu’nun 13b/4, 37, 38, 39 ve 40’ıncı maddelerine göre yapılacak görevlendirme işlemlerini yapmak,</w:t>
            </w:r>
          </w:p>
          <w:p w:rsidRPr="00AD27CD" w:rsidR="000A15A7" w:rsidP="005536D5" w:rsidRDefault="000A15A7" w14:paraId="44D6FBB1" w14:textId="77777777">
            <w:pPr>
              <w:pStyle w:val="ListeParagraf"/>
              <w:numPr>
                <w:ilvl w:val="0"/>
                <w:numId w:val="38"/>
              </w:numPr>
              <w:rPr>
                <w:b/>
                <w:sz w:val="22"/>
              </w:rPr>
            </w:pPr>
            <w:r w:rsidRPr="00AD27CD">
              <w:rPr>
                <w:sz w:val="22"/>
              </w:rPr>
              <w:t>Mal beyanlarını ilgili kanuna göre almak ve gizlenmesi ile diğer beyan ve bildirilerin ilgili yerlere gönderilmesini sağlamak,</w:t>
            </w:r>
          </w:p>
          <w:p w:rsidRPr="00AD27CD" w:rsidR="000A15A7" w:rsidP="005536D5" w:rsidRDefault="000A15A7" w14:paraId="068298A9" w14:textId="77777777">
            <w:pPr>
              <w:pStyle w:val="ListeParagraf"/>
              <w:numPr>
                <w:ilvl w:val="0"/>
                <w:numId w:val="38"/>
              </w:numPr>
              <w:rPr>
                <w:b/>
                <w:sz w:val="22"/>
              </w:rPr>
            </w:pPr>
            <w:r w:rsidRPr="00AD27CD">
              <w:rPr>
                <w:sz w:val="22"/>
              </w:rPr>
              <w:t>Akademik personelin yurt içi ve yurt dışı görev onaylarının alınmasını ve takibini sağlamak,</w:t>
            </w:r>
          </w:p>
          <w:p w:rsidRPr="00AD27CD" w:rsidR="000A15A7" w:rsidP="005536D5" w:rsidRDefault="000A15A7" w14:paraId="5B273953" w14:textId="77777777">
            <w:pPr>
              <w:pStyle w:val="ListeParagraf"/>
              <w:numPr>
                <w:ilvl w:val="0"/>
                <w:numId w:val="38"/>
              </w:numPr>
              <w:rPr>
                <w:b/>
                <w:sz w:val="22"/>
              </w:rPr>
            </w:pPr>
            <w:r w:rsidRPr="00AD27CD">
              <w:rPr>
                <w:sz w:val="22"/>
              </w:rPr>
              <w:t>Personelin izin ve rapor dönüşü göreve başlama yazılarını hazırlamak,</w:t>
            </w:r>
          </w:p>
          <w:p w:rsidRPr="00AD27CD" w:rsidR="000A15A7" w:rsidP="005536D5" w:rsidRDefault="000A15A7" w14:paraId="0ACF0C42" w14:textId="77777777">
            <w:pPr>
              <w:pStyle w:val="ListeParagraf"/>
              <w:numPr>
                <w:ilvl w:val="0"/>
                <w:numId w:val="38"/>
              </w:numPr>
              <w:rPr>
                <w:b/>
                <w:sz w:val="22"/>
              </w:rPr>
            </w:pPr>
            <w:r w:rsidRPr="00AD27CD">
              <w:rPr>
                <w:sz w:val="22"/>
              </w:rPr>
              <w:t>Aday memurların asaletlerinin onayına ilişkin işlemleri yapmak,</w:t>
            </w:r>
          </w:p>
          <w:p w:rsidRPr="00AD27CD" w:rsidR="000A15A7" w:rsidP="005536D5" w:rsidRDefault="000A15A7" w14:paraId="4415F10E" w14:textId="77777777">
            <w:pPr>
              <w:pStyle w:val="ListeParagraf"/>
              <w:numPr>
                <w:ilvl w:val="0"/>
                <w:numId w:val="38"/>
              </w:numPr>
              <w:rPr>
                <w:b/>
                <w:sz w:val="22"/>
              </w:rPr>
            </w:pPr>
            <w:r w:rsidRPr="00AD27CD">
              <w:rPr>
                <w:sz w:val="22"/>
              </w:rPr>
              <w:t>Sürekli işçi personel ve kısmi zamanlı çalıştırılan öğrenciler için aylık puantaj düzenlemek,</w:t>
            </w:r>
          </w:p>
          <w:p w:rsidRPr="00AD27CD" w:rsidR="000A15A7" w:rsidP="005536D5" w:rsidRDefault="000A15A7" w14:paraId="18CD7EF4" w14:textId="77777777">
            <w:pPr>
              <w:pStyle w:val="ListeParagraf"/>
              <w:numPr>
                <w:ilvl w:val="0"/>
                <w:numId w:val="38"/>
              </w:numPr>
              <w:rPr>
                <w:b/>
                <w:sz w:val="22"/>
              </w:rPr>
            </w:pPr>
            <w:r w:rsidRPr="00AD27CD">
              <w:rPr>
                <w:sz w:val="22"/>
              </w:rPr>
              <w:t>Sürekli işçi güvenlik görevlisi personel için aylık nöbet listesi düzenlemek,</w:t>
            </w:r>
          </w:p>
          <w:p w:rsidRPr="00AD27CD" w:rsidR="000A15A7" w:rsidP="005536D5" w:rsidRDefault="000A15A7" w14:paraId="1E8C1A74" w14:textId="77777777">
            <w:pPr>
              <w:pStyle w:val="ListeParagraf"/>
              <w:numPr>
                <w:ilvl w:val="0"/>
                <w:numId w:val="38"/>
              </w:numPr>
              <w:rPr>
                <w:b/>
                <w:sz w:val="22"/>
              </w:rPr>
            </w:pPr>
            <w:r w:rsidRPr="00AD27CD">
              <w:rPr>
                <w:sz w:val="22"/>
              </w:rPr>
              <w:t xml:space="preserve">Kamu kaynaklarının etkin, ekonomik ve verimli kullanılmasını sağlamak, </w:t>
            </w:r>
          </w:p>
          <w:p w:rsidRPr="00AD27CD" w:rsidR="000A15A7" w:rsidP="005536D5" w:rsidRDefault="005B73D1" w14:paraId="7FDF9660" w14:textId="56D115AB">
            <w:pPr>
              <w:pStyle w:val="ListeParagraf"/>
              <w:numPr>
                <w:ilvl w:val="0"/>
                <w:numId w:val="38"/>
              </w:numPr>
              <w:rPr>
                <w:b/>
                <w:sz w:val="22"/>
              </w:rPr>
            </w:pPr>
            <w:r>
              <w:rPr>
                <w:sz w:val="22"/>
              </w:rPr>
              <w:t>Üniversite Bilgi Yönetim Sis</w:t>
            </w:r>
            <w:r w:rsidRPr="00AD27CD" w:rsidR="000A15A7">
              <w:rPr>
                <w:sz w:val="22"/>
              </w:rPr>
              <w:t>temi (</w:t>
            </w:r>
            <w:r>
              <w:rPr>
                <w:sz w:val="22"/>
              </w:rPr>
              <w:t>Ü</w:t>
            </w:r>
            <w:r w:rsidRPr="00AD27CD" w:rsidR="000A15A7">
              <w:rPr>
                <w:sz w:val="22"/>
              </w:rPr>
              <w:t xml:space="preserve">BYS) hesabını günlük takip etmek, </w:t>
            </w:r>
          </w:p>
          <w:p w:rsidRPr="00AD27CD" w:rsidR="000A15A7" w:rsidP="005536D5" w:rsidRDefault="000A15A7" w14:paraId="3F98D098" w14:textId="77777777">
            <w:pPr>
              <w:pStyle w:val="ListeParagraf"/>
              <w:numPr>
                <w:ilvl w:val="0"/>
                <w:numId w:val="38"/>
              </w:numPr>
              <w:rPr>
                <w:b/>
                <w:sz w:val="22"/>
              </w:rPr>
            </w:pPr>
            <w:r w:rsidRPr="00AD27CD">
              <w:rPr>
                <w:sz w:val="22"/>
              </w:rPr>
              <w:t>Belgelerin mevzuata uygun olarak saklanması ve yıl sonunda arşivleme işlemlerini gerçekleştirmek,</w:t>
            </w:r>
          </w:p>
          <w:p w:rsidRPr="00AD27CD" w:rsidR="000A15A7" w:rsidP="005536D5" w:rsidRDefault="000A15A7" w14:paraId="64872A76" w14:textId="77777777">
            <w:pPr>
              <w:pStyle w:val="ListeParagraf"/>
              <w:numPr>
                <w:ilvl w:val="0"/>
                <w:numId w:val="38"/>
              </w:numPr>
              <w:rPr>
                <w:b/>
                <w:sz w:val="22"/>
              </w:rPr>
            </w:pPr>
            <w:r w:rsidRPr="00AD27CD">
              <w:rPr>
                <w:sz w:val="22"/>
              </w:rPr>
              <w:t>Faaliyetlerine ilişkin işlem ve kayıtları tam, doğru ve zamanında tutmak ve kayıtların gizliliğinin korunmasının sağlamak,</w:t>
            </w:r>
          </w:p>
          <w:p w:rsidRPr="00AD27CD" w:rsidR="000A15A7" w:rsidP="005536D5" w:rsidRDefault="000A15A7" w14:paraId="3074E981" w14:textId="77777777">
            <w:pPr>
              <w:pStyle w:val="ListeParagraf"/>
              <w:numPr>
                <w:ilvl w:val="0"/>
                <w:numId w:val="38"/>
              </w:numPr>
              <w:rPr>
                <w:b/>
                <w:sz w:val="22"/>
              </w:rPr>
            </w:pPr>
            <w:r w:rsidRPr="00AD27CD">
              <w:rPr>
                <w:sz w:val="22"/>
              </w:rPr>
              <w:t xml:space="preserve">Görev alanı ile ilgili mevzuatı düzenli olarak izlemek, </w:t>
            </w:r>
          </w:p>
          <w:p w:rsidRPr="00AD27CD" w:rsidR="000A15A7" w:rsidP="005536D5" w:rsidRDefault="000A15A7" w14:paraId="102EBE47" w14:textId="77777777">
            <w:pPr>
              <w:pStyle w:val="ListeParagraf"/>
              <w:numPr>
                <w:ilvl w:val="0"/>
                <w:numId w:val="38"/>
              </w:numPr>
              <w:rPr>
                <w:b/>
                <w:sz w:val="22"/>
              </w:rPr>
            </w:pPr>
            <w:r w:rsidRPr="00AD27CD">
              <w:rPr>
                <w:sz w:val="22"/>
              </w:rPr>
              <w:t>Verilen görevleri mevzuata uygun olarak zamanında ve eksiksiz yerine getirmek,</w:t>
            </w:r>
          </w:p>
          <w:p w:rsidRPr="00AD27CD" w:rsidR="000A15A7" w:rsidP="005536D5" w:rsidRDefault="000A15A7" w14:paraId="6C46570C" w14:textId="77777777">
            <w:pPr>
              <w:pStyle w:val="ListeParagraf"/>
              <w:numPr>
                <w:ilvl w:val="0"/>
                <w:numId w:val="38"/>
              </w:numPr>
              <w:rPr>
                <w:b/>
                <w:sz w:val="22"/>
              </w:rPr>
            </w:pPr>
            <w:r>
              <w:rPr>
                <w:sz w:val="22"/>
              </w:rPr>
              <w:t>Yüksekokul Müdürlüğünün</w:t>
            </w:r>
            <w:r w:rsidRPr="00AD27CD">
              <w:rPr>
                <w:sz w:val="22"/>
              </w:rPr>
              <w:t xml:space="preserve"> görev tanımı kapsamında vereceği diğer görevleri yapmak,</w:t>
            </w:r>
          </w:p>
          <w:p w:rsidRPr="00AD27CD" w:rsidR="000A15A7" w:rsidP="005536D5" w:rsidRDefault="000A15A7" w14:paraId="61865C78" w14:textId="77777777">
            <w:pPr>
              <w:pStyle w:val="ListeParagraf"/>
              <w:numPr>
                <w:ilvl w:val="0"/>
                <w:numId w:val="38"/>
              </w:numPr>
              <w:rPr>
                <w:b/>
                <w:sz w:val="22"/>
              </w:rPr>
            </w:pPr>
            <w:r w:rsidRPr="00AD27CD">
              <w:rPr>
                <w:sz w:val="22"/>
              </w:rPr>
              <w:t>Sorumluluk alanıyla ilgili konularda ilgili mevzuattaki değişiklikleri takip etmek</w:t>
            </w:r>
          </w:p>
          <w:p w:rsidRPr="00AD27CD" w:rsidR="000A15A7" w:rsidP="005536D5" w:rsidRDefault="000A15A7" w14:paraId="7A966432" w14:textId="77777777">
            <w:pPr>
              <w:pStyle w:val="ListeParagraf"/>
              <w:numPr>
                <w:ilvl w:val="0"/>
                <w:numId w:val="38"/>
              </w:numPr>
              <w:rPr>
                <w:b/>
                <w:sz w:val="22"/>
              </w:rPr>
            </w:pPr>
            <w:r w:rsidRPr="00AD27CD">
              <w:rPr>
                <w:sz w:val="22"/>
              </w:rPr>
              <w:t xml:space="preserve">Kanun uyarınca verilen görevleri zamanında ve eksiksiz olarak yerine getirmek, </w:t>
            </w:r>
          </w:p>
          <w:p w:rsidRPr="00AD27CD" w:rsidR="000A15A7" w:rsidP="005536D5" w:rsidRDefault="000A15A7" w14:paraId="768ED4FC" w14:textId="77777777">
            <w:pPr>
              <w:pStyle w:val="ListeParagraf"/>
              <w:numPr>
                <w:ilvl w:val="0"/>
                <w:numId w:val="38"/>
              </w:numPr>
              <w:rPr>
                <w:b/>
                <w:sz w:val="22"/>
              </w:rPr>
            </w:pPr>
            <w:r w:rsidRPr="00AD27CD">
              <w:rPr>
                <w:sz w:val="22"/>
              </w:rPr>
              <w:t>Kurum tarafından işlenen kişisel verileri ilgili mevzuat doğrultusunda korumak,</w:t>
            </w:r>
          </w:p>
          <w:p w:rsidRPr="00AD27CD" w:rsidR="000A15A7" w:rsidP="005536D5" w:rsidRDefault="000A15A7" w14:paraId="608DCD71" w14:textId="77777777">
            <w:pPr>
              <w:pStyle w:val="ListeParagraf"/>
              <w:numPr>
                <w:ilvl w:val="0"/>
                <w:numId w:val="38"/>
              </w:numPr>
              <w:rPr>
                <w:b/>
                <w:sz w:val="22"/>
              </w:rPr>
            </w:pPr>
            <w:r w:rsidRPr="00AD27CD">
              <w:rPr>
                <w:sz w:val="22"/>
              </w:rPr>
              <w:t>İş Sağlığı ve Güvenliği Kanunu hükümleri uyarınca çalışanların güvenliği ve sağlığına yönelik tedbirlere uyum sağlamak,</w:t>
            </w:r>
          </w:p>
          <w:p w:rsidRPr="00022B06" w:rsidR="000A15A7" w:rsidP="005536D5" w:rsidRDefault="000A15A7" w14:paraId="3B0F58AB" w14:textId="77777777">
            <w:pPr>
              <w:pStyle w:val="ListeParagraf"/>
              <w:numPr>
                <w:ilvl w:val="0"/>
                <w:numId w:val="38"/>
              </w:numPr>
              <w:rPr>
                <w:b/>
                <w:sz w:val="22"/>
              </w:rPr>
            </w:pPr>
            <w:r w:rsidRPr="00AD27CD">
              <w:rPr>
                <w:sz w:val="22"/>
              </w:rPr>
              <w:t xml:space="preserve">Yukarıda belirtilen görevlerin mevcut yasal ve düzenleyici yönetmelikler doğrultusunda uygulanmasında </w:t>
            </w:r>
            <w:r>
              <w:rPr>
                <w:sz w:val="22"/>
              </w:rPr>
              <w:t>Yüksekokul</w:t>
            </w:r>
            <w:r w:rsidRPr="00AD27CD">
              <w:rPr>
                <w:sz w:val="22"/>
              </w:rPr>
              <w:t xml:space="preserve"> sekreteri ve </w:t>
            </w:r>
            <w:r>
              <w:rPr>
                <w:sz w:val="22"/>
              </w:rPr>
              <w:t>Yüksekokul Müdürü’ne</w:t>
            </w:r>
            <w:r w:rsidRPr="00AD27CD">
              <w:rPr>
                <w:sz w:val="22"/>
              </w:rPr>
              <w:t xml:space="preserve"> karşı sorumludur.</w:t>
            </w:r>
          </w:p>
        </w:tc>
      </w:tr>
      <w:tr w:rsidRPr="00A066F4" w:rsidR="000A15A7" w:rsidTr="005536D5" w14:paraId="527EE2B2"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0A15A7" w:rsidP="005536D5" w:rsidRDefault="000A15A7" w14:paraId="092E5BA8" w14:textId="77777777">
            <w:pPr>
              <w:rPr>
                <w:b/>
                <w:sz w:val="22"/>
              </w:rPr>
            </w:pPr>
            <w:r w:rsidRPr="00A066F4">
              <w:rPr>
                <w:b/>
                <w:sz w:val="22"/>
              </w:rPr>
              <w:lastRenderedPageBreak/>
              <w:t>Kalite Yönetim Komisyonu (KYS) Kapsamında Görev ve Sorumluluklar</w:t>
            </w:r>
          </w:p>
        </w:tc>
      </w:tr>
      <w:tr w:rsidRPr="00A066F4" w:rsidR="000A15A7" w:rsidTr="005536D5" w14:paraId="28417CED" w14:textId="77777777">
        <w:tc>
          <w:tcPr>
            <w:tcW w:w="9918" w:type="dxa"/>
            <w:tcBorders>
              <w:top w:val="single" w:color="auto" w:sz="4" w:space="0"/>
              <w:left w:val="single" w:color="auto" w:sz="4" w:space="0"/>
              <w:bottom w:val="single" w:color="auto" w:sz="4" w:space="0"/>
              <w:right w:val="single" w:color="auto" w:sz="4" w:space="0"/>
            </w:tcBorders>
          </w:tcPr>
          <w:p w:rsidRPr="00A066F4" w:rsidR="000A15A7" w:rsidP="005536D5" w:rsidRDefault="000A15A7" w14:paraId="68CB9603" w14:textId="77777777">
            <w:pPr>
              <w:pStyle w:val="ListeParagraf"/>
              <w:numPr>
                <w:ilvl w:val="0"/>
                <w:numId w:val="39"/>
              </w:numPr>
              <w:rPr>
                <w:sz w:val="22"/>
              </w:rPr>
            </w:pPr>
            <w:r w:rsidRPr="00A066F4">
              <w:rPr>
                <w:sz w:val="22"/>
              </w:rPr>
              <w:t>Üniversitenin Misyonunu, Vizyonunu, Kalite Politikasını benimsemek, bu doğrultuda hareket etmek ve biriminde bu doğrultuda hareket edilmesini sağlamak,</w:t>
            </w:r>
          </w:p>
          <w:p w:rsidRPr="00A066F4" w:rsidR="000A15A7" w:rsidP="005536D5" w:rsidRDefault="000A15A7" w14:paraId="6546D8A4" w14:textId="77777777">
            <w:pPr>
              <w:pStyle w:val="ListeParagraf"/>
              <w:numPr>
                <w:ilvl w:val="0"/>
                <w:numId w:val="39"/>
              </w:numPr>
              <w:rPr>
                <w:sz w:val="22"/>
              </w:rPr>
            </w:pPr>
            <w:r w:rsidRPr="00A066F4">
              <w:rPr>
                <w:sz w:val="22"/>
              </w:rPr>
              <w:t>Birim kalite hedeflerini belirlemek ve ulaşılması için üzerine düşen çalışmaları yapmak,</w:t>
            </w:r>
          </w:p>
          <w:p w:rsidRPr="00A066F4" w:rsidR="000A15A7" w:rsidP="005536D5" w:rsidRDefault="000A15A7" w14:paraId="69F1E677" w14:textId="77777777">
            <w:pPr>
              <w:pStyle w:val="ListeParagraf"/>
              <w:numPr>
                <w:ilvl w:val="0"/>
                <w:numId w:val="39"/>
              </w:numPr>
              <w:rPr>
                <w:sz w:val="22"/>
              </w:rPr>
            </w:pPr>
            <w:r w:rsidRPr="00A066F4">
              <w:rPr>
                <w:sz w:val="22"/>
              </w:rPr>
              <w:t>Faaliyetlerini yürütürken BANÜ KYS dokümanlarına uygun hareket edilmesini ve kayıtlara yönelik ilgili koordinasyonu sağlamak,</w:t>
            </w:r>
          </w:p>
          <w:p w:rsidRPr="00A066F4" w:rsidR="000A15A7" w:rsidP="005536D5" w:rsidRDefault="000A15A7" w14:paraId="002349BD" w14:textId="77777777">
            <w:pPr>
              <w:pStyle w:val="ListeParagraf"/>
              <w:numPr>
                <w:ilvl w:val="0"/>
                <w:numId w:val="39"/>
              </w:numPr>
              <w:rPr>
                <w:sz w:val="22"/>
              </w:rPr>
            </w:pPr>
            <w:r w:rsidRPr="00A066F4">
              <w:rPr>
                <w:sz w:val="22"/>
              </w:rPr>
              <w:t>KYS kapsamında biriminde yapılacak düzeltici ve önleyici faaliyetlerin yerine getirilmesine katkı sağlamak,</w:t>
            </w:r>
          </w:p>
          <w:p w:rsidRPr="00A066F4" w:rsidR="000A15A7" w:rsidP="005536D5" w:rsidRDefault="000A15A7" w14:paraId="64D0775A" w14:textId="77777777">
            <w:pPr>
              <w:pStyle w:val="ListeParagraf"/>
              <w:numPr>
                <w:ilvl w:val="0"/>
                <w:numId w:val="39"/>
              </w:numPr>
              <w:rPr>
                <w:sz w:val="22"/>
              </w:rPr>
            </w:pPr>
            <w:r w:rsidRPr="00A066F4">
              <w:rPr>
                <w:sz w:val="22"/>
              </w:rPr>
              <w:lastRenderedPageBreak/>
              <w:t>Yaptığı işle ilgili iyileştirme önerilerini Kalite Koordinatörlüğü ile paylaşmak,</w:t>
            </w:r>
          </w:p>
          <w:p w:rsidRPr="009745BA" w:rsidR="000A15A7" w:rsidP="005536D5" w:rsidRDefault="000A15A7" w14:paraId="2C7FB188" w14:textId="77777777">
            <w:pPr>
              <w:pStyle w:val="ListeParagraf"/>
              <w:numPr>
                <w:ilvl w:val="0"/>
                <w:numId w:val="39"/>
              </w:numPr>
              <w:rPr>
                <w:b/>
                <w:sz w:val="22"/>
              </w:rPr>
            </w:pPr>
            <w:r w:rsidRPr="00A066F4">
              <w:rPr>
                <w:sz w:val="22"/>
              </w:rPr>
              <w:t>KYS çalışmaları kapsamında yapılan faaliyetlere birimi adına katkı sağlamak</w:t>
            </w:r>
            <w:r>
              <w:rPr>
                <w:sz w:val="22"/>
              </w:rPr>
              <w:t>.</w:t>
            </w:r>
          </w:p>
          <w:p w:rsidRPr="009745BA" w:rsidR="000A15A7" w:rsidP="005536D5" w:rsidRDefault="000A15A7" w14:paraId="39CA7D9B" w14:textId="77777777">
            <w:pPr>
              <w:ind w:left="142"/>
              <w:rPr>
                <w:b/>
                <w:sz w:val="22"/>
              </w:rPr>
            </w:pPr>
          </w:p>
        </w:tc>
      </w:tr>
      <w:tr w:rsidRPr="00A066F4" w:rsidR="000A15A7" w:rsidTr="005536D5" w14:paraId="1D2BA00A"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0A15A7" w:rsidP="005536D5" w:rsidRDefault="000A15A7" w14:paraId="73624CDD" w14:textId="77777777">
            <w:pPr>
              <w:rPr>
                <w:b/>
                <w:sz w:val="22"/>
              </w:rPr>
            </w:pPr>
            <w:r w:rsidRPr="00A066F4">
              <w:rPr>
                <w:b/>
                <w:sz w:val="22"/>
              </w:rPr>
              <w:lastRenderedPageBreak/>
              <w:t>Yetkiler</w:t>
            </w:r>
          </w:p>
        </w:tc>
      </w:tr>
      <w:tr w:rsidRPr="00A066F4" w:rsidR="000A15A7" w:rsidTr="005536D5" w14:paraId="7312C43E" w14:textId="77777777">
        <w:tc>
          <w:tcPr>
            <w:tcW w:w="9918" w:type="dxa"/>
            <w:tcBorders>
              <w:top w:val="single" w:color="auto" w:sz="4" w:space="0"/>
              <w:left w:val="single" w:color="auto" w:sz="4" w:space="0"/>
              <w:bottom w:val="single" w:color="auto" w:sz="4" w:space="0"/>
              <w:right w:val="single" w:color="auto" w:sz="4" w:space="0"/>
            </w:tcBorders>
          </w:tcPr>
          <w:p w:rsidR="000A15A7" w:rsidP="005536D5" w:rsidRDefault="000A15A7" w14:paraId="2DA76CE3" w14:textId="77777777">
            <w:pPr>
              <w:pStyle w:val="ListeParagraf"/>
              <w:numPr>
                <w:ilvl w:val="0"/>
                <w:numId w:val="40"/>
              </w:numPr>
              <w:rPr>
                <w:sz w:val="22"/>
              </w:rPr>
            </w:pPr>
            <w:r w:rsidRPr="00C130F3">
              <w:rPr>
                <w:sz w:val="22"/>
              </w:rPr>
              <w:t>Yukarıda belirtilen görev ve sorumlulukları gerçekleştirme yetkisi,</w:t>
            </w:r>
          </w:p>
          <w:p w:rsidRPr="00C130F3" w:rsidR="000A15A7" w:rsidP="005536D5" w:rsidRDefault="000A15A7" w14:paraId="0B08FE5C" w14:textId="77777777">
            <w:pPr>
              <w:pStyle w:val="ListeParagraf"/>
              <w:numPr>
                <w:ilvl w:val="0"/>
                <w:numId w:val="40"/>
              </w:numPr>
              <w:rPr>
                <w:sz w:val="22"/>
              </w:rPr>
            </w:pPr>
            <w:r w:rsidRPr="00C130F3">
              <w:rPr>
                <w:sz w:val="22"/>
              </w:rPr>
              <w:t>Faaliyetlerin gerçekleştirilebilmesi için gerekli araç ve gereci kullanma yetkisi.</w:t>
            </w:r>
          </w:p>
        </w:tc>
      </w:tr>
    </w:tbl>
    <w:p w:rsidRPr="000A15A7" w:rsidR="00B03CA3" w:rsidP="000A15A7" w:rsidRDefault="00B03CA3" w14:paraId="31FF80E6" w14:textId="77777777"/>
    <w:sectPr w:rsidRPr="000A15A7" w:rsidR="00B03CA3" w:rsidSect="00E46721">
      <w:footerReference r:id="Rd931f9516dd34bcf"/>
      <w:headerReference w:type="default" r:id="rId8"/>
      <w:footerReference w:type="default" r:id="rId9"/>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24CD" w14:textId="77777777" w:rsidR="007800CF" w:rsidRDefault="007800CF">
      <w:pPr>
        <w:spacing w:after="0" w:line="240" w:lineRule="auto"/>
      </w:pPr>
      <w:r>
        <w:separator/>
      </w:r>
    </w:p>
  </w:endnote>
  <w:endnote w:type="continuationSeparator" w:id="0">
    <w:p w14:paraId="6EF5CC1B" w14:textId="77777777" w:rsidR="007800CF" w:rsidRDefault="00780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2830"/>
      <w:gridCol w:w="3544"/>
      <w:gridCol w:w="3681"/>
    </w:tblGrid>
    <w:tr w:rsidR="00E90CC1" w:rsidTr="0012003C" w14:paraId="72027346" w14:textId="77777777">
      <w:trPr>
        <w:trHeight w:val="233"/>
      </w:trPr>
      <w:tc>
        <w:tcPr>
          <w:tcW w:w="2830" w:type="dxa"/>
        </w:tcPr>
        <w:p w:rsidRPr="00BF7894" w:rsidR="0080374C" w:rsidP="0080374C" w:rsidRDefault="00CD7F29" w14:paraId="1BECD585" w14:textId="77777777">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rsidRPr="00BF7894" w:rsidR="0080374C" w:rsidP="0080374C" w:rsidRDefault="00CD7F29" w14:paraId="67C81F90" w14:textId="77777777">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rsidRPr="00BF7894" w:rsidR="0080374C" w:rsidP="0080374C" w:rsidRDefault="00CD7F29" w14:paraId="036FC5C3" w14:textId="77777777">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rsidTr="0012003C" w14:paraId="5AE0A375" w14:textId="77777777">
      <w:trPr>
        <w:trHeight w:val="232"/>
      </w:trPr>
      <w:tc>
        <w:tcPr>
          <w:tcW w:w="2830" w:type="dxa"/>
        </w:tcPr>
        <w:p w:rsidRPr="00B909D0" w:rsidR="0080374C" w:rsidP="0080374C" w:rsidRDefault="00CD7F29" w14:paraId="630D2F6D" w14:textId="77777777">
          <w:pPr>
            <w:pStyle w:val="AltBilgi"/>
            <w:tabs>
              <w:tab w:val="clear" w:pos="4536"/>
              <w:tab w:val="clear" w:pos="9072"/>
            </w:tabs>
            <w:jc w:val="center"/>
            <w:rPr>
              <w:sz w:val="16"/>
              <w:szCs w:val="16"/>
            </w:rPr>
          </w:pPr>
          <w:r w:rsidRPr="00B909D0">
            <w:rPr>
              <w:sz w:val="16"/>
              <w:szCs w:val="16"/>
            </w:rPr>
            <w:t>Mahmut Erkci </w:t>
            <w:br/>
            <w:t>Gönen Meslek Yüksekokulu Sekreteri</w:t>
          </w:r>
        </w:p>
        <w:p w:rsidR="0080374C" w:rsidP="0080374C" w:rsidRDefault="0080374C" w14:paraId="0BE15120" w14:textId="77777777">
          <w:pPr>
            <w:spacing w:after="0" w:line="240" w:lineRule="auto"/>
            <w:jc w:val="center"/>
            <w:rPr>
              <w:rFonts w:eastAsia="Times New Roman" w:cstheme="minorHAnsi"/>
              <w:bCs/>
              <w:sz w:val="22"/>
              <w:lang w:val="en-AU" w:eastAsia="tr-TR"/>
            </w:rPr>
          </w:pPr>
        </w:p>
        <w:p w:rsidRPr="005E281C" w:rsidR="0080374C" w:rsidP="0080374C" w:rsidRDefault="0080374C" w14:paraId="5DF1FB03" w14:textId="77777777">
          <w:pPr>
            <w:spacing w:after="0" w:line="240" w:lineRule="auto"/>
            <w:jc w:val="center"/>
            <w:rPr>
              <w:rFonts w:eastAsia="Times New Roman" w:cstheme="minorHAnsi"/>
              <w:bCs/>
              <w:sz w:val="22"/>
              <w:lang w:val="en-AU" w:eastAsia="tr-TR"/>
            </w:rPr>
          </w:pPr>
        </w:p>
      </w:tc>
      <w:tc>
        <w:tcPr>
          <w:tcW w:w="3544" w:type="dxa"/>
        </w:tcPr>
        <w:p w:rsidR="0080374C" w:rsidP="0080374C" w:rsidRDefault="00CD7F29" w14:paraId="27377962" w14:textId="77777777">
          <w:pPr>
            <w:pStyle w:val="AltBilgi"/>
            <w:jc w:val="center"/>
            <w:rPr>
              <w:sz w:val="16"/>
              <w:szCs w:val="16"/>
            </w:rPr>
          </w:pPr>
          <w:r w:rsidRPr="00B909D0">
            <w:rPr>
              <w:sz w:val="16"/>
              <w:szCs w:val="16"/>
            </w:rPr>
            <w:t>Doç. Emine Yalur </w:t>
            <w:br/>
            <w:t>Gönen Meslek Yüksekokulu Müdür Yardımcısı</w:t>
          </w:r>
        </w:p>
        <w:p w:rsidRPr="00BF7894" w:rsidR="0080374C" w:rsidP="0080374C" w:rsidRDefault="0080374C" w14:paraId="16386F88" w14:textId="77777777">
          <w:pPr>
            <w:spacing w:after="0" w:line="240" w:lineRule="auto"/>
            <w:jc w:val="center"/>
            <w:rPr>
              <w:rFonts w:eastAsia="Times New Roman" w:cstheme="minorHAnsi"/>
              <w:bCs/>
              <w:sz w:val="22"/>
              <w:lang w:val="en-AU" w:eastAsia="tr-TR"/>
            </w:rPr>
          </w:pPr>
        </w:p>
      </w:tc>
      <w:tc>
        <w:tcPr>
          <w:tcW w:w="3681" w:type="dxa"/>
        </w:tcPr>
        <w:p w:rsidR="0080374C" w:rsidP="0080374C" w:rsidRDefault="00CD7F29" w14:paraId="0E1B8076" w14:textId="77777777">
          <w:pPr>
            <w:pStyle w:val="AltBilgi"/>
            <w:jc w:val="center"/>
            <w:rPr>
              <w:sz w:val="16"/>
              <w:szCs w:val="16"/>
            </w:rPr>
          </w:pPr>
          <w:r w:rsidRPr="00B909D0">
            <w:rPr>
              <w:sz w:val="16"/>
              <w:szCs w:val="16"/>
            </w:rPr>
            <w:t>Doç. Dr. Adem Korkmaz </w:t>
            <w:br/>
            <w:t>Gönen Meslek Yüksekokulu Müdürü</w:t>
          </w:r>
        </w:p>
        <w:p w:rsidRPr="00BF7894" w:rsidR="0080374C" w:rsidP="0080374C" w:rsidRDefault="0080374C" w14:paraId="501BF05B" w14:textId="77777777">
          <w:pPr>
            <w:spacing w:after="0" w:line="240" w:lineRule="auto"/>
            <w:jc w:val="center"/>
            <w:rPr>
              <w:rFonts w:eastAsia="Times New Roman" w:cstheme="minorHAnsi"/>
              <w:bCs/>
              <w:sz w:val="22"/>
              <w:lang w:val="en-AU" w:eastAsia="tr-TR"/>
            </w:rPr>
          </w:pPr>
        </w:p>
      </w:tc>
    </w:tr>
  </w:tbl>
  <w:p w:rsidR="0080374C" w:rsidP="0080374C" w:rsidRDefault="0080374C" w14:paraId="76EB9585" w14:textId="77777777">
    <w:pPr>
      <w:ind w:right="-851"/>
      <w:jc w:val="right"/>
      <w:rPr>
        <w:rFonts w:cstheme="minorHAnsi"/>
        <w:color w:val="0070C0"/>
        <w:sz w:val="22"/>
      </w:rPr>
    </w:pPr>
  </w:p>
  <w:p w:rsidRPr="001744DA" w:rsidR="005D17B1" w:rsidP="0080374C" w:rsidRDefault="005D17B1" w14:paraId="46D3FD3C" w14:textId="77777777">
    <w:pPr>
      <w:tabs>
        <w:tab w:val="left" w:pos="356"/>
        <w:tab w:val="right" w:pos="9923"/>
      </w:tabs>
      <w:ind w:right="-851"/>
      <w:jc w:val="left"/>
      <w:rPr>
        <w:rFonts w:cstheme="minorHAnsi"/>
        <w:color w:val="0070C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A748" w14:textId="77777777" w:rsidR="007800CF" w:rsidRDefault="007800CF">
      <w:pPr>
        <w:spacing w:after="0" w:line="240" w:lineRule="auto"/>
      </w:pPr>
      <w:r>
        <w:separator/>
      </w:r>
    </w:p>
  </w:footnote>
  <w:footnote w:type="continuationSeparator" w:id="0">
    <w:p w14:paraId="0965C1D0" w14:textId="77777777" w:rsidR="007800CF" w:rsidRDefault="007800CF">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1" w:type="dxa"/>
      <w:tblInd w:w="1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1560"/>
      <w:gridCol w:w="4990"/>
      <w:gridCol w:w="1842"/>
      <w:gridCol w:w="1509"/>
    </w:tblGrid>
    <w:tr w:rsidRPr="009C43D8" w:rsidR="00E90CC1" w:rsidTr="00B03CA3" w14:paraId="5B23A277" w14:textId="77777777">
      <w:trPr>
        <w:cantSplit/>
        <w:trHeight w:val="491"/>
      </w:trPr>
      <w:tc>
        <w:tcPr>
          <w:tcW w:w="1560" w:type="dxa"/>
          <w:vMerge w:val="restart"/>
        </w:tcPr>
        <w:p w:rsidRPr="009C43D8" w:rsidR="001017E2" w:rsidP="007D70AE" w:rsidRDefault="00CD7F29" w14:paraId="08F9E84F" w14:textId="77777777">
          <w:pPr>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349A699D" wp14:editId="22D28773">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Pr="009C43D8" w:rsidR="001017E2" w:rsidP="00866A52" w:rsidRDefault="00866A52" w14:paraId="7651C86E" w14:textId="77777777">
          <w:pPr>
            <w:jc w:val="center"/>
            <w:rPr>
              <w:rFonts w:cstheme="minorHAnsi"/>
              <w:b/>
              <w:bCs/>
              <w:sz w:val="22"/>
            </w:rPr>
          </w:pPr>
          <w:r w:rsidRPr="009C43D8">
            <w:rPr>
              <w:rFonts w:cstheme="minorHAnsi"/>
              <w:b/>
              <w:bCs/>
              <w:sz w:val="22"/>
            </w:rPr>
            <w:t>BANDIRMA ONYEDİ EYLÜL ÜNİVERSİTESİ</w:t>
          </w:r>
        </w:p>
        <w:p w:rsidRPr="009C43D8" w:rsidR="0080374C" w:rsidP="000F420A" w:rsidRDefault="00CD7F29" w14:paraId="3A832AD5" w14:textId="77777777">
          <w:pPr>
            <w:jc w:val="center"/>
            <w:rPr>
              <w:rFonts w:cstheme="minorHAnsi"/>
              <w:b/>
              <w:bCs/>
              <w:color w:val="0070C0"/>
              <w:sz w:val="22"/>
            </w:rPr>
          </w:pPr>
          <w:r w:rsidRPr="009C43D8">
            <w:rPr>
              <w:rFonts w:cstheme="minorHAnsi"/>
              <w:b/>
              <w:sz w:val="22"/>
            </w:rPr>
            <w:t>Gönen Meslek Yüksekokulu</w:t>
          </w:r>
        </w:p>
      </w:tc>
      <w:tc>
        <w:tcPr>
          <w:tcW w:w="1842" w:type="dxa"/>
          <w:vAlign w:val="center"/>
        </w:tcPr>
        <w:p w:rsidRPr="009C43D8" w:rsidR="001017E2" w:rsidP="00DF1769" w:rsidRDefault="00CD7F29" w14:paraId="550F056B" w14:textId="77777777">
          <w:pPr>
            <w:jc w:val="left"/>
            <w:rPr>
              <w:rFonts w:cstheme="minorHAnsi"/>
              <w:bCs/>
              <w:sz w:val="22"/>
            </w:rPr>
          </w:pPr>
          <w:r w:rsidRPr="009C43D8">
            <w:rPr>
              <w:rFonts w:cstheme="minorHAnsi"/>
              <w:bCs/>
              <w:sz w:val="22"/>
            </w:rPr>
            <w:t>Dok</w:t>
          </w:r>
          <w:r w:rsidRPr="009C43D8" w:rsidR="00DF1769">
            <w:rPr>
              <w:rFonts w:cstheme="minorHAnsi"/>
              <w:bCs/>
              <w:sz w:val="22"/>
            </w:rPr>
            <w:t>üman</w:t>
          </w:r>
          <w:r w:rsidRPr="009C43D8">
            <w:rPr>
              <w:rFonts w:cstheme="minorHAnsi"/>
              <w:bCs/>
              <w:sz w:val="22"/>
            </w:rPr>
            <w:t xml:space="preserve"> No</w:t>
          </w:r>
        </w:p>
      </w:tc>
      <w:tc>
        <w:tcPr>
          <w:tcW w:w="1509" w:type="dxa"/>
          <w:vAlign w:val="center"/>
        </w:tcPr>
        <w:p w:rsidRPr="009C43D8" w:rsidR="001017E2" w:rsidP="00B03CA3" w:rsidRDefault="00CD7F29" w14:paraId="3C4FC41F" w14:textId="77777777">
          <w:pPr>
            <w:tabs>
              <w:tab w:val="left" w:pos="1182"/>
            </w:tabs>
            <w:jc w:val="left"/>
            <w:rPr>
              <w:rFonts w:cstheme="minorHAnsi"/>
              <w:bCs/>
              <w:sz w:val="22"/>
            </w:rPr>
          </w:pPr>
          <w:r w:rsidRPr="009C43D8">
            <w:rPr>
              <w:rFonts w:cstheme="minorHAnsi"/>
              <w:sz w:val="22"/>
            </w:rPr>
            <w:t>GT/GMYO/07</w:t>
          </w:r>
        </w:p>
      </w:tc>
    </w:tr>
    <w:tr w:rsidRPr="009C43D8" w:rsidR="00E90CC1" w:rsidTr="00B03CA3" w14:paraId="03A5A336" w14:textId="77777777">
      <w:trPr>
        <w:cantSplit/>
        <w:trHeight w:val="491"/>
      </w:trPr>
      <w:tc>
        <w:tcPr>
          <w:tcW w:w="1560" w:type="dxa"/>
          <w:vMerge/>
          <w:vAlign w:val="center"/>
        </w:tcPr>
        <w:p w:rsidRPr="009C43D8" w:rsidR="001017E2" w:rsidP="007D70AE" w:rsidRDefault="001017E2" w14:paraId="011C9AD5" w14:textId="77777777">
          <w:pPr>
            <w:rPr>
              <w:rFonts w:cstheme="minorHAnsi"/>
              <w:b/>
              <w:sz w:val="22"/>
            </w:rPr>
          </w:pPr>
        </w:p>
      </w:tc>
      <w:tc>
        <w:tcPr>
          <w:tcW w:w="4990" w:type="dxa"/>
          <w:vMerge/>
          <w:vAlign w:val="center"/>
        </w:tcPr>
        <w:p w:rsidRPr="009C43D8" w:rsidR="001017E2" w:rsidP="007D70AE" w:rsidRDefault="001017E2" w14:paraId="416C8A90" w14:textId="77777777">
          <w:pPr>
            <w:rPr>
              <w:rFonts w:cstheme="minorHAnsi"/>
              <w:bCs/>
              <w:color w:val="0070C0"/>
              <w:sz w:val="22"/>
            </w:rPr>
          </w:pPr>
        </w:p>
      </w:tc>
      <w:tc>
        <w:tcPr>
          <w:tcW w:w="1842" w:type="dxa"/>
          <w:vAlign w:val="center"/>
        </w:tcPr>
        <w:p w:rsidRPr="009C43D8" w:rsidR="001017E2" w:rsidP="00B03CA3" w:rsidRDefault="00CD7F29" w14:paraId="7C0C7E17" w14:textId="77777777">
          <w:pPr>
            <w:jc w:val="left"/>
            <w:rPr>
              <w:rFonts w:cstheme="minorHAnsi"/>
              <w:bCs/>
              <w:sz w:val="22"/>
            </w:rPr>
          </w:pPr>
          <w:r w:rsidRPr="009C43D8">
            <w:rPr>
              <w:rFonts w:cstheme="minorHAnsi"/>
              <w:bCs/>
              <w:sz w:val="22"/>
            </w:rPr>
            <w:t>İlk yayın tarihi</w:t>
          </w:r>
        </w:p>
      </w:tc>
      <w:tc>
        <w:tcPr>
          <w:tcW w:w="1509" w:type="dxa"/>
          <w:vAlign w:val="center"/>
        </w:tcPr>
        <w:p w:rsidRPr="009C43D8" w:rsidR="001017E2" w:rsidP="00B03CA3" w:rsidRDefault="00CD7F29" w14:paraId="064E447A" w14:textId="77777777">
          <w:pPr>
            <w:jc w:val="left"/>
            <w:rPr>
              <w:rFonts w:cstheme="minorHAnsi"/>
              <w:bCs/>
              <w:sz w:val="22"/>
            </w:rPr>
          </w:pPr>
          <w:r w:rsidRPr="009C43D8">
            <w:rPr>
              <w:rFonts w:cstheme="minorHAnsi"/>
              <w:sz w:val="22"/>
            </w:rPr>
            <w:t>2.10.2025</w:t>
          </w:r>
        </w:p>
      </w:tc>
    </w:tr>
    <w:tr w:rsidRPr="009C43D8" w:rsidR="00E90CC1" w:rsidTr="0080374C" w14:paraId="30659C95" w14:textId="77777777">
      <w:trPr>
        <w:cantSplit/>
        <w:trHeight w:val="491"/>
      </w:trPr>
      <w:tc>
        <w:tcPr>
          <w:tcW w:w="1560" w:type="dxa"/>
          <w:vMerge/>
          <w:vAlign w:val="center"/>
        </w:tcPr>
        <w:p w:rsidRPr="009C43D8" w:rsidR="001017E2" w:rsidP="007D70AE" w:rsidRDefault="001017E2" w14:paraId="04730C83" w14:textId="77777777">
          <w:pPr>
            <w:rPr>
              <w:rFonts w:cstheme="minorHAnsi"/>
              <w:b/>
              <w:sz w:val="22"/>
            </w:rPr>
          </w:pPr>
        </w:p>
      </w:tc>
      <w:tc>
        <w:tcPr>
          <w:tcW w:w="4990" w:type="dxa"/>
          <w:vMerge w:val="restart"/>
          <w:vAlign w:val="center"/>
        </w:tcPr>
        <w:p w:rsidRPr="009C43D8" w:rsidR="001017E2" w:rsidP="0080374C" w:rsidRDefault="00CD7F29" w14:paraId="4CB3B26A" w14:textId="77777777">
          <w:pPr>
            <w:jc w:val="center"/>
            <w:rPr>
              <w:rFonts w:cstheme="minorHAnsi"/>
              <w:bCs/>
              <w:color w:val="0070C0"/>
              <w:sz w:val="22"/>
            </w:rPr>
          </w:pPr>
          <w:r w:rsidRPr="009C43D8">
            <w:rPr>
              <w:rFonts w:cstheme="minorHAnsi"/>
              <w:b/>
              <w:bCs/>
              <w:sz w:val="22"/>
            </w:rPr>
            <w:t>PERSONEL İŞLERİ</w:t>
          </w:r>
        </w:p>
      </w:tc>
      <w:tc>
        <w:tcPr>
          <w:tcW w:w="1842" w:type="dxa"/>
          <w:vAlign w:val="center"/>
        </w:tcPr>
        <w:p w:rsidRPr="009C43D8" w:rsidR="001017E2" w:rsidP="00B03CA3" w:rsidRDefault="00CD7F29" w14:paraId="24D06886" w14:textId="77777777">
          <w:pPr>
            <w:jc w:val="left"/>
            <w:rPr>
              <w:rFonts w:cstheme="minorHAnsi"/>
              <w:bCs/>
              <w:sz w:val="22"/>
            </w:rPr>
          </w:pPr>
          <w:r w:rsidRPr="009C43D8">
            <w:rPr>
              <w:rFonts w:cstheme="minorHAnsi"/>
              <w:bCs/>
              <w:sz w:val="22"/>
            </w:rPr>
            <w:t>Rev. No / Tarih</w:t>
          </w:r>
        </w:p>
      </w:tc>
      <w:tc>
        <w:tcPr>
          <w:tcW w:w="1509" w:type="dxa"/>
          <w:vAlign w:val="center"/>
        </w:tcPr>
        <w:p w:rsidRPr="009C43D8" w:rsidR="001017E2" w:rsidP="00B03CA3" w:rsidRDefault="00CD7F29" w14:paraId="6A469240" w14:textId="77777777">
          <w:pPr>
            <w:jc w:val="left"/>
            <w:rPr>
              <w:rFonts w:cstheme="minorHAnsi"/>
              <w:bCs/>
              <w:sz w:val="22"/>
            </w:rPr>
          </w:pPr>
          <w:r w:rsidRPr="009C43D8">
            <w:rPr>
              <w:rFonts w:cstheme="minorHAnsi"/>
              <w:color w:val="000000"/>
              <w:sz w:val="22"/>
            </w:rPr>
            <w:t>00/...</w:t>
          </w:r>
        </w:p>
      </w:tc>
    </w:tr>
    <w:tr w:rsidRPr="009C43D8" w:rsidR="00E90CC1" w:rsidTr="00B03CA3" w14:paraId="1CE4A07B" w14:textId="77777777">
      <w:trPr>
        <w:cantSplit/>
        <w:trHeight w:val="491"/>
      </w:trPr>
      <w:tc>
        <w:tcPr>
          <w:tcW w:w="1560" w:type="dxa"/>
          <w:vMerge/>
          <w:vAlign w:val="center"/>
        </w:tcPr>
        <w:p w:rsidRPr="009C43D8" w:rsidR="001017E2" w:rsidP="007D70AE" w:rsidRDefault="001017E2" w14:paraId="4534D938" w14:textId="77777777">
          <w:pPr>
            <w:rPr>
              <w:rFonts w:cstheme="minorHAnsi"/>
              <w:b/>
              <w:sz w:val="22"/>
            </w:rPr>
          </w:pPr>
        </w:p>
      </w:tc>
      <w:tc>
        <w:tcPr>
          <w:tcW w:w="4990" w:type="dxa"/>
          <w:vMerge/>
          <w:vAlign w:val="center"/>
        </w:tcPr>
        <w:p w:rsidRPr="009C43D8" w:rsidR="001017E2" w:rsidP="007D70AE" w:rsidRDefault="001017E2" w14:paraId="177E1210" w14:textId="77777777">
          <w:pPr>
            <w:rPr>
              <w:rFonts w:cstheme="minorHAnsi"/>
              <w:bCs/>
              <w:color w:val="0070C0"/>
              <w:sz w:val="22"/>
            </w:rPr>
          </w:pPr>
        </w:p>
      </w:tc>
      <w:tc>
        <w:tcPr>
          <w:tcW w:w="1842" w:type="dxa"/>
          <w:vAlign w:val="center"/>
        </w:tcPr>
        <w:p w:rsidRPr="009C43D8" w:rsidR="001017E2" w:rsidP="00B03CA3" w:rsidRDefault="00CD7F29" w14:paraId="5A87A5AF" w14:textId="77777777">
          <w:pPr>
            <w:jc w:val="left"/>
            <w:rPr>
              <w:rFonts w:cstheme="minorHAnsi"/>
              <w:bCs/>
              <w:sz w:val="22"/>
            </w:rPr>
          </w:pPr>
          <w:r w:rsidRPr="009C43D8">
            <w:rPr>
              <w:rFonts w:cstheme="minorHAnsi"/>
              <w:bCs/>
              <w:sz w:val="22"/>
            </w:rPr>
            <w:t>Sayfa sayısı</w:t>
          </w:r>
        </w:p>
      </w:tc>
      <w:tc>
        <w:tcPr>
          <w:tcW w:w="1509" w:type="dxa"/>
          <w:vAlign w:val="center"/>
        </w:tcPr>
        <w:p w:rsidRPr="009C43D8" w:rsidR="001017E2" w:rsidP="00B03CA3" w:rsidRDefault="00CD7F29" w14:paraId="20EC1B6B" w14:textId="77777777">
          <w:pPr>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Pr="009C43D8" w:rsidR="00AF02F6">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Pr="009C43D8" w:rsidR="00AF02F6">
            <w:rPr>
              <w:rStyle w:val="SayfaNumaras"/>
              <w:rFonts w:cstheme="minorHAnsi"/>
              <w:noProof/>
              <w:sz w:val="22"/>
            </w:rPr>
            <w:t>1</w:t>
          </w:r>
          <w:r w:rsidRPr="009C43D8">
            <w:rPr>
              <w:rStyle w:val="SayfaNumaras"/>
              <w:rFonts w:cstheme="minorHAnsi"/>
              <w:sz w:val="22"/>
            </w:rPr>
            <w:fldChar w:fldCharType="end"/>
          </w:r>
        </w:p>
      </w:tc>
    </w:tr>
  </w:tbl>
  <w:p w:rsidRPr="00523E9A" w:rsidR="005D17B1" w:rsidRDefault="005D17B1" w14:paraId="09ED428A" w14:textId="77777777">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5"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6"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7"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8"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9"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0"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1"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2"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3"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4"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6"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7"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8" w15:restartNumberingAfterBreak="0">
    <w:nsid w:val="410B7ECD"/>
    <w:multiLevelType w:val="hybridMultilevel"/>
    <w:tmpl w:val="B0D0B66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9" w15:restartNumberingAfterBreak="0">
    <w:nsid w:val="4203288B"/>
    <w:multiLevelType w:val="hybridMultilevel"/>
    <w:tmpl w:val="516630D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0"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21"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3"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4"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5"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6"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7"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8"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9" w15:restartNumberingAfterBreak="0">
    <w:nsid w:val="594A3298"/>
    <w:multiLevelType w:val="hybridMultilevel"/>
    <w:tmpl w:val="53A2C72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0"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31"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2"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4" w15:restartNumberingAfterBreak="0">
    <w:nsid w:val="71964A82"/>
    <w:multiLevelType w:val="hybridMultilevel"/>
    <w:tmpl w:val="354E3D2A"/>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35"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6" w15:restartNumberingAfterBreak="0">
    <w:nsid w:val="739A3C1C"/>
    <w:multiLevelType w:val="hybridMultilevel"/>
    <w:tmpl w:val="9FCE1C16"/>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37"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8"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9"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16cid:durableId="507983078">
    <w:abstractNumId w:val="26"/>
  </w:num>
  <w:num w:numId="2" w16cid:durableId="490877166">
    <w:abstractNumId w:val="24"/>
  </w:num>
  <w:num w:numId="3" w16cid:durableId="483546134">
    <w:abstractNumId w:val="33"/>
  </w:num>
  <w:num w:numId="4" w16cid:durableId="769813913">
    <w:abstractNumId w:val="31"/>
  </w:num>
  <w:num w:numId="5" w16cid:durableId="1359087938">
    <w:abstractNumId w:val="27"/>
  </w:num>
  <w:num w:numId="6" w16cid:durableId="9259718">
    <w:abstractNumId w:val="3"/>
  </w:num>
  <w:num w:numId="7" w16cid:durableId="1137721749">
    <w:abstractNumId w:val="11"/>
  </w:num>
  <w:num w:numId="8" w16cid:durableId="1832212568">
    <w:abstractNumId w:val="28"/>
  </w:num>
  <w:num w:numId="9" w16cid:durableId="561405419">
    <w:abstractNumId w:val="5"/>
  </w:num>
  <w:num w:numId="10" w16cid:durableId="460923248">
    <w:abstractNumId w:val="6"/>
  </w:num>
  <w:num w:numId="11" w16cid:durableId="2103800004">
    <w:abstractNumId w:val="15"/>
  </w:num>
  <w:num w:numId="12" w16cid:durableId="242033465">
    <w:abstractNumId w:val="39"/>
  </w:num>
  <w:num w:numId="13" w16cid:durableId="70933260">
    <w:abstractNumId w:val="38"/>
  </w:num>
  <w:num w:numId="14" w16cid:durableId="1376660617">
    <w:abstractNumId w:val="20"/>
  </w:num>
  <w:num w:numId="15" w16cid:durableId="310253208">
    <w:abstractNumId w:val="4"/>
  </w:num>
  <w:num w:numId="16" w16cid:durableId="1391995550">
    <w:abstractNumId w:val="21"/>
  </w:num>
  <w:num w:numId="17" w16cid:durableId="1848863301">
    <w:abstractNumId w:val="32"/>
  </w:num>
  <w:num w:numId="18" w16cid:durableId="304310668">
    <w:abstractNumId w:val="14"/>
  </w:num>
  <w:num w:numId="19" w16cid:durableId="838543476">
    <w:abstractNumId w:val="8"/>
  </w:num>
  <w:num w:numId="20" w16cid:durableId="2016953028">
    <w:abstractNumId w:val="30"/>
  </w:num>
  <w:num w:numId="21" w16cid:durableId="2069523773">
    <w:abstractNumId w:val="37"/>
  </w:num>
  <w:num w:numId="22" w16cid:durableId="25716308">
    <w:abstractNumId w:val="13"/>
  </w:num>
  <w:num w:numId="23" w16cid:durableId="1178153257">
    <w:abstractNumId w:val="17"/>
  </w:num>
  <w:num w:numId="24" w16cid:durableId="234559105">
    <w:abstractNumId w:val="7"/>
  </w:num>
  <w:num w:numId="25" w16cid:durableId="1945189093">
    <w:abstractNumId w:val="23"/>
  </w:num>
  <w:num w:numId="26" w16cid:durableId="1827698344">
    <w:abstractNumId w:val="2"/>
  </w:num>
  <w:num w:numId="27" w16cid:durableId="259146196">
    <w:abstractNumId w:val="25"/>
  </w:num>
  <w:num w:numId="28" w16cid:durableId="828792991">
    <w:abstractNumId w:val="0"/>
  </w:num>
  <w:num w:numId="29" w16cid:durableId="623268153">
    <w:abstractNumId w:val="12"/>
  </w:num>
  <w:num w:numId="30" w16cid:durableId="1979410403">
    <w:abstractNumId w:val="35"/>
  </w:num>
  <w:num w:numId="31" w16cid:durableId="296179067">
    <w:abstractNumId w:val="16"/>
  </w:num>
  <w:num w:numId="32" w16cid:durableId="1193348246">
    <w:abstractNumId w:val="10"/>
  </w:num>
  <w:num w:numId="33" w16cid:durableId="1841582611">
    <w:abstractNumId w:val="22"/>
  </w:num>
  <w:num w:numId="34" w16cid:durableId="1703556690">
    <w:abstractNumId w:val="1"/>
  </w:num>
  <w:num w:numId="35" w16cid:durableId="408573865">
    <w:abstractNumId w:val="9"/>
  </w:num>
  <w:num w:numId="36" w16cid:durableId="752626731">
    <w:abstractNumId w:val="29"/>
  </w:num>
  <w:num w:numId="37" w16cid:durableId="30300829">
    <w:abstractNumId w:val="36"/>
  </w:num>
  <w:num w:numId="38" w16cid:durableId="110243055">
    <w:abstractNumId w:val="19"/>
  </w:num>
  <w:num w:numId="39" w16cid:durableId="58746179">
    <w:abstractNumId w:val="18"/>
  </w:num>
  <w:num w:numId="40" w16cid:durableId="15283753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D1"/>
    <w:rsid w:val="00013E6D"/>
    <w:rsid w:val="00015FF3"/>
    <w:rsid w:val="00016308"/>
    <w:rsid w:val="00021845"/>
    <w:rsid w:val="000311D7"/>
    <w:rsid w:val="00062C80"/>
    <w:rsid w:val="00063CD6"/>
    <w:rsid w:val="00063E3A"/>
    <w:rsid w:val="00073DB1"/>
    <w:rsid w:val="000908EE"/>
    <w:rsid w:val="00092A99"/>
    <w:rsid w:val="000A15A7"/>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6677"/>
    <w:rsid w:val="00227AAA"/>
    <w:rsid w:val="002401F8"/>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B694A"/>
    <w:rsid w:val="005B73D1"/>
    <w:rsid w:val="005C2E5B"/>
    <w:rsid w:val="005D01DF"/>
    <w:rsid w:val="005D0FB3"/>
    <w:rsid w:val="005D17B1"/>
    <w:rsid w:val="005E281C"/>
    <w:rsid w:val="005F0F16"/>
    <w:rsid w:val="005F569F"/>
    <w:rsid w:val="0060577E"/>
    <w:rsid w:val="00613639"/>
    <w:rsid w:val="00617193"/>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800CF"/>
    <w:rsid w:val="0079146E"/>
    <w:rsid w:val="00792C00"/>
    <w:rsid w:val="007973DE"/>
    <w:rsid w:val="007A37AA"/>
    <w:rsid w:val="007A453B"/>
    <w:rsid w:val="007A6876"/>
    <w:rsid w:val="007A71C1"/>
    <w:rsid w:val="007B12F6"/>
    <w:rsid w:val="007B5E5C"/>
    <w:rsid w:val="007C1901"/>
    <w:rsid w:val="007D5E38"/>
    <w:rsid w:val="007D70AE"/>
    <w:rsid w:val="007E22BB"/>
    <w:rsid w:val="007E7E21"/>
    <w:rsid w:val="007F0EAB"/>
    <w:rsid w:val="007F1105"/>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8F49AD"/>
    <w:rsid w:val="009007D1"/>
    <w:rsid w:val="00900D8A"/>
    <w:rsid w:val="009047C6"/>
    <w:rsid w:val="00922E70"/>
    <w:rsid w:val="00926D5F"/>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A7116"/>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5A7"/>
    <w:pPr>
      <w:jc w:val="both"/>
    </w:pPr>
    <w:rPr>
      <w:sz w:val="20"/>
    </w:r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1.xml"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theme" Target="/word/theme/theme1.xml" Id="rId11" /><Relationship Type="http://schemas.openxmlformats.org/officeDocument/2006/relationships/webSettings" Target="/word/webSettings.xml" Id="rId5" /><Relationship Type="http://schemas.openxmlformats.org/officeDocument/2006/relationships/fontTable" Target="/word/fontTable.xml" Id="rId10" /><Relationship Type="http://schemas.openxmlformats.org/officeDocument/2006/relationships/settings" Target="/word/settings.xml" Id="rId4" /><Relationship Type="http://schemas.openxmlformats.org/officeDocument/2006/relationships/footer" Target="/word/footer1.xml" Id="rId9" /><Relationship Type="http://schemas.openxmlformats.org/officeDocument/2006/relationships/footer" Target="/word/footer2.xml" Id="Rd931f9516dd34bc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A7A14-9880-4480-A526-621567040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Personel İşleri..dotx</Template>
  <TotalTime>2</TotalTime>
  <Pages>3</Pages>
  <Words>795</Words>
  <Characters>4538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MAHMUT ERKCİ</dc:creator>
  <cp:lastModifiedBy>MAHMUT ERKCİ</cp:lastModifiedBy>
  <cp:revision>1</cp:revision>
  <cp:lastPrinted>2017-12-22T12:22:00Z</cp:lastPrinted>
  <dcterms:created xsi:type="dcterms:W3CDTF">2025-10-02T09:29:00Z</dcterms:created>
  <dcterms:modified xsi:type="dcterms:W3CDTF">2025-10-02T09:31:00Z</dcterms:modified>
</cp:coreProperties>
</file>