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22554" w:rsidTr="005536D5" w14:paraId="4F8593AC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40E94194" w14:textId="7777777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D22554" w:rsidTr="005536D5" w14:paraId="608BECFF" w14:textId="77777777">
        <w:trPr>
          <w:trHeight w:val="805"/>
        </w:trPr>
        <w:tc>
          <w:tcPr>
            <w:tcW w:w="9780" w:type="dxa"/>
          </w:tcPr>
          <w:p w:rsidR="00D22554" w:rsidP="005536D5" w:rsidRDefault="00D22554" w14:paraId="527EFD35" w14:textId="77777777">
            <w:pPr>
              <w:pStyle w:val="TableParagraph"/>
              <w:spacing w:line="268" w:lineRule="exact"/>
              <w:ind w:left="115"/>
            </w:pPr>
            <w:r>
              <w:t>Bandırma</w:t>
            </w:r>
            <w:r>
              <w:rPr>
                <w:spacing w:val="47"/>
              </w:rPr>
              <w:t xml:space="preserve"> </w:t>
            </w:r>
            <w:r>
              <w:t>Onyedi</w:t>
            </w:r>
            <w:r>
              <w:rPr>
                <w:spacing w:val="48"/>
              </w:rPr>
              <w:t xml:space="preserve"> </w:t>
            </w:r>
            <w:r>
              <w:t>Eylül</w:t>
            </w:r>
            <w:r>
              <w:rPr>
                <w:spacing w:val="48"/>
              </w:rPr>
              <w:t xml:space="preserve"> </w:t>
            </w:r>
            <w:r>
              <w:t>Üniversitesi</w:t>
            </w:r>
            <w:r>
              <w:rPr>
                <w:spacing w:val="46"/>
              </w:rPr>
              <w:t xml:space="preserve"> </w:t>
            </w:r>
            <w:r>
              <w:t>üst</w:t>
            </w:r>
            <w:r>
              <w:rPr>
                <w:spacing w:val="48"/>
              </w:rPr>
              <w:t xml:space="preserve"> </w:t>
            </w:r>
            <w:r>
              <w:t>yönetimi</w:t>
            </w:r>
            <w:r>
              <w:rPr>
                <w:spacing w:val="46"/>
              </w:rPr>
              <w:t xml:space="preserve"> </w:t>
            </w:r>
            <w:r>
              <w:t>tarafından</w:t>
            </w:r>
            <w:r>
              <w:rPr>
                <w:spacing w:val="48"/>
              </w:rPr>
              <w:t xml:space="preserve"> </w:t>
            </w:r>
            <w:r>
              <w:t>belirlenen</w:t>
            </w:r>
            <w:r>
              <w:rPr>
                <w:spacing w:val="47"/>
              </w:rPr>
              <w:t xml:space="preserve"> </w:t>
            </w:r>
            <w:r>
              <w:t>amaç</w:t>
            </w:r>
            <w:r>
              <w:rPr>
                <w:spacing w:val="47"/>
              </w:rPr>
              <w:t xml:space="preserve"> </w:t>
            </w:r>
            <w:r>
              <w:t>ve</w:t>
            </w:r>
            <w:r>
              <w:rPr>
                <w:spacing w:val="48"/>
              </w:rPr>
              <w:t xml:space="preserve"> </w:t>
            </w:r>
            <w:r>
              <w:t>ilkelere</w:t>
            </w:r>
            <w:r>
              <w:rPr>
                <w:spacing w:val="47"/>
              </w:rPr>
              <w:t xml:space="preserve"> </w:t>
            </w:r>
            <w:r>
              <w:t>uygun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olarak</w:t>
            </w:r>
          </w:p>
          <w:p w:rsidR="00D22554" w:rsidP="005536D5" w:rsidRDefault="00D22554" w14:paraId="6CC4BE48" w14:textId="1FD65866">
            <w:pPr>
              <w:pStyle w:val="TableParagraph"/>
              <w:ind w:left="115"/>
            </w:pPr>
            <w:r>
              <w:t>M</w:t>
            </w:r>
            <w:r w:rsidR="004F55AA">
              <w:t xml:space="preserve">eslek Yüksekokulu </w:t>
            </w:r>
            <w:r>
              <w:t>'nun</w:t>
            </w:r>
            <w:r>
              <w:rPr>
                <w:spacing w:val="54"/>
              </w:rPr>
              <w:t xml:space="preserve"> </w:t>
            </w:r>
            <w:r>
              <w:t>vizyonu,</w:t>
            </w:r>
            <w:r>
              <w:rPr>
                <w:spacing w:val="54"/>
              </w:rPr>
              <w:t xml:space="preserve"> </w:t>
            </w:r>
            <w:r>
              <w:t>misyonu</w:t>
            </w:r>
            <w:r>
              <w:rPr>
                <w:spacing w:val="55"/>
              </w:rPr>
              <w:t xml:space="preserve"> </w:t>
            </w:r>
            <w:r>
              <w:t>doğrultusunda</w:t>
            </w:r>
            <w:r>
              <w:rPr>
                <w:spacing w:val="54"/>
              </w:rPr>
              <w:t xml:space="preserve"> </w:t>
            </w:r>
            <w:r>
              <w:t>eğitim-öğretim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4"/>
              </w:rPr>
              <w:t xml:space="preserve"> </w:t>
            </w:r>
            <w:r>
              <w:t>bilimsel</w:t>
            </w:r>
            <w:r>
              <w:rPr>
                <w:spacing w:val="54"/>
              </w:rPr>
              <w:t xml:space="preserve"> </w:t>
            </w:r>
            <w:r>
              <w:t>çalışmaları</w:t>
            </w:r>
            <w:r>
              <w:rPr>
                <w:spacing w:val="53"/>
              </w:rPr>
              <w:t xml:space="preserve"> </w:t>
            </w:r>
            <w:r>
              <w:t>gerçekleştirmek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için</w:t>
            </w:r>
          </w:p>
          <w:p w:rsidR="00D22554" w:rsidP="005536D5" w:rsidRDefault="00D22554" w14:paraId="52C4BCCD" w14:textId="77777777">
            <w:pPr>
              <w:pStyle w:val="TableParagraph"/>
              <w:spacing w:line="249" w:lineRule="exact"/>
              <w:ind w:left="115"/>
            </w:pPr>
            <w:r>
              <w:t>birimin</w:t>
            </w:r>
            <w:r>
              <w:rPr>
                <w:spacing w:val="-6"/>
              </w:rPr>
              <w:t xml:space="preserve"> </w:t>
            </w:r>
            <w:r>
              <w:t>tüm</w:t>
            </w:r>
            <w:r>
              <w:rPr>
                <w:spacing w:val="-3"/>
              </w:rPr>
              <w:t xml:space="preserve"> </w:t>
            </w:r>
            <w:r>
              <w:t>faaliyetlerinin</w:t>
            </w:r>
            <w:r>
              <w:rPr>
                <w:spacing w:val="-3"/>
              </w:rPr>
              <w:t xml:space="preserve"> </w:t>
            </w:r>
            <w:r>
              <w:t>yürütülmesi</w:t>
            </w:r>
            <w:r>
              <w:rPr>
                <w:spacing w:val="-4"/>
              </w:rPr>
              <w:t xml:space="preserve"> </w:t>
            </w:r>
            <w:r>
              <w:t>amacıyla</w:t>
            </w:r>
            <w:r>
              <w:rPr>
                <w:spacing w:val="-3"/>
              </w:rPr>
              <w:t xml:space="preserve"> </w:t>
            </w:r>
            <w:r>
              <w:t>çalışmalar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yapmak.</w:t>
            </w:r>
          </w:p>
        </w:tc>
      </w:tr>
      <w:tr w:rsidR="00D22554" w:rsidTr="005536D5" w14:paraId="42603C42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730FDB62" w14:textId="7777777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</w:tr>
      <w:tr w:rsidR="00D22554" w:rsidTr="005536D5" w14:paraId="3E1EC234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00F47AFC" w14:textId="77777777">
            <w:pPr>
              <w:pStyle w:val="TableParagraph"/>
              <w:spacing w:line="248" w:lineRule="exact"/>
              <w:ind w:left="115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D22554" w:rsidTr="005536D5" w14:paraId="3CDC3800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3D0D289F" w14:textId="7777777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D22554" w:rsidTr="005536D5" w14:paraId="7B009149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675D227A" w14:textId="77777777">
            <w:pPr>
              <w:pStyle w:val="TableParagraph"/>
              <w:spacing w:line="248" w:lineRule="exact"/>
              <w:ind w:left="115"/>
            </w:pPr>
            <w:r>
              <w:t>Bölüm Öğretim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</w:tr>
      <w:tr w:rsidR="00D22554" w:rsidTr="005536D5" w14:paraId="2E07F33C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5FD29E18" w14:textId="7777777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D22554" w:rsidTr="005536D5" w14:paraId="7C7B6939" w14:textId="77777777">
        <w:trPr>
          <w:trHeight w:val="280"/>
        </w:trPr>
        <w:tc>
          <w:tcPr>
            <w:tcW w:w="9780" w:type="dxa"/>
          </w:tcPr>
          <w:p w:rsidR="00D22554" w:rsidP="005536D5" w:rsidRDefault="00D22554" w14:paraId="020B0996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561"/>
              </w:tabs>
              <w:spacing w:line="260" w:lineRule="exact"/>
            </w:pPr>
            <w:r>
              <w:t>Görevin</w:t>
            </w:r>
            <w:r>
              <w:rPr>
                <w:spacing w:val="-9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kanun,</w:t>
            </w:r>
            <w:r>
              <w:rPr>
                <w:spacing w:val="-4"/>
              </w:rPr>
              <w:t xml:space="preserve"> </w:t>
            </w:r>
            <w:r>
              <w:t>tüzük,</w:t>
            </w:r>
            <w:r>
              <w:rPr>
                <w:spacing w:val="-4"/>
              </w:rPr>
              <w:t xml:space="preserve"> </w:t>
            </w: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mevzuatları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bilmek.</w:t>
            </w:r>
          </w:p>
        </w:tc>
      </w:tr>
      <w:tr w:rsidR="00D22554" w:rsidTr="005536D5" w14:paraId="55E93AE2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2580B695" w14:textId="7777777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D22554" w:rsidTr="005536D5" w14:paraId="228A72BB" w14:textId="77777777">
        <w:trPr>
          <w:trHeight w:val="3631"/>
        </w:trPr>
        <w:tc>
          <w:tcPr>
            <w:tcW w:w="9780" w:type="dxa"/>
          </w:tcPr>
          <w:p w:rsidR="00D22554" w:rsidP="005536D5" w:rsidRDefault="00D22554" w14:paraId="6F84D840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line="280" w:lineRule="exact"/>
            </w:pPr>
            <w:r>
              <w:t>2547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D22554" w:rsidP="005536D5" w:rsidRDefault="00D22554" w14:paraId="5668FB85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</w:pPr>
            <w:r>
              <w:t>2914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D22554" w:rsidP="005536D5" w:rsidRDefault="00D22554" w14:paraId="1486094B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before="1" w:line="279" w:lineRule="exact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Memurları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D22554" w:rsidP="005536D5" w:rsidRDefault="00D22554" w14:paraId="751F2BE7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line="279" w:lineRule="exact"/>
            </w:pPr>
            <w:r>
              <w:t>5510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3"/>
              </w:rPr>
              <w:t xml:space="preserve"> </w:t>
            </w:r>
            <w:r>
              <w:t>Güvenlik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D22554" w:rsidP="005536D5" w:rsidRDefault="00D22554" w14:paraId="47E43CD2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</w:pPr>
            <w:r>
              <w:t>Üniversitelerde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9"/>
              </w:rPr>
              <w:t xml:space="preserve"> </w:t>
            </w:r>
            <w:r>
              <w:t>Teşkilat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D22554" w:rsidP="005536D5" w:rsidRDefault="00D22554" w14:paraId="19FE2087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before="1"/>
            </w:pP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Kurumlarında</w:t>
            </w:r>
            <w:r>
              <w:rPr>
                <w:spacing w:val="-5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Kurulların</w:t>
            </w:r>
            <w:r>
              <w:rPr>
                <w:spacing w:val="-8"/>
              </w:rPr>
              <w:t xml:space="preserve"> </w:t>
            </w:r>
            <w:r>
              <w:t>Oluşturulması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D22554" w:rsidP="005536D5" w:rsidRDefault="00D22554" w14:paraId="4532A586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line="280" w:lineRule="exact"/>
            </w:pP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Yükseltilme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Atanma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D22554" w:rsidP="005536D5" w:rsidRDefault="00D22554" w14:paraId="4304CE49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ind w:right="103"/>
            </w:pPr>
            <w:r>
              <w:t>Öğretim</w:t>
            </w:r>
            <w:r>
              <w:rPr>
                <w:spacing w:val="72"/>
              </w:rPr>
              <w:t xml:space="preserve"> </w:t>
            </w:r>
            <w:r>
              <w:t>Üyesi</w:t>
            </w:r>
            <w:r>
              <w:rPr>
                <w:spacing w:val="40"/>
              </w:rPr>
              <w:t xml:space="preserve"> </w:t>
            </w:r>
            <w:r>
              <w:t>Dışındaki</w:t>
            </w:r>
            <w:r>
              <w:rPr>
                <w:spacing w:val="40"/>
              </w:rPr>
              <w:t xml:space="preserve"> </w:t>
            </w:r>
            <w:r>
              <w:t>Öğretim</w:t>
            </w:r>
            <w:r>
              <w:rPr>
                <w:spacing w:val="72"/>
              </w:rPr>
              <w:t xml:space="preserve"> </w:t>
            </w:r>
            <w:r>
              <w:t>Elemanı</w:t>
            </w:r>
            <w:r>
              <w:rPr>
                <w:spacing w:val="70"/>
              </w:rPr>
              <w:t xml:space="preserve"> </w:t>
            </w:r>
            <w:r>
              <w:t>Kadrolarına</w:t>
            </w:r>
            <w:r>
              <w:rPr>
                <w:spacing w:val="70"/>
              </w:rPr>
              <w:t xml:space="preserve"> </w:t>
            </w:r>
            <w:r>
              <w:t>Naklen</w:t>
            </w:r>
            <w:r>
              <w:rPr>
                <w:spacing w:val="70"/>
              </w:rPr>
              <w:t xml:space="preserve"> </w:t>
            </w:r>
            <w:r>
              <w:t>ve</w:t>
            </w:r>
            <w:r>
              <w:rPr>
                <w:spacing w:val="77"/>
              </w:rPr>
              <w:t xml:space="preserve"> </w:t>
            </w:r>
            <w:r>
              <w:t>Açıktan</w:t>
            </w:r>
            <w:r>
              <w:rPr>
                <w:spacing w:val="40"/>
              </w:rPr>
              <w:t xml:space="preserve"> </w:t>
            </w:r>
            <w:r>
              <w:t>Yapılacak</w:t>
            </w:r>
            <w:r>
              <w:rPr>
                <w:spacing w:val="71"/>
              </w:rPr>
              <w:t xml:space="preserve"> </w:t>
            </w:r>
            <w:r>
              <w:t>Atamalarda Uygulanacak Merkezi Sınav İle Giriş Sınavlarına İlişkin Usul ve Esaslar Hakkında Yönetmelik</w:t>
            </w:r>
          </w:p>
          <w:p w:rsidR="00D22554" w:rsidP="005536D5" w:rsidRDefault="00D22554" w14:paraId="2A6AA0BC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</w:pPr>
            <w:r>
              <w:t>Yurtiçinde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Yurtdışında</w:t>
            </w:r>
            <w:r>
              <w:rPr>
                <w:spacing w:val="-6"/>
              </w:rPr>
              <w:t xml:space="preserve"> </w:t>
            </w:r>
            <w:r>
              <w:t>Görevlendirmelerde</w:t>
            </w:r>
            <w:r>
              <w:rPr>
                <w:spacing w:val="-8"/>
              </w:rPr>
              <w:t xml:space="preserve"> </w:t>
            </w:r>
            <w:r>
              <w:t>Uyulacak</w:t>
            </w:r>
            <w:r>
              <w:rPr>
                <w:spacing w:val="-6"/>
              </w:rPr>
              <w:t xml:space="preserve"> </w:t>
            </w:r>
            <w:r>
              <w:t>Esaslara</w:t>
            </w:r>
            <w:r>
              <w:rPr>
                <w:spacing w:val="-9"/>
              </w:rPr>
              <w:t xml:space="preserve"> </w:t>
            </w:r>
            <w:r>
              <w:t>İlişkin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:rsidR="00D22554" w:rsidP="005536D5" w:rsidRDefault="00D22554" w14:paraId="57A51A72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before="1"/>
            </w:pP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Kurumları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t>Disiplin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D22554" w:rsidP="005536D5" w:rsidRDefault="00D22554" w14:paraId="73F4728F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before="1" w:line="279" w:lineRule="exact"/>
            </w:pPr>
            <w:r>
              <w:t>Bandırma</w:t>
            </w:r>
            <w:r>
              <w:rPr>
                <w:spacing w:val="-6"/>
              </w:rPr>
              <w:t xml:space="preserve"> </w:t>
            </w:r>
            <w:r>
              <w:t>Onyedi</w:t>
            </w:r>
            <w:r>
              <w:rPr>
                <w:spacing w:val="-5"/>
              </w:rPr>
              <w:t xml:space="preserve"> </w:t>
            </w:r>
            <w:r>
              <w:t>Eylül</w:t>
            </w:r>
            <w:r>
              <w:rPr>
                <w:spacing w:val="-4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4"/>
              </w:rPr>
              <w:t xml:space="preserve"> </w:t>
            </w:r>
            <w:r>
              <w:t>Eğitim-Öğretim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D22554" w:rsidP="005536D5" w:rsidRDefault="00D22554" w14:paraId="03DBCE6A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</w:tabs>
              <w:spacing w:line="260" w:lineRule="exact"/>
            </w:pPr>
            <w:r>
              <w:t>Üniversitemizin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yönetmelik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yönergeleri</w:t>
            </w:r>
          </w:p>
        </w:tc>
      </w:tr>
      <w:tr w:rsidR="00D22554" w:rsidTr="005536D5" w14:paraId="68019BE4" w14:textId="77777777">
        <w:trPr>
          <w:trHeight w:val="270"/>
        </w:trPr>
        <w:tc>
          <w:tcPr>
            <w:tcW w:w="9780" w:type="dxa"/>
          </w:tcPr>
          <w:p w:rsidR="00D22554" w:rsidP="005536D5" w:rsidRDefault="00D22554" w14:paraId="34602895" w14:textId="7777777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Sorumluluklar</w:t>
            </w:r>
          </w:p>
        </w:tc>
      </w:tr>
      <w:tr w:rsidR="00D22554" w:rsidTr="005536D5" w14:paraId="1D19A912" w14:textId="77777777">
        <w:trPr>
          <w:trHeight w:val="4133"/>
        </w:trPr>
        <w:tc>
          <w:tcPr>
            <w:tcW w:w="9780" w:type="dxa"/>
          </w:tcPr>
          <w:p w:rsidR="00D22554" w:rsidP="005536D5" w:rsidRDefault="00D22554" w14:paraId="20C669C6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ind w:right="131"/>
            </w:pPr>
            <w:r>
              <w:t>Yükseköğretim kurumlarında 2547 sayılı Yükseköğretim Kanunu’ndaki amaç ve ilkelere uygun biçimde ön lisans ve lisans düzeylerde eğitim-öğretim ve uygulamalı çalışmalar yapmak ve yaptırmak, proje</w:t>
            </w:r>
          </w:p>
          <w:p w:rsidR="00D22554" w:rsidP="005536D5" w:rsidRDefault="00D22554" w14:paraId="76D492A4" w14:textId="77777777">
            <w:pPr>
              <w:pStyle w:val="TableParagraph"/>
            </w:pPr>
            <w:r>
              <w:t xml:space="preserve">hazırlıklarını ve seminerleri </w:t>
            </w:r>
            <w:r>
              <w:rPr>
                <w:spacing w:val="-2"/>
              </w:rPr>
              <w:t>yönetmek,</w:t>
            </w:r>
          </w:p>
          <w:p w:rsidR="00D22554" w:rsidP="005536D5" w:rsidRDefault="00D22554" w14:paraId="540A82E1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</w:pPr>
            <w:r>
              <w:t>Yükseköğretim kurumlarında, bilimsel araştırmalar ve yayınlar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D22554" w:rsidP="005536D5" w:rsidRDefault="00D22554" w14:paraId="324BE1C2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komisyonlarında</w:t>
            </w:r>
            <w:r>
              <w:rPr>
                <w:spacing w:val="-2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2"/>
              </w:rPr>
              <w:t xml:space="preserve"> yapmak,</w:t>
            </w:r>
          </w:p>
          <w:p w:rsidR="00D22554" w:rsidP="005536D5" w:rsidRDefault="00D22554" w14:paraId="24209829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spacing w:line="279" w:lineRule="exact"/>
            </w:pPr>
            <w:r>
              <w:t>Sorumlusu</w:t>
            </w:r>
            <w:r>
              <w:rPr>
                <w:spacing w:val="-5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t>dersleri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yürütmek,</w:t>
            </w:r>
          </w:p>
          <w:p w:rsidR="00D22554" w:rsidP="005536D5" w:rsidRDefault="00D22554" w14:paraId="117A17B7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ind w:right="1101"/>
            </w:pPr>
            <w:r>
              <w:t>Döneme</w:t>
            </w:r>
            <w:r>
              <w:rPr>
                <w:spacing w:val="-1"/>
              </w:rPr>
              <w:t xml:space="preserve"> </w:t>
            </w:r>
            <w:r>
              <w:t>ait</w:t>
            </w:r>
            <w:r>
              <w:rPr>
                <w:spacing w:val="-1"/>
              </w:rPr>
              <w:t xml:space="preserve"> </w:t>
            </w:r>
            <w:r>
              <w:t>yürüttüğü</w:t>
            </w:r>
            <w:r>
              <w:rPr>
                <w:spacing w:val="-1"/>
              </w:rPr>
              <w:t xml:space="preserve"> </w:t>
            </w:r>
            <w:r>
              <w:t>derslerin</w:t>
            </w:r>
            <w:r>
              <w:rPr>
                <w:spacing w:val="-1"/>
              </w:rPr>
              <w:t xml:space="preserve"> </w:t>
            </w:r>
            <w:r>
              <w:t>ders</w:t>
            </w:r>
            <w:r>
              <w:rPr>
                <w:spacing w:val="-1"/>
              </w:rPr>
              <w:t xml:space="preserve"> </w:t>
            </w:r>
            <w:r>
              <w:t>dosyalarını</w:t>
            </w:r>
            <w:r>
              <w:rPr>
                <w:spacing w:val="-1"/>
              </w:rPr>
              <w:t xml:space="preserve"> </w:t>
            </w:r>
            <w:r>
              <w:t>hazırlayarak</w:t>
            </w:r>
            <w:r>
              <w:rPr>
                <w:spacing w:val="-1"/>
              </w:rPr>
              <w:t xml:space="preserve"> </w:t>
            </w:r>
            <w:r>
              <w:t>dönem</w:t>
            </w:r>
            <w:r>
              <w:rPr>
                <w:spacing w:val="-1"/>
              </w:rPr>
              <w:t xml:space="preserve"> </w:t>
            </w:r>
            <w:r>
              <w:t>sonunda</w:t>
            </w:r>
            <w:r>
              <w:rPr>
                <w:spacing w:val="-1"/>
              </w:rPr>
              <w:t xml:space="preserve"> </w:t>
            </w:r>
            <w:r>
              <w:t>Arşivleme</w:t>
            </w:r>
            <w:r>
              <w:rPr>
                <w:spacing w:val="-1"/>
              </w:rPr>
              <w:t xml:space="preserve"> </w:t>
            </w:r>
            <w:r>
              <w:t>ve Dokümantasyon Komisyonu’na teslim etmek,</w:t>
            </w:r>
          </w:p>
          <w:p w:rsidR="00D22554" w:rsidP="005536D5" w:rsidRDefault="00D22554" w14:paraId="13EC9183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ind w:right="151"/>
            </w:pPr>
            <w:r>
              <w:t>Yeniden atanma ve görev süresi uzatılması ile ilgili talebini, görev süresi bitiminden en geç bir ay önce akademik faaliyet raporunu eklediği dilekçe ile bölüm başkanlığına yapmak,</w:t>
            </w:r>
          </w:p>
          <w:p w:rsidR="00D22554" w:rsidP="005536D5" w:rsidRDefault="00D22554" w14:paraId="759713BF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</w:pPr>
            <w:r>
              <w:t>Üniversite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Yönetim Sistemi</w:t>
            </w:r>
            <w:r>
              <w:rPr>
                <w:spacing w:val="-1"/>
              </w:rPr>
              <w:t xml:space="preserve"> </w:t>
            </w:r>
            <w:r>
              <w:t>(</w:t>
            </w:r>
            <w:r w:rsidR="0035141F">
              <w:t>Ü</w:t>
            </w:r>
            <w:r>
              <w:t>BYS) hesabını</w:t>
            </w:r>
            <w:r>
              <w:rPr>
                <w:spacing w:val="-2"/>
              </w:rPr>
              <w:t xml:space="preserve"> </w:t>
            </w:r>
            <w:r>
              <w:t>periyodik olarak</w:t>
            </w:r>
            <w:r>
              <w:rPr>
                <w:spacing w:val="-1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etmek,</w:t>
            </w:r>
          </w:p>
          <w:p w:rsidR="00D22554" w:rsidP="005536D5" w:rsidRDefault="00D22554" w14:paraId="3FDD7954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spacing w:before="1" w:line="279" w:lineRule="exact"/>
            </w:pPr>
            <w:r>
              <w:t>Bağlı</w:t>
            </w:r>
            <w:r>
              <w:rPr>
                <w:spacing w:val="-1"/>
              </w:rPr>
              <w:t xml:space="preserve"> </w:t>
            </w:r>
            <w:r>
              <w:t>bulunduğu</w:t>
            </w:r>
            <w:r>
              <w:rPr>
                <w:spacing w:val="-1"/>
              </w:rPr>
              <w:t xml:space="preserve"> </w:t>
            </w:r>
            <w:r>
              <w:t>yönetici veya</w:t>
            </w:r>
            <w:r>
              <w:rPr>
                <w:spacing w:val="-1"/>
              </w:rPr>
              <w:t xml:space="preserve"> </w:t>
            </w:r>
            <w:r>
              <w:t>üst</w:t>
            </w:r>
            <w:r>
              <w:rPr>
                <w:spacing w:val="-1"/>
              </w:rPr>
              <w:t xml:space="preserve"> </w:t>
            </w:r>
            <w:r>
              <w:t>yöneticilerin, görev</w:t>
            </w:r>
            <w:r>
              <w:rPr>
                <w:spacing w:val="-1"/>
              </w:rPr>
              <w:t xml:space="preserve"> </w:t>
            </w:r>
            <w:r>
              <w:t>alanı ile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vereceği diğer</w:t>
            </w:r>
            <w:r>
              <w:rPr>
                <w:spacing w:val="-1"/>
              </w:rPr>
              <w:t xml:space="preserve"> </w:t>
            </w:r>
            <w:r>
              <w:t xml:space="preserve">görevleri </w:t>
            </w:r>
            <w:r>
              <w:rPr>
                <w:spacing w:val="-2"/>
              </w:rPr>
              <w:t>yerine</w:t>
            </w:r>
          </w:p>
          <w:p w:rsidR="00D22554" w:rsidP="005536D5" w:rsidRDefault="00D22554" w14:paraId="2E845792" w14:textId="77777777">
            <w:pPr>
              <w:pStyle w:val="TableParagraph"/>
              <w:spacing w:line="267" w:lineRule="exact"/>
            </w:pPr>
            <w:r>
              <w:rPr>
                <w:spacing w:val="-2"/>
              </w:rPr>
              <w:t>getirmek,</w:t>
            </w:r>
          </w:p>
          <w:p w:rsidR="00D22554" w:rsidP="005536D5" w:rsidRDefault="00D22554" w14:paraId="26203D87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</w:pPr>
            <w:r>
              <w:t>Yukarıda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1"/>
              </w:rPr>
              <w:t xml:space="preserve"> </w:t>
            </w:r>
            <w:r>
              <w:t>tüm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1"/>
              </w:rPr>
              <w:t xml:space="preserve"> </w:t>
            </w:r>
            <w:r>
              <w:t>kanunlara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yönetmeliklere</w:t>
            </w:r>
            <w:r>
              <w:rPr>
                <w:spacing w:val="-1"/>
              </w:rPr>
              <w:t xml:space="preserve"> </w:t>
            </w:r>
            <w:r>
              <w:t>uygun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şekilde</w:t>
            </w:r>
            <w:r>
              <w:rPr>
                <w:spacing w:val="-1"/>
              </w:rPr>
              <w:t xml:space="preserve"> </w:t>
            </w:r>
            <w:r>
              <w:t>yerine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getirirken</w:t>
            </w:r>
          </w:p>
          <w:p w:rsidR="00D22554" w:rsidP="005536D5" w:rsidRDefault="00D22554" w14:paraId="3DE53471" w14:textId="77777777">
            <w:pPr>
              <w:pStyle w:val="TableParagraph"/>
              <w:spacing w:line="249" w:lineRule="exact"/>
            </w:pPr>
            <w:r>
              <w:t>müdür</w:t>
            </w:r>
            <w:r>
              <w:rPr>
                <w:spacing w:val="-1"/>
              </w:rPr>
              <w:t xml:space="preserve"> </w:t>
            </w:r>
            <w:r>
              <w:t xml:space="preserve">ve bölüm başkanına karşı </w:t>
            </w:r>
            <w:r>
              <w:rPr>
                <w:spacing w:val="-2"/>
              </w:rPr>
              <w:t>sorumludur.</w:t>
            </w:r>
          </w:p>
        </w:tc>
      </w:tr>
    </w:tbl>
    <w:p w:rsidRPr="00B03CA3" w:rsidR="00D22554" w:rsidP="00D22554" w:rsidRDefault="00D22554" w14:paraId="7C77DF18" w14:textId="77777777"/>
    <w:p w:rsidRPr="00B03CA3" w:rsidR="00D22554" w:rsidP="00D22554" w:rsidRDefault="00D22554" w14:paraId="1DB68778" w14:textId="77777777"/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22554" w:rsidTr="005536D5" w14:paraId="535508C3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7E77C1DC" w14:textId="7777777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4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D22554" w:rsidTr="005536D5" w14:paraId="3360D19A" w14:textId="77777777">
        <w:trPr>
          <w:trHeight w:val="2486"/>
        </w:trPr>
        <w:tc>
          <w:tcPr>
            <w:tcW w:w="9780" w:type="dxa"/>
          </w:tcPr>
          <w:p w:rsidR="00D22554" w:rsidP="005536D5" w:rsidRDefault="00D22554" w14:paraId="003DF3CA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32"/>
              </w:tabs>
              <w:ind w:right="105"/>
            </w:pPr>
            <w:r>
              <w:t>Üniversitenin</w:t>
            </w:r>
            <w:r>
              <w:rPr>
                <w:spacing w:val="-1"/>
              </w:rPr>
              <w:t xml:space="preserve"> </w:t>
            </w:r>
            <w:r>
              <w:t>Misyonunu,</w:t>
            </w:r>
            <w:r>
              <w:rPr>
                <w:spacing w:val="-2"/>
              </w:rPr>
              <w:t xml:space="preserve"> </w:t>
            </w:r>
            <w:r>
              <w:t>Vizyonunu,</w:t>
            </w:r>
            <w:r>
              <w:rPr>
                <w:spacing w:val="-1"/>
              </w:rPr>
              <w:t xml:space="preserve"> </w:t>
            </w:r>
            <w:r>
              <w:t>Kalite</w:t>
            </w:r>
            <w:r>
              <w:rPr>
                <w:spacing w:val="-2"/>
              </w:rPr>
              <w:t xml:space="preserve"> </w:t>
            </w:r>
            <w:r>
              <w:t>Politikasını</w:t>
            </w:r>
            <w:r>
              <w:rPr>
                <w:spacing w:val="-1"/>
              </w:rPr>
              <w:t xml:space="preserve"> </w:t>
            </w:r>
            <w:r>
              <w:t>benimsemek, bu</w:t>
            </w:r>
            <w:r>
              <w:rPr>
                <w:spacing w:val="-1"/>
              </w:rPr>
              <w:t xml:space="preserve"> </w:t>
            </w:r>
            <w:r>
              <w:t>doğrultuda</w:t>
            </w:r>
            <w:r>
              <w:rPr>
                <w:spacing w:val="-1"/>
              </w:rPr>
              <w:t xml:space="preserve"> </w:t>
            </w:r>
            <w:r>
              <w:t>hareket</w:t>
            </w:r>
            <w:r>
              <w:rPr>
                <w:spacing w:val="-2"/>
              </w:rPr>
              <w:t xml:space="preserve"> </w:t>
            </w:r>
            <w:r>
              <w:t>etmek</w:t>
            </w:r>
            <w:r>
              <w:rPr>
                <w:spacing w:val="-2"/>
              </w:rPr>
              <w:t xml:space="preserve"> </w:t>
            </w:r>
            <w:r>
              <w:t>ve biriminde bu doğrultuda hareket edilmesini sağlamak,</w:t>
            </w:r>
          </w:p>
          <w:p w:rsidR="00D22554" w:rsidP="005536D5" w:rsidRDefault="00D22554" w14:paraId="63BE42C7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32"/>
              </w:tabs>
              <w:spacing w:line="279" w:lineRule="exact"/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hedeflerini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ulaşılması</w:t>
            </w:r>
            <w:r>
              <w:rPr>
                <w:spacing w:val="-8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üzerine</w:t>
            </w:r>
            <w:r>
              <w:rPr>
                <w:spacing w:val="-5"/>
              </w:rPr>
              <w:t xml:space="preserve"> </w:t>
            </w:r>
            <w:r>
              <w:t>düşen</w:t>
            </w:r>
            <w:r>
              <w:rPr>
                <w:spacing w:val="-5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:rsidR="00D22554" w:rsidP="005536D5" w:rsidRDefault="00D22554" w14:paraId="1514C78E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32"/>
              </w:tabs>
              <w:spacing w:line="279" w:lineRule="exact"/>
            </w:pPr>
            <w:r>
              <w:t>Faaliyetlerini</w:t>
            </w:r>
            <w:r>
              <w:rPr>
                <w:spacing w:val="2"/>
              </w:rPr>
              <w:t xml:space="preserve"> </w:t>
            </w:r>
            <w:r>
              <w:t>yürütürken</w:t>
            </w:r>
            <w:r>
              <w:rPr>
                <w:spacing w:val="4"/>
              </w:rPr>
              <w:t xml:space="preserve"> </w:t>
            </w:r>
            <w:r>
              <w:t>BANÜ</w:t>
            </w:r>
            <w:r>
              <w:rPr>
                <w:spacing w:val="5"/>
              </w:rPr>
              <w:t xml:space="preserve"> </w:t>
            </w:r>
            <w:r>
              <w:t>KYS</w:t>
            </w:r>
            <w:r>
              <w:rPr>
                <w:spacing w:val="4"/>
              </w:rPr>
              <w:t xml:space="preserve"> </w:t>
            </w:r>
            <w:r>
              <w:t>dokümanlarına</w:t>
            </w:r>
            <w:r>
              <w:rPr>
                <w:spacing w:val="5"/>
              </w:rPr>
              <w:t xml:space="preserve"> </w:t>
            </w:r>
            <w:r>
              <w:t>uygun</w:t>
            </w:r>
            <w:r>
              <w:rPr>
                <w:spacing w:val="4"/>
              </w:rPr>
              <w:t xml:space="preserve"> </w:t>
            </w:r>
            <w:r>
              <w:t>hareket</w:t>
            </w:r>
            <w:r>
              <w:rPr>
                <w:spacing w:val="6"/>
              </w:rPr>
              <w:t xml:space="preserve"> </w:t>
            </w:r>
            <w:r>
              <w:t>edilmesini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kayıtlara</w:t>
            </w:r>
            <w:r>
              <w:rPr>
                <w:spacing w:val="4"/>
              </w:rPr>
              <w:t xml:space="preserve"> </w:t>
            </w:r>
            <w:r>
              <w:t>yönelik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ilgili</w:t>
            </w:r>
          </w:p>
          <w:p w:rsidR="00D22554" w:rsidP="005536D5" w:rsidRDefault="00D22554" w14:paraId="59384CBB" w14:textId="77777777">
            <w:pPr>
              <w:pStyle w:val="TableParagraph"/>
            </w:pPr>
            <w:r>
              <w:t>koordinasyonu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:rsidR="00D22554" w:rsidP="005536D5" w:rsidRDefault="00D22554" w14:paraId="5FE479F9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32"/>
              </w:tabs>
              <w:spacing w:before="1"/>
              <w:ind w:right="106"/>
            </w:pPr>
            <w:r>
              <w:t>KYS</w:t>
            </w:r>
            <w:r>
              <w:rPr>
                <w:spacing w:val="40"/>
              </w:rPr>
              <w:t xml:space="preserve"> </w:t>
            </w:r>
            <w:r>
              <w:t>kapsamında</w:t>
            </w:r>
            <w:r>
              <w:rPr>
                <w:spacing w:val="40"/>
              </w:rPr>
              <w:t xml:space="preserve"> </w:t>
            </w:r>
            <w:r>
              <w:t>biriminde</w:t>
            </w:r>
            <w:r>
              <w:rPr>
                <w:spacing w:val="40"/>
              </w:rPr>
              <w:t xml:space="preserve"> </w:t>
            </w:r>
            <w:r>
              <w:t>yapılacak</w:t>
            </w:r>
            <w:r>
              <w:rPr>
                <w:spacing w:val="40"/>
              </w:rPr>
              <w:t xml:space="preserve"> </w:t>
            </w:r>
            <w:r>
              <w:t>düzeltici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önleyici</w:t>
            </w:r>
            <w:r>
              <w:rPr>
                <w:spacing w:val="40"/>
              </w:rPr>
              <w:t xml:space="preserve"> </w:t>
            </w:r>
            <w:r>
              <w:t>faaliyetlerin</w:t>
            </w:r>
            <w:r>
              <w:rPr>
                <w:spacing w:val="40"/>
              </w:rPr>
              <w:t xml:space="preserve"> </w:t>
            </w:r>
            <w:r>
              <w:t>yerine</w:t>
            </w:r>
            <w:r>
              <w:rPr>
                <w:spacing w:val="40"/>
              </w:rPr>
              <w:t xml:space="preserve"> </w:t>
            </w:r>
            <w:r>
              <w:t>getirilmesine</w:t>
            </w:r>
            <w:r>
              <w:rPr>
                <w:spacing w:val="40"/>
              </w:rPr>
              <w:t xml:space="preserve"> </w:t>
            </w:r>
            <w:r>
              <w:t>katkı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:rsidR="00D22554" w:rsidP="005536D5" w:rsidRDefault="00D22554" w14:paraId="5B282FB4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32"/>
              </w:tabs>
              <w:spacing w:before="1" w:line="279" w:lineRule="exact"/>
            </w:pPr>
            <w:r>
              <w:t>Yaptığı</w:t>
            </w:r>
            <w:r>
              <w:rPr>
                <w:spacing w:val="-6"/>
              </w:rPr>
              <w:t xml:space="preserve"> </w:t>
            </w:r>
            <w:r>
              <w:t>işle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iyileştirme</w:t>
            </w:r>
            <w:r>
              <w:rPr>
                <w:spacing w:val="-6"/>
              </w:rPr>
              <w:t xml:space="preserve"> </w:t>
            </w:r>
            <w:r>
              <w:t>önerilerini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Koordinatörlüğü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:rsidR="00D22554" w:rsidP="005536D5" w:rsidRDefault="00D22554" w14:paraId="2FBAFBF6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32"/>
              </w:tabs>
              <w:spacing w:line="260" w:lineRule="exact"/>
            </w:pPr>
            <w:r>
              <w:t>KYS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7"/>
              </w:rPr>
              <w:t xml:space="preserve"> </w:t>
            </w:r>
            <w:r>
              <w:t>kapsamında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faaliyetlere</w:t>
            </w:r>
            <w:r>
              <w:rPr>
                <w:spacing w:val="-5"/>
              </w:rPr>
              <w:t xml:space="preserve"> </w:t>
            </w:r>
            <w:r>
              <w:t>birimi</w:t>
            </w:r>
            <w:r>
              <w:rPr>
                <w:spacing w:val="-6"/>
              </w:rPr>
              <w:t xml:space="preserve"> </w:t>
            </w:r>
            <w:r>
              <w:t>adına</w:t>
            </w:r>
            <w:r>
              <w:rPr>
                <w:spacing w:val="-4"/>
              </w:rPr>
              <w:t xml:space="preserve"> </w:t>
            </w:r>
            <w:r>
              <w:t>katkı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D22554" w:rsidTr="005536D5" w14:paraId="0BC5AD8F" w14:textId="77777777">
        <w:trPr>
          <w:trHeight w:val="268"/>
        </w:trPr>
        <w:tc>
          <w:tcPr>
            <w:tcW w:w="9780" w:type="dxa"/>
          </w:tcPr>
          <w:p w:rsidR="00D22554" w:rsidP="005536D5" w:rsidRDefault="00D22554" w14:paraId="2455D47E" w14:textId="7777777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D22554" w:rsidTr="005536D5" w14:paraId="3E4C20CD" w14:textId="77777777">
        <w:trPr>
          <w:trHeight w:val="549"/>
        </w:trPr>
        <w:tc>
          <w:tcPr>
            <w:tcW w:w="9780" w:type="dxa"/>
          </w:tcPr>
          <w:p w:rsidR="00D22554" w:rsidP="005536D5" w:rsidRDefault="00D22554" w14:paraId="399FFAE0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532"/>
              </w:tabs>
              <w:spacing w:line="280" w:lineRule="exact"/>
              <w:rPr>
                <w:rFonts w:ascii="Symbol" w:hAnsi="Symbol"/>
              </w:rPr>
            </w:pPr>
            <w:r>
              <w:t>Yukarıda</w:t>
            </w:r>
            <w:r>
              <w:rPr>
                <w:spacing w:val="-8"/>
              </w:rPr>
              <w:t xml:space="preserve"> </w:t>
            </w:r>
            <w:r>
              <w:t>belirtilen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6"/>
              </w:rPr>
              <w:t xml:space="preserve"> </w:t>
            </w:r>
            <w:r>
              <w:t>gerçekleştirme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yetkisi,</w:t>
            </w:r>
          </w:p>
          <w:p w:rsidR="00D22554" w:rsidP="005536D5" w:rsidRDefault="00D22554" w14:paraId="4968387E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532"/>
              </w:tabs>
              <w:spacing w:line="249" w:lineRule="exact"/>
              <w:rPr>
                <w:rFonts w:ascii="Symbol" w:hAnsi="Symbol"/>
                <w:sz w:val="20"/>
              </w:rPr>
            </w:pP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gerçekleştirilebilmesi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araç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gereci</w:t>
            </w:r>
            <w:r>
              <w:rPr>
                <w:spacing w:val="-1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yetkisi.</w:t>
            </w:r>
          </w:p>
        </w:tc>
      </w:tr>
    </w:tbl>
    <w:p w:rsidRPr="00B03CA3" w:rsidR="00D22554" w:rsidP="00D22554" w:rsidRDefault="00D22554" w14:paraId="099328F3" w14:textId="77777777"/>
    <w:p w:rsidRPr="00B03CA3" w:rsidR="00B03CA3" w:rsidP="00B03CA3" w:rsidRDefault="00B03CA3" w14:paraId="6D96A8E6" w14:textId="77777777"/>
    <w:sectPr w:rsidRPr="00B03CA3" w:rsidR="00B03CA3" w:rsidSect="00E46721">
      <w:footerReference r:id="Rb66c190bddf846c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5D91" w14:textId="77777777" w:rsidR="009D1E66" w:rsidRDefault="009D1E66">
      <w:r>
        <w:separator/>
      </w:r>
    </w:p>
  </w:endnote>
  <w:endnote w:type="continuationSeparator" w:id="0">
    <w:p w14:paraId="03917C9B" w14:textId="77777777" w:rsidR="009D1E66" w:rsidRDefault="009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9D41AF6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15D80B0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B1EB30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23C7249B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75C5612C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91B223D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30FD53F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018A90A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BDC4EC7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0DC708A8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27A3C43D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0AC1C45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302DDA95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6A275ADF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237C" w14:textId="77777777" w:rsidR="009D1E66" w:rsidRDefault="009D1E66">
      <w:r>
        <w:separator/>
      </w:r>
    </w:p>
  </w:footnote>
  <w:footnote w:type="continuationSeparator" w:id="0">
    <w:p w14:paraId="5C37EC09" w14:textId="77777777" w:rsidR="009D1E66" w:rsidRDefault="009D1E6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2FBCB978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221A2447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050E8DA9" wp14:editId="1A5D5215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FEE6D97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58EF23BA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93A89A8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5BFF23D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GT/GMYO/13</w:t>
          </w:r>
        </w:p>
      </w:tc>
    </w:tr>
    <w:tr w:rsidRPr="009C43D8" w:rsidR="00E90CC1" w:rsidTr="00B03CA3" w14:paraId="598E701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62409FB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F9FD6C5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1FF35AF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6BB468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 w14:paraId="69CD49C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86F9054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7B00BC28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ÖĞRETİM GÖREVLİSİ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63F3BF8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2EC999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724AC14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393AD1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364DAE5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F2E6738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23ABBFE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38E5E855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59B7"/>
    <w:multiLevelType w:val="hybridMultilevel"/>
    <w:tmpl w:val="2F2E81A8"/>
    <w:lvl w:ilvl="0" w:tplc="ABCC553A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0C842E8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4EDA7828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365848DC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85CC549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92D8150C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D374874A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C7708B22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215A0626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708B5"/>
    <w:multiLevelType w:val="hybridMultilevel"/>
    <w:tmpl w:val="56322B9E"/>
    <w:lvl w:ilvl="0" w:tplc="BEB0F098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84FC52CA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A11C5D6E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B95693B0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5E682A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FDA2CED0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9AB6AD92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517EE112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EB8A9EE2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016A6"/>
    <w:multiLevelType w:val="hybridMultilevel"/>
    <w:tmpl w:val="31560A80"/>
    <w:lvl w:ilvl="0" w:tplc="3DEA9D28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B34FDC2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94DEADBE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E38C2200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9B3E4992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F08A9CA8">
      <w:numFmt w:val="bullet"/>
      <w:lvlText w:val="•"/>
      <w:lvlJc w:val="left"/>
      <w:pPr>
        <w:ind w:left="5165" w:hanging="360"/>
      </w:pPr>
      <w:rPr>
        <w:rFonts w:hint="default"/>
        <w:lang w:val="tr-TR" w:eastAsia="en-US" w:bidi="ar-SA"/>
      </w:rPr>
    </w:lvl>
    <w:lvl w:ilvl="6" w:tplc="519C3692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0004D9AC">
      <w:numFmt w:val="bullet"/>
      <w:lvlText w:val="•"/>
      <w:lvlJc w:val="left"/>
      <w:pPr>
        <w:ind w:left="7007" w:hanging="360"/>
      </w:pPr>
      <w:rPr>
        <w:rFonts w:hint="default"/>
        <w:lang w:val="tr-TR" w:eastAsia="en-US" w:bidi="ar-SA"/>
      </w:rPr>
    </w:lvl>
    <w:lvl w:ilvl="8" w:tplc="2D58F95A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86652"/>
    <w:multiLevelType w:val="hybridMultilevel"/>
    <w:tmpl w:val="3E2A3D52"/>
    <w:lvl w:ilvl="0" w:tplc="E46A5BC8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464E2E6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134A3FF0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6EECAD36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839A1806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DF3A734C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C32E7664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45040058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8A60E8B4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E4637"/>
    <w:multiLevelType w:val="hybridMultilevel"/>
    <w:tmpl w:val="FB56CA14"/>
    <w:lvl w:ilvl="0" w:tplc="199E3FDA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16A45C6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4A92599A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F870A5B0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C52A582A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C0889A24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DD76878E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C3BA59C2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DBE22A80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6039">
    <w:abstractNumId w:val="26"/>
  </w:num>
  <w:num w:numId="2" w16cid:durableId="105007636">
    <w:abstractNumId w:val="24"/>
  </w:num>
  <w:num w:numId="3" w16cid:durableId="837310681">
    <w:abstractNumId w:val="32"/>
  </w:num>
  <w:num w:numId="4" w16cid:durableId="260920095">
    <w:abstractNumId w:val="30"/>
  </w:num>
  <w:num w:numId="5" w16cid:durableId="192160713">
    <w:abstractNumId w:val="27"/>
  </w:num>
  <w:num w:numId="6" w16cid:durableId="68231094">
    <w:abstractNumId w:val="4"/>
  </w:num>
  <w:num w:numId="7" w16cid:durableId="265042958">
    <w:abstractNumId w:val="12"/>
  </w:num>
  <w:num w:numId="8" w16cid:durableId="2116363706">
    <w:abstractNumId w:val="28"/>
  </w:num>
  <w:num w:numId="9" w16cid:durableId="1909654220">
    <w:abstractNumId w:val="6"/>
  </w:num>
  <w:num w:numId="10" w16cid:durableId="498691655">
    <w:abstractNumId w:val="7"/>
  </w:num>
  <w:num w:numId="11" w16cid:durableId="1628119918">
    <w:abstractNumId w:val="16"/>
  </w:num>
  <w:num w:numId="12" w16cid:durableId="929898238">
    <w:abstractNumId w:val="39"/>
  </w:num>
  <w:num w:numId="13" w16cid:durableId="287972854">
    <w:abstractNumId w:val="37"/>
  </w:num>
  <w:num w:numId="14" w16cid:durableId="1890654177">
    <w:abstractNumId w:val="19"/>
  </w:num>
  <w:num w:numId="15" w16cid:durableId="1697190158">
    <w:abstractNumId w:val="5"/>
  </w:num>
  <w:num w:numId="16" w16cid:durableId="165900140">
    <w:abstractNumId w:val="20"/>
  </w:num>
  <w:num w:numId="17" w16cid:durableId="1490636724">
    <w:abstractNumId w:val="31"/>
  </w:num>
  <w:num w:numId="18" w16cid:durableId="989867324">
    <w:abstractNumId w:val="15"/>
  </w:num>
  <w:num w:numId="19" w16cid:durableId="943534428">
    <w:abstractNumId w:val="9"/>
  </w:num>
  <w:num w:numId="20" w16cid:durableId="1113010858">
    <w:abstractNumId w:val="29"/>
  </w:num>
  <w:num w:numId="21" w16cid:durableId="494566409">
    <w:abstractNumId w:val="36"/>
  </w:num>
  <w:num w:numId="22" w16cid:durableId="879898779">
    <w:abstractNumId w:val="14"/>
  </w:num>
  <w:num w:numId="23" w16cid:durableId="1715228197">
    <w:abstractNumId w:val="18"/>
  </w:num>
  <w:num w:numId="24" w16cid:durableId="2088651353">
    <w:abstractNumId w:val="8"/>
  </w:num>
  <w:num w:numId="25" w16cid:durableId="577596787">
    <w:abstractNumId w:val="23"/>
  </w:num>
  <w:num w:numId="26" w16cid:durableId="601031601">
    <w:abstractNumId w:val="3"/>
  </w:num>
  <w:num w:numId="27" w16cid:durableId="738946645">
    <w:abstractNumId w:val="25"/>
  </w:num>
  <w:num w:numId="28" w16cid:durableId="2088458007">
    <w:abstractNumId w:val="0"/>
  </w:num>
  <w:num w:numId="29" w16cid:durableId="1127819192">
    <w:abstractNumId w:val="13"/>
  </w:num>
  <w:num w:numId="30" w16cid:durableId="2011446460">
    <w:abstractNumId w:val="34"/>
  </w:num>
  <w:num w:numId="31" w16cid:durableId="1025908812">
    <w:abstractNumId w:val="17"/>
  </w:num>
  <w:num w:numId="32" w16cid:durableId="2084372501">
    <w:abstractNumId w:val="11"/>
  </w:num>
  <w:num w:numId="33" w16cid:durableId="2022127509">
    <w:abstractNumId w:val="21"/>
  </w:num>
  <w:num w:numId="34" w16cid:durableId="2000110465">
    <w:abstractNumId w:val="1"/>
  </w:num>
  <w:num w:numId="35" w16cid:durableId="838735772">
    <w:abstractNumId w:val="10"/>
  </w:num>
  <w:num w:numId="36" w16cid:durableId="60179665">
    <w:abstractNumId w:val="38"/>
  </w:num>
  <w:num w:numId="37" w16cid:durableId="1113746406">
    <w:abstractNumId w:val="2"/>
  </w:num>
  <w:num w:numId="38" w16cid:durableId="1831172371">
    <w:abstractNumId w:val="33"/>
  </w:num>
  <w:num w:numId="39" w16cid:durableId="397679703">
    <w:abstractNumId w:val="22"/>
  </w:num>
  <w:num w:numId="40" w16cid:durableId="2732875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AA"/>
    <w:rsid w:val="00013E6D"/>
    <w:rsid w:val="00015FF3"/>
    <w:rsid w:val="00016308"/>
    <w:rsid w:val="000214D7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741F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94167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41F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437C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4F55AA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4502C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D1E66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1F90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2554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D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5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D225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2554"/>
    <w:pPr>
      <w:ind w:left="5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66c190bddf846c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AF67-4B93-4310-AA3B-FF0840FC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Görevlisi..dotx</Template>
  <TotalTime>2</TotalTime>
  <Pages>2</Pages>
  <Words>371</Words>
  <Characters>2813</Characters>
  <Application>Microsoft Office Word</Application>
  <DocSecurity>0</DocSecurity>
  <Lines>56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2025-10-02T12:18:00Z</dcterms:created>
  <dcterms:modified xsi:type="dcterms:W3CDTF">2025-10-02T12:20:00Z</dcterms:modified>
</cp:coreProperties>
</file>