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0102" w:type="dxa"/>
        <w:tblInd w:w="1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1585"/>
        <w:gridCol w:w="1713"/>
      </w:tblGrid>
      <w:tr w:rsidR="009E276F" w:rsidTr="00187FDA">
        <w:trPr>
          <w:trHeight w:val="529"/>
        </w:trPr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9E6D14" w:rsidR="009E276F" w:rsidP="00187FDA" w:rsidRDefault="009E276F">
            <w:pPr>
              <w:pStyle w:val="TableParagraph"/>
              <w:spacing w:before="143"/>
              <w:ind w:left="115"/>
              <w:jc w:val="center"/>
              <w:rPr>
                <w:b/>
                <w:sz w:val="20"/>
                <w:szCs w:val="20"/>
              </w:rPr>
            </w:pPr>
            <w:bookmarkStart w:name="_GoBack" w:id="0"/>
            <w:bookmarkEnd w:id="0"/>
            <w:proofErr w:type="spellStart"/>
            <w:r w:rsidRPr="009E6D14">
              <w:rPr>
                <w:b/>
                <w:sz w:val="20"/>
                <w:szCs w:val="20"/>
              </w:rPr>
              <w:t>İş</w:t>
            </w:r>
            <w:proofErr w:type="spellEnd"/>
            <w:r w:rsidRPr="009E6D1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E6D14">
              <w:rPr>
                <w:b/>
                <w:spacing w:val="-2"/>
                <w:sz w:val="20"/>
                <w:szCs w:val="20"/>
              </w:rPr>
              <w:t>Akışı</w:t>
            </w:r>
            <w:proofErr w:type="spellEnd"/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9E6D14" w:rsidR="009E276F" w:rsidP="00187FDA" w:rsidRDefault="009E276F">
            <w:pPr>
              <w:pStyle w:val="TableParagraph"/>
              <w:spacing w:before="143"/>
              <w:jc w:val="center"/>
              <w:rPr>
                <w:b/>
                <w:sz w:val="20"/>
                <w:szCs w:val="20"/>
              </w:rPr>
            </w:pPr>
            <w:proofErr w:type="spellStart"/>
            <w:r w:rsidRPr="009E6D14">
              <w:rPr>
                <w:b/>
                <w:spacing w:val="-2"/>
                <w:sz w:val="20"/>
                <w:szCs w:val="20"/>
              </w:rPr>
              <w:t>Sorumlu</w:t>
            </w:r>
            <w:proofErr w:type="spellEnd"/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9E6D14" w:rsidR="009E276F" w:rsidP="00187FDA" w:rsidRDefault="009E276F">
            <w:pPr>
              <w:pStyle w:val="TableParagraph"/>
              <w:spacing w:before="143"/>
              <w:ind w:left="245"/>
              <w:rPr>
                <w:b/>
                <w:sz w:val="20"/>
                <w:szCs w:val="20"/>
              </w:rPr>
            </w:pPr>
            <w:proofErr w:type="spellStart"/>
            <w:r w:rsidRPr="009E6D14">
              <w:rPr>
                <w:b/>
                <w:sz w:val="20"/>
                <w:szCs w:val="20"/>
              </w:rPr>
              <w:t>İlgili</w:t>
            </w:r>
            <w:proofErr w:type="spellEnd"/>
            <w:r w:rsidRPr="009E6D14">
              <w:rPr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9E6D14">
              <w:rPr>
                <w:b/>
                <w:spacing w:val="-2"/>
                <w:sz w:val="20"/>
                <w:szCs w:val="20"/>
              </w:rPr>
              <w:t>Dokümanlar</w:t>
            </w:r>
            <w:proofErr w:type="spellEnd"/>
          </w:p>
        </w:tc>
      </w:tr>
      <w:tr w:rsidR="009E276F" w:rsidTr="00187FDA">
        <w:trPr>
          <w:trHeight w:val="10394"/>
        </w:trPr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E6D14" w:rsidR="009E276F" w:rsidP="00187FDA" w:rsidRDefault="009E276F">
            <w:pPr>
              <w:pStyle w:val="TableParagraph"/>
              <w:rPr>
                <w:sz w:val="18"/>
              </w:rPr>
            </w:pPr>
          </w:p>
          <w:p w:rsidRPr="009E6D14" w:rsidR="009E276F" w:rsidP="00187FDA" w:rsidRDefault="009E276F">
            <w:pPr>
              <w:pStyle w:val="TableParagraph"/>
              <w:rPr>
                <w:sz w:val="18"/>
              </w:rPr>
            </w:pPr>
          </w:p>
          <w:p w:rsidRPr="009E6D14" w:rsidR="009E276F" w:rsidP="00187FDA" w:rsidRDefault="009E276F">
            <w:pPr>
              <w:pStyle w:val="TableParagraph"/>
              <w:rPr>
                <w:sz w:val="18"/>
              </w:rPr>
            </w:pPr>
          </w:p>
          <w:p w:rsidRPr="009E6D14" w:rsidR="009E276F" w:rsidP="00187FDA" w:rsidRDefault="009E276F">
            <w:pPr>
              <w:pStyle w:val="TableParagraph"/>
              <w:ind w:left="657" w:right="1891"/>
              <w:jc w:val="center"/>
              <w:rPr>
                <w:sz w:val="18"/>
              </w:rPr>
            </w:pPr>
            <w:r w:rsidRPr="009E6D14"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editId="738AA63B" wp14:anchorId="68BB4673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-116205</wp:posOffset>
                      </wp:positionV>
                      <wp:extent cx="3849370" cy="2661920"/>
                      <wp:effectExtent l="0" t="0" r="17780" b="5080"/>
                      <wp:wrapNone/>
                      <wp:docPr id="5" name="Gr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49370" cy="2661920"/>
                                <a:chOff x="4762" y="4762"/>
                                <a:chExt cx="3840162" cy="2652395"/>
                              </a:xfrm>
                            </wpg:grpSpPr>
                            <wps:wsp>
                              <wps:cNvPr id="21" name="Graphic 3"/>
                              <wps:cNvSpPr/>
                              <wps:spPr>
                                <a:xfrm>
                                  <a:off x="4762" y="1095692"/>
                                  <a:ext cx="2623185" cy="1083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3185" h="1083945">
                                      <a:moveTo>
                                        <a:pt x="1311338" y="0"/>
                                      </a:moveTo>
                                      <a:lnTo>
                                        <a:pt x="0" y="542036"/>
                                      </a:lnTo>
                                      <a:lnTo>
                                        <a:pt x="1311338" y="1083945"/>
                                      </a:lnTo>
                                      <a:lnTo>
                                        <a:pt x="2622740" y="542036"/>
                                      </a:lnTo>
                                      <a:lnTo>
                                        <a:pt x="1311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4"/>
                              <wps:cNvSpPr/>
                              <wps:spPr>
                                <a:xfrm>
                                  <a:off x="63804" y="4762"/>
                                  <a:ext cx="2644140" cy="535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44140" h="535305">
                                      <a:moveTo>
                                        <a:pt x="425322" y="0"/>
                                      </a:moveTo>
                                      <a:lnTo>
                                        <a:pt x="367614" y="2413"/>
                                      </a:lnTo>
                                      <a:lnTo>
                                        <a:pt x="312254" y="9525"/>
                                      </a:lnTo>
                                      <a:lnTo>
                                        <a:pt x="259778" y="21082"/>
                                      </a:lnTo>
                                      <a:lnTo>
                                        <a:pt x="210667" y="36576"/>
                                      </a:lnTo>
                                      <a:lnTo>
                                        <a:pt x="165430" y="55752"/>
                                      </a:lnTo>
                                      <a:lnTo>
                                        <a:pt x="124586" y="78359"/>
                                      </a:lnTo>
                                      <a:lnTo>
                                        <a:pt x="88633" y="104139"/>
                                      </a:lnTo>
                                      <a:lnTo>
                                        <a:pt x="58077" y="132588"/>
                                      </a:lnTo>
                                      <a:lnTo>
                                        <a:pt x="33426" y="163449"/>
                                      </a:lnTo>
                                      <a:lnTo>
                                        <a:pt x="3886" y="231394"/>
                                      </a:lnTo>
                                      <a:lnTo>
                                        <a:pt x="0" y="267716"/>
                                      </a:lnTo>
                                      <a:lnTo>
                                        <a:pt x="3886" y="304038"/>
                                      </a:lnTo>
                                      <a:lnTo>
                                        <a:pt x="33426" y="371856"/>
                                      </a:lnTo>
                                      <a:lnTo>
                                        <a:pt x="58077" y="402717"/>
                                      </a:lnTo>
                                      <a:lnTo>
                                        <a:pt x="88633" y="431165"/>
                                      </a:lnTo>
                                      <a:lnTo>
                                        <a:pt x="124586" y="456945"/>
                                      </a:lnTo>
                                      <a:lnTo>
                                        <a:pt x="165430" y="479552"/>
                                      </a:lnTo>
                                      <a:lnTo>
                                        <a:pt x="210667" y="498729"/>
                                      </a:lnTo>
                                      <a:lnTo>
                                        <a:pt x="259778" y="514350"/>
                                      </a:lnTo>
                                      <a:lnTo>
                                        <a:pt x="312254" y="525780"/>
                                      </a:lnTo>
                                      <a:lnTo>
                                        <a:pt x="367614" y="532892"/>
                                      </a:lnTo>
                                      <a:lnTo>
                                        <a:pt x="425322" y="535305"/>
                                      </a:lnTo>
                                      <a:lnTo>
                                        <a:pt x="2218385" y="535305"/>
                                      </a:lnTo>
                                      <a:lnTo>
                                        <a:pt x="2276043" y="532892"/>
                                      </a:lnTo>
                                      <a:lnTo>
                                        <a:pt x="2331415" y="525780"/>
                                      </a:lnTo>
                                      <a:lnTo>
                                        <a:pt x="2383993" y="514350"/>
                                      </a:lnTo>
                                      <a:lnTo>
                                        <a:pt x="2433015" y="498729"/>
                                      </a:lnTo>
                                      <a:lnTo>
                                        <a:pt x="2478227" y="479552"/>
                                      </a:lnTo>
                                      <a:lnTo>
                                        <a:pt x="2519121" y="456945"/>
                                      </a:lnTo>
                                      <a:lnTo>
                                        <a:pt x="2555062" y="431165"/>
                                      </a:lnTo>
                                      <a:lnTo>
                                        <a:pt x="2585669" y="402717"/>
                                      </a:lnTo>
                                      <a:lnTo>
                                        <a:pt x="2610307" y="371856"/>
                                      </a:lnTo>
                                      <a:lnTo>
                                        <a:pt x="2639771" y="304038"/>
                                      </a:lnTo>
                                      <a:lnTo>
                                        <a:pt x="2643708" y="267716"/>
                                      </a:lnTo>
                                      <a:lnTo>
                                        <a:pt x="2639771" y="231394"/>
                                      </a:lnTo>
                                      <a:lnTo>
                                        <a:pt x="2610307" y="163449"/>
                                      </a:lnTo>
                                      <a:lnTo>
                                        <a:pt x="2585669" y="132588"/>
                                      </a:lnTo>
                                      <a:lnTo>
                                        <a:pt x="2555062" y="104139"/>
                                      </a:lnTo>
                                      <a:lnTo>
                                        <a:pt x="2519121" y="78359"/>
                                      </a:lnTo>
                                      <a:lnTo>
                                        <a:pt x="2478227" y="55752"/>
                                      </a:lnTo>
                                      <a:lnTo>
                                        <a:pt x="2433015" y="36576"/>
                                      </a:lnTo>
                                      <a:lnTo>
                                        <a:pt x="2383993" y="21082"/>
                                      </a:lnTo>
                                      <a:lnTo>
                                        <a:pt x="2331415" y="9525"/>
                                      </a:lnTo>
                                      <a:lnTo>
                                        <a:pt x="2276043" y="2413"/>
                                      </a:lnTo>
                                      <a:lnTo>
                                        <a:pt x="2218385" y="0"/>
                                      </a:lnTo>
                                      <a:lnTo>
                                        <a:pt x="425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5"/>
                              <wps:cNvSpPr/>
                              <wps:spPr>
                                <a:xfrm>
                                  <a:off x="1327277" y="540067"/>
                                  <a:ext cx="7620" cy="447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447675">
                                      <a:moveTo>
                                        <a:pt x="0" y="0"/>
                                      </a:moveTo>
                                      <a:lnTo>
                                        <a:pt x="7238" y="447675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6"/>
                              <wps:cNvSpPr/>
                              <wps:spPr>
                                <a:xfrm>
                                  <a:off x="1296161" y="974407"/>
                                  <a:ext cx="76200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835">
                                      <a:moveTo>
                                        <a:pt x="76200" y="0"/>
                                      </a:moveTo>
                                      <a:lnTo>
                                        <a:pt x="0" y="1270"/>
                                      </a:lnTo>
                                      <a:lnTo>
                                        <a:pt x="39370" y="76835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7"/>
                              <wps:cNvSpPr/>
                              <wps:spPr>
                                <a:xfrm>
                                  <a:off x="1910079" y="2121852"/>
                                  <a:ext cx="1934845" cy="535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4845" h="535305">
                                      <a:moveTo>
                                        <a:pt x="1623314" y="0"/>
                                      </a:moveTo>
                                      <a:lnTo>
                                        <a:pt x="311276" y="0"/>
                                      </a:lnTo>
                                      <a:lnTo>
                                        <a:pt x="260730" y="3556"/>
                                      </a:lnTo>
                                      <a:lnTo>
                                        <a:pt x="212851" y="13716"/>
                                      </a:lnTo>
                                      <a:lnTo>
                                        <a:pt x="168147" y="29845"/>
                                      </a:lnTo>
                                      <a:lnTo>
                                        <a:pt x="127380" y="51689"/>
                                      </a:lnTo>
                                      <a:lnTo>
                                        <a:pt x="91185" y="78359"/>
                                      </a:lnTo>
                                      <a:lnTo>
                                        <a:pt x="60070" y="109601"/>
                                      </a:lnTo>
                                      <a:lnTo>
                                        <a:pt x="34797" y="144653"/>
                                      </a:lnTo>
                                      <a:lnTo>
                                        <a:pt x="15875" y="183007"/>
                                      </a:lnTo>
                                      <a:lnTo>
                                        <a:pt x="4063" y="224282"/>
                                      </a:lnTo>
                                      <a:lnTo>
                                        <a:pt x="0" y="267716"/>
                                      </a:lnTo>
                                      <a:lnTo>
                                        <a:pt x="4063" y="311023"/>
                                      </a:lnTo>
                                      <a:lnTo>
                                        <a:pt x="15875" y="352298"/>
                                      </a:lnTo>
                                      <a:lnTo>
                                        <a:pt x="34797" y="390652"/>
                                      </a:lnTo>
                                      <a:lnTo>
                                        <a:pt x="60070" y="425704"/>
                                      </a:lnTo>
                                      <a:lnTo>
                                        <a:pt x="91185" y="456945"/>
                                      </a:lnTo>
                                      <a:lnTo>
                                        <a:pt x="127380" y="483743"/>
                                      </a:lnTo>
                                      <a:lnTo>
                                        <a:pt x="168147" y="505459"/>
                                      </a:lnTo>
                                      <a:lnTo>
                                        <a:pt x="212851" y="521716"/>
                                      </a:lnTo>
                                      <a:lnTo>
                                        <a:pt x="260730" y="531876"/>
                                      </a:lnTo>
                                      <a:lnTo>
                                        <a:pt x="311276" y="535305"/>
                                      </a:lnTo>
                                      <a:lnTo>
                                        <a:pt x="1623314" y="535305"/>
                                      </a:lnTo>
                                      <a:lnTo>
                                        <a:pt x="1673733" y="531876"/>
                                      </a:lnTo>
                                      <a:lnTo>
                                        <a:pt x="1721612" y="521716"/>
                                      </a:lnTo>
                                      <a:lnTo>
                                        <a:pt x="1766315" y="505459"/>
                                      </a:lnTo>
                                      <a:lnTo>
                                        <a:pt x="1807083" y="483743"/>
                                      </a:lnTo>
                                      <a:lnTo>
                                        <a:pt x="1843404" y="456945"/>
                                      </a:lnTo>
                                      <a:lnTo>
                                        <a:pt x="1874520" y="425704"/>
                                      </a:lnTo>
                                      <a:lnTo>
                                        <a:pt x="1899793" y="390652"/>
                                      </a:lnTo>
                                      <a:lnTo>
                                        <a:pt x="1918715" y="352298"/>
                                      </a:lnTo>
                                      <a:lnTo>
                                        <a:pt x="1930400" y="311023"/>
                                      </a:lnTo>
                                      <a:lnTo>
                                        <a:pt x="1934464" y="267716"/>
                                      </a:lnTo>
                                      <a:lnTo>
                                        <a:pt x="1930400" y="224282"/>
                                      </a:lnTo>
                                      <a:lnTo>
                                        <a:pt x="1918715" y="183007"/>
                                      </a:lnTo>
                                      <a:lnTo>
                                        <a:pt x="1899793" y="144653"/>
                                      </a:lnTo>
                                      <a:lnTo>
                                        <a:pt x="1874520" y="109601"/>
                                      </a:lnTo>
                                      <a:lnTo>
                                        <a:pt x="1843404" y="78359"/>
                                      </a:lnTo>
                                      <a:lnTo>
                                        <a:pt x="1807083" y="51689"/>
                                      </a:lnTo>
                                      <a:lnTo>
                                        <a:pt x="1766315" y="29845"/>
                                      </a:lnTo>
                                      <a:lnTo>
                                        <a:pt x="1721612" y="13716"/>
                                      </a:lnTo>
                                      <a:lnTo>
                                        <a:pt x="1673733" y="3556"/>
                                      </a:lnTo>
                                      <a:lnTo>
                                        <a:pt x="16233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8"/>
                              <wps:cNvSpPr/>
                              <wps:spPr>
                                <a:xfrm>
                                  <a:off x="1910079" y="2121852"/>
                                  <a:ext cx="1934845" cy="535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4845" h="535305">
                                      <a:moveTo>
                                        <a:pt x="311276" y="0"/>
                                      </a:moveTo>
                                      <a:lnTo>
                                        <a:pt x="260730" y="3556"/>
                                      </a:lnTo>
                                      <a:lnTo>
                                        <a:pt x="212851" y="13716"/>
                                      </a:lnTo>
                                      <a:lnTo>
                                        <a:pt x="168147" y="29845"/>
                                      </a:lnTo>
                                      <a:lnTo>
                                        <a:pt x="127380" y="51689"/>
                                      </a:lnTo>
                                      <a:lnTo>
                                        <a:pt x="91185" y="78359"/>
                                      </a:lnTo>
                                      <a:lnTo>
                                        <a:pt x="60070" y="109601"/>
                                      </a:lnTo>
                                      <a:lnTo>
                                        <a:pt x="34797" y="144653"/>
                                      </a:lnTo>
                                      <a:lnTo>
                                        <a:pt x="15874" y="183007"/>
                                      </a:lnTo>
                                      <a:lnTo>
                                        <a:pt x="4063" y="224282"/>
                                      </a:lnTo>
                                      <a:lnTo>
                                        <a:pt x="0" y="267716"/>
                                      </a:lnTo>
                                      <a:lnTo>
                                        <a:pt x="4063" y="311023"/>
                                      </a:lnTo>
                                      <a:lnTo>
                                        <a:pt x="15874" y="352298"/>
                                      </a:lnTo>
                                      <a:lnTo>
                                        <a:pt x="34797" y="390652"/>
                                      </a:lnTo>
                                      <a:lnTo>
                                        <a:pt x="60070" y="425704"/>
                                      </a:lnTo>
                                      <a:lnTo>
                                        <a:pt x="91185" y="456945"/>
                                      </a:lnTo>
                                      <a:lnTo>
                                        <a:pt x="127380" y="483743"/>
                                      </a:lnTo>
                                      <a:lnTo>
                                        <a:pt x="168147" y="505459"/>
                                      </a:lnTo>
                                      <a:lnTo>
                                        <a:pt x="212851" y="521716"/>
                                      </a:lnTo>
                                      <a:lnTo>
                                        <a:pt x="260730" y="531876"/>
                                      </a:lnTo>
                                      <a:lnTo>
                                        <a:pt x="311276" y="535305"/>
                                      </a:lnTo>
                                      <a:lnTo>
                                        <a:pt x="1623314" y="535305"/>
                                      </a:lnTo>
                                      <a:lnTo>
                                        <a:pt x="1673733" y="531876"/>
                                      </a:lnTo>
                                      <a:lnTo>
                                        <a:pt x="1721612" y="521716"/>
                                      </a:lnTo>
                                      <a:lnTo>
                                        <a:pt x="1766315" y="505459"/>
                                      </a:lnTo>
                                      <a:lnTo>
                                        <a:pt x="1807083" y="483743"/>
                                      </a:lnTo>
                                      <a:lnTo>
                                        <a:pt x="1843404" y="456945"/>
                                      </a:lnTo>
                                      <a:lnTo>
                                        <a:pt x="1874520" y="425704"/>
                                      </a:lnTo>
                                      <a:lnTo>
                                        <a:pt x="1899792" y="390652"/>
                                      </a:lnTo>
                                      <a:lnTo>
                                        <a:pt x="1918715" y="352298"/>
                                      </a:lnTo>
                                      <a:lnTo>
                                        <a:pt x="1930400" y="311023"/>
                                      </a:lnTo>
                                      <a:lnTo>
                                        <a:pt x="1934464" y="267716"/>
                                      </a:lnTo>
                                      <a:lnTo>
                                        <a:pt x="1930400" y="224282"/>
                                      </a:lnTo>
                                      <a:lnTo>
                                        <a:pt x="1918715" y="183007"/>
                                      </a:lnTo>
                                      <a:lnTo>
                                        <a:pt x="1899792" y="144653"/>
                                      </a:lnTo>
                                      <a:lnTo>
                                        <a:pt x="1874520" y="109601"/>
                                      </a:lnTo>
                                      <a:lnTo>
                                        <a:pt x="1843404" y="78359"/>
                                      </a:lnTo>
                                      <a:lnTo>
                                        <a:pt x="1807083" y="51689"/>
                                      </a:lnTo>
                                      <a:lnTo>
                                        <a:pt x="1766315" y="29845"/>
                                      </a:lnTo>
                                      <a:lnTo>
                                        <a:pt x="1721612" y="13716"/>
                                      </a:lnTo>
                                      <a:lnTo>
                                        <a:pt x="1673733" y="3556"/>
                                      </a:lnTo>
                                      <a:lnTo>
                                        <a:pt x="1623314" y="0"/>
                                      </a:lnTo>
                                      <a:lnTo>
                                        <a:pt x="3112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9"/>
                              <wps:cNvSpPr/>
                              <wps:spPr>
                                <a:xfrm>
                                  <a:off x="1014222" y="2059622"/>
                                  <a:ext cx="7620" cy="447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447675">
                                      <a:moveTo>
                                        <a:pt x="0" y="0"/>
                                      </a:moveTo>
                                      <a:lnTo>
                                        <a:pt x="7238" y="447675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10"/>
                              <wps:cNvSpPr/>
                              <wps:spPr>
                                <a:xfrm>
                                  <a:off x="983233" y="2493962"/>
                                  <a:ext cx="76200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835">
                                      <a:moveTo>
                                        <a:pt x="76073" y="0"/>
                                      </a:moveTo>
                                      <a:lnTo>
                                        <a:pt x="0" y="1270"/>
                                      </a:lnTo>
                                      <a:lnTo>
                                        <a:pt x="39243" y="76835"/>
                                      </a:lnTo>
                                      <a:lnTo>
                                        <a:pt x="760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11"/>
                              <wps:cNvSpPr/>
                              <wps:spPr>
                                <a:xfrm>
                                  <a:off x="2627502" y="1627822"/>
                                  <a:ext cx="2508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825" h="1270">
                                      <a:moveTo>
                                        <a:pt x="0" y="0"/>
                                      </a:moveTo>
                                      <a:lnTo>
                                        <a:pt x="250825" y="1016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12"/>
                              <wps:cNvSpPr/>
                              <wps:spPr>
                                <a:xfrm>
                                  <a:off x="2865501" y="1590230"/>
                                  <a:ext cx="7683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200">
                                      <a:moveTo>
                                        <a:pt x="126" y="0"/>
                                      </a:moveTo>
                                      <a:lnTo>
                                        <a:pt x="0" y="76200"/>
                                      </a:lnTo>
                                      <a:lnTo>
                                        <a:pt x="76326" y="38227"/>
                                      </a:lnTo>
                                      <a:lnTo>
                                        <a:pt x="1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13"/>
                              <wps:cNvSpPr/>
                              <wps:spPr>
                                <a:xfrm>
                                  <a:off x="3122676" y="1738312"/>
                                  <a:ext cx="127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7810">
                                      <a:moveTo>
                                        <a:pt x="0" y="0"/>
                                      </a:moveTo>
                                      <a:lnTo>
                                        <a:pt x="0" y="25781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14"/>
                              <wps:cNvSpPr/>
                              <wps:spPr>
                                <a:xfrm>
                                  <a:off x="3084576" y="1983422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up 5" style="position:absolute;margin-left:29.65pt;margin-top:-9.15pt;width:303.1pt;height:209.6pt;z-index:-251657216;mso-wrap-distance-left:0;mso-wrap-distance-right:0" coordsize="38401,26523" coordorigin="47,47" o:spid="_x0000_s1026" w14:anchorId="1A323D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">
                      <v:shape id="Graphic 3" style="position:absolute;left:47;top:10956;width:26232;height:10840;visibility:visible;mso-wrap-style:square;v-text-anchor:top" coordsize="2623185,1083945" o:spid="_x0000_s1027" filled="f" path="m1311338,l,542036r1311338,541909l2622740,542036,131133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">
                        <v:path arrowok="t"/>
                      </v:shape>
                      <v:shape id="Graphic 4" style="position:absolute;left:638;top:47;width:26441;height:5353;visibility:visible;mso-wrap-style:square;v-text-anchor:top" coordsize="2644140,535305" o:spid="_x0000_s1028" filled="f" path="m425322,l367614,2413,312254,9525,259778,21082,210667,36576,165430,55752,124586,78359,88633,104139,58077,132588,33426,163449,3886,231394,,267716r3886,36322l33426,371856r24651,30861l88633,431165r35953,25780l165430,479552r45237,19177l259778,514350r52476,11430l367614,532892r57708,2413l2218385,535305r57658,-2413l2331415,525780r52578,-11430l2433015,498729r45212,-19177l2519121,456945r35941,-25780l2585669,402717r24638,-30861l2639771,304038r3937,-36322l2639771,231394r-29464,-67945l2585669,132588r-30607,-28449l2519121,78359,2478227,55752,2433015,36576,2383993,21082,2331415,9525,2276043,2413,2218385,,4253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">
                        <v:path arrowok="t"/>
                      </v:shape>
                      <v:shape id="Graphic 5" style="position:absolute;left:13272;top:5400;width:76;height:4477;visibility:visible;mso-wrap-style:square;v-text-anchor:top" coordsize="7620,447675" o:spid="_x0000_s1029" filled="f" strokeweight="1pt" path="m,l7238,44767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">
                        <v:path arrowok="t"/>
                      </v:shape>
                      <v:shape id="Graphic 6" style="position:absolute;left:12961;top:9744;width:762;height:768;visibility:visible;mso-wrap-style:square;v-text-anchor:top" coordsize="76200,76835" o:spid="_x0000_s1030" fillcolor="black" stroked="f" path="m76200,l,1270,39370,76835,762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">
                        <v:path arrowok="t"/>
                      </v:shape>
                      <v:shape id="Graphic 7" style="position:absolute;left:19100;top:21218;width:19349;height:5353;visibility:visible;mso-wrap-style:square;v-text-anchor:top" coordsize="1934845,535305" o:spid="_x0000_s1031" stroked="f" path="m1623314,l311276,,260730,3556,212851,13716,168147,29845,127380,51689,91185,78359,60070,109601,34797,144653,15875,183007,4063,224282,,267716r4063,43307l15875,352298r18922,38354l60070,425704r31115,31241l127380,483743r40767,21716l212851,521716r47879,10160l311276,535305r1312038,l1673733,531876r47879,-10160l1766315,505459r40768,-21716l1843404,456945r31116,-31241l1899793,390652r18922,-38354l1930400,311023r4064,-43307l1930400,224282r-11685,-41275l1899793,144653r-25273,-35052l1843404,78359,1807083,51689,1766315,29845,1721612,13716,1673733,3556,162331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">
                        <v:path arrowok="t"/>
                      </v:shape>
                      <v:shape id="Graphic 8" style="position:absolute;left:19100;top:21218;width:19349;height:5353;visibility:visible;mso-wrap-style:square;v-text-anchor:top" coordsize="1934845,535305" o:spid="_x0000_s1032" filled="f" strokeweight=".26456mm" path="m311276,l260730,3556,212851,13716,168147,29845,127380,51689,91185,78359,60070,109601,34797,144653,15874,183007,4063,224282,,267716r4063,43307l15874,352298r18923,38354l60070,425704r31115,31241l127380,483743r40767,21716l212851,521716r47879,10160l311276,535305r1312038,l1673733,531876r47879,-10160l1766315,505459r40768,-21716l1843404,456945r31116,-31241l1899792,390652r18923,-38354l1930400,311023r4064,-43307l1930400,224282r-11685,-41275l1899792,144653r-25272,-35052l1843404,78359,1807083,51689,1766315,29845,1721612,13716,1673733,3556,1623314,,311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">
                        <v:path arrowok="t"/>
                      </v:shape>
                      <v:shape id="Graphic 9" style="position:absolute;left:10142;top:20596;width:76;height:4476;visibility:visible;mso-wrap-style:square;v-text-anchor:top" coordsize="7620,447675" o:spid="_x0000_s1033" filled="f" strokeweight="1pt" path="m,l7238,44767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">
                        <v:path arrowok="t"/>
                      </v:shape>
                      <v:shape id="Graphic 10" style="position:absolute;left:9832;top:24939;width:762;height:768;visibility:visible;mso-wrap-style:square;v-text-anchor:top" coordsize="76200,76835" o:spid="_x0000_s1034" fillcolor="black" stroked="f" path="m76073,l,1270,39243,76835,7607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">
                        <v:path arrowok="t"/>
                      </v:shape>
                      <v:shape id="Graphic 11" style="position:absolute;left:26275;top:16278;width:2508;height:12;visibility:visible;mso-wrap-style:square;v-text-anchor:top" coordsize="250825,1270" o:spid="_x0000_s1035" filled="f" strokeweight="1pt" path="m,l250825,1016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">
                        <v:path arrowok="t"/>
                      </v:shape>
                      <v:shape id="Graphic 12" style="position:absolute;left:28655;top:15902;width:768;height:762;visibility:visible;mso-wrap-style:square;v-text-anchor:top" coordsize="76835,76200" o:spid="_x0000_s1036" fillcolor="black" stroked="f" path="m126,l,76200,76326,38227,12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">
                        <v:path arrowok="t"/>
                      </v:shape>
                      <v:shape id="Graphic 13" style="position:absolute;left:31226;top:17383;width:13;height:2578;visibility:visible;mso-wrap-style:square;v-text-anchor:top" coordsize="1270,257810" o:spid="_x0000_s1037" filled="f" strokeweight="1pt" path="m,l,25781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">
                        <v:path arrowok="t"/>
                      </v:shape>
                      <v:shape id="Graphic 14" style="position:absolute;left:30845;top:19834;width:762;height:762;visibility:visible;mso-wrap-style:square;v-text-anchor:top" coordsize="76200,76200" o:spid="_x0000_s1038" fillcolor="black" stroked="f" path="m76200,l,,38100,76200,762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9E6D14">
              <w:rPr>
                <w:sz w:val="18"/>
              </w:rPr>
              <w:t>Mazeret</w:t>
            </w:r>
            <w:proofErr w:type="spellEnd"/>
            <w:r w:rsidRPr="009E6D14">
              <w:rPr>
                <w:sz w:val="18"/>
              </w:rPr>
              <w:t>/Tek</w:t>
            </w:r>
            <w:r w:rsidRPr="009E6D14">
              <w:rPr>
                <w:spacing w:val="-12"/>
                <w:sz w:val="18"/>
              </w:rPr>
              <w:t xml:space="preserve"> </w:t>
            </w:r>
            <w:proofErr w:type="spellStart"/>
            <w:r w:rsidRPr="009E6D14">
              <w:rPr>
                <w:sz w:val="18"/>
              </w:rPr>
              <w:t>Ders</w:t>
            </w:r>
            <w:proofErr w:type="spellEnd"/>
            <w:r w:rsidRPr="009E6D14">
              <w:rPr>
                <w:spacing w:val="-11"/>
                <w:sz w:val="18"/>
              </w:rPr>
              <w:t xml:space="preserve"> </w:t>
            </w:r>
            <w:proofErr w:type="spellStart"/>
            <w:r w:rsidRPr="009E6D14">
              <w:rPr>
                <w:sz w:val="18"/>
              </w:rPr>
              <w:t>sınavı</w:t>
            </w:r>
            <w:proofErr w:type="spellEnd"/>
            <w:r w:rsidRPr="009E6D14">
              <w:rPr>
                <w:spacing w:val="-11"/>
                <w:sz w:val="18"/>
              </w:rPr>
              <w:t xml:space="preserve"> </w:t>
            </w:r>
            <w:proofErr w:type="spellStart"/>
            <w:r w:rsidRPr="009E6D14">
              <w:rPr>
                <w:sz w:val="18"/>
              </w:rPr>
              <w:t>için</w:t>
            </w:r>
            <w:proofErr w:type="spellEnd"/>
            <w:r w:rsidRPr="009E6D14">
              <w:rPr>
                <w:spacing w:val="-11"/>
                <w:sz w:val="18"/>
              </w:rPr>
              <w:t xml:space="preserve"> </w:t>
            </w:r>
            <w:proofErr w:type="spellStart"/>
            <w:r w:rsidRPr="009E6D14">
              <w:rPr>
                <w:sz w:val="18"/>
              </w:rPr>
              <w:t>öğrencinin</w:t>
            </w:r>
            <w:proofErr w:type="spellEnd"/>
            <w:r w:rsidRPr="009E6D14">
              <w:rPr>
                <w:spacing w:val="-12"/>
                <w:sz w:val="18"/>
              </w:rPr>
              <w:t xml:space="preserve"> </w:t>
            </w:r>
            <w:proofErr w:type="spellStart"/>
            <w:r w:rsidRPr="009E6D14">
              <w:rPr>
                <w:sz w:val="18"/>
              </w:rPr>
              <w:t>bölüme</w:t>
            </w:r>
            <w:proofErr w:type="spellEnd"/>
            <w:r w:rsidRPr="009E6D14">
              <w:rPr>
                <w:sz w:val="18"/>
              </w:rPr>
              <w:t xml:space="preserve"> </w:t>
            </w:r>
            <w:proofErr w:type="spellStart"/>
            <w:r w:rsidRPr="009E6D14">
              <w:rPr>
                <w:spacing w:val="-2"/>
                <w:sz w:val="18"/>
              </w:rPr>
              <w:t>başvurması</w:t>
            </w:r>
            <w:proofErr w:type="spellEnd"/>
          </w:p>
          <w:p w:rsidRPr="009E6D14" w:rsidR="009E276F" w:rsidP="00187FDA" w:rsidRDefault="009E276F">
            <w:pPr>
              <w:pStyle w:val="TableParagraph"/>
              <w:rPr>
                <w:sz w:val="18"/>
              </w:rPr>
            </w:pPr>
          </w:p>
          <w:p w:rsidRPr="009E6D14" w:rsidR="009E276F" w:rsidP="00187FDA" w:rsidRDefault="009E276F">
            <w:pPr>
              <w:pStyle w:val="TableParagraph"/>
              <w:rPr>
                <w:sz w:val="18"/>
              </w:rPr>
            </w:pPr>
          </w:p>
          <w:p w:rsidRPr="009E6D14" w:rsidR="009E276F" w:rsidP="00187FDA" w:rsidRDefault="009E276F">
            <w:pPr>
              <w:pStyle w:val="TableParagraph"/>
              <w:rPr>
                <w:sz w:val="18"/>
              </w:rPr>
            </w:pPr>
          </w:p>
          <w:p w:rsidRPr="009E6D14" w:rsidR="009E276F" w:rsidP="00187FDA" w:rsidRDefault="009E276F">
            <w:pPr>
              <w:pStyle w:val="TableParagraph"/>
              <w:rPr>
                <w:sz w:val="18"/>
              </w:rPr>
            </w:pPr>
          </w:p>
          <w:p w:rsidRPr="009E6D14" w:rsidR="009E276F" w:rsidP="00187FDA" w:rsidRDefault="009E276F">
            <w:pPr>
              <w:pStyle w:val="TableParagraph"/>
              <w:rPr>
                <w:sz w:val="18"/>
              </w:rPr>
            </w:pPr>
          </w:p>
          <w:p w:rsidRPr="009E6D14" w:rsidR="009E276F" w:rsidP="00187FDA" w:rsidRDefault="009E276F">
            <w:pPr>
              <w:pStyle w:val="TableParagraph"/>
              <w:rPr>
                <w:sz w:val="18"/>
              </w:rPr>
            </w:pPr>
          </w:p>
          <w:p w:rsidRPr="009E6D14" w:rsidR="009E276F" w:rsidP="00187FDA" w:rsidRDefault="009E276F">
            <w:pPr>
              <w:pStyle w:val="TableParagraph"/>
              <w:spacing w:before="139"/>
              <w:rPr>
                <w:sz w:val="18"/>
              </w:rPr>
            </w:pPr>
          </w:p>
          <w:p w:rsidRPr="009E6D14" w:rsidR="009E276F" w:rsidP="00187FDA" w:rsidRDefault="009E276F">
            <w:pPr>
              <w:pStyle w:val="TableParagraph"/>
              <w:ind w:left="657" w:right="2071"/>
              <w:jc w:val="center"/>
              <w:rPr>
                <w:sz w:val="18"/>
              </w:rPr>
            </w:pPr>
            <w:proofErr w:type="spellStart"/>
            <w:r w:rsidRPr="009E6D14">
              <w:rPr>
                <w:sz w:val="18"/>
              </w:rPr>
              <w:t>İlgili</w:t>
            </w:r>
            <w:proofErr w:type="spellEnd"/>
            <w:r w:rsidRPr="009E6D14">
              <w:rPr>
                <w:spacing w:val="-2"/>
                <w:sz w:val="18"/>
              </w:rPr>
              <w:t xml:space="preserve"> </w:t>
            </w:r>
            <w:proofErr w:type="spellStart"/>
            <w:r w:rsidRPr="009E6D14">
              <w:rPr>
                <w:sz w:val="18"/>
              </w:rPr>
              <w:t>Bölüm</w:t>
            </w:r>
            <w:proofErr w:type="spellEnd"/>
            <w:r w:rsidRPr="009E6D14">
              <w:rPr>
                <w:spacing w:val="-8"/>
                <w:sz w:val="18"/>
              </w:rPr>
              <w:t xml:space="preserve"> </w:t>
            </w:r>
            <w:proofErr w:type="spellStart"/>
            <w:r w:rsidRPr="009E6D14">
              <w:rPr>
                <w:spacing w:val="-2"/>
                <w:sz w:val="18"/>
              </w:rPr>
              <w:t>Başkanlığı</w:t>
            </w:r>
            <w:proofErr w:type="spellEnd"/>
          </w:p>
          <w:p w:rsidRPr="009E6D14" w:rsidR="009E276F" w:rsidP="00187FDA" w:rsidRDefault="009E276F">
            <w:pPr>
              <w:pStyle w:val="TableParagraph"/>
              <w:tabs>
                <w:tab w:val="left" w:pos="5338"/>
              </w:tabs>
              <w:spacing w:before="14" w:line="226" w:lineRule="exact"/>
              <w:ind w:left="1819"/>
              <w:rPr>
                <w:position w:val="-2"/>
              </w:rPr>
            </w:pPr>
            <w:proofErr w:type="spellStart"/>
            <w:r w:rsidRPr="009E6D14">
              <w:rPr>
                <w:sz w:val="18"/>
              </w:rPr>
              <w:t>tarafından</w:t>
            </w:r>
            <w:proofErr w:type="spellEnd"/>
            <w:r w:rsidRPr="009E6D14">
              <w:rPr>
                <w:spacing w:val="-5"/>
                <w:sz w:val="18"/>
              </w:rPr>
              <w:t xml:space="preserve"> </w:t>
            </w:r>
            <w:proofErr w:type="spellStart"/>
            <w:r w:rsidRPr="009E6D14">
              <w:rPr>
                <w:spacing w:val="-2"/>
                <w:sz w:val="18"/>
              </w:rPr>
              <w:t>Mazeret</w:t>
            </w:r>
            <w:proofErr w:type="spellEnd"/>
            <w:r w:rsidRPr="009E6D14">
              <w:rPr>
                <w:spacing w:val="-2"/>
                <w:sz w:val="18"/>
              </w:rPr>
              <w:t>/Tek</w:t>
            </w:r>
            <w:r w:rsidRPr="009E6D14">
              <w:rPr>
                <w:sz w:val="18"/>
              </w:rPr>
              <w:tab/>
            </w:r>
            <w:proofErr w:type="spellStart"/>
            <w:r w:rsidRPr="009E6D14">
              <w:rPr>
                <w:spacing w:val="-4"/>
                <w:position w:val="-2"/>
              </w:rPr>
              <w:t>Hayır</w:t>
            </w:r>
            <w:proofErr w:type="spellEnd"/>
          </w:p>
          <w:p w:rsidRPr="009E6D14" w:rsidR="009E276F" w:rsidP="00187FDA" w:rsidRDefault="009E276F">
            <w:pPr>
              <w:pStyle w:val="TableParagraph"/>
              <w:spacing w:line="177" w:lineRule="exact"/>
              <w:ind w:left="657" w:right="2067"/>
              <w:jc w:val="center"/>
              <w:rPr>
                <w:sz w:val="18"/>
              </w:rPr>
            </w:pPr>
            <w:proofErr w:type="spellStart"/>
            <w:r w:rsidRPr="009E6D14">
              <w:rPr>
                <w:sz w:val="18"/>
              </w:rPr>
              <w:t>Ders</w:t>
            </w:r>
            <w:proofErr w:type="spellEnd"/>
            <w:r w:rsidRPr="009E6D14">
              <w:rPr>
                <w:spacing w:val="-5"/>
                <w:sz w:val="18"/>
              </w:rPr>
              <w:t xml:space="preserve"> </w:t>
            </w:r>
            <w:proofErr w:type="spellStart"/>
            <w:r w:rsidRPr="009E6D14">
              <w:rPr>
                <w:sz w:val="18"/>
              </w:rPr>
              <w:t>sınav</w:t>
            </w:r>
            <w:proofErr w:type="spellEnd"/>
            <w:r w:rsidRPr="009E6D14">
              <w:rPr>
                <w:spacing w:val="-4"/>
                <w:sz w:val="18"/>
              </w:rPr>
              <w:t xml:space="preserve"> </w:t>
            </w:r>
            <w:proofErr w:type="spellStart"/>
            <w:r w:rsidRPr="009E6D14">
              <w:rPr>
                <w:spacing w:val="-2"/>
                <w:sz w:val="18"/>
              </w:rPr>
              <w:t>başvurularının</w:t>
            </w:r>
            <w:proofErr w:type="spellEnd"/>
          </w:p>
          <w:p w:rsidRPr="009E6D14" w:rsidR="009E276F" w:rsidP="00187FDA" w:rsidRDefault="009E276F">
            <w:pPr>
              <w:pStyle w:val="TableParagraph"/>
              <w:spacing w:line="204" w:lineRule="exact"/>
              <w:ind w:left="657" w:right="2074"/>
              <w:jc w:val="center"/>
              <w:rPr>
                <w:sz w:val="18"/>
              </w:rPr>
            </w:pPr>
            <w:proofErr w:type="spellStart"/>
            <w:r w:rsidRPr="009E6D14">
              <w:rPr>
                <w:spacing w:val="-2"/>
                <w:sz w:val="18"/>
              </w:rPr>
              <w:t>incelenmesi</w:t>
            </w:r>
            <w:proofErr w:type="spellEnd"/>
          </w:p>
          <w:p w:rsidRPr="009E6D14" w:rsidR="009E276F" w:rsidP="00187FDA" w:rsidRDefault="009E276F">
            <w:pPr>
              <w:pStyle w:val="TableParagraph"/>
              <w:rPr>
                <w:sz w:val="18"/>
              </w:rPr>
            </w:pPr>
          </w:p>
          <w:p w:rsidRPr="009E6D14" w:rsidR="009E276F" w:rsidP="00187FDA" w:rsidRDefault="009E276F">
            <w:pPr>
              <w:pStyle w:val="TableParagraph"/>
              <w:spacing w:before="87"/>
              <w:rPr>
                <w:sz w:val="18"/>
              </w:rPr>
            </w:pPr>
          </w:p>
          <w:p w:rsidRPr="009E6D14" w:rsidR="009E276F" w:rsidP="00187FDA" w:rsidRDefault="009E276F">
            <w:pPr>
              <w:pStyle w:val="TableParagraph"/>
              <w:spacing w:before="1"/>
              <w:ind w:left="4719" w:right="44" w:hanging="423"/>
              <w:rPr>
                <w:sz w:val="18"/>
              </w:rPr>
            </w:pPr>
            <w:proofErr w:type="spellStart"/>
            <w:r w:rsidRPr="009E6D14">
              <w:rPr>
                <w:spacing w:val="-2"/>
                <w:sz w:val="18"/>
              </w:rPr>
              <w:t>Öğrenciye</w:t>
            </w:r>
            <w:proofErr w:type="spellEnd"/>
            <w:r w:rsidRPr="009E6D14">
              <w:rPr>
                <w:spacing w:val="-10"/>
                <w:sz w:val="18"/>
              </w:rPr>
              <w:t xml:space="preserve"> </w:t>
            </w:r>
            <w:r w:rsidRPr="009E6D14">
              <w:rPr>
                <w:spacing w:val="-2"/>
                <w:sz w:val="18"/>
              </w:rPr>
              <w:t>ret</w:t>
            </w:r>
            <w:r w:rsidRPr="009E6D14">
              <w:rPr>
                <w:spacing w:val="-9"/>
                <w:sz w:val="18"/>
              </w:rPr>
              <w:t xml:space="preserve"> </w:t>
            </w:r>
            <w:proofErr w:type="spellStart"/>
            <w:r w:rsidRPr="009E6D14">
              <w:rPr>
                <w:spacing w:val="-2"/>
                <w:sz w:val="18"/>
              </w:rPr>
              <w:t>kararının</w:t>
            </w:r>
            <w:proofErr w:type="spellEnd"/>
            <w:r w:rsidRPr="009E6D14">
              <w:rPr>
                <w:spacing w:val="-2"/>
                <w:sz w:val="18"/>
              </w:rPr>
              <w:t xml:space="preserve"> </w:t>
            </w:r>
            <w:proofErr w:type="spellStart"/>
            <w:r w:rsidRPr="009E6D14">
              <w:rPr>
                <w:spacing w:val="-2"/>
                <w:sz w:val="18"/>
              </w:rPr>
              <w:t>bildirilmesi</w:t>
            </w:r>
            <w:proofErr w:type="spellEnd"/>
          </w:p>
          <w:p w:rsidRPr="009E6D14" w:rsidR="009E276F" w:rsidP="00187FDA" w:rsidRDefault="009E276F">
            <w:pPr>
              <w:pStyle w:val="TableParagraph"/>
              <w:spacing w:before="30"/>
              <w:rPr>
                <w:sz w:val="18"/>
              </w:rPr>
            </w:pPr>
          </w:p>
          <w:p w:rsidRPr="009E6D14" w:rsidR="009E276F" w:rsidP="00187FDA" w:rsidRDefault="009E276F">
            <w:pPr>
              <w:pStyle w:val="TableParagraph"/>
              <w:ind w:left="2040"/>
            </w:pPr>
            <w:r w:rsidRPr="009E6D14">
              <w:rPr>
                <w:spacing w:val="-4"/>
              </w:rPr>
              <w:t>Evet</w:t>
            </w:r>
          </w:p>
          <w:p w:rsidRPr="009E6D14" w:rsidR="009E276F" w:rsidP="00187FDA" w:rsidRDefault="009E276F">
            <w:pPr>
              <w:pStyle w:val="TableParagraph"/>
            </w:pPr>
          </w:p>
          <w:p w:rsidRPr="009E6D14" w:rsidR="009E276F" w:rsidP="00187FDA" w:rsidRDefault="009E276F">
            <w:pPr>
              <w:pStyle w:val="TableParagraph"/>
            </w:pPr>
          </w:p>
          <w:p w:rsidRPr="009E6D14" w:rsidR="009E276F" w:rsidP="00187FDA" w:rsidRDefault="009E276F">
            <w:pPr>
              <w:pStyle w:val="TableParagraph"/>
            </w:pPr>
          </w:p>
          <w:p w:rsidRPr="009E6D14" w:rsidR="009E276F" w:rsidP="00187FDA" w:rsidRDefault="009E276F">
            <w:pPr>
              <w:pStyle w:val="TableParagraph"/>
            </w:pPr>
          </w:p>
          <w:p w:rsidRPr="009E6D14" w:rsidR="009E276F" w:rsidP="00187FDA" w:rsidRDefault="009E276F">
            <w:pPr>
              <w:pStyle w:val="TableParagraph"/>
              <w:spacing w:before="75"/>
            </w:pPr>
          </w:p>
          <w:p w:rsidRPr="009E6D14" w:rsidR="009E276F" w:rsidP="00187FDA" w:rsidRDefault="009E276F">
            <w:pPr>
              <w:pStyle w:val="TableParagraph"/>
              <w:ind w:left="1449" w:right="2556" w:hanging="178"/>
              <w:rPr>
                <w:sz w:val="18"/>
              </w:rPr>
            </w:pPr>
            <w:r w:rsidRPr="009E6D14"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editId="1CB6A36B" wp14:anchorId="29181A53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-835660</wp:posOffset>
                      </wp:positionV>
                      <wp:extent cx="4184650" cy="2403475"/>
                      <wp:effectExtent l="0" t="0" r="6350" b="15875"/>
                      <wp:wrapNone/>
                      <wp:docPr id="15" name="Gr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84650" cy="2403475"/>
                                <a:chOff x="4762" y="0"/>
                                <a:chExt cx="4174553" cy="2398395"/>
                              </a:xfrm>
                            </wpg:grpSpPr>
                            <wps:wsp>
                              <wps:cNvPr id="9" name="Graphic 16"/>
                              <wps:cNvSpPr/>
                              <wps:spPr>
                                <a:xfrm>
                                  <a:off x="4762" y="335915"/>
                                  <a:ext cx="2845435" cy="1903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5435" h="1903095">
                                      <a:moveTo>
                                        <a:pt x="1422463" y="0"/>
                                      </a:moveTo>
                                      <a:lnTo>
                                        <a:pt x="0" y="951484"/>
                                      </a:lnTo>
                                      <a:lnTo>
                                        <a:pt x="1422463" y="1903095"/>
                                      </a:lnTo>
                                      <a:lnTo>
                                        <a:pt x="2844863" y="951484"/>
                                      </a:lnTo>
                                      <a:lnTo>
                                        <a:pt x="14224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7"/>
                              <wps:cNvSpPr/>
                              <wps:spPr>
                                <a:xfrm>
                                  <a:off x="2641980" y="1657350"/>
                                  <a:ext cx="1537335" cy="741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7335" h="741045">
                                      <a:moveTo>
                                        <a:pt x="1289939" y="0"/>
                                      </a:moveTo>
                                      <a:lnTo>
                                        <a:pt x="247269" y="0"/>
                                      </a:lnTo>
                                      <a:lnTo>
                                        <a:pt x="210692" y="4063"/>
                                      </a:lnTo>
                                      <a:lnTo>
                                        <a:pt x="143001" y="34416"/>
                                      </a:lnTo>
                                      <a:lnTo>
                                        <a:pt x="112648" y="59689"/>
                                      </a:lnTo>
                                      <a:lnTo>
                                        <a:pt x="84962" y="90804"/>
                                      </a:lnTo>
                                      <a:lnTo>
                                        <a:pt x="60578" y="127380"/>
                                      </a:lnTo>
                                      <a:lnTo>
                                        <a:pt x="39750" y="168782"/>
                                      </a:lnTo>
                                      <a:lnTo>
                                        <a:pt x="22986" y="214248"/>
                                      </a:lnTo>
                                      <a:lnTo>
                                        <a:pt x="10413" y="263524"/>
                                      </a:lnTo>
                                      <a:lnTo>
                                        <a:pt x="2666" y="315721"/>
                                      </a:lnTo>
                                      <a:lnTo>
                                        <a:pt x="0" y="370458"/>
                                      </a:lnTo>
                                      <a:lnTo>
                                        <a:pt x="2666" y="425322"/>
                                      </a:lnTo>
                                      <a:lnTo>
                                        <a:pt x="10413" y="477519"/>
                                      </a:lnTo>
                                      <a:lnTo>
                                        <a:pt x="22986" y="526668"/>
                                      </a:lnTo>
                                      <a:lnTo>
                                        <a:pt x="39750" y="572261"/>
                                      </a:lnTo>
                                      <a:lnTo>
                                        <a:pt x="60578" y="613663"/>
                                      </a:lnTo>
                                      <a:lnTo>
                                        <a:pt x="84962" y="650112"/>
                                      </a:lnTo>
                                      <a:lnTo>
                                        <a:pt x="112648" y="681354"/>
                                      </a:lnTo>
                                      <a:lnTo>
                                        <a:pt x="143001" y="706627"/>
                                      </a:lnTo>
                                      <a:lnTo>
                                        <a:pt x="210692" y="736980"/>
                                      </a:lnTo>
                                      <a:lnTo>
                                        <a:pt x="247269" y="741044"/>
                                      </a:lnTo>
                                      <a:lnTo>
                                        <a:pt x="1289939" y="741044"/>
                                      </a:lnTo>
                                      <a:lnTo>
                                        <a:pt x="1361313" y="725296"/>
                                      </a:lnTo>
                                      <a:lnTo>
                                        <a:pt x="1424558" y="681354"/>
                                      </a:lnTo>
                                      <a:lnTo>
                                        <a:pt x="1452245" y="650112"/>
                                      </a:lnTo>
                                      <a:lnTo>
                                        <a:pt x="1476629" y="613663"/>
                                      </a:lnTo>
                                      <a:lnTo>
                                        <a:pt x="1497457" y="572261"/>
                                      </a:lnTo>
                                      <a:lnTo>
                                        <a:pt x="1514348" y="526668"/>
                                      </a:lnTo>
                                      <a:lnTo>
                                        <a:pt x="1526794" y="477519"/>
                                      </a:lnTo>
                                      <a:lnTo>
                                        <a:pt x="1534541" y="425322"/>
                                      </a:lnTo>
                                      <a:lnTo>
                                        <a:pt x="1537335" y="370458"/>
                                      </a:lnTo>
                                      <a:lnTo>
                                        <a:pt x="1534541" y="315721"/>
                                      </a:lnTo>
                                      <a:lnTo>
                                        <a:pt x="1526794" y="263524"/>
                                      </a:lnTo>
                                      <a:lnTo>
                                        <a:pt x="1514348" y="214248"/>
                                      </a:lnTo>
                                      <a:lnTo>
                                        <a:pt x="1497457" y="168782"/>
                                      </a:lnTo>
                                      <a:lnTo>
                                        <a:pt x="1476629" y="127380"/>
                                      </a:lnTo>
                                      <a:lnTo>
                                        <a:pt x="1452245" y="90804"/>
                                      </a:lnTo>
                                      <a:lnTo>
                                        <a:pt x="1424558" y="59689"/>
                                      </a:lnTo>
                                      <a:lnTo>
                                        <a:pt x="1394206" y="34416"/>
                                      </a:lnTo>
                                      <a:lnTo>
                                        <a:pt x="1326514" y="4063"/>
                                      </a:lnTo>
                                      <a:lnTo>
                                        <a:pt x="12899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8"/>
                              <wps:cNvSpPr/>
                              <wps:spPr>
                                <a:xfrm>
                                  <a:off x="2641980" y="1657350"/>
                                  <a:ext cx="1537335" cy="741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7335" h="741045">
                                      <a:moveTo>
                                        <a:pt x="247269" y="0"/>
                                      </a:moveTo>
                                      <a:lnTo>
                                        <a:pt x="175894" y="15620"/>
                                      </a:lnTo>
                                      <a:lnTo>
                                        <a:pt x="112648" y="59689"/>
                                      </a:lnTo>
                                      <a:lnTo>
                                        <a:pt x="84963" y="90804"/>
                                      </a:lnTo>
                                      <a:lnTo>
                                        <a:pt x="60578" y="127380"/>
                                      </a:lnTo>
                                      <a:lnTo>
                                        <a:pt x="39750" y="168782"/>
                                      </a:lnTo>
                                      <a:lnTo>
                                        <a:pt x="22986" y="214248"/>
                                      </a:lnTo>
                                      <a:lnTo>
                                        <a:pt x="10414" y="263524"/>
                                      </a:lnTo>
                                      <a:lnTo>
                                        <a:pt x="2666" y="315721"/>
                                      </a:lnTo>
                                      <a:lnTo>
                                        <a:pt x="0" y="370458"/>
                                      </a:lnTo>
                                      <a:lnTo>
                                        <a:pt x="2666" y="425322"/>
                                      </a:lnTo>
                                      <a:lnTo>
                                        <a:pt x="10414" y="477519"/>
                                      </a:lnTo>
                                      <a:lnTo>
                                        <a:pt x="22986" y="526668"/>
                                      </a:lnTo>
                                      <a:lnTo>
                                        <a:pt x="39750" y="572261"/>
                                      </a:lnTo>
                                      <a:lnTo>
                                        <a:pt x="60578" y="613663"/>
                                      </a:lnTo>
                                      <a:lnTo>
                                        <a:pt x="84963" y="650112"/>
                                      </a:lnTo>
                                      <a:lnTo>
                                        <a:pt x="112648" y="681354"/>
                                      </a:lnTo>
                                      <a:lnTo>
                                        <a:pt x="143001" y="706627"/>
                                      </a:lnTo>
                                      <a:lnTo>
                                        <a:pt x="210693" y="736980"/>
                                      </a:lnTo>
                                      <a:lnTo>
                                        <a:pt x="247269" y="741044"/>
                                      </a:lnTo>
                                      <a:lnTo>
                                        <a:pt x="1289939" y="741044"/>
                                      </a:lnTo>
                                      <a:lnTo>
                                        <a:pt x="1361313" y="725296"/>
                                      </a:lnTo>
                                      <a:lnTo>
                                        <a:pt x="1424559" y="681354"/>
                                      </a:lnTo>
                                      <a:lnTo>
                                        <a:pt x="1452245" y="650112"/>
                                      </a:lnTo>
                                      <a:lnTo>
                                        <a:pt x="1476629" y="613663"/>
                                      </a:lnTo>
                                      <a:lnTo>
                                        <a:pt x="1497457" y="572261"/>
                                      </a:lnTo>
                                      <a:lnTo>
                                        <a:pt x="1514348" y="526668"/>
                                      </a:lnTo>
                                      <a:lnTo>
                                        <a:pt x="1526794" y="477519"/>
                                      </a:lnTo>
                                      <a:lnTo>
                                        <a:pt x="1534541" y="425322"/>
                                      </a:lnTo>
                                      <a:lnTo>
                                        <a:pt x="1537335" y="370458"/>
                                      </a:lnTo>
                                      <a:lnTo>
                                        <a:pt x="1534541" y="315721"/>
                                      </a:lnTo>
                                      <a:lnTo>
                                        <a:pt x="1526794" y="263524"/>
                                      </a:lnTo>
                                      <a:lnTo>
                                        <a:pt x="1514348" y="214248"/>
                                      </a:lnTo>
                                      <a:lnTo>
                                        <a:pt x="1497457" y="168782"/>
                                      </a:lnTo>
                                      <a:lnTo>
                                        <a:pt x="1476629" y="127380"/>
                                      </a:lnTo>
                                      <a:lnTo>
                                        <a:pt x="1452245" y="90804"/>
                                      </a:lnTo>
                                      <a:lnTo>
                                        <a:pt x="1424559" y="59689"/>
                                      </a:lnTo>
                                      <a:lnTo>
                                        <a:pt x="1394206" y="34416"/>
                                      </a:lnTo>
                                      <a:lnTo>
                                        <a:pt x="1326515" y="4063"/>
                                      </a:lnTo>
                                      <a:lnTo>
                                        <a:pt x="1289939" y="0"/>
                                      </a:lnTo>
                                      <a:lnTo>
                                        <a:pt x="2472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9"/>
                              <wps:cNvSpPr/>
                              <wps:spPr>
                                <a:xfrm>
                                  <a:off x="1422780" y="0"/>
                                  <a:ext cx="127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7810">
                                      <a:moveTo>
                                        <a:pt x="0" y="0"/>
                                      </a:moveTo>
                                      <a:lnTo>
                                        <a:pt x="0" y="25781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20"/>
                              <wps:cNvSpPr/>
                              <wps:spPr>
                                <a:xfrm>
                                  <a:off x="1384680" y="245109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21"/>
                              <wps:cNvSpPr/>
                              <wps:spPr>
                                <a:xfrm>
                                  <a:off x="2849626" y="1195069"/>
                                  <a:ext cx="2508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825" h="1270">
                                      <a:moveTo>
                                        <a:pt x="0" y="0"/>
                                      </a:moveTo>
                                      <a:lnTo>
                                        <a:pt x="250825" y="1016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22"/>
                              <wps:cNvSpPr/>
                              <wps:spPr>
                                <a:xfrm>
                                  <a:off x="3087623" y="1157477"/>
                                  <a:ext cx="7683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200">
                                      <a:moveTo>
                                        <a:pt x="126" y="0"/>
                                      </a:moveTo>
                                      <a:lnTo>
                                        <a:pt x="0" y="76200"/>
                                      </a:lnTo>
                                      <a:lnTo>
                                        <a:pt x="76326" y="38227"/>
                                      </a:lnTo>
                                      <a:lnTo>
                                        <a:pt x="1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23"/>
                              <wps:cNvSpPr/>
                              <wps:spPr>
                                <a:xfrm>
                                  <a:off x="3358896" y="1273810"/>
                                  <a:ext cx="127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7810">
                                      <a:moveTo>
                                        <a:pt x="0" y="0"/>
                                      </a:moveTo>
                                      <a:lnTo>
                                        <a:pt x="0" y="25780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24"/>
                              <wps:cNvSpPr/>
                              <wps:spPr>
                                <a:xfrm>
                                  <a:off x="3320796" y="1518919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25"/>
                              <wps:cNvSpPr/>
                              <wps:spPr>
                                <a:xfrm>
                                  <a:off x="846137" y="1917700"/>
                                  <a:ext cx="127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7810">
                                      <a:moveTo>
                                        <a:pt x="0" y="0"/>
                                      </a:moveTo>
                                      <a:lnTo>
                                        <a:pt x="0" y="25780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6"/>
                              <wps:cNvSpPr/>
                              <wps:spPr>
                                <a:xfrm>
                                  <a:off x="808037" y="2162810"/>
                                  <a:ext cx="7683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200">
                                      <a:moveTo>
                                        <a:pt x="762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099" y="76199"/>
                                      </a:lnTo>
                                      <a:lnTo>
                                        <a:pt x="762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up 15" style="position:absolute;margin-left:3.35pt;margin-top:-65.8pt;width:329.5pt;height:189.25pt;z-index:-251656192;mso-wrap-distance-left:0;mso-wrap-distance-right:0" coordsize="41745,23983" coordorigin="47" o:spid="_x0000_s1026" w14:anchorId="1E44BC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">
                      <v:shape id="Graphic 16" style="position:absolute;left:47;top:3359;width:28454;height:19031;visibility:visible;mso-wrap-style:square;v-text-anchor:top" coordsize="2845435,1903095" o:spid="_x0000_s1027" filled="f" path="m1422463,l,951484r1422463,951611l2844863,951484,14224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">
                        <v:path arrowok="t"/>
                      </v:shape>
                      <v:shape id="Graphic 17" style="position:absolute;left:26419;top:16573;width:15374;height:7410;visibility:visible;mso-wrap-style:square;v-text-anchor:top" coordsize="1537335,741045" o:spid="_x0000_s1028" stroked="f" path="m1289939,l247269,,210692,4063,143001,34416,112648,59689,84962,90804,60578,127380,39750,168782,22986,214248,10413,263524,2666,315721,,370458r2666,54864l10413,477519r12573,49149l39750,572261r20828,41402l84962,650112r27686,31242l143001,706627r67691,30353l247269,741044r1042670,l1361313,725296r63245,-43942l1452245,650112r24384,-36449l1497457,572261r16891,-45593l1526794,477519r7747,-52197l1537335,370458r-2794,-54737l1526794,263524r-12446,-49276l1497457,168782r-20828,-41402l1452245,90804,1424558,59689,1394206,34416,1326514,4063,128993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">
                        <v:path arrowok="t"/>
                      </v:shape>
                      <v:shape id="Graphic 18" style="position:absolute;left:26419;top:16573;width:15374;height:7410;visibility:visible;mso-wrap-style:square;v-text-anchor:top" coordsize="1537335,741045" o:spid="_x0000_s1029" filled="f" path="m247269,l175894,15620,112648,59689,84963,90804,60578,127380,39750,168782,22986,214248,10414,263524,2666,315721,,370458r2666,54864l10414,477519r12572,49149l39750,572261r20828,41402l84963,650112r27685,31242l143001,706627r67692,30353l247269,741044r1042670,l1361313,725296r63246,-43942l1452245,650112r24384,-36449l1497457,572261r16891,-45593l1526794,477519r7747,-52197l1537335,370458r-2794,-54737l1526794,263524r-12446,-49276l1497457,168782r-20828,-41402l1452245,90804,1424559,59689,1394206,34416,1326515,4063,1289939,,2472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">
                        <v:path arrowok="t"/>
                      </v:shape>
                      <v:shape id="Graphic 19" style="position:absolute;left:14227;width:13;height:2578;visibility:visible;mso-wrap-style:square;v-text-anchor:top" coordsize="1270,257810" o:spid="_x0000_s1030" filled="f" strokeweight="1pt" path="m,l,25781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">
                        <v:path arrowok="t"/>
                      </v:shape>
                      <v:shape id="Graphic 20" style="position:absolute;left:13846;top:2451;width:762;height:762;visibility:visible;mso-wrap-style:square;v-text-anchor:top" coordsize="76200,76200" o:spid="_x0000_s1031" fillcolor="black" stroked="f" path="m76200,l,,38100,76200,762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">
                        <v:path arrowok="t"/>
                      </v:shape>
                      <v:shape id="Graphic 21" style="position:absolute;left:28496;top:11950;width:2508;height:13;visibility:visible;mso-wrap-style:square;v-text-anchor:top" coordsize="250825,1270" o:spid="_x0000_s1032" filled="f" strokeweight="1pt" path="m,l250825,1016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">
                        <v:path arrowok="t"/>
                      </v:shape>
                      <v:shape id="Graphic 22" style="position:absolute;left:30876;top:11574;width:768;height:762;visibility:visible;mso-wrap-style:square;v-text-anchor:top" coordsize="76835,76200" o:spid="_x0000_s1033" fillcolor="black" stroked="f" path="m126,l,76200,76326,38227,12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">
                        <v:path arrowok="t"/>
                      </v:shape>
                      <v:shape id="Graphic 23" style="position:absolute;left:33588;top:12738;width:13;height:2578;visibility:visible;mso-wrap-style:square;v-text-anchor:top" coordsize="1270,257810" o:spid="_x0000_s1034" filled="f" strokeweight="1pt" path="m,l,25780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">
                        <v:path arrowok="t"/>
                      </v:shape>
                      <v:shape id="Graphic 24" style="position:absolute;left:33207;top:15189;width:762;height:762;visibility:visible;mso-wrap-style:square;v-text-anchor:top" coordsize="76200,76200" o:spid="_x0000_s1035" fillcolor="black" stroked="f" path="m76200,l,,38100,76200,762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">
                        <v:path arrowok="t"/>
                      </v:shape>
                      <v:shape id="Graphic 25" style="position:absolute;left:8461;top:19177;width:13;height:2578;visibility:visible;mso-wrap-style:square;v-text-anchor:top" coordsize="1270,257810" o:spid="_x0000_s1036" filled="f" strokeweight="1pt" path="m,l,25780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">
                        <v:path arrowok="t"/>
                      </v:shape>
                      <v:shape id="Graphic 26" style="position:absolute;left:8080;top:21628;width:768;height:762;visibility:visible;mso-wrap-style:square;v-text-anchor:top" coordsize="76835,76200" o:spid="_x0000_s1037" fillcolor="black" stroked="f" path="m76263,l,,38099,76199,762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9E6D14">
              <w:rPr>
                <w:spacing w:val="-2"/>
                <w:sz w:val="18"/>
              </w:rPr>
              <w:t>Bölüm</w:t>
            </w:r>
            <w:proofErr w:type="spellEnd"/>
            <w:r w:rsidRPr="009E6D14">
              <w:rPr>
                <w:spacing w:val="-8"/>
                <w:sz w:val="18"/>
              </w:rPr>
              <w:t xml:space="preserve"> </w:t>
            </w:r>
            <w:proofErr w:type="spellStart"/>
            <w:r w:rsidRPr="009E6D14">
              <w:rPr>
                <w:spacing w:val="-2"/>
                <w:sz w:val="18"/>
              </w:rPr>
              <w:t>Başkanlığı</w:t>
            </w:r>
            <w:proofErr w:type="spellEnd"/>
            <w:r w:rsidRPr="009E6D14">
              <w:rPr>
                <w:spacing w:val="-3"/>
                <w:sz w:val="18"/>
              </w:rPr>
              <w:t xml:space="preserve"> </w:t>
            </w:r>
            <w:proofErr w:type="spellStart"/>
            <w:r w:rsidRPr="009E6D14">
              <w:rPr>
                <w:spacing w:val="-2"/>
                <w:sz w:val="18"/>
              </w:rPr>
              <w:t>tarafından</w:t>
            </w:r>
            <w:proofErr w:type="spellEnd"/>
            <w:r w:rsidRPr="009E6D14">
              <w:rPr>
                <w:spacing w:val="-2"/>
                <w:sz w:val="18"/>
              </w:rPr>
              <w:t xml:space="preserve"> </w:t>
            </w:r>
            <w:proofErr w:type="spellStart"/>
            <w:r w:rsidRPr="009E6D14">
              <w:rPr>
                <w:sz w:val="18"/>
              </w:rPr>
              <w:t>Mazeret</w:t>
            </w:r>
            <w:proofErr w:type="spellEnd"/>
            <w:r w:rsidRPr="009E6D14">
              <w:rPr>
                <w:sz w:val="18"/>
              </w:rPr>
              <w:t xml:space="preserve">/Tek </w:t>
            </w:r>
            <w:proofErr w:type="spellStart"/>
            <w:r w:rsidRPr="009E6D14">
              <w:rPr>
                <w:sz w:val="18"/>
              </w:rPr>
              <w:t>Ders</w:t>
            </w:r>
            <w:proofErr w:type="spellEnd"/>
            <w:r w:rsidRPr="009E6D14">
              <w:rPr>
                <w:sz w:val="18"/>
              </w:rPr>
              <w:t xml:space="preserve"> </w:t>
            </w:r>
            <w:proofErr w:type="spellStart"/>
            <w:r w:rsidRPr="009E6D14">
              <w:rPr>
                <w:sz w:val="18"/>
              </w:rPr>
              <w:t>sınav</w:t>
            </w:r>
            <w:proofErr w:type="spellEnd"/>
          </w:p>
          <w:p w:rsidRPr="009E6D14" w:rsidR="009E276F" w:rsidP="00187FDA" w:rsidRDefault="009E276F">
            <w:pPr>
              <w:pStyle w:val="TableParagraph"/>
              <w:tabs>
                <w:tab w:val="left" w:pos="5199"/>
              </w:tabs>
              <w:spacing w:before="13" w:line="216" w:lineRule="auto"/>
              <w:ind w:left="1529" w:right="1152" w:hanging="89"/>
              <w:rPr>
                <w:sz w:val="18"/>
              </w:rPr>
            </w:pPr>
            <w:proofErr w:type="spellStart"/>
            <w:r w:rsidRPr="009E6D14">
              <w:rPr>
                <w:position w:val="1"/>
                <w:sz w:val="18"/>
              </w:rPr>
              <w:t>başvuruları</w:t>
            </w:r>
            <w:proofErr w:type="spellEnd"/>
            <w:r w:rsidRPr="009E6D14">
              <w:rPr>
                <w:position w:val="1"/>
                <w:sz w:val="18"/>
              </w:rPr>
              <w:t xml:space="preserve"> </w:t>
            </w:r>
            <w:proofErr w:type="spellStart"/>
            <w:r w:rsidRPr="009E6D14">
              <w:rPr>
                <w:position w:val="1"/>
                <w:sz w:val="18"/>
              </w:rPr>
              <w:t>kabul</w:t>
            </w:r>
            <w:proofErr w:type="spellEnd"/>
            <w:r w:rsidRPr="009E6D14">
              <w:rPr>
                <w:position w:val="1"/>
                <w:sz w:val="18"/>
              </w:rPr>
              <w:t xml:space="preserve"> </w:t>
            </w:r>
            <w:proofErr w:type="spellStart"/>
            <w:r w:rsidRPr="009E6D14">
              <w:rPr>
                <w:position w:val="1"/>
                <w:sz w:val="18"/>
              </w:rPr>
              <w:t>edilen</w:t>
            </w:r>
            <w:proofErr w:type="spellEnd"/>
            <w:r w:rsidRPr="009E6D14">
              <w:rPr>
                <w:position w:val="1"/>
                <w:sz w:val="18"/>
              </w:rPr>
              <w:tab/>
            </w:r>
            <w:proofErr w:type="spellStart"/>
            <w:r w:rsidRPr="009E6D14">
              <w:rPr>
                <w:spacing w:val="-6"/>
                <w:sz w:val="18"/>
              </w:rPr>
              <w:t>Hayır</w:t>
            </w:r>
            <w:proofErr w:type="spellEnd"/>
            <w:r w:rsidRPr="009E6D14">
              <w:rPr>
                <w:sz w:val="18"/>
              </w:rPr>
              <w:t xml:space="preserve"> </w:t>
            </w:r>
            <w:proofErr w:type="spellStart"/>
            <w:r w:rsidRPr="009E6D14">
              <w:rPr>
                <w:sz w:val="18"/>
              </w:rPr>
              <w:t>öğrencilerin</w:t>
            </w:r>
            <w:proofErr w:type="spellEnd"/>
            <w:r w:rsidRPr="009E6D14">
              <w:rPr>
                <w:sz w:val="18"/>
              </w:rPr>
              <w:t xml:space="preserve"> </w:t>
            </w:r>
            <w:proofErr w:type="spellStart"/>
            <w:r w:rsidRPr="009E6D14">
              <w:rPr>
                <w:sz w:val="18"/>
              </w:rPr>
              <w:t>listesinin</w:t>
            </w:r>
            <w:proofErr w:type="spellEnd"/>
          </w:p>
          <w:p w:rsidRPr="009E6D14" w:rsidR="009E276F" w:rsidP="00187FDA" w:rsidRDefault="009E276F">
            <w:pPr>
              <w:pStyle w:val="TableParagraph"/>
              <w:spacing w:before="7"/>
              <w:ind w:left="1284" w:right="3404" w:firstLine="1"/>
              <w:jc w:val="center"/>
              <w:rPr>
                <w:sz w:val="18"/>
              </w:rPr>
            </w:pPr>
            <w:proofErr w:type="spellStart"/>
            <w:r w:rsidRPr="009E6D14">
              <w:rPr>
                <w:sz w:val="18"/>
              </w:rPr>
              <w:t>Fakülte</w:t>
            </w:r>
            <w:proofErr w:type="spellEnd"/>
            <w:r w:rsidRPr="009E6D14">
              <w:rPr>
                <w:sz w:val="18"/>
              </w:rPr>
              <w:t xml:space="preserve"> </w:t>
            </w:r>
            <w:proofErr w:type="spellStart"/>
            <w:r w:rsidRPr="009E6D14">
              <w:rPr>
                <w:sz w:val="18"/>
              </w:rPr>
              <w:t>Yönetim</w:t>
            </w:r>
            <w:proofErr w:type="spellEnd"/>
            <w:r w:rsidRPr="009E6D14">
              <w:rPr>
                <w:sz w:val="18"/>
              </w:rPr>
              <w:t xml:space="preserve"> </w:t>
            </w:r>
            <w:proofErr w:type="spellStart"/>
            <w:r w:rsidRPr="009E6D14">
              <w:rPr>
                <w:sz w:val="18"/>
              </w:rPr>
              <w:t>Kuruluna</w:t>
            </w:r>
            <w:proofErr w:type="spellEnd"/>
            <w:r w:rsidRPr="009E6D14">
              <w:rPr>
                <w:sz w:val="18"/>
              </w:rPr>
              <w:t xml:space="preserve"> </w:t>
            </w:r>
            <w:proofErr w:type="spellStart"/>
            <w:r w:rsidRPr="009E6D14">
              <w:rPr>
                <w:sz w:val="18"/>
              </w:rPr>
              <w:t>bildirilmesi</w:t>
            </w:r>
            <w:proofErr w:type="spellEnd"/>
            <w:r w:rsidRPr="009E6D14">
              <w:rPr>
                <w:sz w:val="18"/>
              </w:rPr>
              <w:t xml:space="preserve"> </w:t>
            </w:r>
            <w:proofErr w:type="spellStart"/>
            <w:r w:rsidRPr="009E6D14">
              <w:rPr>
                <w:sz w:val="18"/>
              </w:rPr>
              <w:t>ve</w:t>
            </w:r>
            <w:proofErr w:type="spellEnd"/>
            <w:r w:rsidRPr="009E6D14">
              <w:rPr>
                <w:sz w:val="18"/>
              </w:rPr>
              <w:t xml:space="preserve"> </w:t>
            </w:r>
            <w:proofErr w:type="spellStart"/>
            <w:r w:rsidRPr="009E6D14">
              <w:rPr>
                <w:sz w:val="18"/>
              </w:rPr>
              <w:t>Yönetim</w:t>
            </w:r>
            <w:proofErr w:type="spellEnd"/>
            <w:r w:rsidRPr="009E6D14">
              <w:rPr>
                <w:sz w:val="18"/>
              </w:rPr>
              <w:t xml:space="preserve"> </w:t>
            </w:r>
            <w:proofErr w:type="spellStart"/>
            <w:r w:rsidRPr="009E6D14">
              <w:rPr>
                <w:spacing w:val="-2"/>
                <w:sz w:val="18"/>
              </w:rPr>
              <w:t>Kurulunun</w:t>
            </w:r>
            <w:proofErr w:type="spellEnd"/>
            <w:r w:rsidRPr="009E6D14">
              <w:rPr>
                <w:spacing w:val="-5"/>
                <w:sz w:val="18"/>
              </w:rPr>
              <w:t xml:space="preserve"> </w:t>
            </w:r>
            <w:proofErr w:type="spellStart"/>
            <w:r w:rsidRPr="009E6D14">
              <w:rPr>
                <w:spacing w:val="-2"/>
                <w:sz w:val="18"/>
              </w:rPr>
              <w:t>listeyi</w:t>
            </w:r>
            <w:proofErr w:type="spellEnd"/>
            <w:r w:rsidRPr="009E6D14">
              <w:rPr>
                <w:spacing w:val="-7"/>
                <w:sz w:val="18"/>
              </w:rPr>
              <w:t xml:space="preserve"> </w:t>
            </w:r>
            <w:proofErr w:type="spellStart"/>
            <w:r w:rsidRPr="009E6D14">
              <w:rPr>
                <w:spacing w:val="-2"/>
                <w:sz w:val="18"/>
              </w:rPr>
              <w:t>incelemesi</w:t>
            </w:r>
            <w:proofErr w:type="spellEnd"/>
          </w:p>
          <w:p w:rsidRPr="009E6D14" w:rsidR="009E276F" w:rsidP="00187FDA" w:rsidRDefault="009E276F">
            <w:pPr>
              <w:pStyle w:val="TableParagraph"/>
              <w:spacing w:before="70"/>
              <w:ind w:left="4628" w:right="498" w:firstLine="1"/>
              <w:jc w:val="center"/>
              <w:rPr>
                <w:sz w:val="18"/>
              </w:rPr>
            </w:pPr>
            <w:proofErr w:type="spellStart"/>
            <w:r w:rsidRPr="009E6D14">
              <w:rPr>
                <w:sz w:val="18"/>
              </w:rPr>
              <w:t>Bölüm</w:t>
            </w:r>
            <w:proofErr w:type="spellEnd"/>
            <w:r w:rsidRPr="009E6D14">
              <w:rPr>
                <w:sz w:val="18"/>
              </w:rPr>
              <w:t xml:space="preserve"> </w:t>
            </w:r>
            <w:proofErr w:type="spellStart"/>
            <w:r w:rsidRPr="009E6D14">
              <w:rPr>
                <w:sz w:val="18"/>
              </w:rPr>
              <w:t>Başkanlığı</w:t>
            </w:r>
            <w:proofErr w:type="spellEnd"/>
            <w:r w:rsidRPr="009E6D14">
              <w:rPr>
                <w:sz w:val="18"/>
              </w:rPr>
              <w:t xml:space="preserve"> </w:t>
            </w:r>
            <w:proofErr w:type="spellStart"/>
            <w:r w:rsidRPr="009E6D14">
              <w:rPr>
                <w:sz w:val="18"/>
              </w:rPr>
              <w:t>ve</w:t>
            </w:r>
            <w:proofErr w:type="spellEnd"/>
            <w:r w:rsidRPr="009E6D14">
              <w:rPr>
                <w:sz w:val="18"/>
              </w:rPr>
              <w:t xml:space="preserve"> </w:t>
            </w:r>
            <w:proofErr w:type="spellStart"/>
            <w:r w:rsidRPr="009E6D14">
              <w:rPr>
                <w:spacing w:val="-2"/>
                <w:sz w:val="18"/>
              </w:rPr>
              <w:t>öğrenciye</w:t>
            </w:r>
            <w:proofErr w:type="spellEnd"/>
            <w:r w:rsidRPr="009E6D14">
              <w:rPr>
                <w:spacing w:val="-10"/>
                <w:sz w:val="18"/>
              </w:rPr>
              <w:t xml:space="preserve"> </w:t>
            </w:r>
            <w:r w:rsidRPr="009E6D14">
              <w:rPr>
                <w:spacing w:val="-2"/>
                <w:sz w:val="18"/>
              </w:rPr>
              <w:t>ret</w:t>
            </w:r>
            <w:r w:rsidRPr="009E6D14">
              <w:rPr>
                <w:spacing w:val="-9"/>
                <w:sz w:val="18"/>
              </w:rPr>
              <w:t xml:space="preserve"> </w:t>
            </w:r>
            <w:proofErr w:type="spellStart"/>
            <w:r w:rsidRPr="009E6D14">
              <w:rPr>
                <w:spacing w:val="-2"/>
                <w:sz w:val="18"/>
              </w:rPr>
              <w:t>kararının</w:t>
            </w:r>
            <w:proofErr w:type="spellEnd"/>
            <w:r w:rsidRPr="009E6D14">
              <w:rPr>
                <w:spacing w:val="-2"/>
                <w:sz w:val="18"/>
              </w:rPr>
              <w:t xml:space="preserve"> </w:t>
            </w:r>
            <w:proofErr w:type="spellStart"/>
            <w:r w:rsidRPr="009E6D14">
              <w:rPr>
                <w:spacing w:val="-2"/>
                <w:sz w:val="18"/>
              </w:rPr>
              <w:t>bildirilmesi</w:t>
            </w:r>
            <w:proofErr w:type="spellEnd"/>
          </w:p>
          <w:p w:rsidRPr="009E6D14" w:rsidR="009E276F" w:rsidP="00187FDA" w:rsidRDefault="009E276F">
            <w:pPr>
              <w:pStyle w:val="TableParagraph"/>
              <w:spacing w:before="183" w:after="47"/>
              <w:ind w:left="1305"/>
              <w:rPr>
                <w:sz w:val="18"/>
              </w:rPr>
            </w:pPr>
            <w:r w:rsidRPr="009E6D14">
              <w:rPr>
                <w:spacing w:val="-4"/>
                <w:sz w:val="18"/>
              </w:rPr>
              <w:t>Evet</w:t>
            </w:r>
          </w:p>
          <w:p w:rsidRPr="009E6D14" w:rsidR="009E276F" w:rsidP="00187FDA" w:rsidRDefault="009E276F">
            <w:pPr>
              <w:pStyle w:val="TableParagraph"/>
              <w:ind w:left="1338"/>
              <w:rPr>
                <w:sz w:val="20"/>
              </w:rPr>
            </w:pPr>
            <w:r w:rsidRPr="009E6D14">
              <w:rPr>
                <w:noProof/>
                <w:lang w:eastAsia="tr-TR"/>
              </w:rPr>
              <mc:AlternateContent>
                <mc:Choice Requires="wpg">
                  <w:drawing>
                    <wp:inline distT="0" distB="0" distL="0" distR="0" wp14:anchorId="25A7FB5E" wp14:editId="3863012B">
                      <wp:extent cx="76200" cy="321310"/>
                      <wp:effectExtent l="9525" t="9525" r="0" b="2540"/>
                      <wp:docPr id="1" name="Gr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6200" cy="321310"/>
                                <a:chOff x="0" y="0"/>
                                <a:chExt cx="76200" cy="321310"/>
                              </a:xfrm>
                            </wpg:grpSpPr>
                            <wps:wsp>
                              <wps:cNvPr id="2" name="Graphic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100" y="0"/>
                                  <a:ext cx="1270" cy="257810"/>
                                </a:xfrm>
                                <a:custGeom>
                                  <a:avLst/>
                                  <a:gdLst>
                                    <a:gd name="T0" fmla="*/ 0 w 1270"/>
                                    <a:gd name="T1" fmla="*/ 0 h 257810"/>
                                    <a:gd name="T2" fmla="*/ 0 w 1270"/>
                                    <a:gd name="T3" fmla="*/ 257809 h 2578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270" h="257810">
                                      <a:moveTo>
                                        <a:pt x="0" y="0"/>
                                      </a:moveTo>
                                      <a:lnTo>
                                        <a:pt x="0" y="257809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Graphic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45109"/>
                                  <a:ext cx="76200" cy="76200"/>
                                </a:xfrm>
                                <a:custGeom>
                                  <a:avLst/>
                                  <a:gdLst>
                                    <a:gd name="T0" fmla="*/ 76200 w 76200"/>
                                    <a:gd name="T1" fmla="*/ 0 h 76200"/>
                                    <a:gd name="T2" fmla="*/ 0 w 76200"/>
                                    <a:gd name="T3" fmla="*/ 0 h 76200"/>
                                    <a:gd name="T4" fmla="*/ 38100 w 76200"/>
                                    <a:gd name="T5" fmla="*/ 76200 h 76200"/>
                                    <a:gd name="T6" fmla="*/ 76200 w 76200"/>
                                    <a:gd name="T7" fmla="*/ 0 h 76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up 1" style="width:6pt;height:25.3pt;mso-position-horizontal-relative:char;mso-position-vertical-relative:line" coordsize="76200,321310" o:spid="_x0000_s1026" w14:anchorId="75B31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">
                      <v:shape id="Graphic 28" style="position:absolute;left:38100;width:1270;height:257810;visibility:visible;mso-wrap-style:square;v-text-anchor:top" coordsize="1270,257810" o:spid="_x0000_s1027" filled="f" strokeweight="1pt" path="m,l,25780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">
                        <v:path arrowok="t" o:connecttype="custom" o:connectlocs="0,0;0,257809" o:connectangles="0,0"/>
                      </v:shape>
                      <v:shape id="Graphic 29" style="position:absolute;top:245109;width:76200;height:76200;visibility:visible;mso-wrap-style:square;v-text-anchor:top" coordsize="76200,76200" o:spid="_x0000_s1028" fillcolor="black" stroked="f" path="m76200,l,,38100,76200,762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">
                        <v:path arrowok="t" o:connecttype="custom" o:connectlocs="76200,0;0,0;38100,76200;76200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:rsidRPr="009E6D14" w:rsidR="009E276F" w:rsidP="00187FDA" w:rsidRDefault="009E276F">
            <w:pPr>
              <w:pStyle w:val="TableParagraph"/>
              <w:spacing w:before="83"/>
              <w:rPr>
                <w:sz w:val="18"/>
              </w:rPr>
            </w:pPr>
          </w:p>
          <w:p w:rsidRPr="009E6D14" w:rsidR="009E276F" w:rsidP="00187FDA" w:rsidRDefault="009E276F">
            <w:pPr>
              <w:pStyle w:val="TableParagraph"/>
              <w:spacing w:line="232" w:lineRule="auto"/>
              <w:ind w:left="537" w:right="2675" w:firstLine="4"/>
              <w:jc w:val="center"/>
              <w:rPr>
                <w:sz w:val="18"/>
              </w:rPr>
            </w:pPr>
            <w:r w:rsidRPr="009E6D14"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editId="67D30A08" wp14:anchorId="4930950E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-154305</wp:posOffset>
                      </wp:positionV>
                      <wp:extent cx="2839720" cy="750570"/>
                      <wp:effectExtent l="0" t="0" r="17780" b="11430"/>
                      <wp:wrapNone/>
                      <wp:docPr id="30" name="Grup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9720" cy="750570"/>
                                <a:chOff x="4762" y="4762"/>
                                <a:chExt cx="2830195" cy="741045"/>
                              </a:xfrm>
                            </wpg:grpSpPr>
                            <wps:wsp>
                              <wps:cNvPr id="3" name="Graphic 31"/>
                              <wps:cNvSpPr/>
                              <wps:spPr>
                                <a:xfrm>
                                  <a:off x="4762" y="4762"/>
                                  <a:ext cx="2830195" cy="741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30195" h="741045">
                                      <a:moveTo>
                                        <a:pt x="455218" y="0"/>
                                      </a:moveTo>
                                      <a:lnTo>
                                        <a:pt x="402132" y="2412"/>
                                      </a:lnTo>
                                      <a:lnTo>
                                        <a:pt x="350850" y="9778"/>
                                      </a:lnTo>
                                      <a:lnTo>
                                        <a:pt x="301701" y="21589"/>
                                      </a:lnTo>
                                      <a:lnTo>
                                        <a:pt x="255041" y="37591"/>
                                      </a:lnTo>
                                      <a:lnTo>
                                        <a:pt x="211188" y="57657"/>
                                      </a:lnTo>
                                      <a:lnTo>
                                        <a:pt x="170510" y="81406"/>
                                      </a:lnTo>
                                      <a:lnTo>
                                        <a:pt x="133337" y="108457"/>
                                      </a:lnTo>
                                      <a:lnTo>
                                        <a:pt x="100012" y="138683"/>
                                      </a:lnTo>
                                      <a:lnTo>
                                        <a:pt x="70878" y="171830"/>
                                      </a:lnTo>
                                      <a:lnTo>
                                        <a:pt x="46278" y="207517"/>
                                      </a:lnTo>
                                      <a:lnTo>
                                        <a:pt x="26543" y="245490"/>
                                      </a:lnTo>
                                      <a:lnTo>
                                        <a:pt x="12026" y="285495"/>
                                      </a:lnTo>
                                      <a:lnTo>
                                        <a:pt x="3060" y="327278"/>
                                      </a:lnTo>
                                      <a:lnTo>
                                        <a:pt x="0" y="370458"/>
                                      </a:lnTo>
                                      <a:lnTo>
                                        <a:pt x="3060" y="413638"/>
                                      </a:lnTo>
                                      <a:lnTo>
                                        <a:pt x="12026" y="455421"/>
                                      </a:lnTo>
                                      <a:lnTo>
                                        <a:pt x="26543" y="495426"/>
                                      </a:lnTo>
                                      <a:lnTo>
                                        <a:pt x="46278" y="533399"/>
                                      </a:lnTo>
                                      <a:lnTo>
                                        <a:pt x="70878" y="569086"/>
                                      </a:lnTo>
                                      <a:lnTo>
                                        <a:pt x="100012" y="602233"/>
                                      </a:lnTo>
                                      <a:lnTo>
                                        <a:pt x="133337" y="632459"/>
                                      </a:lnTo>
                                      <a:lnTo>
                                        <a:pt x="170510" y="659637"/>
                                      </a:lnTo>
                                      <a:lnTo>
                                        <a:pt x="211188" y="683259"/>
                                      </a:lnTo>
                                      <a:lnTo>
                                        <a:pt x="255041" y="703325"/>
                                      </a:lnTo>
                                      <a:lnTo>
                                        <a:pt x="301701" y="719454"/>
                                      </a:lnTo>
                                      <a:lnTo>
                                        <a:pt x="350850" y="731265"/>
                                      </a:lnTo>
                                      <a:lnTo>
                                        <a:pt x="402132" y="738504"/>
                                      </a:lnTo>
                                      <a:lnTo>
                                        <a:pt x="455218" y="741044"/>
                                      </a:lnTo>
                                      <a:lnTo>
                                        <a:pt x="2374328" y="741044"/>
                                      </a:lnTo>
                                      <a:lnTo>
                                        <a:pt x="2427414" y="738504"/>
                                      </a:lnTo>
                                      <a:lnTo>
                                        <a:pt x="2478722" y="731265"/>
                                      </a:lnTo>
                                      <a:lnTo>
                                        <a:pt x="2527871" y="719454"/>
                                      </a:lnTo>
                                      <a:lnTo>
                                        <a:pt x="2574480" y="703325"/>
                                      </a:lnTo>
                                      <a:lnTo>
                                        <a:pt x="2618422" y="683259"/>
                                      </a:lnTo>
                                      <a:lnTo>
                                        <a:pt x="2659062" y="659637"/>
                                      </a:lnTo>
                                      <a:lnTo>
                                        <a:pt x="2696273" y="632459"/>
                                      </a:lnTo>
                                      <a:lnTo>
                                        <a:pt x="2729547" y="602233"/>
                                      </a:lnTo>
                                      <a:lnTo>
                                        <a:pt x="2758630" y="569086"/>
                                      </a:lnTo>
                                      <a:lnTo>
                                        <a:pt x="2783268" y="533399"/>
                                      </a:lnTo>
                                      <a:lnTo>
                                        <a:pt x="2803080" y="495426"/>
                                      </a:lnTo>
                                      <a:lnTo>
                                        <a:pt x="2817558" y="455421"/>
                                      </a:lnTo>
                                      <a:lnTo>
                                        <a:pt x="2826448" y="413638"/>
                                      </a:lnTo>
                                      <a:lnTo>
                                        <a:pt x="2829623" y="370458"/>
                                      </a:lnTo>
                                      <a:lnTo>
                                        <a:pt x="2826448" y="327278"/>
                                      </a:lnTo>
                                      <a:lnTo>
                                        <a:pt x="2817558" y="285495"/>
                                      </a:lnTo>
                                      <a:lnTo>
                                        <a:pt x="2803080" y="245490"/>
                                      </a:lnTo>
                                      <a:lnTo>
                                        <a:pt x="2783268" y="207517"/>
                                      </a:lnTo>
                                      <a:lnTo>
                                        <a:pt x="2758630" y="171830"/>
                                      </a:lnTo>
                                      <a:lnTo>
                                        <a:pt x="2729547" y="138683"/>
                                      </a:lnTo>
                                      <a:lnTo>
                                        <a:pt x="2696273" y="108457"/>
                                      </a:lnTo>
                                      <a:lnTo>
                                        <a:pt x="2659062" y="81406"/>
                                      </a:lnTo>
                                      <a:lnTo>
                                        <a:pt x="2618422" y="57657"/>
                                      </a:lnTo>
                                      <a:lnTo>
                                        <a:pt x="2574480" y="37591"/>
                                      </a:lnTo>
                                      <a:lnTo>
                                        <a:pt x="2527871" y="21589"/>
                                      </a:lnTo>
                                      <a:lnTo>
                                        <a:pt x="2478722" y="9778"/>
                                      </a:lnTo>
                                      <a:lnTo>
                                        <a:pt x="2427414" y="2412"/>
                                      </a:lnTo>
                                      <a:lnTo>
                                        <a:pt x="2374328" y="0"/>
                                      </a:lnTo>
                                      <a:lnTo>
                                        <a:pt x="4552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up 30" style="position:absolute;margin-left:3.35pt;margin-top:-12.15pt;width:223.6pt;height:59.1pt;z-index:-251655168;mso-wrap-distance-left:0;mso-wrap-distance-right:0" coordsize="28301,7410" coordorigin="47,47" o:spid="_x0000_s1026" w14:anchorId="76BE4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">
                      <v:shape id="Graphic 31" style="position:absolute;left:47;top:47;width:28302;height:7411;visibility:visible;mso-wrap-style:square;v-text-anchor:top" coordsize="2830195,741045" o:spid="_x0000_s1027" filled="f" path="m455218,l402132,2412,350850,9778,301701,21589,255041,37591,211188,57657,170510,81406r-37173,27051l100012,138683,70878,171830,46278,207517,26543,245490,12026,285495,3060,327278,,370458r3060,43180l12026,455421r14517,40005l46278,533399r24600,35687l100012,602233r33325,30226l170510,659637r40678,23622l255041,703325r46660,16129l350850,731265r51282,7239l455218,741044r1919110,l2427414,738504r51308,-7239l2527871,719454r46609,-16129l2618422,683259r40640,-23622l2696273,632459r33274,-30226l2758630,569086r24638,-35687l2803080,495426r14478,-40005l2826448,413638r3175,-43180l2826448,327278r-8890,-41783l2803080,245490r-19812,-37973l2758630,171830r-29083,-33147l2696273,108457,2659062,81406,2618422,57657,2574480,37591,2527871,21589,2478722,9778,2427414,2412,2374328,,4552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">
                        <v:path arrowok="t"/>
                      </v:shape>
                    </v:group>
                  </w:pict>
                </mc:Fallback>
              </mc:AlternateContent>
            </w:r>
            <w:r w:rsidRPr="009E6D14">
              <w:rPr>
                <w:sz w:val="18"/>
              </w:rPr>
              <w:t xml:space="preserve">MYO </w:t>
            </w:r>
            <w:proofErr w:type="spellStart"/>
            <w:r w:rsidRPr="009E6D14">
              <w:rPr>
                <w:sz w:val="18"/>
              </w:rPr>
              <w:t>Yönetim</w:t>
            </w:r>
            <w:proofErr w:type="spellEnd"/>
            <w:r w:rsidRPr="009E6D14">
              <w:rPr>
                <w:spacing w:val="-7"/>
                <w:sz w:val="18"/>
              </w:rPr>
              <w:t xml:space="preserve"> </w:t>
            </w:r>
            <w:proofErr w:type="spellStart"/>
            <w:r w:rsidRPr="009E6D14">
              <w:rPr>
                <w:sz w:val="18"/>
              </w:rPr>
              <w:t>Kurulu</w:t>
            </w:r>
            <w:proofErr w:type="spellEnd"/>
            <w:r w:rsidRPr="009E6D14">
              <w:rPr>
                <w:sz w:val="18"/>
              </w:rPr>
              <w:t xml:space="preserve"> </w:t>
            </w:r>
            <w:proofErr w:type="spellStart"/>
            <w:r w:rsidRPr="009E6D14">
              <w:rPr>
                <w:sz w:val="18"/>
              </w:rPr>
              <w:t>tarafından</w:t>
            </w:r>
            <w:proofErr w:type="spellEnd"/>
            <w:r w:rsidRPr="009E6D14">
              <w:rPr>
                <w:sz w:val="18"/>
              </w:rPr>
              <w:t xml:space="preserve"> </w:t>
            </w:r>
            <w:proofErr w:type="spellStart"/>
            <w:r w:rsidRPr="009E6D14">
              <w:rPr>
                <w:sz w:val="18"/>
              </w:rPr>
              <w:t>mazeret</w:t>
            </w:r>
            <w:proofErr w:type="spellEnd"/>
            <w:r w:rsidRPr="009E6D14">
              <w:rPr>
                <w:sz w:val="18"/>
              </w:rPr>
              <w:t xml:space="preserve"> </w:t>
            </w:r>
            <w:proofErr w:type="spellStart"/>
            <w:r w:rsidRPr="009E6D14">
              <w:rPr>
                <w:sz w:val="18"/>
              </w:rPr>
              <w:t>sınav</w:t>
            </w:r>
            <w:proofErr w:type="spellEnd"/>
            <w:r w:rsidRPr="009E6D14">
              <w:rPr>
                <w:sz w:val="18"/>
              </w:rPr>
              <w:t xml:space="preserve"> </w:t>
            </w:r>
            <w:proofErr w:type="spellStart"/>
            <w:r w:rsidRPr="009E6D14">
              <w:rPr>
                <w:sz w:val="18"/>
              </w:rPr>
              <w:t>tarihlerinin</w:t>
            </w:r>
            <w:proofErr w:type="spellEnd"/>
            <w:r w:rsidRPr="009E6D14">
              <w:rPr>
                <w:sz w:val="18"/>
              </w:rPr>
              <w:t xml:space="preserve"> </w:t>
            </w:r>
            <w:proofErr w:type="spellStart"/>
            <w:r w:rsidRPr="009E6D14">
              <w:rPr>
                <w:sz w:val="18"/>
              </w:rPr>
              <w:t>belirlenmesi</w:t>
            </w:r>
            <w:proofErr w:type="spellEnd"/>
            <w:r w:rsidRPr="009E6D14">
              <w:rPr>
                <w:sz w:val="18"/>
              </w:rPr>
              <w:t xml:space="preserve"> </w:t>
            </w:r>
            <w:proofErr w:type="spellStart"/>
            <w:r w:rsidRPr="009E6D14">
              <w:rPr>
                <w:sz w:val="18"/>
              </w:rPr>
              <w:t>ve</w:t>
            </w:r>
            <w:proofErr w:type="spellEnd"/>
            <w:r w:rsidRPr="009E6D14">
              <w:rPr>
                <w:sz w:val="18"/>
              </w:rPr>
              <w:t xml:space="preserve"> </w:t>
            </w:r>
            <w:proofErr w:type="spellStart"/>
            <w:r w:rsidRPr="009E6D14">
              <w:rPr>
                <w:sz w:val="18"/>
              </w:rPr>
              <w:t>ilan</w:t>
            </w:r>
            <w:proofErr w:type="spellEnd"/>
            <w:r w:rsidRPr="009E6D14">
              <w:rPr>
                <w:sz w:val="18"/>
              </w:rPr>
              <w:t xml:space="preserve"> </w:t>
            </w:r>
            <w:proofErr w:type="spellStart"/>
            <w:r w:rsidRPr="009E6D14">
              <w:rPr>
                <w:sz w:val="18"/>
              </w:rPr>
              <w:t>edilmesi</w:t>
            </w:r>
            <w:proofErr w:type="spellEnd"/>
            <w:r w:rsidRPr="009E6D14">
              <w:rPr>
                <w:sz w:val="18"/>
              </w:rPr>
              <w:t xml:space="preserve">, </w:t>
            </w:r>
            <w:proofErr w:type="spellStart"/>
            <w:r w:rsidRPr="009E6D14">
              <w:rPr>
                <w:sz w:val="18"/>
              </w:rPr>
              <w:t>sınavların</w:t>
            </w:r>
            <w:proofErr w:type="spellEnd"/>
            <w:r w:rsidRPr="009E6D14">
              <w:rPr>
                <w:spacing w:val="-12"/>
                <w:sz w:val="18"/>
              </w:rPr>
              <w:t xml:space="preserve"> </w:t>
            </w:r>
            <w:proofErr w:type="spellStart"/>
            <w:r w:rsidRPr="009E6D14">
              <w:rPr>
                <w:sz w:val="18"/>
              </w:rPr>
              <w:t>belirlenen</w:t>
            </w:r>
            <w:proofErr w:type="spellEnd"/>
            <w:r w:rsidRPr="009E6D14">
              <w:rPr>
                <w:spacing w:val="-11"/>
                <w:sz w:val="18"/>
              </w:rPr>
              <w:t xml:space="preserve"> </w:t>
            </w:r>
            <w:proofErr w:type="spellStart"/>
            <w:r w:rsidRPr="009E6D14">
              <w:rPr>
                <w:sz w:val="18"/>
              </w:rPr>
              <w:t>tarihlerde</w:t>
            </w:r>
            <w:proofErr w:type="spellEnd"/>
            <w:r w:rsidRPr="009E6D14">
              <w:rPr>
                <w:spacing w:val="-11"/>
                <w:sz w:val="18"/>
              </w:rPr>
              <w:t xml:space="preserve"> </w:t>
            </w:r>
            <w:proofErr w:type="spellStart"/>
            <w:r w:rsidRPr="009E6D14">
              <w:rPr>
                <w:sz w:val="18"/>
              </w:rPr>
              <w:t>gerçekleştirilmesi</w:t>
            </w:r>
            <w:proofErr w:type="spellEnd"/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E6D14" w:rsidR="009E276F" w:rsidP="00187FDA" w:rsidRDefault="009E276F">
            <w:pPr>
              <w:pStyle w:val="TableParagraph"/>
              <w:rPr>
                <w:sz w:val="18"/>
              </w:rPr>
            </w:pPr>
          </w:p>
          <w:p w:rsidRPr="009E6D14" w:rsidR="009E276F" w:rsidP="00187FDA" w:rsidRDefault="009E276F">
            <w:pPr>
              <w:pStyle w:val="TableParagraph"/>
              <w:rPr>
                <w:sz w:val="18"/>
              </w:rPr>
            </w:pPr>
          </w:p>
          <w:p w:rsidRPr="009E6D14" w:rsidR="009E276F" w:rsidP="00187FDA" w:rsidRDefault="009E276F">
            <w:pPr>
              <w:pStyle w:val="TableParagraph"/>
              <w:spacing w:before="202"/>
              <w:rPr>
                <w:sz w:val="18"/>
              </w:rPr>
            </w:pPr>
          </w:p>
          <w:p w:rsidRPr="009E6D14" w:rsidR="009E276F" w:rsidP="00187FDA" w:rsidRDefault="009E276F">
            <w:pPr>
              <w:pStyle w:val="TableParagraph"/>
              <w:ind w:left="50" w:right="39"/>
              <w:jc w:val="center"/>
              <w:rPr>
                <w:sz w:val="18"/>
              </w:rPr>
            </w:pPr>
            <w:proofErr w:type="spellStart"/>
            <w:r w:rsidRPr="009E6D14">
              <w:rPr>
                <w:spacing w:val="-2"/>
                <w:sz w:val="18"/>
              </w:rPr>
              <w:t>Öğrenci</w:t>
            </w:r>
            <w:proofErr w:type="spellEnd"/>
          </w:p>
          <w:p w:rsidRPr="009E6D14" w:rsidR="009E276F" w:rsidP="00187FDA" w:rsidRDefault="009E276F">
            <w:pPr>
              <w:pStyle w:val="TableParagraph"/>
              <w:rPr>
                <w:sz w:val="18"/>
              </w:rPr>
            </w:pPr>
          </w:p>
          <w:p w:rsidRPr="009E6D14" w:rsidR="009E276F" w:rsidP="00187FDA" w:rsidRDefault="009E276F">
            <w:pPr>
              <w:pStyle w:val="TableParagraph"/>
              <w:rPr>
                <w:sz w:val="18"/>
              </w:rPr>
            </w:pPr>
          </w:p>
          <w:p w:rsidRPr="009E6D14" w:rsidR="009E276F" w:rsidP="00187FDA" w:rsidRDefault="009E276F">
            <w:pPr>
              <w:pStyle w:val="TableParagraph"/>
              <w:rPr>
                <w:sz w:val="18"/>
              </w:rPr>
            </w:pPr>
          </w:p>
          <w:p w:rsidRPr="009E6D14" w:rsidR="009E276F" w:rsidP="00187FDA" w:rsidRDefault="009E276F">
            <w:pPr>
              <w:pStyle w:val="TableParagraph"/>
              <w:rPr>
                <w:sz w:val="18"/>
              </w:rPr>
            </w:pPr>
          </w:p>
          <w:p w:rsidRPr="009E6D14" w:rsidR="009E276F" w:rsidP="00187FDA" w:rsidRDefault="009E276F">
            <w:pPr>
              <w:pStyle w:val="TableParagraph"/>
              <w:rPr>
                <w:sz w:val="18"/>
              </w:rPr>
            </w:pPr>
          </w:p>
          <w:p w:rsidRPr="009E6D14" w:rsidR="009E276F" w:rsidP="00187FDA" w:rsidRDefault="009E276F">
            <w:pPr>
              <w:pStyle w:val="TableParagraph"/>
              <w:rPr>
                <w:sz w:val="18"/>
              </w:rPr>
            </w:pPr>
          </w:p>
          <w:p w:rsidRPr="009E6D14" w:rsidR="009E276F" w:rsidP="00187FDA" w:rsidRDefault="009E276F">
            <w:pPr>
              <w:pStyle w:val="TableParagraph"/>
              <w:rPr>
                <w:sz w:val="18"/>
              </w:rPr>
            </w:pPr>
          </w:p>
          <w:p w:rsidRPr="009E6D14" w:rsidR="009E276F" w:rsidP="00187FDA" w:rsidRDefault="009E276F">
            <w:pPr>
              <w:pStyle w:val="TableParagraph"/>
              <w:rPr>
                <w:sz w:val="18"/>
              </w:rPr>
            </w:pPr>
          </w:p>
          <w:p w:rsidRPr="009E6D14" w:rsidR="009E276F" w:rsidP="00187FDA" w:rsidRDefault="009E276F">
            <w:pPr>
              <w:pStyle w:val="TableParagraph"/>
              <w:spacing w:before="1"/>
              <w:rPr>
                <w:sz w:val="18"/>
              </w:rPr>
            </w:pPr>
          </w:p>
          <w:p w:rsidRPr="009E6D14" w:rsidR="009E276F" w:rsidP="00187FDA" w:rsidRDefault="009E276F">
            <w:pPr>
              <w:pStyle w:val="TableParagraph"/>
              <w:spacing w:before="1"/>
              <w:ind w:left="50" w:right="39"/>
              <w:jc w:val="center"/>
              <w:rPr>
                <w:sz w:val="18"/>
              </w:rPr>
            </w:pPr>
            <w:proofErr w:type="spellStart"/>
            <w:r w:rsidRPr="009E6D14">
              <w:rPr>
                <w:sz w:val="18"/>
              </w:rPr>
              <w:t>Bölüm</w:t>
            </w:r>
            <w:proofErr w:type="spellEnd"/>
            <w:r w:rsidRPr="009E6D14">
              <w:rPr>
                <w:spacing w:val="-9"/>
                <w:sz w:val="18"/>
              </w:rPr>
              <w:t xml:space="preserve"> </w:t>
            </w:r>
            <w:proofErr w:type="spellStart"/>
            <w:r w:rsidRPr="009E6D14">
              <w:rPr>
                <w:spacing w:val="-2"/>
                <w:sz w:val="18"/>
              </w:rPr>
              <w:t>Başkanlığı</w:t>
            </w:r>
            <w:proofErr w:type="spellEnd"/>
          </w:p>
          <w:p w:rsidRPr="009E6D14" w:rsidR="009E276F" w:rsidP="00187FDA" w:rsidRDefault="009E276F">
            <w:pPr>
              <w:pStyle w:val="TableParagraph"/>
              <w:rPr>
                <w:sz w:val="18"/>
              </w:rPr>
            </w:pPr>
          </w:p>
          <w:p w:rsidRPr="009E6D14" w:rsidR="009E276F" w:rsidP="00187FDA" w:rsidRDefault="009E276F">
            <w:pPr>
              <w:pStyle w:val="TableParagraph"/>
              <w:rPr>
                <w:sz w:val="18"/>
              </w:rPr>
            </w:pPr>
          </w:p>
          <w:p w:rsidRPr="009E6D14" w:rsidR="009E276F" w:rsidP="00187FDA" w:rsidRDefault="009E276F">
            <w:pPr>
              <w:pStyle w:val="TableParagraph"/>
              <w:rPr>
                <w:sz w:val="18"/>
              </w:rPr>
            </w:pPr>
          </w:p>
          <w:p w:rsidRPr="009E6D14" w:rsidR="009E276F" w:rsidP="00187FDA" w:rsidRDefault="009E276F">
            <w:pPr>
              <w:pStyle w:val="TableParagraph"/>
              <w:spacing w:before="206"/>
              <w:rPr>
                <w:sz w:val="18"/>
              </w:rPr>
            </w:pPr>
          </w:p>
          <w:p w:rsidRPr="009E6D14" w:rsidR="009E276F" w:rsidP="00187FDA" w:rsidRDefault="009E276F">
            <w:pPr>
              <w:pStyle w:val="TableParagraph"/>
              <w:ind w:left="50" w:right="39"/>
              <w:jc w:val="center"/>
              <w:rPr>
                <w:sz w:val="18"/>
              </w:rPr>
            </w:pPr>
            <w:proofErr w:type="spellStart"/>
            <w:r w:rsidRPr="009E6D14">
              <w:rPr>
                <w:sz w:val="18"/>
              </w:rPr>
              <w:t>Bölüm</w:t>
            </w:r>
            <w:proofErr w:type="spellEnd"/>
            <w:r w:rsidRPr="009E6D14">
              <w:rPr>
                <w:spacing w:val="-9"/>
                <w:sz w:val="18"/>
              </w:rPr>
              <w:t xml:space="preserve"> </w:t>
            </w:r>
            <w:proofErr w:type="spellStart"/>
            <w:r w:rsidRPr="009E6D14">
              <w:rPr>
                <w:spacing w:val="-2"/>
                <w:sz w:val="18"/>
              </w:rPr>
              <w:t>Başkanlığı</w:t>
            </w:r>
            <w:proofErr w:type="spellEnd"/>
          </w:p>
          <w:p w:rsidRPr="009E6D14" w:rsidR="009E276F" w:rsidP="00187FDA" w:rsidRDefault="009E276F">
            <w:pPr>
              <w:pStyle w:val="TableParagraph"/>
              <w:rPr>
                <w:sz w:val="18"/>
              </w:rPr>
            </w:pPr>
          </w:p>
          <w:p w:rsidRPr="009E6D14" w:rsidR="009E276F" w:rsidP="00187FDA" w:rsidRDefault="009E276F">
            <w:pPr>
              <w:pStyle w:val="TableParagraph"/>
              <w:rPr>
                <w:sz w:val="18"/>
              </w:rPr>
            </w:pPr>
          </w:p>
          <w:p w:rsidRPr="009E6D14" w:rsidR="009E276F" w:rsidP="00187FDA" w:rsidRDefault="009E276F">
            <w:pPr>
              <w:pStyle w:val="TableParagraph"/>
              <w:rPr>
                <w:sz w:val="18"/>
              </w:rPr>
            </w:pPr>
          </w:p>
          <w:p w:rsidRPr="009E6D14" w:rsidR="009E276F" w:rsidP="00187FDA" w:rsidRDefault="009E276F">
            <w:pPr>
              <w:pStyle w:val="TableParagraph"/>
              <w:rPr>
                <w:sz w:val="18"/>
              </w:rPr>
            </w:pPr>
          </w:p>
          <w:p w:rsidRPr="009E6D14" w:rsidR="009E276F" w:rsidP="00187FDA" w:rsidRDefault="009E276F">
            <w:pPr>
              <w:pStyle w:val="TableParagraph"/>
              <w:rPr>
                <w:sz w:val="18"/>
              </w:rPr>
            </w:pPr>
          </w:p>
          <w:p w:rsidRPr="009E6D14" w:rsidR="009E276F" w:rsidP="00187FDA" w:rsidRDefault="009E276F">
            <w:pPr>
              <w:pStyle w:val="TableParagraph"/>
              <w:rPr>
                <w:sz w:val="18"/>
              </w:rPr>
            </w:pPr>
          </w:p>
          <w:p w:rsidRPr="009E6D14" w:rsidR="009E276F" w:rsidP="00187FDA" w:rsidRDefault="009E276F">
            <w:pPr>
              <w:pStyle w:val="TableParagraph"/>
              <w:rPr>
                <w:sz w:val="18"/>
              </w:rPr>
            </w:pPr>
          </w:p>
          <w:p w:rsidRPr="009E6D14" w:rsidR="009E276F" w:rsidP="00187FDA" w:rsidRDefault="009E276F">
            <w:pPr>
              <w:pStyle w:val="TableParagraph"/>
              <w:rPr>
                <w:sz w:val="18"/>
              </w:rPr>
            </w:pPr>
          </w:p>
          <w:p w:rsidRPr="009E6D14" w:rsidR="009E276F" w:rsidP="00187FDA" w:rsidRDefault="009E276F">
            <w:pPr>
              <w:pStyle w:val="TableParagraph"/>
              <w:rPr>
                <w:sz w:val="18"/>
              </w:rPr>
            </w:pPr>
          </w:p>
          <w:p w:rsidRPr="009E6D14" w:rsidR="009E276F" w:rsidP="00187FDA" w:rsidRDefault="009E276F">
            <w:pPr>
              <w:pStyle w:val="TableParagraph"/>
              <w:rPr>
                <w:sz w:val="18"/>
              </w:rPr>
            </w:pPr>
          </w:p>
          <w:p w:rsidRPr="009E6D14" w:rsidR="009E276F" w:rsidP="00187FDA" w:rsidRDefault="009E276F">
            <w:pPr>
              <w:pStyle w:val="TableParagraph"/>
              <w:spacing w:before="13"/>
              <w:rPr>
                <w:sz w:val="18"/>
              </w:rPr>
            </w:pPr>
          </w:p>
          <w:p w:rsidRPr="009E6D14" w:rsidR="009E276F" w:rsidP="00187FDA" w:rsidRDefault="009E276F">
            <w:pPr>
              <w:pStyle w:val="TableParagraph"/>
              <w:ind w:left="50"/>
              <w:jc w:val="center"/>
              <w:rPr>
                <w:sz w:val="18"/>
              </w:rPr>
            </w:pPr>
            <w:r w:rsidRPr="009E6D14">
              <w:rPr>
                <w:sz w:val="18"/>
              </w:rPr>
              <w:t>MYO</w:t>
            </w:r>
            <w:r w:rsidRPr="009E6D14">
              <w:rPr>
                <w:spacing w:val="2"/>
                <w:sz w:val="18"/>
              </w:rPr>
              <w:t xml:space="preserve"> </w:t>
            </w:r>
            <w:proofErr w:type="spellStart"/>
            <w:r w:rsidRPr="009E6D14">
              <w:rPr>
                <w:spacing w:val="-2"/>
                <w:sz w:val="18"/>
              </w:rPr>
              <w:t>Müdürlüğü</w:t>
            </w:r>
            <w:proofErr w:type="spellEnd"/>
          </w:p>
          <w:p w:rsidRPr="009E6D14" w:rsidR="009E276F" w:rsidP="00187FDA" w:rsidRDefault="009E276F">
            <w:pPr>
              <w:pStyle w:val="TableParagraph"/>
              <w:rPr>
                <w:sz w:val="18"/>
              </w:rPr>
            </w:pPr>
          </w:p>
          <w:p w:rsidRPr="009E6D14" w:rsidR="009E276F" w:rsidP="00187FDA" w:rsidRDefault="009E276F">
            <w:pPr>
              <w:pStyle w:val="TableParagraph"/>
              <w:spacing w:before="198"/>
              <w:rPr>
                <w:sz w:val="18"/>
              </w:rPr>
            </w:pPr>
          </w:p>
          <w:p w:rsidRPr="009E6D14" w:rsidR="009E276F" w:rsidP="00187FDA" w:rsidRDefault="009E276F">
            <w:pPr>
              <w:pStyle w:val="TableParagraph"/>
              <w:ind w:left="50" w:right="34"/>
              <w:jc w:val="center"/>
              <w:rPr>
                <w:sz w:val="18"/>
              </w:rPr>
            </w:pPr>
            <w:proofErr w:type="spellStart"/>
            <w:r w:rsidRPr="009E6D14">
              <w:rPr>
                <w:sz w:val="18"/>
              </w:rPr>
              <w:t>Öğrenci</w:t>
            </w:r>
            <w:proofErr w:type="spellEnd"/>
            <w:r w:rsidRPr="009E6D14">
              <w:rPr>
                <w:spacing w:val="-4"/>
                <w:sz w:val="18"/>
              </w:rPr>
              <w:t xml:space="preserve"> </w:t>
            </w:r>
            <w:proofErr w:type="spellStart"/>
            <w:r w:rsidRPr="009E6D14">
              <w:rPr>
                <w:sz w:val="18"/>
              </w:rPr>
              <w:t>İşleri</w:t>
            </w:r>
            <w:proofErr w:type="spellEnd"/>
            <w:r w:rsidRPr="009E6D14">
              <w:rPr>
                <w:spacing w:val="-3"/>
                <w:sz w:val="18"/>
              </w:rPr>
              <w:t xml:space="preserve"> </w:t>
            </w:r>
            <w:proofErr w:type="spellStart"/>
            <w:r w:rsidRPr="009E6D14">
              <w:rPr>
                <w:spacing w:val="-2"/>
                <w:sz w:val="18"/>
              </w:rPr>
              <w:t>Personeli</w:t>
            </w:r>
            <w:proofErr w:type="spellEnd"/>
          </w:p>
          <w:p w:rsidRPr="009E6D14" w:rsidR="009E276F" w:rsidP="00187FDA" w:rsidRDefault="009E276F">
            <w:pPr>
              <w:pStyle w:val="TableParagraph"/>
              <w:rPr>
                <w:sz w:val="18"/>
              </w:rPr>
            </w:pPr>
          </w:p>
          <w:p w:rsidRPr="009E6D14" w:rsidR="009E276F" w:rsidP="00187FDA" w:rsidRDefault="009E276F">
            <w:pPr>
              <w:pStyle w:val="TableParagraph"/>
              <w:rPr>
                <w:sz w:val="18"/>
              </w:rPr>
            </w:pPr>
          </w:p>
          <w:p w:rsidRPr="009E6D14" w:rsidR="009E276F" w:rsidP="00187FDA" w:rsidRDefault="009E276F">
            <w:pPr>
              <w:pStyle w:val="TableParagraph"/>
              <w:rPr>
                <w:sz w:val="18"/>
              </w:rPr>
            </w:pPr>
          </w:p>
          <w:p w:rsidRPr="009E6D14" w:rsidR="009E276F" w:rsidP="00187FDA" w:rsidRDefault="009E276F">
            <w:pPr>
              <w:pStyle w:val="TableParagraph"/>
              <w:ind w:left="50" w:right="36"/>
              <w:jc w:val="center"/>
              <w:rPr>
                <w:sz w:val="18"/>
              </w:rPr>
            </w:pPr>
            <w:proofErr w:type="spellStart"/>
            <w:r w:rsidRPr="009E6D14">
              <w:rPr>
                <w:sz w:val="18"/>
              </w:rPr>
              <w:t>Öğretim</w:t>
            </w:r>
            <w:proofErr w:type="spellEnd"/>
            <w:r w:rsidRPr="009E6D14">
              <w:rPr>
                <w:spacing w:val="-8"/>
                <w:sz w:val="18"/>
              </w:rPr>
              <w:t xml:space="preserve"> </w:t>
            </w:r>
            <w:proofErr w:type="spellStart"/>
            <w:r w:rsidRPr="009E6D14">
              <w:rPr>
                <w:spacing w:val="-2"/>
                <w:sz w:val="18"/>
              </w:rPr>
              <w:t>Elemanı</w:t>
            </w:r>
            <w:proofErr w:type="spellEnd"/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E6D14" w:rsidR="009E276F" w:rsidP="00187FDA" w:rsidRDefault="009E276F">
            <w:pPr>
              <w:pStyle w:val="TableParagraph"/>
              <w:rPr>
                <w:sz w:val="18"/>
              </w:rPr>
            </w:pPr>
          </w:p>
          <w:p w:rsidRPr="009E6D14" w:rsidR="009E276F" w:rsidP="00187FDA" w:rsidRDefault="009E276F">
            <w:pPr>
              <w:pStyle w:val="TableParagraph"/>
              <w:spacing w:before="202"/>
              <w:rPr>
                <w:sz w:val="18"/>
              </w:rPr>
            </w:pPr>
          </w:p>
          <w:p w:rsidRPr="009E6D14" w:rsidR="009E276F" w:rsidP="00187FDA" w:rsidRDefault="009E276F">
            <w:pPr>
              <w:pStyle w:val="TableParagraph"/>
              <w:spacing w:line="206" w:lineRule="exact"/>
              <w:ind w:left="13"/>
              <w:jc w:val="center"/>
              <w:rPr>
                <w:sz w:val="18"/>
              </w:rPr>
            </w:pPr>
            <w:r w:rsidRPr="009E6D14">
              <w:rPr>
                <w:spacing w:val="-4"/>
                <w:sz w:val="18"/>
              </w:rPr>
              <w:t>BANÜ</w:t>
            </w:r>
          </w:p>
          <w:p w:rsidRPr="009E6D14" w:rsidR="009E276F" w:rsidP="00187FDA" w:rsidRDefault="009E276F">
            <w:pPr>
              <w:pStyle w:val="TableParagraph"/>
              <w:spacing w:line="206" w:lineRule="exact"/>
              <w:ind w:left="15"/>
              <w:jc w:val="center"/>
              <w:rPr>
                <w:sz w:val="18"/>
              </w:rPr>
            </w:pPr>
            <w:proofErr w:type="spellStart"/>
            <w:r w:rsidRPr="009E6D14">
              <w:rPr>
                <w:sz w:val="18"/>
              </w:rPr>
              <w:t>Akademik</w:t>
            </w:r>
            <w:proofErr w:type="spellEnd"/>
            <w:r w:rsidRPr="009E6D14">
              <w:rPr>
                <w:spacing w:val="-8"/>
                <w:sz w:val="18"/>
              </w:rPr>
              <w:t xml:space="preserve"> </w:t>
            </w:r>
            <w:proofErr w:type="spellStart"/>
            <w:r w:rsidRPr="009E6D14">
              <w:rPr>
                <w:spacing w:val="-2"/>
                <w:sz w:val="18"/>
              </w:rPr>
              <w:t>Takvimi</w:t>
            </w:r>
            <w:proofErr w:type="spellEnd"/>
          </w:p>
          <w:p w:rsidRPr="009E6D14" w:rsidR="009E276F" w:rsidP="00187FDA" w:rsidRDefault="009E276F">
            <w:pPr>
              <w:pStyle w:val="TableParagraph"/>
              <w:rPr>
                <w:sz w:val="18"/>
              </w:rPr>
            </w:pPr>
          </w:p>
          <w:p w:rsidRPr="009E6D14" w:rsidR="009E276F" w:rsidP="00187FDA" w:rsidRDefault="009E276F">
            <w:pPr>
              <w:pStyle w:val="TableParagraph"/>
              <w:rPr>
                <w:sz w:val="18"/>
              </w:rPr>
            </w:pPr>
          </w:p>
          <w:p w:rsidRPr="009E6D14" w:rsidR="009E276F" w:rsidP="00187FDA" w:rsidRDefault="009E276F">
            <w:pPr>
              <w:pStyle w:val="TableParagraph"/>
              <w:rPr>
                <w:sz w:val="18"/>
              </w:rPr>
            </w:pPr>
          </w:p>
          <w:p w:rsidRPr="009E6D14" w:rsidR="009E276F" w:rsidP="00187FDA" w:rsidRDefault="009E276F">
            <w:pPr>
              <w:pStyle w:val="TableParagraph"/>
              <w:rPr>
                <w:sz w:val="18"/>
              </w:rPr>
            </w:pPr>
          </w:p>
          <w:p w:rsidRPr="009E6D14" w:rsidR="009E276F" w:rsidP="00187FDA" w:rsidRDefault="009E276F">
            <w:pPr>
              <w:pStyle w:val="TableParagraph"/>
              <w:rPr>
                <w:sz w:val="18"/>
              </w:rPr>
            </w:pPr>
          </w:p>
          <w:p w:rsidRPr="009E6D14" w:rsidR="009E276F" w:rsidP="00187FDA" w:rsidRDefault="009E276F">
            <w:pPr>
              <w:pStyle w:val="TableParagraph"/>
              <w:spacing w:before="1"/>
              <w:rPr>
                <w:sz w:val="18"/>
              </w:rPr>
            </w:pPr>
          </w:p>
          <w:p w:rsidRPr="009E6D14" w:rsidR="009E276F" w:rsidP="00187FDA" w:rsidRDefault="009E276F">
            <w:pPr>
              <w:pStyle w:val="TableParagraph"/>
              <w:spacing w:line="207" w:lineRule="exact"/>
              <w:ind w:left="13"/>
              <w:jc w:val="center"/>
              <w:rPr>
                <w:sz w:val="18"/>
              </w:rPr>
            </w:pPr>
            <w:r w:rsidRPr="009E6D14">
              <w:rPr>
                <w:spacing w:val="-4"/>
                <w:sz w:val="18"/>
              </w:rPr>
              <w:t>BANÜ</w:t>
            </w:r>
          </w:p>
          <w:p w:rsidRPr="009E6D14" w:rsidR="009E276F" w:rsidP="00187FDA" w:rsidRDefault="009E276F">
            <w:pPr>
              <w:pStyle w:val="TableParagraph"/>
              <w:ind w:left="324" w:right="305"/>
              <w:jc w:val="center"/>
              <w:rPr>
                <w:sz w:val="18"/>
              </w:rPr>
            </w:pPr>
            <w:proofErr w:type="spellStart"/>
            <w:r w:rsidRPr="009E6D14">
              <w:rPr>
                <w:sz w:val="18"/>
              </w:rPr>
              <w:t>Lisans</w:t>
            </w:r>
            <w:proofErr w:type="spellEnd"/>
            <w:r w:rsidRPr="009E6D14">
              <w:rPr>
                <w:sz w:val="18"/>
              </w:rPr>
              <w:t xml:space="preserve"> </w:t>
            </w:r>
            <w:proofErr w:type="spellStart"/>
            <w:r w:rsidRPr="009E6D14">
              <w:rPr>
                <w:sz w:val="18"/>
              </w:rPr>
              <w:t>ve</w:t>
            </w:r>
            <w:proofErr w:type="spellEnd"/>
            <w:r w:rsidRPr="009E6D14">
              <w:rPr>
                <w:sz w:val="18"/>
              </w:rPr>
              <w:t xml:space="preserve"> </w:t>
            </w:r>
            <w:proofErr w:type="spellStart"/>
            <w:r w:rsidRPr="009E6D14">
              <w:rPr>
                <w:sz w:val="18"/>
              </w:rPr>
              <w:t>Ön</w:t>
            </w:r>
            <w:proofErr w:type="spellEnd"/>
            <w:r w:rsidRPr="009E6D14">
              <w:rPr>
                <w:sz w:val="18"/>
              </w:rPr>
              <w:t xml:space="preserve"> </w:t>
            </w:r>
            <w:proofErr w:type="spellStart"/>
            <w:r w:rsidRPr="009E6D14">
              <w:rPr>
                <w:sz w:val="18"/>
              </w:rPr>
              <w:t>Lisans</w:t>
            </w:r>
            <w:proofErr w:type="spellEnd"/>
            <w:r w:rsidRPr="009E6D14">
              <w:rPr>
                <w:sz w:val="18"/>
              </w:rPr>
              <w:t xml:space="preserve"> </w:t>
            </w:r>
            <w:proofErr w:type="spellStart"/>
            <w:r w:rsidRPr="009E6D14">
              <w:rPr>
                <w:spacing w:val="-2"/>
                <w:sz w:val="18"/>
              </w:rPr>
              <w:t>Eğitim-Öğretim</w:t>
            </w:r>
            <w:proofErr w:type="spellEnd"/>
            <w:r w:rsidRPr="009E6D14">
              <w:rPr>
                <w:spacing w:val="-14"/>
                <w:sz w:val="18"/>
              </w:rPr>
              <w:t xml:space="preserve"> </w:t>
            </w:r>
            <w:proofErr w:type="spellStart"/>
            <w:r w:rsidRPr="009E6D14">
              <w:rPr>
                <w:spacing w:val="-2"/>
                <w:sz w:val="18"/>
              </w:rPr>
              <w:t>Sınav</w:t>
            </w:r>
            <w:proofErr w:type="spellEnd"/>
            <w:r w:rsidRPr="009E6D14">
              <w:rPr>
                <w:spacing w:val="-2"/>
                <w:sz w:val="18"/>
              </w:rPr>
              <w:t xml:space="preserve"> </w:t>
            </w:r>
            <w:proofErr w:type="spellStart"/>
            <w:r w:rsidRPr="009E6D14">
              <w:rPr>
                <w:spacing w:val="-2"/>
                <w:sz w:val="18"/>
              </w:rPr>
              <w:t>Yönetmeliği</w:t>
            </w:r>
            <w:proofErr w:type="spellEnd"/>
          </w:p>
          <w:p w:rsidRPr="009E6D14" w:rsidR="009E276F" w:rsidP="00187FDA" w:rsidRDefault="009E276F">
            <w:pPr>
              <w:pStyle w:val="TableParagraph"/>
              <w:rPr>
                <w:sz w:val="18"/>
              </w:rPr>
            </w:pPr>
          </w:p>
          <w:p w:rsidRPr="009E6D14" w:rsidR="009E276F" w:rsidP="00187FDA" w:rsidRDefault="009E276F">
            <w:pPr>
              <w:pStyle w:val="TableParagraph"/>
              <w:rPr>
                <w:sz w:val="18"/>
              </w:rPr>
            </w:pPr>
          </w:p>
          <w:p w:rsidRPr="009E6D14" w:rsidR="009E276F" w:rsidP="00187FDA" w:rsidRDefault="009E276F">
            <w:pPr>
              <w:pStyle w:val="TableParagraph"/>
              <w:rPr>
                <w:sz w:val="18"/>
              </w:rPr>
            </w:pPr>
          </w:p>
          <w:p w:rsidRPr="009E6D14" w:rsidR="009E276F" w:rsidP="00187FDA" w:rsidRDefault="009E276F">
            <w:pPr>
              <w:pStyle w:val="TableParagraph"/>
              <w:spacing w:before="1"/>
              <w:rPr>
                <w:sz w:val="18"/>
              </w:rPr>
            </w:pPr>
          </w:p>
          <w:p w:rsidRPr="009E6D14" w:rsidR="009E276F" w:rsidP="00187FDA" w:rsidRDefault="009E276F">
            <w:pPr>
              <w:pStyle w:val="TableParagraph"/>
              <w:spacing w:line="207" w:lineRule="exact"/>
              <w:ind w:left="13"/>
              <w:jc w:val="center"/>
              <w:rPr>
                <w:sz w:val="18"/>
              </w:rPr>
            </w:pPr>
            <w:r w:rsidRPr="009E6D14">
              <w:rPr>
                <w:spacing w:val="-4"/>
                <w:sz w:val="18"/>
              </w:rPr>
              <w:t>BANÜ</w:t>
            </w:r>
          </w:p>
          <w:p w:rsidRPr="009E6D14" w:rsidR="009E276F" w:rsidP="00187FDA" w:rsidRDefault="009E276F">
            <w:pPr>
              <w:pStyle w:val="TableParagraph"/>
              <w:ind w:left="26"/>
              <w:jc w:val="center"/>
              <w:rPr>
                <w:sz w:val="18"/>
              </w:rPr>
            </w:pPr>
            <w:proofErr w:type="spellStart"/>
            <w:r w:rsidRPr="009E6D14">
              <w:rPr>
                <w:spacing w:val="-2"/>
                <w:sz w:val="18"/>
              </w:rPr>
              <w:t>Lisansüstü</w:t>
            </w:r>
            <w:proofErr w:type="spellEnd"/>
            <w:r w:rsidRPr="009E6D14">
              <w:rPr>
                <w:spacing w:val="-11"/>
                <w:sz w:val="18"/>
              </w:rPr>
              <w:t xml:space="preserve"> </w:t>
            </w:r>
            <w:proofErr w:type="spellStart"/>
            <w:r w:rsidRPr="009E6D14">
              <w:rPr>
                <w:spacing w:val="-2"/>
                <w:sz w:val="18"/>
              </w:rPr>
              <w:t>Eğitim-Öğretim</w:t>
            </w:r>
            <w:proofErr w:type="spellEnd"/>
            <w:r w:rsidRPr="009E6D14">
              <w:rPr>
                <w:spacing w:val="-2"/>
                <w:sz w:val="18"/>
              </w:rPr>
              <w:t xml:space="preserve"> </w:t>
            </w:r>
            <w:proofErr w:type="spellStart"/>
            <w:r w:rsidRPr="009E6D14">
              <w:rPr>
                <w:sz w:val="18"/>
              </w:rPr>
              <w:t>Sınav</w:t>
            </w:r>
            <w:proofErr w:type="spellEnd"/>
            <w:r w:rsidRPr="009E6D14">
              <w:rPr>
                <w:sz w:val="18"/>
              </w:rPr>
              <w:t xml:space="preserve"> </w:t>
            </w:r>
            <w:proofErr w:type="spellStart"/>
            <w:r w:rsidRPr="009E6D14">
              <w:rPr>
                <w:sz w:val="18"/>
              </w:rPr>
              <w:t>Yönetmeliği</w:t>
            </w:r>
            <w:proofErr w:type="spellEnd"/>
          </w:p>
          <w:p w:rsidRPr="009E6D14" w:rsidR="009E276F" w:rsidP="00187FDA" w:rsidRDefault="009E276F">
            <w:pPr>
              <w:pStyle w:val="TableParagraph"/>
              <w:rPr>
                <w:sz w:val="18"/>
              </w:rPr>
            </w:pPr>
          </w:p>
          <w:p w:rsidRPr="009E6D14" w:rsidR="009E276F" w:rsidP="00187FDA" w:rsidRDefault="009E276F">
            <w:pPr>
              <w:pStyle w:val="TableParagraph"/>
              <w:spacing w:before="206"/>
              <w:rPr>
                <w:sz w:val="18"/>
              </w:rPr>
            </w:pPr>
          </w:p>
          <w:p w:rsidRPr="009E6D14" w:rsidR="009E276F" w:rsidP="00187FDA" w:rsidRDefault="009E276F">
            <w:pPr>
              <w:pStyle w:val="TableParagraph"/>
              <w:spacing w:line="207" w:lineRule="exact"/>
              <w:ind w:left="13"/>
              <w:jc w:val="center"/>
              <w:rPr>
                <w:sz w:val="18"/>
              </w:rPr>
            </w:pPr>
            <w:r w:rsidRPr="009E6D14">
              <w:rPr>
                <w:spacing w:val="-4"/>
                <w:sz w:val="18"/>
              </w:rPr>
              <w:t>BANÜ</w:t>
            </w:r>
          </w:p>
          <w:p w:rsidRPr="009E6D14" w:rsidR="009E276F" w:rsidP="00187FDA" w:rsidRDefault="009E276F">
            <w:pPr>
              <w:pStyle w:val="TableParagraph"/>
              <w:ind w:left="324" w:right="305"/>
              <w:jc w:val="center"/>
              <w:rPr>
                <w:sz w:val="18"/>
              </w:rPr>
            </w:pPr>
            <w:proofErr w:type="spellStart"/>
            <w:r w:rsidRPr="009E6D14">
              <w:rPr>
                <w:sz w:val="18"/>
              </w:rPr>
              <w:t>Lisans</w:t>
            </w:r>
            <w:proofErr w:type="spellEnd"/>
            <w:r w:rsidRPr="009E6D14">
              <w:rPr>
                <w:sz w:val="18"/>
              </w:rPr>
              <w:t xml:space="preserve"> </w:t>
            </w:r>
            <w:proofErr w:type="spellStart"/>
            <w:r w:rsidRPr="009E6D14">
              <w:rPr>
                <w:sz w:val="18"/>
              </w:rPr>
              <w:t>ve</w:t>
            </w:r>
            <w:proofErr w:type="spellEnd"/>
            <w:r w:rsidRPr="009E6D14">
              <w:rPr>
                <w:sz w:val="18"/>
              </w:rPr>
              <w:t xml:space="preserve"> </w:t>
            </w:r>
            <w:proofErr w:type="spellStart"/>
            <w:r w:rsidRPr="009E6D14">
              <w:rPr>
                <w:sz w:val="18"/>
              </w:rPr>
              <w:t>Ön</w:t>
            </w:r>
            <w:proofErr w:type="spellEnd"/>
            <w:r w:rsidRPr="009E6D14">
              <w:rPr>
                <w:sz w:val="18"/>
              </w:rPr>
              <w:t xml:space="preserve"> </w:t>
            </w:r>
            <w:proofErr w:type="spellStart"/>
            <w:r w:rsidRPr="009E6D14">
              <w:rPr>
                <w:sz w:val="18"/>
              </w:rPr>
              <w:t>Lisans</w:t>
            </w:r>
            <w:proofErr w:type="spellEnd"/>
            <w:r w:rsidRPr="009E6D14">
              <w:rPr>
                <w:sz w:val="18"/>
              </w:rPr>
              <w:t xml:space="preserve"> </w:t>
            </w:r>
            <w:proofErr w:type="spellStart"/>
            <w:r w:rsidRPr="009E6D14">
              <w:rPr>
                <w:spacing w:val="-2"/>
                <w:sz w:val="18"/>
              </w:rPr>
              <w:t>Eğitim-Öğretim</w:t>
            </w:r>
            <w:proofErr w:type="spellEnd"/>
            <w:r w:rsidRPr="009E6D14">
              <w:rPr>
                <w:spacing w:val="-14"/>
                <w:sz w:val="18"/>
              </w:rPr>
              <w:t xml:space="preserve"> </w:t>
            </w:r>
            <w:proofErr w:type="spellStart"/>
            <w:r w:rsidRPr="009E6D14">
              <w:rPr>
                <w:spacing w:val="-2"/>
                <w:sz w:val="18"/>
              </w:rPr>
              <w:t>Sınav</w:t>
            </w:r>
            <w:proofErr w:type="spellEnd"/>
            <w:r w:rsidRPr="009E6D14">
              <w:rPr>
                <w:spacing w:val="-2"/>
                <w:sz w:val="18"/>
              </w:rPr>
              <w:t xml:space="preserve"> </w:t>
            </w:r>
            <w:proofErr w:type="spellStart"/>
            <w:r w:rsidRPr="009E6D14">
              <w:rPr>
                <w:spacing w:val="-2"/>
                <w:sz w:val="18"/>
              </w:rPr>
              <w:t>Yönetmeliği</w:t>
            </w:r>
            <w:proofErr w:type="spellEnd"/>
          </w:p>
          <w:p w:rsidRPr="009E6D14" w:rsidR="009E276F" w:rsidP="00187FDA" w:rsidRDefault="009E276F">
            <w:pPr>
              <w:pStyle w:val="TableParagraph"/>
              <w:rPr>
                <w:sz w:val="18"/>
              </w:rPr>
            </w:pPr>
          </w:p>
          <w:p w:rsidRPr="009E6D14" w:rsidR="009E276F" w:rsidP="00187FDA" w:rsidRDefault="009E276F">
            <w:pPr>
              <w:pStyle w:val="TableParagraph"/>
              <w:rPr>
                <w:sz w:val="18"/>
              </w:rPr>
            </w:pPr>
          </w:p>
          <w:p w:rsidRPr="009E6D14" w:rsidR="009E276F" w:rsidP="00187FDA" w:rsidRDefault="009E276F">
            <w:pPr>
              <w:pStyle w:val="TableParagraph"/>
              <w:rPr>
                <w:sz w:val="18"/>
              </w:rPr>
            </w:pPr>
          </w:p>
          <w:p w:rsidRPr="009E6D14" w:rsidR="009E276F" w:rsidP="00187FDA" w:rsidRDefault="009E276F">
            <w:pPr>
              <w:pStyle w:val="TableParagraph"/>
              <w:rPr>
                <w:sz w:val="18"/>
              </w:rPr>
            </w:pPr>
          </w:p>
          <w:p w:rsidRPr="009E6D14" w:rsidR="009E276F" w:rsidP="00187FDA" w:rsidRDefault="009E276F">
            <w:pPr>
              <w:pStyle w:val="TableParagraph"/>
              <w:rPr>
                <w:sz w:val="18"/>
              </w:rPr>
            </w:pPr>
          </w:p>
          <w:p w:rsidRPr="009E6D14" w:rsidR="009E276F" w:rsidP="00187FDA" w:rsidRDefault="009E276F">
            <w:pPr>
              <w:pStyle w:val="TableParagraph"/>
              <w:spacing w:line="207" w:lineRule="exact"/>
              <w:ind w:left="13"/>
              <w:jc w:val="center"/>
              <w:rPr>
                <w:sz w:val="18"/>
              </w:rPr>
            </w:pPr>
            <w:r w:rsidRPr="009E6D14">
              <w:rPr>
                <w:spacing w:val="-4"/>
                <w:sz w:val="18"/>
              </w:rPr>
              <w:t>BANÜ</w:t>
            </w:r>
          </w:p>
          <w:p w:rsidRPr="009E6D14" w:rsidR="009E276F" w:rsidP="00187FDA" w:rsidRDefault="009E276F">
            <w:pPr>
              <w:pStyle w:val="TableParagraph"/>
              <w:ind w:left="324" w:right="305"/>
              <w:jc w:val="center"/>
              <w:rPr>
                <w:sz w:val="18"/>
              </w:rPr>
            </w:pPr>
            <w:proofErr w:type="spellStart"/>
            <w:r w:rsidRPr="009E6D14">
              <w:rPr>
                <w:sz w:val="18"/>
              </w:rPr>
              <w:t>Lisans</w:t>
            </w:r>
            <w:proofErr w:type="spellEnd"/>
            <w:r w:rsidRPr="009E6D14">
              <w:rPr>
                <w:sz w:val="18"/>
              </w:rPr>
              <w:t xml:space="preserve"> </w:t>
            </w:r>
            <w:proofErr w:type="spellStart"/>
            <w:r w:rsidRPr="009E6D14">
              <w:rPr>
                <w:sz w:val="18"/>
              </w:rPr>
              <w:t>ve</w:t>
            </w:r>
            <w:proofErr w:type="spellEnd"/>
            <w:r w:rsidRPr="009E6D14">
              <w:rPr>
                <w:sz w:val="18"/>
              </w:rPr>
              <w:t xml:space="preserve"> </w:t>
            </w:r>
            <w:proofErr w:type="spellStart"/>
            <w:r w:rsidRPr="009E6D14">
              <w:rPr>
                <w:sz w:val="18"/>
              </w:rPr>
              <w:t>Ön</w:t>
            </w:r>
            <w:proofErr w:type="spellEnd"/>
            <w:r w:rsidRPr="009E6D14">
              <w:rPr>
                <w:sz w:val="18"/>
              </w:rPr>
              <w:t xml:space="preserve"> </w:t>
            </w:r>
            <w:proofErr w:type="spellStart"/>
            <w:r w:rsidRPr="009E6D14">
              <w:rPr>
                <w:sz w:val="18"/>
              </w:rPr>
              <w:t>Lisans</w:t>
            </w:r>
            <w:proofErr w:type="spellEnd"/>
            <w:r w:rsidRPr="009E6D14">
              <w:rPr>
                <w:sz w:val="18"/>
              </w:rPr>
              <w:t xml:space="preserve"> </w:t>
            </w:r>
            <w:proofErr w:type="spellStart"/>
            <w:r w:rsidRPr="009E6D14">
              <w:rPr>
                <w:spacing w:val="-2"/>
                <w:sz w:val="18"/>
              </w:rPr>
              <w:t>Eğitim-Öğretim</w:t>
            </w:r>
            <w:proofErr w:type="spellEnd"/>
            <w:r w:rsidRPr="009E6D14">
              <w:rPr>
                <w:spacing w:val="-14"/>
                <w:sz w:val="18"/>
              </w:rPr>
              <w:t xml:space="preserve"> </w:t>
            </w:r>
            <w:proofErr w:type="spellStart"/>
            <w:r w:rsidRPr="009E6D14">
              <w:rPr>
                <w:spacing w:val="-2"/>
                <w:sz w:val="18"/>
              </w:rPr>
              <w:t>Sınav</w:t>
            </w:r>
            <w:proofErr w:type="spellEnd"/>
            <w:r w:rsidRPr="009E6D14">
              <w:rPr>
                <w:spacing w:val="-2"/>
                <w:sz w:val="18"/>
              </w:rPr>
              <w:t xml:space="preserve"> </w:t>
            </w:r>
            <w:proofErr w:type="spellStart"/>
            <w:r w:rsidRPr="009E6D14">
              <w:rPr>
                <w:spacing w:val="-2"/>
                <w:sz w:val="18"/>
              </w:rPr>
              <w:t>Yönetmeliği</w:t>
            </w:r>
            <w:proofErr w:type="spellEnd"/>
          </w:p>
        </w:tc>
      </w:tr>
    </w:tbl>
    <w:p w:rsidRPr="009E276F" w:rsidR="00B03CA3" w:rsidP="009E276F" w:rsidRDefault="00B03CA3"/>
    <w:sectPr w:rsidRPr="009E276F" w:rsidR="00B03CA3" w:rsidSect="00E46721">
      <w:footerReference r:id="R8072ab8bc8e842f8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2414" w:rsidRDefault="00652414">
      <w:r>
        <w:separator/>
      </w:r>
    </w:p>
  </w:endnote>
  <w:endnote w:type="continuationSeparator" w:id="0">
    <w:p w:rsidR="00652414" w:rsidRDefault="00652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Yüksekokul Sekreteri</w:t>
            <w:br/>
            <w:t>Gönen Meslek Yüksekokulu Kalite Birim Sorumlusu</w:t>
          </w:r>
        </w:p>
        <w:p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2414" w:rsidRDefault="00652414">
      <w:r>
        <w:separator/>
      </w:r>
    </w:p>
  </w:footnote>
  <w:footnote w:type="continuationSeparator" w:id="0">
    <w:p w:rsidR="00652414" w:rsidRDefault="00652414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İA/GMYO/13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3.10.2025</w:t>
          </w:r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MAZERET-TEKDERS SINAV İŞLEMLERİ</w:t>
          </w: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76F"/>
    <w:rsid w:val="00013E6D"/>
    <w:rsid w:val="00015FF3"/>
    <w:rsid w:val="00016308"/>
    <w:rsid w:val="00021845"/>
    <w:rsid w:val="000311D7"/>
    <w:rsid w:val="00040AE2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370C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3F1BEA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2414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2C00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276F"/>
    <w:rsid w:val="009E33F6"/>
    <w:rsid w:val="009E4925"/>
    <w:rsid w:val="009E6D14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AF6C2D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E276F"/>
    <w:pPr>
      <w:widowControl w:val="0"/>
      <w:autoSpaceDE w:val="0"/>
      <w:autoSpaceDN w:val="0"/>
      <w:spacing w:after="0" w:line="240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eastAsiaTheme="majorEastAsia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widowControl/>
      <w:autoSpaceDE/>
      <w:autoSpaceDN/>
      <w:jc w:val="both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widowControl/>
      <w:autoSpaceDE/>
      <w:autoSpaceDN/>
      <w:spacing w:after="200" w:line="276" w:lineRule="auto"/>
      <w:ind w:left="720"/>
      <w:contextualSpacing/>
      <w:jc w:val="both"/>
    </w:pPr>
    <w:rPr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widowControl/>
      <w:autoSpaceDE/>
      <w:autoSpaceDN/>
      <w:spacing w:after="160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220"/>
    </w:pPr>
    <w:rPr>
      <w:rFonts w:eastAsiaTheme="minorEastAsia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widowControl/>
      <w:autoSpaceDE/>
      <w:autoSpaceDN/>
      <w:spacing w:after="100" w:line="259" w:lineRule="auto"/>
    </w:pPr>
    <w:rPr>
      <w:rFonts w:eastAsiaTheme="minorEastAsia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440"/>
    </w:pPr>
    <w:rPr>
      <w:rFonts w:eastAsiaTheme="minorEastAsia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9E276F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9E276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8072ab8bc8e842f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9216C-6818-4242-8DAB-8E522E06D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MazeretTekDers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Yalur</dc:creator>
  <cp:lastModifiedBy>LEMAN ÜSTÜNDAĞ</cp:lastModifiedBy>
  <cp:revision>2</cp:revision>
  <cp:lastPrinted>2017-12-22T12:22:00Z</cp:lastPrinted>
  <dcterms:created xsi:type="dcterms:W3CDTF">2025-10-01T10:25:00Z</dcterms:created>
  <dcterms:modified xsi:type="dcterms:W3CDTF">2025-10-01T10:25:00Z</dcterms:modified>
</cp:coreProperties>
</file>