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Y="-111"/>
        <w:tblW w:w="9781" w:type="dxa"/>
        <w:tblLook w:val="04A0" w:firstRow="1" w:lastRow="0" w:firstColumn="1" w:lastColumn="0" w:noHBand="0" w:noVBand="1"/>
      </w:tblPr>
      <w:tblGrid>
        <w:gridCol w:w="6095"/>
        <w:gridCol w:w="1418"/>
        <w:gridCol w:w="2268"/>
      </w:tblGrid>
      <w:tr w:rsidRPr="009D5BEF" w:rsidR="00B843BB" w:rsidTr="00B843BB">
        <w:tc>
          <w:tcPr>
            <w:tcW w:w="6095" w:type="dxa"/>
          </w:tcPr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bookmarkStart w:name="_GoBack" w:id="0"/>
            <w:bookmarkEnd w:id="0"/>
            <w:r w:rsidRPr="009D5BEF">
              <w:rPr>
                <w:rFonts w:ascii="Times New Roman" w:hAnsi="Times New Roman" w:cs="Times New Roman"/>
                <w:b/>
                <w:sz w:val="22"/>
              </w:rPr>
              <w:t xml:space="preserve">İŞ AKIŞI: </w:t>
            </w:r>
            <w:r w:rsidRPr="009D5BEF">
              <w:rPr>
                <w:rFonts w:ascii="Times New Roman" w:hAnsi="Times New Roman" w:cs="Times New Roman"/>
                <w:sz w:val="22"/>
              </w:rPr>
              <w:t>Ders Yükü Bildirim işlemleri</w:t>
            </w:r>
          </w:p>
        </w:tc>
        <w:tc>
          <w:tcPr>
            <w:tcW w:w="1418" w:type="dxa"/>
          </w:tcPr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D5BEF"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2268" w:type="dxa"/>
          </w:tcPr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D5BEF">
              <w:rPr>
                <w:rFonts w:ascii="Times New Roman" w:hAnsi="Times New Roman" w:cs="Times New Roman"/>
                <w:b/>
                <w:sz w:val="22"/>
              </w:rPr>
              <w:t>İLGİLİ DOKÜMAN</w:t>
            </w:r>
          </w:p>
        </w:tc>
      </w:tr>
      <w:tr w:rsidRPr="009D5BEF" w:rsidR="00B843BB" w:rsidTr="00B843BB">
        <w:tc>
          <w:tcPr>
            <w:tcW w:w="6095" w:type="dxa"/>
          </w:tcPr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48984FB8" wp14:anchorId="3CF61BE1">
                      <wp:simplePos x="0" y="0"/>
                      <wp:positionH relativeFrom="margin">
                        <wp:posOffset>366853</wp:posOffset>
                      </wp:positionH>
                      <wp:positionV relativeFrom="paragraph">
                        <wp:posOffset>142330</wp:posOffset>
                      </wp:positionV>
                      <wp:extent cx="3190875" cy="584790"/>
                      <wp:effectExtent l="0" t="0" r="28575" b="25400"/>
                      <wp:wrapNone/>
                      <wp:docPr id="241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584790"/>
                              </a:xfrm>
                              <a:prstGeom prst="round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2C3B0B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Ders yükü Bildirimlerine ait güncel Form (</w:t>
                                  </w:r>
                                  <w:r w:rsidRPr="003D1981">
                                    <w:rPr>
                                      <w:rFonts w:ascii="Times New Roman" w:hAnsi="Times New Roman" w:cs="Times New Roman"/>
                                      <w:color w:val="FF0000"/>
                                      <w:szCs w:val="20"/>
                                    </w:rPr>
                                    <w:t>https://strateji.bandirma.edu.tr/tr/strateji/s/Ek-Ders-Yasal-Mevzuat-ve-Belgeleri-563</w:t>
                                  </w:r>
                                  <w:r w:rsidRPr="002C3B0B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) MYO web sitesinden indirilerek Öğretim Elemanı tarafından düzenlenir ve imzalanır.</w:t>
                                  </w:r>
                                </w:p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id="AutoShape 43" style="position:absolute;left:0;text-align:left;margin-left:28.9pt;margin-top:11.2pt;width:251.25pt;height:4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color="white [3201]" strokecolor="black [3200]" strokeweight="2pt" arcsize="10923f" w14:anchorId="3CF61B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">
                      <v:textbox inset="0,0,0,0">
                        <w:txbxContent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2C3B0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Ders yükü Bildirimlerine ait güncel Form (</w:t>
                            </w:r>
                            <w:r w:rsidRPr="003D1981">
                              <w:rPr>
                                <w:rFonts w:ascii="Times New Roman" w:hAnsi="Times New Roman" w:cs="Times New Roman"/>
                                <w:color w:val="FF0000"/>
                                <w:szCs w:val="20"/>
                              </w:rPr>
                              <w:t>https://strateji.bandirma.edu.tr/tr/strateji/s/Ek-Ders-Yasal-Mevzuat-ve-Belgeleri-563</w:t>
                            </w:r>
                            <w:r w:rsidRPr="002C3B0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) MYO web sitesinden indirilerek Öğretim Elemanı tarafından düzenlenir ve imzalanır.</w:t>
                            </w:r>
                          </w:p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B4E93AD" wp14:anchorId="16371C8A">
                      <wp:simplePos x="0" y="0"/>
                      <wp:positionH relativeFrom="column">
                        <wp:posOffset>1937872</wp:posOffset>
                      </wp:positionH>
                      <wp:positionV relativeFrom="paragraph">
                        <wp:posOffset>94009</wp:posOffset>
                      </wp:positionV>
                      <wp:extent cx="0" cy="238125"/>
                      <wp:effectExtent l="95250" t="19050" r="76200" b="85725"/>
                      <wp:wrapNone/>
                      <wp:docPr id="242" name="Düz Ok Bağlayıcısı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2" coordsize="21600,21600" o:oned="t" filled="f" o:spt="32" path="m,l21600,21600e" w14:anchorId="0C3F0429">
                      <v:path fillok="f" arrowok="t" o:connecttype="none"/>
                      <o:lock v:ext="edit" shapetype="t"/>
                    </v:shapetype>
                    <v:shape id="Düz Ok Bağlayıcısı 242" style="position:absolute;margin-left:152.6pt;margin-top:7.4pt;width:0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1CB96981" wp14:anchorId="708440DE">
                      <wp:simplePos x="0" y="0"/>
                      <wp:positionH relativeFrom="margin">
                        <wp:posOffset>675197</wp:posOffset>
                      </wp:positionH>
                      <wp:positionV relativeFrom="paragraph">
                        <wp:posOffset>134161</wp:posOffset>
                      </wp:positionV>
                      <wp:extent cx="2615521" cy="361507"/>
                      <wp:effectExtent l="0" t="0" r="13970" b="19685"/>
                      <wp:wrapNone/>
                      <wp:docPr id="243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361507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2C3B0B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Düzenlenen formlar Bölüm Başkanına sunularak kontrol edilir.</w:t>
                                  </w:r>
                                </w:p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09" coordsize="21600,21600" o:spt="109" path="m,l,21600r21600,l21600,xe" w14:anchorId="708440DE">
                      <v:stroke joinstyle="miter"/>
                      <v:path gradientshapeok="t" o:connecttype="rect"/>
                    </v:shapetype>
                    <v:shape id="AutoShape 48" style="position:absolute;left:0;text-align:left;margin-left:53.15pt;margin-top:10.55pt;width:205.95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7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">
                      <v:textbox inset="0,0,0,0">
                        <w:txbxContent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2C3B0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Düzenlenen formlar Bölüm Başkanına sunularak kontrol edilir.</w:t>
                            </w:r>
                          </w:p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00D993B1" wp14:anchorId="10114039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15875</wp:posOffset>
                      </wp:positionV>
                      <wp:extent cx="0" cy="238125"/>
                      <wp:effectExtent l="95250" t="19050" r="76200" b="85725"/>
                      <wp:wrapNone/>
                      <wp:docPr id="244" name="Düz Ok Bağlayıcısı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44" style="position:absolute;margin-left:155pt;margin-top:1.25pt;width:0;height:1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" w14:anchorId="4A7AD88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3C30966" wp14:anchorId="36039DA1">
                      <wp:simplePos x="0" y="0"/>
                      <wp:positionH relativeFrom="margin">
                        <wp:posOffset>685003</wp:posOffset>
                      </wp:positionH>
                      <wp:positionV relativeFrom="paragraph">
                        <wp:posOffset>116826</wp:posOffset>
                      </wp:positionV>
                      <wp:extent cx="2615521" cy="467832"/>
                      <wp:effectExtent l="0" t="0" r="13970" b="27940"/>
                      <wp:wrapNone/>
                      <wp:docPr id="245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21" cy="467832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134E24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Görevlendirilen Öğretim Elemanları program bazlı Ders Programını hazırlar ve Bölüm Başkanına sunar.</w:t>
                                  </w:r>
                                </w:p>
                                <w:p w:rsidR="00B843BB" w:rsidP="00B843BB" w:rsidRDefault="00B843B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28" style="position:absolute;left:0;text-align:left;margin-left:53.95pt;margin-top:9.2pt;width:205.95pt;height:36.8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" w14:anchorId="36039DA1">
                      <v:textbox inset="0,0,0,0">
                        <w:txbxContent>
                          <w:p w:rsidRPr="001E0D6E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34E2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Görevlendirilen Öğretim Elemanları program bazlı Ders Programını hazırlar ve Bölüm Başkanına sunar.</w:t>
                            </w:r>
                          </w:p>
                          <w:p w:rsidR="00B843BB" w:rsidP="00B843BB" w:rsidRDefault="00B843BB">
                            <w:pPr>
                              <w:jc w:val="center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09127B30" wp14:anchorId="2C4C602D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116988</wp:posOffset>
                      </wp:positionV>
                      <wp:extent cx="0" cy="238125"/>
                      <wp:effectExtent l="95250" t="19050" r="76200" b="85725"/>
                      <wp:wrapNone/>
                      <wp:docPr id="246" name="Düz Ok Bağlayıcısı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46" style="position:absolute;margin-left:156pt;margin-top:9.2pt;width:0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" w14:anchorId="002A3616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6EE0E62F" wp14:anchorId="250C95F0">
                      <wp:simplePos x="0" y="0"/>
                      <wp:positionH relativeFrom="margin">
                        <wp:posOffset>1099820</wp:posOffset>
                      </wp:positionH>
                      <wp:positionV relativeFrom="paragraph">
                        <wp:posOffset>71326</wp:posOffset>
                      </wp:positionV>
                      <wp:extent cx="1775637" cy="723900"/>
                      <wp:effectExtent l="0" t="0" r="15240" b="19050"/>
                      <wp:wrapNone/>
                      <wp:docPr id="247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5637" cy="723900"/>
                              </a:xfrm>
                              <a:prstGeom prst="flowChartDecision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F12A36" w:rsidR="00B843BB" w:rsidP="00B843BB" w:rsidRDefault="00B843BB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12A3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Bölüm Başkanlığı görüşü olumlu</w:t>
                                  </w:r>
                                  <w:r w:rsidRPr="00F12A36">
                                    <w:rPr>
                                      <w:sz w:val="16"/>
                                      <w:szCs w:val="16"/>
                                    </w:rPr>
                                    <w:t xml:space="preserve">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110" coordsize="21600,21600" o:spt="110" path="m10800,l,10800,10800,21600,21600,10800xe" w14:anchorId="250C95F0">
                      <v:stroke joinstyle="miter"/>
                      <v:path textboxrect="5400,5400,16200,16200" gradientshapeok="t" o:connecttype="rect"/>
                    </v:shapetype>
                    <v:shape id="AutoShape 50" style="position:absolute;left:0;text-align:left;margin-left:86.6pt;margin-top:5.6pt;width:139.8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9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">
                      <v:textbox inset="0,0,0,0">
                        <w:txbxContent>
                          <w:p w:rsidRPr="00F12A36" w:rsidR="00B843BB" w:rsidP="00B843BB" w:rsidRDefault="00B843B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F12A3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Bölüm Başkanlığı görüşü olumlu</w:t>
                            </w:r>
                            <w:r w:rsidRPr="00F12A36">
                              <w:rPr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1DE564A6" wp14:anchorId="44EB9CA6">
                      <wp:simplePos x="0" y="0"/>
                      <wp:positionH relativeFrom="column">
                        <wp:posOffset>409383</wp:posOffset>
                      </wp:positionH>
                      <wp:positionV relativeFrom="paragraph">
                        <wp:posOffset>167359</wp:posOffset>
                      </wp:positionV>
                      <wp:extent cx="797398" cy="223284"/>
                      <wp:effectExtent l="95250" t="38100" r="60325" b="81915"/>
                      <wp:wrapNone/>
                      <wp:docPr id="248" name="Bağlayıcı: Dirsek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7398" cy="223284"/>
                              </a:xfrm>
                              <a:prstGeom prst="bentConnector3">
                                <a:avLst>
                                  <a:gd name="adj1" fmla="val 100492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id="_x0000_t34" coordsize="21600,21600" o:oned="t" filled="f" o:spt="34" adj="10800" path="m,l@0,0@0,21600,21600,21600e" w14:anchorId="41EAA354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248" style="position:absolute;margin-left:32.25pt;margin-top:13.2pt;width:62.8pt;height:17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sz w:val="22"/>
              </w:rPr>
              <w:t xml:space="preserve">                Olumlu                                                       Olumsuz</w: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C75CB1C" wp14:anchorId="0452EDB4">
                      <wp:simplePos x="0" y="0"/>
                      <wp:positionH relativeFrom="column">
                        <wp:posOffset>2684750</wp:posOffset>
                      </wp:positionH>
                      <wp:positionV relativeFrom="paragraph">
                        <wp:posOffset>27970</wp:posOffset>
                      </wp:positionV>
                      <wp:extent cx="691117" cy="191386"/>
                      <wp:effectExtent l="38100" t="38100" r="71120" b="94615"/>
                      <wp:wrapNone/>
                      <wp:docPr id="249" name="Bağlayıcı: Dirsek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117" cy="191386"/>
                              </a:xfrm>
                              <a:prstGeom prst="bentConnector3">
                                <a:avLst>
                                  <a:gd name="adj1" fmla="val 986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249" style="position:absolute;margin-left:211.4pt;margin-top:2.2pt;width:54.4pt;height:1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adj="2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" w14:anchorId="0C5EEFC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1F44C287" wp14:anchorId="4DFDDE44">
                      <wp:simplePos x="0" y="0"/>
                      <wp:positionH relativeFrom="margin">
                        <wp:posOffset>2387039</wp:posOffset>
                      </wp:positionH>
                      <wp:positionV relativeFrom="paragraph">
                        <wp:posOffset>100065</wp:posOffset>
                      </wp:positionV>
                      <wp:extent cx="1350010" cy="372140"/>
                      <wp:effectExtent l="0" t="0" r="21590" b="27940"/>
                      <wp:wrapNone/>
                      <wp:docPr id="25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0010" cy="372140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D928BA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D928BA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İlgili Öğretim elemanına iade edilir.</w:t>
                                  </w:r>
                                </w:p>
                                <w:p w:rsidRPr="00D928BA" w:rsidR="00B843BB" w:rsidP="00B843BB" w:rsidRDefault="00B843B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0" style="position:absolute;left:0;text-align:left;margin-left:187.95pt;margin-top:7.9pt;width:106.3pt;height:29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" w14:anchorId="4DFDDE44">
                      <v:textbox inset="0,0,0,0">
                        <w:txbxContent>
                          <w:p w:rsidRPr="00D928BA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D928BA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İlgili Öğretim elemanına iade edilir.</w:t>
                            </w:r>
                          </w:p>
                          <w:p w:rsidRPr="00D928BA" w:rsidR="00B843BB" w:rsidP="00B843BB" w:rsidRDefault="00B843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69D20EC4" wp14:anchorId="2BE77722">
                      <wp:simplePos x="0" y="0"/>
                      <wp:positionH relativeFrom="column">
                        <wp:posOffset>5346</wp:posOffset>
                      </wp:positionH>
                      <wp:positionV relativeFrom="paragraph">
                        <wp:posOffset>110698</wp:posOffset>
                      </wp:positionV>
                      <wp:extent cx="1219200" cy="382772"/>
                      <wp:effectExtent l="0" t="0" r="19050" b="17780"/>
                      <wp:wrapNone/>
                      <wp:docPr id="251" name="Akış Çizelgesi: İşlem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382772"/>
                              </a:xfrm>
                              <a:prstGeom prst="flowChartProcess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2C3B0B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Bölüm Başkanı tarafından imzalanır.</w:t>
                                  </w:r>
                                </w:p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Akış Çizelgesi: İşlem 251" style="position:absolute;left:0;text-align:left;margin-left:.4pt;margin-top:8.7pt;width:96pt;height: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1" fillcolor="white [3201]" strokecolor="black [3200]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" w14:anchorId="2BE77722">
                      <v:textbox inset="0,0,0,0">
                        <w:txbxContent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2C3B0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Bölüm Başkanı tarafından imzalanır.</w:t>
                            </w:r>
                          </w:p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601A45BC" wp14:anchorId="3A8D76FB">
                      <wp:simplePos x="0" y="0"/>
                      <wp:positionH relativeFrom="column">
                        <wp:posOffset>606587</wp:posOffset>
                      </wp:positionH>
                      <wp:positionV relativeFrom="paragraph">
                        <wp:posOffset>30377</wp:posOffset>
                      </wp:positionV>
                      <wp:extent cx="0" cy="238125"/>
                      <wp:effectExtent l="95250" t="19050" r="76200" b="85725"/>
                      <wp:wrapNone/>
                      <wp:docPr id="252" name="Düz Ok Bağlayıcısı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52" style="position:absolute;margin-left:47.75pt;margin-top:2.4pt;width:0;height:18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" w14:anchorId="498888D1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sz w:val="22"/>
              </w:rPr>
              <w:t xml:space="preserve">        </w: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68A45AE3" wp14:anchorId="6AF2333B">
                      <wp:simplePos x="0" y="0"/>
                      <wp:positionH relativeFrom="margin">
                        <wp:posOffset>2174388</wp:posOffset>
                      </wp:positionH>
                      <wp:positionV relativeFrom="paragraph">
                        <wp:posOffset>107198</wp:posOffset>
                      </wp:positionV>
                      <wp:extent cx="1435218" cy="499730"/>
                      <wp:effectExtent l="0" t="0" r="12700" b="15240"/>
                      <wp:wrapNone/>
                      <wp:docPr id="253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218" cy="49973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940DAE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940DAE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Uygun mu?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2" style="position:absolute;left:0;text-align:left;margin-left:171.2pt;margin-top:8.45pt;width:113pt;height:39.3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" w14:anchorId="6AF2333B">
                      <v:textbox inset="0,0,0,0">
                        <w:txbxContent>
                          <w:p w:rsidRPr="00940DAE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940DAE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Uygun mu?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19A06332" wp14:anchorId="043FAB6F">
                      <wp:simplePos x="0" y="0"/>
                      <wp:positionH relativeFrom="margin">
                        <wp:posOffset>-37184</wp:posOffset>
                      </wp:positionH>
                      <wp:positionV relativeFrom="paragraph">
                        <wp:posOffset>117829</wp:posOffset>
                      </wp:positionV>
                      <wp:extent cx="1541721" cy="372140"/>
                      <wp:effectExtent l="0" t="0" r="20955" b="27940"/>
                      <wp:wrapNone/>
                      <wp:docPr id="25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1721" cy="37214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</w:pPr>
                                  <w:r w:rsidRPr="002C3B0B">
                                    <w:rPr>
                                      <w:rFonts w:ascii="Times New Roman" w:hAnsi="Times New Roman" w:cs="Times New Roman"/>
                                      <w:szCs w:val="20"/>
                                    </w:rPr>
                                    <w:t>Yüksekokul Müdürüne sunulur ve imzalatılır.</w:t>
                                  </w:r>
                                </w:p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3" style="position:absolute;left:0;text-align:left;margin-left:-2.95pt;margin-top:9.3pt;width:121.4pt;height:29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" w14:anchorId="043FAB6F">
                      <v:textbox inset="0,0,0,0">
                        <w:txbxContent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0"/>
                              </w:rPr>
                            </w:pPr>
                            <w:r w:rsidRPr="002C3B0B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Yüksekokul Müdürüne sunulur ve imzalatılır.</w:t>
                            </w:r>
                          </w:p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565B6686" wp14:anchorId="390A2C89">
                      <wp:simplePos x="0" y="0"/>
                      <wp:positionH relativeFrom="column">
                        <wp:posOffset>3556665</wp:posOffset>
                      </wp:positionH>
                      <wp:positionV relativeFrom="paragraph">
                        <wp:posOffset>108807</wp:posOffset>
                      </wp:positionV>
                      <wp:extent cx="0" cy="361506"/>
                      <wp:effectExtent l="95250" t="19050" r="95250" b="95885"/>
                      <wp:wrapNone/>
                      <wp:docPr id="255" name="Düz Ok Bağlayıcısı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5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55" style="position:absolute;margin-left:280.05pt;margin-top:8.55pt;width:0;height:28.4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" w14:anchorId="2E878E57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3DCC7159" wp14:anchorId="0B790BF5">
                      <wp:simplePos x="0" y="0"/>
                      <wp:positionH relativeFrom="column">
                        <wp:posOffset>2216534</wp:posOffset>
                      </wp:positionH>
                      <wp:positionV relativeFrom="paragraph">
                        <wp:posOffset>115274</wp:posOffset>
                      </wp:positionV>
                      <wp:extent cx="0" cy="361506"/>
                      <wp:effectExtent l="95250" t="19050" r="95250" b="95885"/>
                      <wp:wrapNone/>
                      <wp:docPr id="256" name="Düz Ok Bağlayıcısı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50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56" style="position:absolute;margin-left:174.55pt;margin-top:9.1pt;width:0;height:28.4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" w14:anchorId="27633B73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19D99BF8" wp14:anchorId="672537C6">
                      <wp:simplePos x="0" y="0"/>
                      <wp:positionH relativeFrom="column">
                        <wp:posOffset>1770350</wp:posOffset>
                      </wp:positionH>
                      <wp:positionV relativeFrom="paragraph">
                        <wp:posOffset>41068</wp:posOffset>
                      </wp:positionV>
                      <wp:extent cx="318977" cy="1126136"/>
                      <wp:effectExtent l="38100" t="76200" r="0" b="93345"/>
                      <wp:wrapNone/>
                      <wp:docPr id="257" name="Bağlayıcı: Dirsek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8977" cy="1126136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Bağlayıcı: Dirsek 257" style="position:absolute;margin-left:139.4pt;margin-top:3.25pt;width:25.1pt;height:88.6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" w14:anchorId="3DD6C79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7F7F3EDB" wp14:anchorId="4C41484B">
                      <wp:simplePos x="0" y="0"/>
                      <wp:positionH relativeFrom="column">
                        <wp:posOffset>630717</wp:posOffset>
                      </wp:positionH>
                      <wp:positionV relativeFrom="paragraph">
                        <wp:posOffset>15771</wp:posOffset>
                      </wp:positionV>
                      <wp:extent cx="0" cy="238125"/>
                      <wp:effectExtent l="95250" t="19050" r="76200" b="85725"/>
                      <wp:wrapNone/>
                      <wp:docPr id="258" name="Düz Ok Bağlayıcısı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triangle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Düz Ok Bağlayıcısı 258" style="position:absolute;margin-left:49.65pt;margin-top:1.25pt;width:0;height:18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" w14:anchorId="532DFAE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</w:t>
            </w:r>
            <w:r w:rsidRPr="009D5BEF">
              <w:rPr>
                <w:rFonts w:ascii="Times New Roman" w:hAnsi="Times New Roman" w:cs="Times New Roman"/>
                <w:sz w:val="18"/>
                <w:szCs w:val="18"/>
              </w:rPr>
              <w:t xml:space="preserve">Uygun                   </w: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b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6E7158E" wp14:anchorId="4F9B610D">
                      <wp:simplePos x="0" y="0"/>
                      <wp:positionH relativeFrom="margin">
                        <wp:posOffset>635</wp:posOffset>
                      </wp:positionH>
                      <wp:positionV relativeFrom="paragraph">
                        <wp:posOffset>148590</wp:posOffset>
                      </wp:positionV>
                      <wp:extent cx="1733107" cy="956930"/>
                      <wp:effectExtent l="0" t="0" r="19685" b="15240"/>
                      <wp:wrapNone/>
                      <wp:docPr id="259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107" cy="95693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B01858" w:rsidR="00B843BB" w:rsidP="00B843BB" w:rsidRDefault="00B843B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  <w:r w:rsidRPr="004072A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İmzaları tamamlanan form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Yüksekokul</w:t>
                                  </w:r>
                                  <w:r w:rsidRPr="004072AD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Sekreterliğine sunulur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,</w:t>
                                  </w:r>
                                  <w:r w:rsidRPr="00EB6127">
                                    <w:t xml:space="preserve"> </w:t>
                                  </w:r>
                                  <w:r w:rsidRPr="00EB6127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haftalık ders programı ve birim yönetim kurulu kararına uygun hazırlanıp hazırlanmadığı kontrol edilir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id="_x0000_s1034" style="position:absolute;left:0;text-align:left;margin-left:.05pt;margin-top:11.7pt;width:136.45pt;height:75.3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hite [3201]" strokecolor="black [3200]" strokeweight="2pt" w14:anchorId="4F9B61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">
                      <v:textbox inset="0,0,0,0">
                        <w:txbxContent>
                          <w:p w:rsidRPr="00B01858" w:rsidR="00B843BB" w:rsidP="00B843BB" w:rsidRDefault="00B843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  <w:r w:rsidRPr="004072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İmzaları tamamlanan form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Yüksekokul</w:t>
                            </w:r>
                            <w:r w:rsidRPr="004072A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Sekreterliğine sunulur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,</w:t>
                            </w:r>
                            <w:r w:rsidRPr="00EB6127">
                              <w:t xml:space="preserve"> </w:t>
                            </w:r>
                            <w:r w:rsidRPr="00EB612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haftalık ders programı ve birim yönetim kurulu kararına uygun hazırlanıp hazırlanmadığı kontrol edilir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9D5BEF"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</w:t>
            </w:r>
            <w:r w:rsidRPr="009D5BEF">
              <w:rPr>
                <w:rFonts w:ascii="Times New Roman" w:hAnsi="Times New Roman" w:cs="Times New Roman"/>
                <w:sz w:val="18"/>
                <w:szCs w:val="18"/>
              </w:rPr>
              <w:t>Uygun                        değ</w:t>
            </w:r>
            <w:r w:rsidRPr="009D5BEF">
              <w:rPr>
                <w:rFonts w:ascii="Times New Roman" w:hAnsi="Times New Roman" w:cs="Times New Roman"/>
                <w:sz w:val="22"/>
              </w:rPr>
              <w:t>il</w: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editId="41BC8D71" wp14:anchorId="3A32964B">
                      <wp:simplePos x="0" y="0"/>
                      <wp:positionH relativeFrom="margin">
                        <wp:posOffset>3077860</wp:posOffset>
                      </wp:positionH>
                      <wp:positionV relativeFrom="paragraph">
                        <wp:posOffset>56190</wp:posOffset>
                      </wp:positionV>
                      <wp:extent cx="711806" cy="1116419"/>
                      <wp:effectExtent l="0" t="0" r="12700" b="26670"/>
                      <wp:wrapNone/>
                      <wp:docPr id="260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1806" cy="1116419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3A538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Düzeltilmek üzere ilgili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öğretim elemanına </w:t>
                                  </w:r>
                                  <w:r w:rsidRPr="003A538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iletilir.</w:t>
                                  </w:r>
                                </w:p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5" style="position:absolute;left:0;text-align:left;margin-left:242.35pt;margin-top:4.4pt;width:56.05pt;height:87.9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" w14:anchorId="3A32964B">
                      <v:textbox inset="0,0,0,0">
                        <w:txbxContent>
                          <w:p w:rsidRPr="001E0D6E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A53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Düzeltilmek üzere ilgili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öğretim elemanına </w:t>
                            </w:r>
                            <w:r w:rsidRPr="003A538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iletilir.</w:t>
                            </w:r>
                          </w:p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6652A84C" wp14:anchorId="798B0BDA">
                      <wp:simplePos x="0" y="0"/>
                      <wp:positionH relativeFrom="margin">
                        <wp:posOffset>1983002</wp:posOffset>
                      </wp:positionH>
                      <wp:positionV relativeFrom="paragraph">
                        <wp:posOffset>78045</wp:posOffset>
                      </wp:positionV>
                      <wp:extent cx="1063256" cy="1201479"/>
                      <wp:effectExtent l="0" t="0" r="22860" b="17780"/>
                      <wp:wrapNone/>
                      <wp:docPr id="261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3256" cy="1201479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:rsidRPr="001E0D6E" w:rsidR="00B843BB" w:rsidP="00B843BB" w:rsidRDefault="00B843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52F1F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Birim Yönetim Kurulu Kararının ilk ek ders ödeme evraklarına eklenerek ilgili Daire Başkanlığına gönderilir.</w:t>
                                  </w:r>
                                </w:p>
                                <w:p w:rsidRPr="002C3B0B" w:rsidR="00B843BB" w:rsidP="00B843BB" w:rsidRDefault="00B843BB">
                                  <w:pPr>
                                    <w:jc w:val="center"/>
                                    <w:rPr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id="_x0000_s1036" style="position:absolute;left:0;text-align:left;margin-left:156.15pt;margin-top:6.15pt;width:83.7pt;height:94.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fillcolor="window" strokecolor="windowText" strokeweight="2pt" type="#_x0000_t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" w14:anchorId="798B0BDA">
                      <v:textbox inset="0,0,0,0">
                        <w:txbxContent>
                          <w:p w:rsidRPr="001E0D6E" w:rsidR="00B843BB" w:rsidP="00B843BB" w:rsidRDefault="00B843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52F1F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Birim Yönetim Kurulu Kararının ilk ek ders ödeme evraklarına eklenerek ilgili Daire Başkanlığına gönderilir.</w:t>
                            </w:r>
                          </w:p>
                          <w:p w:rsidRPr="002C3B0B" w:rsidR="00B843BB" w:rsidP="00B843BB" w:rsidRDefault="00B843BB">
                            <w:pPr>
                              <w:jc w:val="center"/>
                              <w:rPr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9D5BEF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</w: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  <w:r w:rsidRPr="009D5BEF">
              <w:rPr>
                <w:rFonts w:ascii="Times New Roman" w:hAnsi="Times New Roman" w:cs="Times New Roman"/>
                <w:sz w:val="22"/>
              </w:rPr>
              <w:t xml:space="preserve">   </w:t>
            </w: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8" w:type="dxa"/>
          </w:tcPr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D5BEF">
              <w:rPr>
                <w:rFonts w:ascii="Times New Roman" w:hAnsi="Times New Roman" w:cs="Times New Roman"/>
                <w:szCs w:val="20"/>
              </w:rPr>
              <w:t>Öğretim Elemanı</w:t>
            </w: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9D5BEF">
              <w:rPr>
                <w:rFonts w:ascii="Times New Roman" w:hAnsi="Times New Roman" w:cs="Times New Roman"/>
                <w:szCs w:val="20"/>
              </w:rPr>
              <w:t>Bölüm Başkanı</w:t>
            </w:r>
          </w:p>
        </w:tc>
        <w:tc>
          <w:tcPr>
            <w:tcW w:w="2268" w:type="dxa"/>
          </w:tcPr>
          <w:p w:rsidRPr="009D5BEF" w:rsidR="00B843BB" w:rsidP="00B843BB" w:rsidRDefault="00B84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Pr="009D5BEF" w:rsidR="00B03CA3" w:rsidP="00B03CA3" w:rsidRDefault="00B03CA3">
      <w:pPr>
        <w:rPr>
          <w:rFonts w:ascii="Times New Roman" w:hAnsi="Times New Roman" w:cs="Times New Roman"/>
        </w:rPr>
      </w:pPr>
    </w:p>
    <w:sectPr w:rsidRPr="009D5BEF" w:rsidR="00B03CA3" w:rsidSect="00E46721">
      <w:footerReference r:id="R47382f170e7a46fa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DD7" w:rsidRDefault="00AA1DD7">
      <w:pPr>
        <w:spacing w:after="0" w:line="240" w:lineRule="auto"/>
      </w:pPr>
      <w:r>
        <w:separator/>
      </w:r>
    </w:p>
  </w:endnote>
  <w:endnote w:type="continuationSeparator" w:id="0">
    <w:p w:rsidR="00AA1DD7" w:rsidRDefault="00AA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DD7" w:rsidRDefault="00AA1DD7">
      <w:pPr>
        <w:spacing w:after="0" w:line="240" w:lineRule="auto"/>
      </w:pPr>
      <w:r>
        <w:separator/>
      </w:r>
    </w:p>
  </w:footnote>
  <w:footnote w:type="continuationSeparator" w:id="0">
    <w:p w:rsidR="00AA1DD7" w:rsidRDefault="00AA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İA/GMYO/22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3.10.2025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DERS YÜKÜ BİLDİRİMİ İŞLEMLERİ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BB"/>
    <w:rsid w:val="00013E6D"/>
    <w:rsid w:val="00015FF3"/>
    <w:rsid w:val="00016308"/>
    <w:rsid w:val="00021845"/>
    <w:rsid w:val="000311D7"/>
    <w:rsid w:val="00040AE2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4F52C4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D5BEF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1DD7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843BB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5401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43F4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BB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47382f170e7a46f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A5DC-AD14-4110-85F2-3A765148C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DersYukuBildirim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LEMAN ÜSTÜNDAĞ</cp:lastModifiedBy>
  <cp:revision>2</cp:revision>
  <cp:lastPrinted>2017-12-22T12:22:00Z</cp:lastPrinted>
  <dcterms:created xsi:type="dcterms:W3CDTF">2025-10-01T10:18:00Z</dcterms:created>
  <dcterms:modified xsi:type="dcterms:W3CDTF">2025-10-01T10:18:00Z</dcterms:modified>
</cp:coreProperties>
</file>