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198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Pr="0072031E" w:rsidR="004749C1" w:rsidTr="004749C1">
        <w:tc>
          <w:tcPr>
            <w:tcW w:w="6095" w:type="dxa"/>
          </w:tcPr>
          <w:p w:rsidRPr="0072031E" w:rsidR="004749C1" w:rsidP="004749C1" w:rsidRDefault="004749C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name="_GoBack" w:id="0"/>
            <w:bookmarkEnd w:id="0"/>
            <w:r w:rsidRPr="0072031E">
              <w:rPr>
                <w:rFonts w:ascii="Times New Roman" w:hAnsi="Times New Roman" w:cs="Times New Roman"/>
                <w:b/>
                <w:sz w:val="22"/>
              </w:rPr>
              <w:t xml:space="preserve">İŞ AKIŞI: </w:t>
            </w:r>
            <w:r w:rsidRPr="0072031E">
              <w:rPr>
                <w:rFonts w:ascii="Times New Roman" w:hAnsi="Times New Roman" w:cs="Times New Roman"/>
                <w:sz w:val="22"/>
              </w:rPr>
              <w:t>Ders Görevlendirme İşlemleri</w:t>
            </w:r>
          </w:p>
        </w:tc>
        <w:tc>
          <w:tcPr>
            <w:tcW w:w="1418" w:type="dxa"/>
          </w:tcPr>
          <w:p w:rsidRPr="0072031E" w:rsidR="004749C1" w:rsidP="004749C1" w:rsidRDefault="004749C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2031E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72031E" w:rsidR="004749C1" w:rsidP="004749C1" w:rsidRDefault="004749C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2031E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Pr="0072031E" w:rsidR="004749C1" w:rsidTr="004749C1">
        <w:trPr>
          <w:trHeight w:val="10062"/>
        </w:trPr>
        <w:tc>
          <w:tcPr>
            <w:tcW w:w="6095" w:type="dxa"/>
          </w:tcPr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  <w:r w:rsidRPr="0072031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5DA7D705" wp14:anchorId="02A3B6C8">
                      <wp:simplePos x="0" y="0"/>
                      <wp:positionH relativeFrom="column">
                        <wp:posOffset>1419224</wp:posOffset>
                      </wp:positionH>
                      <wp:positionV relativeFrom="paragraph">
                        <wp:posOffset>85725</wp:posOffset>
                      </wp:positionV>
                      <wp:extent cx="923925" cy="238125"/>
                      <wp:effectExtent l="0" t="0" r="28575" b="28575"/>
                      <wp:wrapNone/>
                      <wp:docPr id="230" name="Akış Çizelgesi: Sonlandırıcı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38125"/>
                              </a:xfrm>
                              <a:prstGeom prst="flowChartTerminator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890869" w:rsidR="004749C1" w:rsidP="004749C1" w:rsidRDefault="004749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89086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Başlama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16" coordsize="21600,21600" o:spt="116" path="m3475,qx,10800,3475,21600l18125,21600qx21600,10800,18125,xe" w14:anchorId="02A3B6C8">
                      <v:stroke joinstyle="miter"/>
                      <v:path textboxrect="1018,3163,20582,18437" gradientshapeok="t" o:connecttype="rect"/>
                    </v:shapetype>
                    <v:shape id="Akış Çizelgesi: Sonlandırıcı 230" style="position:absolute;left:0;text-align:left;margin-left:111.75pt;margin-top:6.75pt;width:72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">
                      <v:textbox inset="0,0,0,0">
                        <w:txbxContent>
                          <w:p w:rsidRPr="00890869" w:rsidR="004749C1" w:rsidP="004749C1" w:rsidRDefault="004749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9086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Başlama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  <w:r w:rsidRPr="0072031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4F7A97C4" wp14:anchorId="0AF0B5C9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13335</wp:posOffset>
                      </wp:positionV>
                      <wp:extent cx="3600450" cy="581025"/>
                      <wp:effectExtent l="0" t="0" r="19050" b="28575"/>
                      <wp:wrapNone/>
                      <wp:docPr id="231" name="Akış Çizelgesi: İşlem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58102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160BD7" w:rsidR="004749C1" w:rsidP="004749C1" w:rsidRDefault="004749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0926A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Her Eğitim-Öğretim yarıyılından önce Müdürlük Bölüm Başkanlıklarından kendilerine bağlı programlarda açılan dersleri yürütecek Öğretim Elemanlarının belirlenmesini talep eder.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09" coordsize="21600,21600" o:spt="109" path="m,l,21600r21600,l21600,xe" w14:anchorId="0AF0B5C9">
                      <v:stroke joinstyle="miter"/>
                      <v:path gradientshapeok="t" o:connecttype="rect"/>
                    </v:shapetype>
                    <v:shape id="Akış Çizelgesi: İşlem 231" style="position:absolute;left:0;text-align:left;margin-left:6.75pt;margin-top:1.05pt;width:283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">
                      <v:textbox inset="0,0,0,0">
                        <w:txbxContent>
                          <w:p w:rsidRPr="00160BD7" w:rsidR="004749C1" w:rsidP="004749C1" w:rsidRDefault="004749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926A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Her Eğitim-Öğretim yarıyılından önce Müdürlük Bölüm Başkanlıklarından kendilerine bağlı programlarda açılan dersleri yürütecek Öğretim Elemanlarının belirlenmesini talep eder.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  <w:r w:rsidRPr="0072031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5065B25B" wp14:anchorId="2D1D1970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54610</wp:posOffset>
                      </wp:positionV>
                      <wp:extent cx="3581400" cy="600075"/>
                      <wp:effectExtent l="0" t="0" r="19050" b="28575"/>
                      <wp:wrapNone/>
                      <wp:docPr id="232" name="Akış Çizelgesi: İşlem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6000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0926A7" w:rsidR="004749C1" w:rsidP="004749C1" w:rsidRDefault="004749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0926A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Bölüm akademik personeli tarafından ve başka birimler tarafından yürütülecek olan dersler Bölüm Kurul Kararı ile belirlenir ve Müdürlüğe bildirilir.</w:t>
                                  </w:r>
                                </w:p>
                                <w:p w:rsidRPr="004B60CB" w:rsidR="004749C1" w:rsidP="004749C1" w:rsidRDefault="004749C1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232" style="position:absolute;left:0;text-align:left;margin-left:6.5pt;margin-top:4.3pt;width:282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" w14:anchorId="2D1D1970">
                      <v:textbox inset="0,0,0,0">
                        <w:txbxContent>
                          <w:p w:rsidRPr="000926A7" w:rsidR="004749C1" w:rsidP="004749C1" w:rsidRDefault="004749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926A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Bölüm akademik personeli tarafından ve başka birimler tarafından yürütülecek olan dersler Bölüm Kurul Kararı ile belirlenir ve Müdürlüğe bildirilir.</w:t>
                            </w:r>
                          </w:p>
                          <w:p w:rsidRPr="004B60CB" w:rsidR="004749C1" w:rsidP="004749C1" w:rsidRDefault="004749C1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  <w:r w:rsidRPr="0072031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65EEC66A" wp14:anchorId="687830A3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108585</wp:posOffset>
                      </wp:positionV>
                      <wp:extent cx="3600450" cy="561975"/>
                      <wp:effectExtent l="0" t="0" r="19050" b="28575"/>
                      <wp:wrapNone/>
                      <wp:docPr id="233" name="Akış Çizelgesi: İşlem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5619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0926A7" w:rsidR="004749C1" w:rsidP="004749C1" w:rsidRDefault="004749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0926A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Bölümler tarafından dersi yürütecek Öğretim Elemanı belirlenir.</w:t>
                                  </w:r>
                                </w:p>
                                <w:p w:rsidRPr="003D662E" w:rsidR="004749C1" w:rsidP="004749C1" w:rsidRDefault="004749C1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233" style="position:absolute;left:0;text-align:left;margin-left:4.9pt;margin-top:8.55pt;width:283.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" w14:anchorId="687830A3">
                      <v:textbox inset="0,0,0,0">
                        <w:txbxContent>
                          <w:p w:rsidRPr="000926A7" w:rsidR="004749C1" w:rsidP="004749C1" w:rsidRDefault="004749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926A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Bölümler tarafından dersi yürütecek Öğretim Elemanı belirlenir.</w:t>
                            </w:r>
                          </w:p>
                          <w:p w:rsidRPr="003D662E" w:rsidR="004749C1" w:rsidP="004749C1" w:rsidRDefault="004749C1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  <w:r w:rsidRPr="0072031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433C6874" wp14:anchorId="143EAB40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87630</wp:posOffset>
                      </wp:positionV>
                      <wp:extent cx="1850390" cy="1049572"/>
                      <wp:effectExtent l="0" t="0" r="16510" b="17780"/>
                      <wp:wrapNone/>
                      <wp:docPr id="234" name="Akış Çizelgesi: Karar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0390" cy="1049572"/>
                              </a:xfrm>
                              <a:prstGeom prst="flowChartDecision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0926A7" w:rsidR="004749C1" w:rsidP="004749C1" w:rsidRDefault="004749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926A7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Öğretim Elemanı belirlendi mi?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10" coordsize="21600,21600" o:spt="110" path="m10800,l,10800,10800,21600,21600,10800xe" w14:anchorId="143EAB40">
                      <v:stroke joinstyle="miter"/>
                      <v:path textboxrect="5400,5400,16200,16200" gradientshapeok="t" o:connecttype="rect"/>
                    </v:shapetype>
                    <v:shape id="Akış Çizelgesi: Karar 234" style="position:absolute;left:0;text-align:left;margin-left:77.5pt;margin-top:6.9pt;width:145.7pt;height:8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">
                      <v:textbox inset="0,0,0,0">
                        <w:txbxContent>
                          <w:p w:rsidRPr="000926A7" w:rsidR="004749C1" w:rsidP="004749C1" w:rsidRDefault="004749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26A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Öğretim Elemanı belirlendi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  <w:r w:rsidRPr="0072031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editId="6B6AD9C5" wp14:anchorId="7F7FF870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118745</wp:posOffset>
                      </wp:positionV>
                      <wp:extent cx="1135380" cy="318135"/>
                      <wp:effectExtent l="0" t="0" r="0" b="0"/>
                      <wp:wrapSquare wrapText="bothSides"/>
                      <wp:docPr id="235" name="Metin Kutusu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49C1" w:rsidP="004749C1" w:rsidRDefault="004749C1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202" coordsize="21600,21600" o:spt="202" path="m,l,21600r21600,l21600,xe" w14:anchorId="7F7FF870">
                      <v:stroke joinstyle="miter"/>
                      <v:path gradientshapeok="t" o:connecttype="rect"/>
                    </v:shapetype>
                    <v:shape id="Metin Kutusu 235" style="position:absolute;left:0;text-align:left;margin-left:17.25pt;margin-top:9.35pt;width:89.4pt;height:25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">
                      <v:textbox>
                        <w:txbxContent>
                          <w:p w:rsidR="004749C1" w:rsidP="004749C1" w:rsidRDefault="004749C1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2031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editId="66C22859" wp14:anchorId="7D3148C8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118745</wp:posOffset>
                      </wp:positionV>
                      <wp:extent cx="1135380" cy="318135"/>
                      <wp:effectExtent l="0" t="0" r="0" b="0"/>
                      <wp:wrapSquare wrapText="bothSides"/>
                      <wp:docPr id="236" name="Metin Kutusu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49C1" w:rsidP="004749C1" w:rsidRDefault="004749C1">
                                  <w:pPr>
                                    <w:jc w:val="center"/>
                                  </w:pPr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Metin Kutusu 236" style="position:absolute;left:0;text-align:left;margin-left:188.85pt;margin-top:9.35pt;width:89.4pt;height:25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" w14:anchorId="7D3148C8">
                      <v:textbox>
                        <w:txbxContent>
                          <w:p w:rsidR="004749C1" w:rsidP="004749C1" w:rsidRDefault="004749C1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  <w:r w:rsidRPr="0072031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3A2B028C" wp14:anchorId="4192DCB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97790</wp:posOffset>
                      </wp:positionV>
                      <wp:extent cx="1800225" cy="1076325"/>
                      <wp:effectExtent l="0" t="0" r="28575" b="28575"/>
                      <wp:wrapNone/>
                      <wp:docPr id="238" name="Akış Çizelgesi: İşlem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07632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0926A7" w:rsidR="004749C1" w:rsidP="004749C1" w:rsidRDefault="004749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0926A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Birimlerden gelen görevlendirme listeleri ile dış birimlerden gelenler için Yönetim Kurulu Kararı alınır, özgeçmişleri, uzmanlık alanları Personel Daire Başkanlığı’na bildirilir.</w:t>
                                  </w:r>
                                </w:p>
                                <w:p w:rsidRPr="003D662E" w:rsidR="004749C1" w:rsidP="004749C1" w:rsidRDefault="004749C1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238" style="position:absolute;left:0;text-align:left;margin-left:1.5pt;margin-top:7.7pt;width:141.75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" w14:anchorId="4192DCBC">
                      <v:textbox inset="0,0,0,0">
                        <w:txbxContent>
                          <w:p w:rsidRPr="000926A7" w:rsidR="004749C1" w:rsidP="004749C1" w:rsidRDefault="004749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926A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Birimlerden gelen görevlendirme listeleri ile dış birimlerden gelenler için Yönetim Kurulu Kararı alınır, özgeçmişleri, uzmanlık alanları Personel Daire Başkanlığı’na bildirilir.</w:t>
                            </w:r>
                          </w:p>
                          <w:p w:rsidRPr="003D662E" w:rsidR="004749C1" w:rsidP="004749C1" w:rsidRDefault="004749C1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031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63AA1768" wp14:anchorId="1F0D7E11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97790</wp:posOffset>
                      </wp:positionV>
                      <wp:extent cx="1666240" cy="790575"/>
                      <wp:effectExtent l="0" t="0" r="10160" b="28575"/>
                      <wp:wrapNone/>
                      <wp:docPr id="237" name="Akış Çizelgesi: Öteki İşlem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240" cy="790575"/>
                              </a:xfrm>
                              <a:prstGeom prst="flowChartAlternate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0926A7" w:rsidR="004749C1" w:rsidP="004749C1" w:rsidRDefault="004749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0926A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Müdürlük Öğretim Elemanı için birimlerden talepte bulunur.</w:t>
                                  </w:r>
                                </w:p>
                                <w:p w:rsidRPr="008F3097" w:rsidR="004749C1" w:rsidP="004749C1" w:rsidRDefault="004749C1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76" coordsize="21600,21600" o:spt="176" adj="2700" path="m@0,qx0@0l0@2qy@0,21600l@1,21600qx21600@2l21600@0qy@1,xe" w14:anchorId="1F0D7E11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/>
                    </v:shapetype>
                    <v:shape id="Akış Çizelgesi: Öteki İşlem 237" style="position:absolute;left:0;text-align:left;margin-left:163.5pt;margin-top:7.7pt;width:131.2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fillcolor="white [3201]" strokecolor="black [3200]" strokeweight="2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">
                      <v:textbox inset="0,0,0,0">
                        <w:txbxContent>
                          <w:p w:rsidRPr="000926A7" w:rsidR="004749C1" w:rsidP="004749C1" w:rsidRDefault="004749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926A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Müdürlük Öğretim Elemanı için birimlerden talepte bulunur.</w:t>
                            </w:r>
                          </w:p>
                          <w:p w:rsidRPr="008F3097" w:rsidR="004749C1" w:rsidP="004749C1" w:rsidRDefault="004749C1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  <w:r w:rsidRPr="0072031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E485015" wp14:anchorId="0F50EAB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116840</wp:posOffset>
                      </wp:positionV>
                      <wp:extent cx="1676400" cy="687070"/>
                      <wp:effectExtent l="0" t="0" r="19050" b="17780"/>
                      <wp:wrapNone/>
                      <wp:docPr id="239" name="Akış Çizelgesi: Öteki İşlem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68707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C02D29" w:rsidR="004749C1" w:rsidP="004749C1" w:rsidRDefault="004749C1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0926A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Onaylanan ders görevlendirmelerinin son hali Mali İşler Birimine bildirilir</w:t>
                                  </w:r>
                                  <w:r w:rsidRPr="00C02D29"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  <w:p w:rsidRPr="00C02D29" w:rsidR="004749C1" w:rsidP="004749C1" w:rsidRDefault="004749C1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Öteki İşlem 239" style="position:absolute;left:0;text-align:left;margin-left:5.3pt;margin-top:9.2pt;width:132pt;height:5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fillcolor="white [3201]" strokecolor="black [3200]" strokeweight="2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" w14:anchorId="0F50EAB1">
                      <v:textbox inset="0,0,0,0">
                        <w:txbxContent>
                          <w:p w:rsidRPr="00C02D29" w:rsidR="004749C1" w:rsidP="004749C1" w:rsidRDefault="004749C1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0926A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Onaylanan ders görevlendirmelerinin son hali Mali İşler Birimine bildirilir</w:t>
                            </w:r>
                            <w:r w:rsidRPr="00C02D29">
                              <w:rPr>
                                <w:rFonts w:cstheme="minorHAnsi"/>
                                <w:color w:val="000000" w:themeColor="text1"/>
                              </w:rPr>
                              <w:t>.</w:t>
                            </w:r>
                          </w:p>
                          <w:p w:rsidRPr="00C02D29" w:rsidR="004749C1" w:rsidP="004749C1" w:rsidRDefault="004749C1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rPr>
                <w:rFonts w:ascii="Times New Roman" w:hAnsi="Times New Roman" w:cs="Times New Roman"/>
                <w:sz w:val="22"/>
              </w:rPr>
            </w:pPr>
            <w:r w:rsidRPr="0072031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39B07F7E" wp14:anchorId="27350FEB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20320</wp:posOffset>
                      </wp:positionV>
                      <wp:extent cx="794657" cy="358957"/>
                      <wp:effectExtent l="0" t="0" r="24765" b="22225"/>
                      <wp:wrapNone/>
                      <wp:docPr id="240" name="Akış Çizelgesi: Bağlayıcı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4657" cy="358957"/>
                              </a:xfrm>
                              <a:prstGeom prst="flowChartConnector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C02D29" w:rsidR="004749C1" w:rsidP="004749C1" w:rsidRDefault="004749C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</w:t>
                                  </w:r>
                                  <w:r w:rsidRPr="00C02D29">
                                    <w:rPr>
                                      <w:b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20" coordsize="21600,21600" o:spt="120" path="m10800,qx,10800,10800,21600,21600,10800,10800,xe" w14:anchorId="27350FEB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kış Çizelgesi: Bağlayıcı 240" style="position:absolute;left:0;text-align:left;margin-left:116.4pt;margin-top:1.6pt;width:62.55pt;height: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fillcolor="white [3201]" strokecolor="black [3200]" strokeweight="2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">
                      <v:textbox inset="0,0,0,0">
                        <w:txbxContent>
                          <w:p w:rsidRPr="00C02D29" w:rsidR="004749C1" w:rsidP="004749C1" w:rsidRDefault="004749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C02D29">
                              <w:rPr>
                                <w:b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Pr="0072031E" w:rsidR="004749C1" w:rsidP="004749C1" w:rsidRDefault="004749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2031E">
              <w:rPr>
                <w:rFonts w:ascii="Times New Roman" w:hAnsi="Times New Roman" w:cs="Times New Roman"/>
                <w:sz w:val="22"/>
              </w:rPr>
              <w:t>Müdürlük</w:t>
            </w:r>
          </w:p>
          <w:p w:rsidRPr="0072031E" w:rsidR="004749C1" w:rsidP="004749C1" w:rsidRDefault="004749C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72031E" w:rsidR="004749C1" w:rsidP="004749C1" w:rsidRDefault="004749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2031E">
              <w:rPr>
                <w:rFonts w:ascii="Times New Roman" w:hAnsi="Times New Roman" w:cs="Times New Roman"/>
                <w:sz w:val="22"/>
              </w:rPr>
              <w:t>Bölüm Başkanlığı</w:t>
            </w:r>
            <w:r w:rsidRPr="0072031E">
              <w:rPr>
                <w:rFonts w:ascii="Times New Roman" w:hAnsi="Times New Roman" w:cs="Times New Roman"/>
                <w:sz w:val="22"/>
              </w:rPr>
              <w:br/>
            </w:r>
            <w:r w:rsidRPr="0072031E">
              <w:rPr>
                <w:rFonts w:ascii="Times New Roman" w:hAnsi="Times New Roman" w:cs="Times New Roman"/>
                <w:sz w:val="22"/>
              </w:rPr>
              <w:br/>
              <w:t>Yüksekokul Yönetim Kurulu</w:t>
            </w:r>
          </w:p>
        </w:tc>
        <w:tc>
          <w:tcPr>
            <w:tcW w:w="2268" w:type="dxa"/>
          </w:tcPr>
          <w:p w:rsidRPr="0072031E" w:rsidR="004749C1" w:rsidP="004749C1" w:rsidRDefault="004749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72031E" w:rsidR="00B03CA3" w:rsidP="00B03CA3" w:rsidRDefault="00B03CA3">
      <w:pPr>
        <w:rPr>
          <w:rFonts w:ascii="Times New Roman" w:hAnsi="Times New Roman" w:cs="Times New Roman"/>
        </w:rPr>
      </w:pPr>
    </w:p>
    <w:sectPr w:rsidRPr="0072031E" w:rsidR="00B03CA3" w:rsidSect="00E46721">
      <w:footerReference r:id="R8655753b7c274e1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B8B" w:rsidRDefault="000F0B8B">
      <w:pPr>
        <w:spacing w:after="0" w:line="240" w:lineRule="auto"/>
      </w:pPr>
      <w:r>
        <w:separator/>
      </w:r>
    </w:p>
  </w:endnote>
  <w:endnote w:type="continuationSeparator" w:id="0">
    <w:p w:rsidR="000F0B8B" w:rsidRDefault="000F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B8B" w:rsidRDefault="000F0B8B">
      <w:pPr>
        <w:spacing w:after="0" w:line="240" w:lineRule="auto"/>
      </w:pPr>
      <w:r>
        <w:separator/>
      </w:r>
    </w:p>
  </w:footnote>
  <w:footnote w:type="continuationSeparator" w:id="0">
    <w:p w:rsidR="000F0B8B" w:rsidRDefault="000F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İA/GMYO/25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DERS GÖREVLENDİRME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C1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0B8B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49C1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31E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5765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16E33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A2A9A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9C1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8655753b7c274e1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AA7E0-DF25-4BCC-BE6B-1BD75859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DersGorevlendirme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2025-10-01T10:16:00Z</dcterms:created>
  <dcterms:modified xsi:type="dcterms:W3CDTF">2025-10-01T10:16:00Z</dcterms:modified>
</cp:coreProperties>
</file>