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88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E7457A" w:rsidR="0071689D" w:rsidTr="0071689D">
        <w:tc>
          <w:tcPr>
            <w:tcW w:w="6095" w:type="dxa"/>
          </w:tcPr>
          <w:p w:rsidRPr="00E7457A" w:rsidR="0071689D" w:rsidP="0071689D" w:rsidRDefault="0071689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name="_GoBack" w:id="0"/>
            <w:bookmarkEnd w:id="0"/>
            <w:r w:rsidRPr="00E7457A">
              <w:rPr>
                <w:rFonts w:ascii="Times New Roman" w:hAnsi="Times New Roman" w:cs="Times New Roman"/>
                <w:b/>
                <w:sz w:val="22"/>
              </w:rPr>
              <w:t>İŞ AKIŞI:</w:t>
            </w:r>
            <w:r w:rsidRPr="00E7457A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E7457A">
              <w:rPr>
                <w:rFonts w:ascii="Times New Roman" w:hAnsi="Times New Roman" w:cs="Times New Roman"/>
                <w:bCs/>
                <w:sz w:val="22"/>
              </w:rPr>
              <w:t>Etkinlik Düzenleme İşlemleri</w:t>
            </w:r>
            <w:r w:rsidRPr="00E7457A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Pr="00E7457A" w:rsidR="0071689D" w:rsidP="0071689D" w:rsidRDefault="007168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7457A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E7457A" w:rsidR="0071689D" w:rsidP="0071689D" w:rsidRDefault="0071689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7457A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E7457A" w:rsidR="0071689D" w:rsidTr="0071689D">
        <w:tc>
          <w:tcPr>
            <w:tcW w:w="6095" w:type="dxa"/>
          </w:tcPr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D57A06D" wp14:anchorId="02846D09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140335</wp:posOffset>
                      </wp:positionV>
                      <wp:extent cx="3190875" cy="485775"/>
                      <wp:effectExtent l="0" t="0" r="28575" b="28575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485775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002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Öğretim Elemanları etkinlik yapacağı konu ve gerekli altyapı konusunda ön araştırma yapar ve Etkinlik Formu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Pr="001A1B9F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8"/>
                                      <w:szCs w:val="18"/>
                                    </w:rPr>
                                    <w:t>link eklenecek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9002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oluşturur.</w:t>
                                  </w:r>
                                </w:p>
                                <w:p w:rsidRPr="002C3B0B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9.2pt;margin-top:11.05pt;width:25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02846D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">
                      <v:textbox inset="0,0,0,0">
                        <w:txbxContent>
                          <w:p w:rsidRPr="001E0D6E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002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Öğretim Elemanları etkinlik yapacağı konu ve gerekli altyapı konusunda ön araştırma yapar ve Etkinlik Formu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1A1B9F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link eklenecek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9002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oluşturur.</w:t>
                            </w:r>
                          </w:p>
                          <w:p w:rsidRPr="002C3B0B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3FD6B9A" wp14:anchorId="15B24B3F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149860</wp:posOffset>
                      </wp:positionV>
                      <wp:extent cx="0" cy="238125"/>
                      <wp:effectExtent l="95250" t="19050" r="76200" b="857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49ACD73C">
                      <v:path fillok="f" arrowok="t" o:connecttype="none"/>
                      <o:lock v:ext="edit" shapetype="t"/>
                    </v:shapetype>
                    <v:shape id="Düz Ok Bağlayıcısı 14" style="position:absolute;margin-left:154.8pt;margin-top:11.8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FC7B9DE" wp14:anchorId="5C15EA3B">
                      <wp:simplePos x="0" y="0"/>
                      <wp:positionH relativeFrom="margin">
                        <wp:posOffset>666115</wp:posOffset>
                      </wp:positionH>
                      <wp:positionV relativeFrom="paragraph">
                        <wp:posOffset>99060</wp:posOffset>
                      </wp:positionV>
                      <wp:extent cx="2615521" cy="314325"/>
                      <wp:effectExtent l="0" t="0" r="13970" b="28575"/>
                      <wp:wrapNone/>
                      <wp:docPr id="1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C64E3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Ön araştırma sonucu elde edilen bilgiler ve Etkinlik Formu Bölüm Başkanına sunulur.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Uygunluğu araştırılır.</w:t>
                                  </w:r>
                                </w:p>
                                <w:p w:rsidRPr="002C3B0B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5C15EA3B">
                      <v:stroke joinstyle="miter"/>
                      <v:path gradientshapeok="t" o:connecttype="rect"/>
                    </v:shapetype>
                    <v:shape id="AutoShape 48" style="position:absolute;left:0;text-align:left;margin-left:52.45pt;margin-top:7.8pt;width:205.9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">
                      <v:textbox inset="0,0,0,0">
                        <w:txbxContent>
                          <w:p w:rsidRPr="001E0D6E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64E3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Ön araştırma sonucu elde edilen bilgiler ve Etkinlik Formu Bölüm Başkanına sunulur.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Uygunluğu araştırılır.</w:t>
                            </w:r>
                          </w:p>
                          <w:p w:rsidRPr="002C3B0B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0696336" wp14:anchorId="3C324AB9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129540</wp:posOffset>
                      </wp:positionV>
                      <wp:extent cx="0" cy="238125"/>
                      <wp:effectExtent l="95250" t="19050" r="76200" b="8572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16" style="position:absolute;margin-left:156pt;margin-top:10.2pt;width:0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" w14:anchorId="49A1597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E88DD50" wp14:anchorId="160FFDD0">
                      <wp:simplePos x="0" y="0"/>
                      <wp:positionH relativeFrom="margin">
                        <wp:posOffset>1104265</wp:posOffset>
                      </wp:positionH>
                      <wp:positionV relativeFrom="paragraph">
                        <wp:posOffset>56515</wp:posOffset>
                      </wp:positionV>
                      <wp:extent cx="1775637" cy="533400"/>
                      <wp:effectExtent l="0" t="0" r="15240" b="19050"/>
                      <wp:wrapNone/>
                      <wp:docPr id="17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637" cy="53340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24C3B" w:rsidR="0071689D" w:rsidP="0071689D" w:rsidRDefault="0071689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görüşü olum</w:t>
                                  </w:r>
                                  <w:r w:rsidRPr="00A24C3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lu</w:t>
                                  </w:r>
                                  <w:r w:rsidRPr="00A24C3B">
                                    <w:rPr>
                                      <w:sz w:val="16"/>
                                      <w:szCs w:val="16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160FFDD0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86.95pt;margin-top:4.45pt;width:139.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8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">
                      <v:textbox inset="0,0,0,0">
                        <w:txbxContent>
                          <w:p w:rsidRPr="00A24C3B" w:rsidR="0071689D" w:rsidP="0071689D" w:rsidRDefault="0071689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 görüşü olum</w:t>
                            </w:r>
                            <w:r w:rsidRPr="00A24C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lu</w:t>
                            </w:r>
                            <w:r w:rsidRPr="00A24C3B">
                              <w:rPr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727C77D2" wp14:anchorId="639F5493">
                      <wp:simplePos x="0" y="0"/>
                      <wp:positionH relativeFrom="column">
                        <wp:posOffset>400188</wp:posOffset>
                      </wp:positionH>
                      <wp:positionV relativeFrom="paragraph">
                        <wp:posOffset>131693</wp:posOffset>
                      </wp:positionV>
                      <wp:extent cx="657225" cy="213360"/>
                      <wp:effectExtent l="95250" t="38100" r="66675" b="91440"/>
                      <wp:wrapNone/>
                      <wp:docPr id="18" name="Bağlayıcı: Dirs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21336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34A8F50F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18" style="position:absolute;margin-left:31.5pt;margin-top:10.35pt;width:51.75pt;height:16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3B76597" wp14:anchorId="2C0DAD20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172085</wp:posOffset>
                      </wp:positionV>
                      <wp:extent cx="671830" cy="181610"/>
                      <wp:effectExtent l="38100" t="38100" r="71120" b="85090"/>
                      <wp:wrapNone/>
                      <wp:docPr id="19" name="Bağlayıcı: Dirs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830" cy="181610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19" style="position:absolute;margin-left:221.2pt;margin-top:13.55pt;width:52.9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" w14:anchorId="7062D17E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sz w:val="22"/>
              </w:rPr>
              <w:t xml:space="preserve">              Olumlu                                                       Olumsuz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3BC5F9C" wp14:anchorId="4DC117D7">
                      <wp:simplePos x="0" y="0"/>
                      <wp:positionH relativeFrom="margin">
                        <wp:posOffset>2415540</wp:posOffset>
                      </wp:positionH>
                      <wp:positionV relativeFrom="paragraph">
                        <wp:posOffset>88900</wp:posOffset>
                      </wp:positionV>
                      <wp:extent cx="1350010" cy="372140"/>
                      <wp:effectExtent l="0" t="0" r="21590" b="27940"/>
                      <wp:wrapNone/>
                      <wp:docPr id="2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4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 xml:space="preserve">İlgili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ö</w:t>
                                  </w: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ğretim elemanına iade edilir.</w:t>
                                  </w:r>
                                </w:p>
                                <w:p w:rsidRPr="00D928BA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9" style="position:absolute;left:0;text-align:left;margin-left:190.2pt;margin-top:7pt;width:106.3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" w14:anchorId="4DC117D7">
                      <v:textbox inset="0,0,0,0">
                        <w:txbxContent>
                          <w:p w:rsidRPr="00D928BA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İlgili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ö</w:t>
                            </w: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ğretim elemanına iade edilir.</w:t>
                            </w:r>
                          </w:p>
                          <w:p w:rsidRPr="00D928BA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6CD2058" wp14:anchorId="6CACA89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71120</wp:posOffset>
                      </wp:positionV>
                      <wp:extent cx="1685290" cy="466725"/>
                      <wp:effectExtent l="0" t="0" r="10160" b="28575"/>
                      <wp:wrapNone/>
                      <wp:docPr id="23" name="Akış Çizelgesi: İşle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290" cy="4667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72E7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Etkinlik Formu etkinlik tarihinden </w:t>
                                  </w:r>
                                  <w:r w:rsidRPr="00FD489A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en az bir ay</w:t>
                                  </w:r>
                                  <w:r w:rsidRPr="00A72E7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önce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Yüksekokul M</w:t>
                                  </w:r>
                                  <w:r w:rsidRPr="00A72E7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üdürlüğüne sunulur.</w:t>
                                  </w:r>
                                </w:p>
                                <w:p w:rsidRPr="002C3B0B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  <w:p w:rsidRPr="002C3B0B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23" style="position:absolute;left:0;text-align:left;margin-left:-.8pt;margin-top:5.6pt;width:132.7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" w14:anchorId="6CACA89A">
                      <v:textbox inset="0,0,0,0">
                        <w:txbxContent>
                          <w:p w:rsidRPr="001E0D6E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72E7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Etkinlik Formu etkinlik tarihinden </w:t>
                            </w:r>
                            <w:r w:rsidRPr="00FD489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en az bir ay</w:t>
                            </w:r>
                            <w:r w:rsidRPr="00A72E7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önce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Yüksekokul M</w:t>
                            </w:r>
                            <w:r w:rsidRPr="00A72E7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üdürlüğüne sunulur.</w:t>
                            </w:r>
                          </w:p>
                          <w:p w:rsidRPr="002C3B0B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Pr="002C3B0B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286BBE76" wp14:anchorId="765EA84E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66040</wp:posOffset>
                      </wp:positionV>
                      <wp:extent cx="0" cy="238125"/>
                      <wp:effectExtent l="95250" t="19050" r="76200" b="857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4" style="position:absolute;margin-left:55.45pt;margin-top:5.2pt;width:0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" w14:anchorId="4A5E72EE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025CC055" wp14:anchorId="48766DBD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144145</wp:posOffset>
                      </wp:positionV>
                      <wp:extent cx="1762125" cy="609600"/>
                      <wp:effectExtent l="0" t="0" r="28575" b="19050"/>
                      <wp:wrapNone/>
                      <wp:docPr id="2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Yüksekokul</w:t>
                                  </w:r>
                                  <w:r w:rsidRPr="00D2741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Müdürlüğü Etkinlik Formunu inceleyerek gerekli personel, bütçe ve altyapıların uygunluğunu araştırır.</w:t>
                                  </w:r>
                                </w:p>
                                <w:p w:rsidRPr="002C3B0B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1" style="position:absolute;left:0;text-align:left;margin-left:-3.8pt;margin-top:11.35pt;width:138.7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" w14:anchorId="48766DBD">
                      <v:textbox inset="0,0,0,0">
                        <w:txbxContent>
                          <w:p w:rsidRPr="001E0D6E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Yüksekokul</w:t>
                            </w:r>
                            <w:r w:rsidRPr="00D2741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Müdürlüğü Etkinlik Formunu inceleyerek gerekli personel, bütçe ve altyapıların uygunluğunu araştırır.</w:t>
                            </w:r>
                          </w:p>
                          <w:p w:rsidRPr="002C3B0B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00093EB" wp14:anchorId="3B4B3A19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137160</wp:posOffset>
                      </wp:positionV>
                      <wp:extent cx="0" cy="104775"/>
                      <wp:effectExtent l="76200" t="0" r="5715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7" style="position:absolute;margin-left:77.95pt;margin-top:10.8pt;width:0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" w14:anchorId="38B88F1F">
                      <v:stroke endarrow="block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E7457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0BA0780A" wp14:anchorId="4137901D">
                      <wp:simplePos x="0" y="0"/>
                      <wp:positionH relativeFrom="margin">
                        <wp:posOffset>259715</wp:posOffset>
                      </wp:positionH>
                      <wp:positionV relativeFrom="paragraph">
                        <wp:posOffset>77470</wp:posOffset>
                      </wp:positionV>
                      <wp:extent cx="1435218" cy="499730"/>
                      <wp:effectExtent l="0" t="0" r="12700" b="15240"/>
                      <wp:wrapNone/>
                      <wp:docPr id="2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218" cy="4997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602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E060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20.45pt;margin-top:6.1pt;width:113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" w14:anchorId="4137901D">
                      <v:textbox inset="0,0,0,0">
                        <w:txbxContent>
                          <w:p w:rsidRPr="001E0602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E06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sz w:val="22"/>
              </w:rPr>
              <w:t>Olumlu                                         Olumsuz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2AC6B557" wp14:anchorId="2629C065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48260</wp:posOffset>
                      </wp:positionV>
                      <wp:extent cx="1181100" cy="238125"/>
                      <wp:effectExtent l="38100" t="38100" r="76200" b="85725"/>
                      <wp:wrapNone/>
                      <wp:docPr id="29" name="Bağlayıcı: Dirs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238125"/>
                              </a:xfrm>
                              <a:prstGeom prst="bentConnector3">
                                <a:avLst>
                                  <a:gd name="adj1" fmla="val 10007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29" style="position:absolute;margin-left:104.95pt;margin-top:3.8pt;width:93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" w14:anchorId="2744F7DC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C1F4627" wp14:anchorId="24278B7F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49530</wp:posOffset>
                      </wp:positionV>
                      <wp:extent cx="587375" cy="238125"/>
                      <wp:effectExtent l="95250" t="38100" r="60325" b="85725"/>
                      <wp:wrapNone/>
                      <wp:docPr id="30" name="Bağlayıcı: Dirs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7375" cy="238125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0" style="position:absolute;margin-left:6.15pt;margin-top:3.9pt;width:46.25pt;height:1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" w14:anchorId="3AD09265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1B1E2E4F" wp14:anchorId="76D316CA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144780</wp:posOffset>
                      </wp:positionV>
                      <wp:extent cx="2209800" cy="447675"/>
                      <wp:effectExtent l="0" t="0" r="19050" b="28575"/>
                      <wp:wrapNone/>
                      <wp:docPr id="3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44767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24C3B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24C3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Gerekli personeller atanır. Bütçe ve altyapı gibi etkinlik için gerekli her türlü konu hakkında görüşmeler yaparak ilgili kişilere bilgi verilir.</w:t>
                                  </w:r>
                                </w:p>
                                <w:p w:rsidRPr="00D928BA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3" style="position:absolute;left:0;text-align:left;margin-left:-1.55pt;margin-top:11.4pt;width:174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" w14:anchorId="76D316CA">
                      <v:textbox inset="0,0,0,0">
                        <w:txbxContent>
                          <w:p w:rsidRPr="00A24C3B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24C3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Gerekli personeller atanır. Bütçe ve altyapı gibi etkinlik için gerekli her türlü konu hakkında görüşmeler yaparak ilgili kişilere bilgi verilir.</w:t>
                            </w:r>
                          </w:p>
                          <w:p w:rsidRPr="00D928BA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7457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7D4CC291" wp14:anchorId="6FE347F7">
                      <wp:simplePos x="0" y="0"/>
                      <wp:positionH relativeFrom="margin">
                        <wp:posOffset>2346325</wp:posOffset>
                      </wp:positionH>
                      <wp:positionV relativeFrom="paragraph">
                        <wp:posOffset>9525</wp:posOffset>
                      </wp:positionV>
                      <wp:extent cx="1350010" cy="372140"/>
                      <wp:effectExtent l="0" t="0" r="21590" b="27940"/>
                      <wp:wrapNone/>
                      <wp:docPr id="3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4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967AB8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Etkinlik Formu ilgili Personele iade edilir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4" style="position:absolute;left:0;text-align:left;margin-left:184.75pt;margin-top:.75pt;width:106.3pt;height:29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" w14:anchorId="6FE347F7">
                      <v:textbox inset="0,0,0,0">
                        <w:txbxContent>
                          <w:p w:rsidRPr="00D928BA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967AB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Etkinlik Formu ilgili Personele iade edilir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67DDF962" wp14:anchorId="04D12DFD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158750</wp:posOffset>
                      </wp:positionV>
                      <wp:extent cx="9525" cy="161925"/>
                      <wp:effectExtent l="76200" t="19050" r="85725" b="8572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3" style="position:absolute;margin-left:78.7pt;margin-top:12.5pt;width: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" w14:anchorId="5683343D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  <w:r w:rsidRPr="00E7457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3FDFA33B" wp14:anchorId="49B50077">
                      <wp:simplePos x="0" y="0"/>
                      <wp:positionH relativeFrom="margin">
                        <wp:posOffset>-19685</wp:posOffset>
                      </wp:positionH>
                      <wp:positionV relativeFrom="paragraph">
                        <wp:posOffset>131445</wp:posOffset>
                      </wp:positionV>
                      <wp:extent cx="2228850" cy="619125"/>
                      <wp:effectExtent l="0" t="0" r="19050" b="28575"/>
                      <wp:wrapNone/>
                      <wp:docPr id="3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6191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F4797" w:rsidR="0071689D" w:rsidP="0071689D" w:rsidRDefault="007168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79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Etkinlik gerçekleştirilerek Öğretim Elemanı tarafından ilgili medya yetkililerine gerekli bilgiler ve görseller sunulur. MYO sekreterine etkinlik sonuç formu (</w:t>
                                  </w:r>
                                  <w:r w:rsidRPr="00EF4797"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link eklenecek</w:t>
                                  </w:r>
                                  <w:r w:rsidRPr="00EF479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) teslim edilir. </w:t>
                                  </w:r>
                                </w:p>
                                <w:p w:rsidRPr="00D928BA" w:rsidR="0071689D" w:rsidP="0071689D" w:rsidRDefault="0071689D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5" style="position:absolute;left:0;text-align:left;margin-left:-1.55pt;margin-top:10.35pt;width:175.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" w14:anchorId="49B50077">
                      <v:textbox inset="0,0,0,0">
                        <w:txbxContent>
                          <w:p w:rsidRPr="00EF4797" w:rsidR="0071689D" w:rsidP="0071689D" w:rsidRDefault="007168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7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Etkinlik gerçekleştirilerek Öğretim Elemanı tarafından ilgili medya yetkililerine gerekli bilgiler ve görseller sunulur. MYO sekreterine etkinlik sonuç formu (</w:t>
                            </w:r>
                            <w:r w:rsidRPr="00EF4797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link eklenecek</w:t>
                            </w:r>
                            <w:r w:rsidRPr="00EF47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) teslim edilir. </w:t>
                            </w:r>
                          </w:p>
                          <w:p w:rsidRPr="00D928BA" w:rsidR="0071689D" w:rsidP="0071689D" w:rsidRDefault="0071689D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  <w:r w:rsidRPr="00E7457A">
              <w:rPr>
                <w:rFonts w:ascii="Times New Roman" w:hAnsi="Times New Roman" w:cs="Times New Roman"/>
                <w:szCs w:val="20"/>
              </w:rPr>
              <w:t>Öğretim Elemanı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  <w:r w:rsidRPr="00E7457A">
              <w:rPr>
                <w:rFonts w:ascii="Times New Roman" w:hAnsi="Times New Roman" w:cs="Times New Roman"/>
                <w:szCs w:val="20"/>
              </w:rPr>
              <w:t>Bölüm Başkanı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  <w:r w:rsidRPr="00E7457A">
              <w:rPr>
                <w:rFonts w:ascii="Times New Roman" w:hAnsi="Times New Roman" w:cs="Times New Roman"/>
                <w:szCs w:val="20"/>
              </w:rPr>
              <w:t>Müdür</w:t>
            </w: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  <w:p w:rsidRPr="00E7457A" w:rsidR="0071689D" w:rsidP="0071689D" w:rsidRDefault="0071689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Pr="00E7457A" w:rsidR="0071689D" w:rsidP="0071689D" w:rsidRDefault="0071689D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E7457A" w:rsidR="0071689D" w:rsidP="0071689D" w:rsidRDefault="0071689D">
      <w:pPr>
        <w:rPr>
          <w:rFonts w:ascii="Times New Roman" w:hAnsi="Times New Roman" w:cs="Times New Roman"/>
        </w:rPr>
      </w:pPr>
    </w:p>
    <w:p w:rsidRPr="00E7457A" w:rsidR="0071689D" w:rsidP="0071689D" w:rsidRDefault="0071689D">
      <w:pPr>
        <w:rPr>
          <w:rFonts w:ascii="Times New Roman" w:hAnsi="Times New Roman" w:cs="Times New Roman"/>
        </w:rPr>
      </w:pPr>
    </w:p>
    <w:p w:rsidRPr="00E7457A" w:rsidR="00B03CA3" w:rsidP="0071689D" w:rsidRDefault="00B03CA3">
      <w:pPr>
        <w:rPr>
          <w:rFonts w:ascii="Times New Roman" w:hAnsi="Times New Roman" w:cs="Times New Roman"/>
        </w:rPr>
      </w:pPr>
    </w:p>
    <w:sectPr w:rsidRPr="00E7457A" w:rsidR="00B03CA3" w:rsidSect="00E46721">
      <w:footerReference r:id="R63690b60c21c4fe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BC1" w:rsidRDefault="00B83BC1">
      <w:pPr>
        <w:spacing w:after="0" w:line="240" w:lineRule="auto"/>
      </w:pPr>
      <w:r>
        <w:separator/>
      </w:r>
    </w:p>
  </w:endnote>
  <w:endnote w:type="continuationSeparator" w:id="0">
    <w:p w:rsidR="00B83BC1" w:rsidRDefault="00B8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BC1" w:rsidRDefault="00B83BC1">
      <w:pPr>
        <w:spacing w:after="0" w:line="240" w:lineRule="auto"/>
      </w:pPr>
      <w:r>
        <w:separator/>
      </w:r>
    </w:p>
  </w:footnote>
  <w:footnote w:type="continuationSeparator" w:id="0">
    <w:p w:rsidR="00B83BC1" w:rsidRDefault="00B8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İA/GMYO/20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ETKİNLİK DÜZENLEME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E1"/>
    <w:rsid w:val="00013E6D"/>
    <w:rsid w:val="00015FF3"/>
    <w:rsid w:val="00016308"/>
    <w:rsid w:val="00017CBD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01AE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4DE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1689D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3E78"/>
    <w:rsid w:val="00B3384A"/>
    <w:rsid w:val="00B34F5B"/>
    <w:rsid w:val="00B40A4D"/>
    <w:rsid w:val="00B429E9"/>
    <w:rsid w:val="00B627E1"/>
    <w:rsid w:val="00B72009"/>
    <w:rsid w:val="00B74C14"/>
    <w:rsid w:val="00B83BC1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7457A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15CE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0BE2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89D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3690b60c21c4f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FE15A-7CDD-4174-A866-98D21CD9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EtkinlikDuzenleme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2025-10-01T10:19:00Z</dcterms:created>
  <dcterms:modified xsi:type="dcterms:W3CDTF">2025-10-01T10:19:00Z</dcterms:modified>
</cp:coreProperties>
</file>