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57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559"/>
        <w:gridCol w:w="2127"/>
      </w:tblGrid>
      <w:tr w:rsidRPr="00E057B7" w:rsidR="00654FAF" w:rsidTr="00AA7AF3" w14:paraId="3EC98AE8" w14:textId="77777777">
        <w:trPr>
          <w:trHeight w:val="546"/>
        </w:trPr>
        <w:tc>
          <w:tcPr>
            <w:tcW w:w="6771" w:type="dxa"/>
          </w:tcPr>
          <w:p w:rsidRPr="00E057B7" w:rsidR="00654FAF" w:rsidP="00187FDA" w:rsidRDefault="00654FAF" w14:paraId="6FD01F40" w14:textId="77777777">
            <w:pPr>
              <w:pStyle w:val="TableParagraph"/>
              <w:spacing w:before="143"/>
              <w:ind w:left="115"/>
              <w:jc w:val="center"/>
              <w:rPr>
                <w:b/>
                <w:sz w:val="24"/>
              </w:rPr>
            </w:pPr>
            <w:proofErr w:type="spellStart"/>
            <w:r w:rsidRPr="00E057B7">
              <w:rPr>
                <w:b/>
                <w:sz w:val="24"/>
              </w:rPr>
              <w:t>İş</w:t>
            </w:r>
            <w:proofErr w:type="spellEnd"/>
            <w:r w:rsidRPr="00E057B7">
              <w:rPr>
                <w:b/>
                <w:sz w:val="24"/>
              </w:rPr>
              <w:t xml:space="preserve"> </w:t>
            </w:r>
            <w:proofErr w:type="spellStart"/>
            <w:r w:rsidRPr="00E057B7">
              <w:rPr>
                <w:b/>
                <w:spacing w:val="-2"/>
                <w:sz w:val="24"/>
              </w:rPr>
              <w:t>Akışı</w:t>
            </w:r>
            <w:proofErr w:type="spellEnd"/>
          </w:p>
        </w:tc>
        <w:tc>
          <w:tcPr>
            <w:tcW w:w="1559" w:type="dxa"/>
          </w:tcPr>
          <w:p w:rsidRPr="00E057B7" w:rsidR="00654FAF" w:rsidP="00187FDA" w:rsidRDefault="00654FAF" w14:paraId="1E4BD86E" w14:textId="77777777">
            <w:pPr>
              <w:pStyle w:val="TableParagraph"/>
              <w:spacing w:before="143"/>
              <w:jc w:val="center"/>
              <w:rPr>
                <w:b/>
                <w:sz w:val="24"/>
              </w:rPr>
            </w:pPr>
            <w:proofErr w:type="spellStart"/>
            <w:r w:rsidRPr="00E057B7">
              <w:rPr>
                <w:b/>
                <w:spacing w:val="-2"/>
                <w:sz w:val="24"/>
              </w:rPr>
              <w:t>Sorumlu</w:t>
            </w:r>
            <w:proofErr w:type="spellEnd"/>
          </w:p>
        </w:tc>
        <w:tc>
          <w:tcPr>
            <w:tcW w:w="2127" w:type="dxa"/>
          </w:tcPr>
          <w:p w:rsidRPr="00E057B7" w:rsidR="00654FAF" w:rsidP="00187FDA" w:rsidRDefault="00654FAF" w14:paraId="5EBAC94D" w14:textId="77777777">
            <w:pPr>
              <w:pStyle w:val="TableParagraph"/>
              <w:spacing w:before="143"/>
              <w:ind w:left="245"/>
              <w:rPr>
                <w:b/>
                <w:sz w:val="24"/>
              </w:rPr>
            </w:pPr>
            <w:proofErr w:type="spellStart"/>
            <w:r w:rsidRPr="00E057B7">
              <w:rPr>
                <w:b/>
                <w:sz w:val="24"/>
              </w:rPr>
              <w:t>İlgili</w:t>
            </w:r>
            <w:proofErr w:type="spellEnd"/>
            <w:r w:rsidRPr="00E057B7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E057B7">
              <w:rPr>
                <w:b/>
                <w:spacing w:val="-2"/>
                <w:sz w:val="24"/>
              </w:rPr>
              <w:t>Dokümanlar</w:t>
            </w:r>
            <w:proofErr w:type="spellEnd"/>
          </w:p>
        </w:tc>
      </w:tr>
      <w:tr w:rsidRPr="00E057B7" w:rsidR="00654FAF" w:rsidTr="00AA7AF3" w14:paraId="295E957E" w14:textId="77777777">
        <w:trPr>
          <w:trHeight w:val="10263"/>
        </w:trPr>
        <w:tc>
          <w:tcPr>
            <w:tcW w:w="6771" w:type="dxa"/>
          </w:tcPr>
          <w:p w:rsidRPr="00E057B7" w:rsidR="00654FAF" w:rsidP="00187FDA" w:rsidRDefault="00654FAF" w14:paraId="54E2AA64" w14:textId="77777777">
            <w:pPr>
              <w:pStyle w:val="TableParagraph"/>
              <w:spacing w:before="102"/>
              <w:rPr>
                <w:sz w:val="18"/>
              </w:rPr>
            </w:pPr>
          </w:p>
          <w:p w:rsidRPr="00E057B7" w:rsidR="00654FAF" w:rsidP="00187FDA" w:rsidRDefault="00654FAF" w14:paraId="16AF9C71" w14:textId="77777777">
            <w:pPr>
              <w:pStyle w:val="TableParagraph"/>
              <w:ind w:left="986" w:right="1958"/>
              <w:jc w:val="center"/>
              <w:rPr>
                <w:sz w:val="18"/>
              </w:rPr>
            </w:pPr>
            <w:r w:rsidRPr="00E057B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0D752B47" wp14:anchorId="74196644">
                      <wp:simplePos x="0" y="0"/>
                      <wp:positionH relativeFrom="column">
                        <wp:posOffset>29590</wp:posOffset>
                      </wp:positionH>
                      <wp:positionV relativeFrom="paragraph">
                        <wp:posOffset>-133002</wp:posOffset>
                      </wp:positionV>
                      <wp:extent cx="4183379" cy="3858895"/>
                      <wp:effectExtent l="0" t="0" r="0" b="0"/>
                      <wp:wrapNone/>
                      <wp:docPr id="180935499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83379" cy="3858895"/>
                                <a:chOff x="0" y="0"/>
                                <a:chExt cx="4183379" cy="3858895"/>
                              </a:xfrm>
                            </wpg:grpSpPr>
                            <wps:wsp>
                              <wps:cNvPr id="348503960" name="Graphic 3"/>
                              <wps:cNvSpPr/>
                              <wps:spPr>
                                <a:xfrm>
                                  <a:off x="478396" y="870902"/>
                                  <a:ext cx="2651125" cy="1215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1125" h="1215390">
                                      <a:moveTo>
                                        <a:pt x="0" y="378459"/>
                                      </a:moveTo>
                                      <a:lnTo>
                                        <a:pt x="2650744" y="378459"/>
                                      </a:lnTo>
                                      <a:lnTo>
                                        <a:pt x="26507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8459"/>
                                      </a:lnTo>
                                      <a:close/>
                                    </a:path>
                                    <a:path w="2651125" h="1215390">
                                      <a:moveTo>
                                        <a:pt x="0" y="1215389"/>
                                      </a:moveTo>
                                      <a:lnTo>
                                        <a:pt x="2650744" y="1215389"/>
                                      </a:lnTo>
                                      <a:lnTo>
                                        <a:pt x="2650744" y="666749"/>
                                      </a:lnTo>
                                      <a:lnTo>
                                        <a:pt x="0" y="666749"/>
                                      </a:lnTo>
                                      <a:lnTo>
                                        <a:pt x="0" y="1215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0944041" name="Graphic 4"/>
                              <wps:cNvSpPr/>
                              <wps:spPr>
                                <a:xfrm>
                                  <a:off x="4762" y="2372677"/>
                                  <a:ext cx="2468245" cy="133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8245" h="1331595">
                                      <a:moveTo>
                                        <a:pt x="1233995" y="0"/>
                                      </a:moveTo>
                                      <a:lnTo>
                                        <a:pt x="0" y="665861"/>
                                      </a:lnTo>
                                      <a:lnTo>
                                        <a:pt x="1233995" y="1331595"/>
                                      </a:lnTo>
                                      <a:lnTo>
                                        <a:pt x="2467927" y="665861"/>
                                      </a:lnTo>
                                      <a:lnTo>
                                        <a:pt x="1233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1547434" name="Graphic 5"/>
                              <wps:cNvSpPr/>
                              <wps:spPr>
                                <a:xfrm>
                                  <a:off x="478396" y="4762"/>
                                  <a:ext cx="2651125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1125" h="643255">
                                      <a:moveTo>
                                        <a:pt x="426478" y="0"/>
                                      </a:moveTo>
                                      <a:lnTo>
                                        <a:pt x="372960" y="2540"/>
                                      </a:lnTo>
                                      <a:lnTo>
                                        <a:pt x="321449" y="9906"/>
                                      </a:lnTo>
                                      <a:lnTo>
                                        <a:pt x="272326" y="21717"/>
                                      </a:lnTo>
                                      <a:lnTo>
                                        <a:pt x="225983" y="37719"/>
                                      </a:lnTo>
                                      <a:lnTo>
                                        <a:pt x="182816" y="57658"/>
                                      </a:lnTo>
                                      <a:lnTo>
                                        <a:pt x="143230" y="81153"/>
                                      </a:lnTo>
                                      <a:lnTo>
                                        <a:pt x="107632" y="108077"/>
                                      </a:lnTo>
                                      <a:lnTo>
                                        <a:pt x="76415" y="137922"/>
                                      </a:lnTo>
                                      <a:lnTo>
                                        <a:pt x="49961" y="170434"/>
                                      </a:lnTo>
                                      <a:lnTo>
                                        <a:pt x="28702" y="205359"/>
                                      </a:lnTo>
                                      <a:lnTo>
                                        <a:pt x="13017" y="242443"/>
                                      </a:lnTo>
                                      <a:lnTo>
                                        <a:pt x="3327" y="281305"/>
                                      </a:lnTo>
                                      <a:lnTo>
                                        <a:pt x="0" y="321691"/>
                                      </a:lnTo>
                                      <a:lnTo>
                                        <a:pt x="3327" y="362077"/>
                                      </a:lnTo>
                                      <a:lnTo>
                                        <a:pt x="13017" y="400812"/>
                                      </a:lnTo>
                                      <a:lnTo>
                                        <a:pt x="28702" y="437895"/>
                                      </a:lnTo>
                                      <a:lnTo>
                                        <a:pt x="49961" y="472820"/>
                                      </a:lnTo>
                                      <a:lnTo>
                                        <a:pt x="76415" y="505459"/>
                                      </a:lnTo>
                                      <a:lnTo>
                                        <a:pt x="107632" y="535305"/>
                                      </a:lnTo>
                                      <a:lnTo>
                                        <a:pt x="143230" y="562102"/>
                                      </a:lnTo>
                                      <a:lnTo>
                                        <a:pt x="182816" y="585724"/>
                                      </a:lnTo>
                                      <a:lnTo>
                                        <a:pt x="225983" y="605663"/>
                                      </a:lnTo>
                                      <a:lnTo>
                                        <a:pt x="272326" y="621665"/>
                                      </a:lnTo>
                                      <a:lnTo>
                                        <a:pt x="321449" y="633476"/>
                                      </a:lnTo>
                                      <a:lnTo>
                                        <a:pt x="372960" y="640842"/>
                                      </a:lnTo>
                                      <a:lnTo>
                                        <a:pt x="426478" y="643255"/>
                                      </a:lnTo>
                                      <a:lnTo>
                                        <a:pt x="2224290" y="643255"/>
                                      </a:lnTo>
                                      <a:lnTo>
                                        <a:pt x="2277757" y="640842"/>
                                      </a:lnTo>
                                      <a:lnTo>
                                        <a:pt x="2329319" y="633476"/>
                                      </a:lnTo>
                                      <a:lnTo>
                                        <a:pt x="2378341" y="621665"/>
                                      </a:lnTo>
                                      <a:lnTo>
                                        <a:pt x="2424696" y="605663"/>
                                      </a:lnTo>
                                      <a:lnTo>
                                        <a:pt x="2467876" y="585724"/>
                                      </a:lnTo>
                                      <a:lnTo>
                                        <a:pt x="2507500" y="562102"/>
                                      </a:lnTo>
                                      <a:lnTo>
                                        <a:pt x="2543060" y="535305"/>
                                      </a:lnTo>
                                      <a:lnTo>
                                        <a:pt x="2574302" y="505459"/>
                                      </a:lnTo>
                                      <a:lnTo>
                                        <a:pt x="2600718" y="472820"/>
                                      </a:lnTo>
                                      <a:lnTo>
                                        <a:pt x="2622054" y="437895"/>
                                      </a:lnTo>
                                      <a:lnTo>
                                        <a:pt x="2637675" y="400812"/>
                                      </a:lnTo>
                                      <a:lnTo>
                                        <a:pt x="2647454" y="362077"/>
                                      </a:lnTo>
                                      <a:lnTo>
                                        <a:pt x="2650756" y="321691"/>
                                      </a:lnTo>
                                      <a:lnTo>
                                        <a:pt x="2647454" y="281305"/>
                                      </a:lnTo>
                                      <a:lnTo>
                                        <a:pt x="2637675" y="242443"/>
                                      </a:lnTo>
                                      <a:lnTo>
                                        <a:pt x="2622054" y="205359"/>
                                      </a:lnTo>
                                      <a:lnTo>
                                        <a:pt x="2600718" y="170434"/>
                                      </a:lnTo>
                                      <a:lnTo>
                                        <a:pt x="2574302" y="137922"/>
                                      </a:lnTo>
                                      <a:lnTo>
                                        <a:pt x="2543060" y="108077"/>
                                      </a:lnTo>
                                      <a:lnTo>
                                        <a:pt x="2507500" y="81153"/>
                                      </a:lnTo>
                                      <a:lnTo>
                                        <a:pt x="2467876" y="57658"/>
                                      </a:lnTo>
                                      <a:lnTo>
                                        <a:pt x="2424696" y="37719"/>
                                      </a:lnTo>
                                      <a:lnTo>
                                        <a:pt x="2378341" y="21717"/>
                                      </a:lnTo>
                                      <a:lnTo>
                                        <a:pt x="2329319" y="9906"/>
                                      </a:lnTo>
                                      <a:lnTo>
                                        <a:pt x="2277757" y="2540"/>
                                      </a:lnTo>
                                      <a:lnTo>
                                        <a:pt x="2224290" y="0"/>
                                      </a:lnTo>
                                      <a:lnTo>
                                        <a:pt x="426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473937" name="Graphic 6"/>
                              <wps:cNvSpPr/>
                              <wps:spPr>
                                <a:xfrm>
                                  <a:off x="3294253" y="2657792"/>
                                  <a:ext cx="883919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716915">
                                      <a:moveTo>
                                        <a:pt x="142112" y="0"/>
                                      </a:moveTo>
                                      <a:lnTo>
                                        <a:pt x="92582" y="22479"/>
                                      </a:lnTo>
                                      <a:lnTo>
                                        <a:pt x="50545" y="84328"/>
                                      </a:lnTo>
                                      <a:lnTo>
                                        <a:pt x="33400" y="127507"/>
                                      </a:lnTo>
                                      <a:lnTo>
                                        <a:pt x="19303" y="177546"/>
                                      </a:lnTo>
                                      <a:lnTo>
                                        <a:pt x="8889" y="233426"/>
                                      </a:lnTo>
                                      <a:lnTo>
                                        <a:pt x="2285" y="294005"/>
                                      </a:lnTo>
                                      <a:lnTo>
                                        <a:pt x="0" y="358521"/>
                                      </a:lnTo>
                                      <a:lnTo>
                                        <a:pt x="2285" y="422909"/>
                                      </a:lnTo>
                                      <a:lnTo>
                                        <a:pt x="8889" y="483616"/>
                                      </a:lnTo>
                                      <a:lnTo>
                                        <a:pt x="19303" y="539369"/>
                                      </a:lnTo>
                                      <a:lnTo>
                                        <a:pt x="33400" y="589407"/>
                                      </a:lnTo>
                                      <a:lnTo>
                                        <a:pt x="50545" y="632714"/>
                                      </a:lnTo>
                                      <a:lnTo>
                                        <a:pt x="70357" y="668020"/>
                                      </a:lnTo>
                                      <a:lnTo>
                                        <a:pt x="116585" y="711200"/>
                                      </a:lnTo>
                                      <a:lnTo>
                                        <a:pt x="142112" y="716915"/>
                                      </a:lnTo>
                                      <a:lnTo>
                                        <a:pt x="741553" y="716915"/>
                                      </a:lnTo>
                                      <a:lnTo>
                                        <a:pt x="791210" y="694563"/>
                                      </a:lnTo>
                                      <a:lnTo>
                                        <a:pt x="833119" y="632714"/>
                                      </a:lnTo>
                                      <a:lnTo>
                                        <a:pt x="850264" y="589407"/>
                                      </a:lnTo>
                                      <a:lnTo>
                                        <a:pt x="864362" y="539369"/>
                                      </a:lnTo>
                                      <a:lnTo>
                                        <a:pt x="874776" y="483616"/>
                                      </a:lnTo>
                                      <a:lnTo>
                                        <a:pt x="881507" y="422909"/>
                                      </a:lnTo>
                                      <a:lnTo>
                                        <a:pt x="883793" y="358521"/>
                                      </a:lnTo>
                                      <a:lnTo>
                                        <a:pt x="881507" y="294005"/>
                                      </a:lnTo>
                                      <a:lnTo>
                                        <a:pt x="874776" y="233426"/>
                                      </a:lnTo>
                                      <a:lnTo>
                                        <a:pt x="864362" y="177546"/>
                                      </a:lnTo>
                                      <a:lnTo>
                                        <a:pt x="850264" y="127507"/>
                                      </a:lnTo>
                                      <a:lnTo>
                                        <a:pt x="833119" y="84328"/>
                                      </a:lnTo>
                                      <a:lnTo>
                                        <a:pt x="813307" y="49022"/>
                                      </a:lnTo>
                                      <a:lnTo>
                                        <a:pt x="767080" y="5842"/>
                                      </a:lnTo>
                                      <a:lnTo>
                                        <a:pt x="741553" y="0"/>
                                      </a:lnTo>
                                      <a:lnTo>
                                        <a:pt x="142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3375456" name="Graphic 7"/>
                              <wps:cNvSpPr/>
                              <wps:spPr>
                                <a:xfrm>
                                  <a:off x="1690370" y="648017"/>
                                  <a:ext cx="127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9385">
                                      <a:moveTo>
                                        <a:pt x="0" y="0"/>
                                      </a:moveTo>
                                      <a:lnTo>
                                        <a:pt x="0" y="15938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8386728" name="Graphic 8"/>
                              <wps:cNvSpPr/>
                              <wps:spPr>
                                <a:xfrm>
                                  <a:off x="1652397" y="79470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973" y="76200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9544915" name="Graphic 9"/>
                              <wps:cNvSpPr/>
                              <wps:spPr>
                                <a:xfrm>
                                  <a:off x="1690370" y="1249362"/>
                                  <a:ext cx="127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790">
                                      <a:moveTo>
                                        <a:pt x="0" y="0"/>
                                      </a:moveTo>
                                      <a:lnTo>
                                        <a:pt x="0" y="22479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0181630" name="Graphic 10"/>
                              <wps:cNvSpPr/>
                              <wps:spPr>
                                <a:xfrm>
                                  <a:off x="1652397" y="146145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973" y="76200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3728672" name="Graphic 11"/>
                              <wps:cNvSpPr/>
                              <wps:spPr>
                                <a:xfrm>
                                  <a:off x="1217422" y="2086292"/>
                                  <a:ext cx="127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790">
                                      <a:moveTo>
                                        <a:pt x="0" y="0"/>
                                      </a:moveTo>
                                      <a:lnTo>
                                        <a:pt x="0" y="22479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8421182" name="Graphic 12"/>
                              <wps:cNvSpPr/>
                              <wps:spPr>
                                <a:xfrm>
                                  <a:off x="1179322" y="229838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41375" name="Graphic 13"/>
                              <wps:cNvSpPr/>
                              <wps:spPr>
                                <a:xfrm>
                                  <a:off x="850455" y="3570287"/>
                                  <a:ext cx="127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790">
                                      <a:moveTo>
                                        <a:pt x="0" y="0"/>
                                      </a:moveTo>
                                      <a:lnTo>
                                        <a:pt x="0" y="22479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2246898" name="Graphic 14"/>
                              <wps:cNvSpPr/>
                              <wps:spPr>
                                <a:xfrm>
                                  <a:off x="812355" y="37823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1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396260" name="Graphic 15"/>
                              <wps:cNvSpPr/>
                              <wps:spPr>
                                <a:xfrm>
                                  <a:off x="2382520" y="2931731"/>
                                  <a:ext cx="1917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 h="6350">
                                      <a:moveTo>
                                        <a:pt x="0" y="6096"/>
                                      </a:moveTo>
                                      <a:lnTo>
                                        <a:pt x="191770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105685" name="Graphic 16"/>
                              <wps:cNvSpPr/>
                              <wps:spPr>
                                <a:xfrm>
                                  <a:off x="2560320" y="2894012"/>
                                  <a:ext cx="774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76200">
                                      <a:moveTo>
                                        <a:pt x="0" y="0"/>
                                      </a:moveTo>
                                      <a:lnTo>
                                        <a:pt x="2413" y="76200"/>
                                      </a:lnTo>
                                      <a:lnTo>
                                        <a:pt x="77343" y="355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381873" name="Graphic 17"/>
                              <wps:cNvSpPr/>
                              <wps:spPr>
                                <a:xfrm>
                                  <a:off x="3038982" y="2915221"/>
                                  <a:ext cx="1917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 h="6350">
                                      <a:moveTo>
                                        <a:pt x="0" y="6096"/>
                                      </a:moveTo>
                                      <a:lnTo>
                                        <a:pt x="191770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7039680" name="Graphic 18"/>
                              <wps:cNvSpPr/>
                              <wps:spPr>
                                <a:xfrm>
                                  <a:off x="3216782" y="2877502"/>
                                  <a:ext cx="774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76200">
                                      <a:moveTo>
                                        <a:pt x="0" y="0"/>
                                      </a:moveTo>
                                      <a:lnTo>
                                        <a:pt x="2540" y="76200"/>
                                      </a:lnTo>
                                      <a:lnTo>
                                        <a:pt x="77470" y="355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style="position:absolute;margin-left:2.35pt;margin-top:-10.45pt;width:329.4pt;height:303.85pt;z-index:-251657216;mso-wrap-distance-left:0;mso-wrap-distance-right:0" coordsize="41833,38588" o:spid="_x0000_s1026" w14:anchorId="1D29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">
                      <v:shape id="Graphic 3" style="position:absolute;left:4783;top:8709;width:26512;height:12153;visibility:visible;mso-wrap-style:square;v-text-anchor:top" coordsize="2651125,1215390" o:spid="_x0000_s1027" filled="f" path="m,378459r2650744,l2650744,,,,,378459xem,1215389r2650744,l2650744,666749,,666749r,5486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">
                        <v:path arrowok="t"/>
                      </v:shape>
                      <v:shape id="Graphic 4" style="position:absolute;left:47;top:23726;width:24683;height:13316;visibility:visible;mso-wrap-style:square;v-text-anchor:top" coordsize="2468245,1331595" o:spid="_x0000_s1028" filled="f" path="m1233995,l,665861r1233995,665734l2467927,665861,12339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">
                        <v:path arrowok="t"/>
                      </v:shape>
                      <v:shape id="Graphic 5" style="position:absolute;left:4783;top:47;width:26512;height:6433;visibility:visible;mso-wrap-style:square;v-text-anchor:top" coordsize="2651125,643255" o:spid="_x0000_s1029" filled="f" path="m426478,l372960,2540,321449,9906,272326,21717,225983,37719,182816,57658,143230,81153r-35598,26924l76415,137922,49961,170434,28702,205359,13017,242443,3327,281305,,321691r3327,40386l13017,400812r15685,37083l49961,472820r26454,32639l107632,535305r35598,26797l182816,585724r43167,19939l272326,621665r49123,11811l372960,640842r53518,2413l2224290,643255r53467,-2413l2329319,633476r49022,-11811l2424696,605663r43180,-19939l2507500,562102r35560,-26797l2574302,505459r26416,-32639l2622054,437895r15621,-37083l2647454,362077r3302,-40386l2647454,281305r-9779,-38862l2622054,205359r-21336,-34925l2574302,137922r-31242,-29845l2507500,81153,2467876,57658,2424696,37719,2378341,21717,2329319,9906,2277757,2540,2224290,,426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">
                        <v:path arrowok="t"/>
                      </v:shape>
                      <v:shape id="Graphic 6" style="position:absolute;left:32942;top:26577;width:8839;height:7170;visibility:visible;mso-wrap-style:square;v-text-anchor:top" coordsize="883919,716915" o:spid="_x0000_s1030" filled="f" path="m142112,l92582,22479,50545,84328,33400,127507,19303,177546,8889,233426,2285,294005,,358521r2285,64388l8889,483616r10414,55753l33400,589407r17145,43307l70357,668020r46228,43180l142112,716915r599441,l791210,694563r41909,-61849l850264,589407r14098,-50038l874776,483616r6731,-60707l883793,358521r-2286,-64516l874776,233426,864362,177546,850264,127507,833119,84328,813307,49022,767080,5842,741553,,1421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">
                        <v:path arrowok="t"/>
                      </v:shape>
                      <v:shape id="Graphic 7" style="position:absolute;left:16903;top:6480;width:13;height:1594;visibility:visible;mso-wrap-style:square;v-text-anchor:top" coordsize="1270,159385" o:spid="_x0000_s1031" filled="f" strokeweight="1pt" path="m,l,15938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">
                        <v:path arrowok="t"/>
                      </v:shape>
                      <v:shape id="Graphic 8" style="position:absolute;left:16523;top:7947;width:762;height:762;visibility:visible;mso-wrap-style:square;v-text-anchor:top" coordsize="76200,76200" o:spid="_x0000_s1032" fillcolor="black" stroked="f" path="m76073,l,,37973,76200,760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">
                        <v:path arrowok="t"/>
                      </v:shape>
                      <v:shape id="Graphic 9" style="position:absolute;left:16903;top:12493;width:13;height:2248;visibility:visible;mso-wrap-style:square;v-text-anchor:top" coordsize="1270,224790" o:spid="_x0000_s1033" filled="f" strokeweight="1pt" path="m,l,2247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">
                        <v:path arrowok="t"/>
                      </v:shape>
                      <v:shape id="Graphic 10" style="position:absolute;left:16523;top:14614;width:762;height:762;visibility:visible;mso-wrap-style:square;v-text-anchor:top" coordsize="76200,76200" o:spid="_x0000_s1034" fillcolor="black" stroked="f" path="m76073,l,,37973,76200,760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">
                        <v:path arrowok="t"/>
                      </v:shape>
                      <v:shape id="Graphic 11" style="position:absolute;left:12174;top:20862;width:12;height:2248;visibility:visible;mso-wrap-style:square;v-text-anchor:top" coordsize="1270,224790" o:spid="_x0000_s1035" filled="f" strokeweight=".35275mm" path="m,l,2247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">
                        <v:path arrowok="t"/>
                      </v:shape>
                      <v:shape id="Graphic 12" style="position:absolute;left:11793;top:22983;width:762;height:762;visibility:visible;mso-wrap-style:square;v-text-anchor:top" coordsize="76200,76200" o:spid="_x0000_s1036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">
                        <v:path arrowok="t"/>
                      </v:shape>
                      <v:shape id="Graphic 13" style="position:absolute;left:8504;top:35702;width:13;height:2248;visibility:visible;mso-wrap-style:square;v-text-anchor:top" coordsize="1270,224790" o:spid="_x0000_s1037" filled="f" strokeweight="1pt" path="m,l,2247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">
                        <v:path arrowok="t"/>
                      </v:shape>
                      <v:shape id="Graphic 14" style="position:absolute;left:8123;top:37823;width:762;height:762;visibility:visible;mso-wrap-style:square;v-text-anchor:top" coordsize="76200,76200" o:spid="_x0000_s1038" fillcolor="black" stroked="f" path="m76136,l,,38100,76200,761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">
                        <v:path arrowok="t"/>
                      </v:shape>
                      <v:shape id="Graphic 15" style="position:absolute;left:23825;top:29317;width:1917;height:63;visibility:visible;mso-wrap-style:square;v-text-anchor:top" coordsize="191770,6350" o:spid="_x0000_s1039" filled="f" strokeweight=".35275mm" path="m,6096l1917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">
                        <v:path arrowok="t"/>
                      </v:shape>
                      <v:shape id="Graphic 16" style="position:absolute;left:25603;top:28940;width:774;height:762;visibility:visible;mso-wrap-style:square;v-text-anchor:top" coordsize="77470,76200" o:spid="_x0000_s1040" fillcolor="black" stroked="f" path="m,l2413,76200,77343,355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">
                        <v:path arrowok="t"/>
                      </v:shape>
                      <v:shape id="Graphic 17" style="position:absolute;left:30389;top:29152;width:1918;height:63;visibility:visible;mso-wrap-style:square;v-text-anchor:top" coordsize="191770,6350" o:spid="_x0000_s1041" filled="f" strokeweight=".35275mm" path="m,6096l1917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">
                        <v:path arrowok="t"/>
                      </v:shape>
                      <v:shape id="Graphic 18" style="position:absolute;left:32167;top:28775;width:775;height:762;visibility:visible;mso-wrap-style:square;v-text-anchor:top" coordsize="77470,76200" o:spid="_x0000_s1042" fillcolor="black" stroked="f" path="m,l2540,76200,77470,355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057B7">
              <w:rPr>
                <w:spacing w:val="-2"/>
                <w:sz w:val="18"/>
              </w:rPr>
              <w:t>Mezuniyet</w:t>
            </w:r>
            <w:proofErr w:type="spellEnd"/>
            <w:r w:rsidRPr="00E057B7">
              <w:rPr>
                <w:spacing w:val="-2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aşamasına</w:t>
            </w:r>
            <w:proofErr w:type="spellEnd"/>
            <w:r w:rsidRPr="00E057B7">
              <w:rPr>
                <w:spacing w:val="-2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gelmiş</w:t>
            </w:r>
            <w:proofErr w:type="spellEnd"/>
            <w:r w:rsidRPr="00E057B7">
              <w:rPr>
                <w:spacing w:val="-2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olan</w:t>
            </w:r>
            <w:proofErr w:type="spellEnd"/>
            <w:r w:rsidRPr="00E057B7">
              <w:rPr>
                <w:spacing w:val="-2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öğrencilerin</w:t>
            </w:r>
            <w:proofErr w:type="spellEnd"/>
            <w:r w:rsidRPr="00E057B7">
              <w:rPr>
                <w:spacing w:val="-2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Öğrenci</w:t>
            </w:r>
            <w:proofErr w:type="spellEnd"/>
            <w:r w:rsidRPr="00E057B7">
              <w:rPr>
                <w:sz w:val="18"/>
              </w:rPr>
              <w:t xml:space="preserve"> Bilgi Sistemi </w:t>
            </w:r>
            <w:proofErr w:type="spellStart"/>
            <w:r w:rsidRPr="00E057B7">
              <w:rPr>
                <w:sz w:val="18"/>
              </w:rPr>
              <w:t>üzerinde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mezun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adayı</w:t>
            </w:r>
            <w:proofErr w:type="spellEnd"/>
          </w:p>
          <w:p w:rsidRPr="00E057B7" w:rsidR="00654FAF" w:rsidP="00187FDA" w:rsidRDefault="00654FAF" w14:paraId="6A1153EB" w14:textId="77777777">
            <w:pPr>
              <w:pStyle w:val="TableParagraph"/>
              <w:spacing w:line="206" w:lineRule="exact"/>
              <w:ind w:left="987" w:right="1958"/>
              <w:jc w:val="center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şeklinde</w:t>
            </w:r>
            <w:proofErr w:type="spellEnd"/>
            <w:r w:rsidRPr="00E057B7">
              <w:rPr>
                <w:spacing w:val="-3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belirlenmesi</w:t>
            </w:r>
            <w:proofErr w:type="spellEnd"/>
          </w:p>
          <w:p w:rsidRPr="00E057B7" w:rsidR="00654FAF" w:rsidP="00187FDA" w:rsidRDefault="00654FAF" w14:paraId="35CD5967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21EBA800" w14:textId="77777777">
            <w:pPr>
              <w:pStyle w:val="TableParagraph"/>
              <w:spacing w:before="205"/>
              <w:rPr>
                <w:sz w:val="18"/>
              </w:rPr>
            </w:pPr>
          </w:p>
          <w:p w:rsidRPr="00E057B7" w:rsidR="00654FAF" w:rsidP="00187FDA" w:rsidRDefault="00654FAF" w14:paraId="6898CAD5" w14:textId="77777777">
            <w:pPr>
              <w:pStyle w:val="TableParagraph"/>
              <w:ind w:left="991" w:right="1959" w:hanging="3"/>
              <w:jc w:val="center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İlgili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danışman</w:t>
            </w:r>
            <w:proofErr w:type="spellEnd"/>
            <w:r w:rsidRPr="00E057B7">
              <w:rPr>
                <w:sz w:val="18"/>
              </w:rPr>
              <w:t xml:space="preserve"> ve </w:t>
            </w:r>
            <w:proofErr w:type="spellStart"/>
            <w:r w:rsidRPr="00E057B7">
              <w:rPr>
                <w:sz w:val="18"/>
              </w:rPr>
              <w:t>Bölüm</w:t>
            </w:r>
            <w:proofErr w:type="spellEnd"/>
            <w:r w:rsidRPr="00E057B7">
              <w:rPr>
                <w:sz w:val="18"/>
              </w:rPr>
              <w:t xml:space="preserve">/Program </w:t>
            </w:r>
            <w:proofErr w:type="spellStart"/>
            <w:r w:rsidRPr="00E057B7">
              <w:rPr>
                <w:sz w:val="18"/>
              </w:rPr>
              <w:t>Başkanlarının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mezun</w:t>
            </w:r>
            <w:proofErr w:type="spellEnd"/>
            <w:r w:rsidRPr="00E057B7">
              <w:rPr>
                <w:spacing w:val="-12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adayı</w:t>
            </w:r>
            <w:proofErr w:type="spellEnd"/>
            <w:r w:rsidRPr="00E057B7">
              <w:rPr>
                <w:spacing w:val="-11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öğrencileri</w:t>
            </w:r>
            <w:proofErr w:type="spellEnd"/>
            <w:r w:rsidRPr="00E057B7">
              <w:rPr>
                <w:spacing w:val="-11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kontrol</w:t>
            </w:r>
            <w:proofErr w:type="spellEnd"/>
            <w:r w:rsidRPr="00E057B7">
              <w:rPr>
                <w:spacing w:val="-11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ederek</w:t>
            </w:r>
            <w:proofErr w:type="spellEnd"/>
            <w:r w:rsidRPr="00E057B7">
              <w:rPr>
                <w:spacing w:val="-12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onay</w:t>
            </w:r>
            <w:proofErr w:type="spellEnd"/>
            <w:r w:rsidRPr="00E057B7">
              <w:rPr>
                <w:spacing w:val="-13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vermesi</w:t>
            </w:r>
            <w:proofErr w:type="spellEnd"/>
          </w:p>
          <w:p w:rsidRPr="00E057B7" w:rsidR="00654FAF" w:rsidP="00187FDA" w:rsidRDefault="00654FAF" w14:paraId="48AA4E7B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48919D40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154A6E8E" w14:textId="77777777">
            <w:pPr>
              <w:pStyle w:val="TableParagraph"/>
              <w:spacing w:before="11"/>
              <w:rPr>
                <w:sz w:val="18"/>
              </w:rPr>
            </w:pPr>
          </w:p>
          <w:p w:rsidRPr="00E057B7" w:rsidR="00654FAF" w:rsidP="00187FDA" w:rsidRDefault="00654FAF" w14:paraId="637FE9F1" w14:textId="77777777">
            <w:pPr>
              <w:pStyle w:val="TableParagraph"/>
              <w:spacing w:line="244" w:lineRule="auto"/>
              <w:ind w:left="1161" w:right="2117" w:hanging="1"/>
              <w:jc w:val="center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Öğrenci</w:t>
            </w:r>
            <w:proofErr w:type="spellEnd"/>
            <w:r w:rsidRPr="00E057B7">
              <w:rPr>
                <w:sz w:val="18"/>
              </w:rPr>
              <w:t xml:space="preserve"> Bilgi Sistemi</w:t>
            </w:r>
            <w:r w:rsidRPr="00E057B7">
              <w:rPr>
                <w:spacing w:val="40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üzerinde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belirlenen</w:t>
            </w:r>
            <w:proofErr w:type="spellEnd"/>
            <w:r w:rsidRPr="00E057B7">
              <w:rPr>
                <w:sz w:val="18"/>
              </w:rPr>
              <w:t xml:space="preserve"> ve </w:t>
            </w:r>
            <w:proofErr w:type="spellStart"/>
            <w:r w:rsidRPr="00E057B7">
              <w:rPr>
                <w:sz w:val="18"/>
              </w:rPr>
              <w:t>onay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verilen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mezun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adayı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öğrencilerin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listesinin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ilgili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Müdürlüğe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iletilmesi</w:t>
            </w:r>
            <w:proofErr w:type="spellEnd"/>
          </w:p>
          <w:p w:rsidRPr="00E057B7" w:rsidR="00654FAF" w:rsidP="00187FDA" w:rsidRDefault="00654FAF" w14:paraId="3D3EB0C5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291056D3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72DFADA6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0A15A0B6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7AC30CB4" w14:textId="77777777">
            <w:pPr>
              <w:pStyle w:val="TableParagraph"/>
              <w:spacing w:before="157"/>
              <w:rPr>
                <w:sz w:val="18"/>
              </w:rPr>
            </w:pPr>
          </w:p>
          <w:p w:rsidRPr="00E057B7" w:rsidR="00654FAF" w:rsidP="00187FDA" w:rsidRDefault="00654FAF" w14:paraId="27CB4423" w14:textId="77777777">
            <w:pPr>
              <w:pStyle w:val="TableParagraph"/>
              <w:tabs>
                <w:tab w:val="left" w:pos="5686"/>
              </w:tabs>
              <w:spacing w:line="136" w:lineRule="auto"/>
              <w:ind w:left="1101"/>
              <w:rPr>
                <w:position w:val="-9"/>
                <w:sz w:val="18"/>
              </w:rPr>
            </w:pPr>
            <w:proofErr w:type="spellStart"/>
            <w:r w:rsidRPr="00E057B7">
              <w:rPr>
                <w:sz w:val="18"/>
              </w:rPr>
              <w:t>Mezun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öğrenci</w:t>
            </w:r>
            <w:proofErr w:type="spellEnd"/>
            <w:r w:rsidRPr="00E057B7">
              <w:rPr>
                <w:sz w:val="18"/>
              </w:rPr>
              <w:tab/>
            </w:r>
            <w:proofErr w:type="spellStart"/>
            <w:r w:rsidRPr="00E057B7">
              <w:rPr>
                <w:spacing w:val="-4"/>
                <w:position w:val="-9"/>
                <w:sz w:val="18"/>
              </w:rPr>
              <w:t>Bölüm</w:t>
            </w:r>
            <w:proofErr w:type="spellEnd"/>
          </w:p>
          <w:p w:rsidRPr="00E057B7" w:rsidR="00654FAF" w:rsidP="00187FDA" w:rsidRDefault="00654FAF" w14:paraId="3C01B82D" w14:textId="77777777">
            <w:pPr>
              <w:pStyle w:val="TableParagraph"/>
              <w:tabs>
                <w:tab w:val="left" w:pos="4294"/>
                <w:tab w:val="left" w:pos="5463"/>
              </w:tabs>
              <w:spacing w:line="163" w:lineRule="auto"/>
              <w:ind w:left="1101"/>
              <w:rPr>
                <w:position w:val="-10"/>
                <w:sz w:val="18"/>
              </w:rPr>
            </w:pPr>
            <w:proofErr w:type="spellStart"/>
            <w:r w:rsidRPr="00E057B7">
              <w:rPr>
                <w:sz w:val="18"/>
              </w:rPr>
              <w:t>listesinin</w:t>
            </w:r>
            <w:proofErr w:type="spellEnd"/>
            <w:r w:rsidRPr="00E057B7">
              <w:rPr>
                <w:sz w:val="18"/>
              </w:rPr>
              <w:t xml:space="preserve"> </w:t>
            </w:r>
            <w:r w:rsidRPr="00E057B7">
              <w:rPr>
                <w:spacing w:val="-5"/>
                <w:sz w:val="18"/>
              </w:rPr>
              <w:t>MYO</w:t>
            </w:r>
            <w:r w:rsidRPr="00E057B7">
              <w:rPr>
                <w:sz w:val="18"/>
              </w:rPr>
              <w:tab/>
            </w:r>
            <w:proofErr w:type="spellStart"/>
            <w:r w:rsidRPr="00E057B7">
              <w:rPr>
                <w:spacing w:val="-4"/>
              </w:rPr>
              <w:t>Hayır</w:t>
            </w:r>
            <w:proofErr w:type="spellEnd"/>
            <w:r w:rsidRPr="00E057B7">
              <w:tab/>
            </w:r>
            <w:proofErr w:type="spellStart"/>
            <w:r w:rsidRPr="00E057B7">
              <w:rPr>
                <w:spacing w:val="-2"/>
                <w:position w:val="-10"/>
                <w:sz w:val="18"/>
              </w:rPr>
              <w:t>Başkanlığına</w:t>
            </w:r>
            <w:proofErr w:type="spellEnd"/>
          </w:p>
          <w:p w:rsidRPr="00E057B7" w:rsidR="00654FAF" w:rsidP="00187FDA" w:rsidRDefault="00654FAF" w14:paraId="29035870" w14:textId="77777777">
            <w:pPr>
              <w:pStyle w:val="TableParagraph"/>
              <w:tabs>
                <w:tab w:val="left" w:pos="5453"/>
              </w:tabs>
              <w:spacing w:line="160" w:lineRule="auto"/>
              <w:ind w:left="1101"/>
              <w:rPr>
                <w:position w:val="-11"/>
                <w:sz w:val="18"/>
              </w:rPr>
            </w:pPr>
            <w:proofErr w:type="spellStart"/>
            <w:r w:rsidRPr="00E057B7">
              <w:rPr>
                <w:sz w:val="18"/>
              </w:rPr>
              <w:t>Yönetim</w:t>
            </w:r>
            <w:proofErr w:type="spellEnd"/>
            <w:r w:rsidRPr="00E057B7">
              <w:rPr>
                <w:spacing w:val="-4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Kurulunda</w:t>
            </w:r>
            <w:proofErr w:type="spellEnd"/>
            <w:r w:rsidRPr="00E057B7">
              <w:rPr>
                <w:sz w:val="18"/>
              </w:rPr>
              <w:tab/>
            </w:r>
            <w:proofErr w:type="spellStart"/>
            <w:r w:rsidRPr="00E057B7">
              <w:rPr>
                <w:position w:val="-11"/>
                <w:sz w:val="18"/>
              </w:rPr>
              <w:t>iade</w:t>
            </w:r>
            <w:proofErr w:type="spellEnd"/>
            <w:r w:rsidRPr="00E057B7">
              <w:rPr>
                <w:spacing w:val="-5"/>
                <w:position w:val="-11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position w:val="-11"/>
                <w:sz w:val="18"/>
              </w:rPr>
              <w:t>edilmesi</w:t>
            </w:r>
            <w:proofErr w:type="spellEnd"/>
          </w:p>
          <w:p w:rsidRPr="00E057B7" w:rsidR="00654FAF" w:rsidP="00187FDA" w:rsidRDefault="00654FAF" w14:paraId="00647C1C" w14:textId="77777777">
            <w:pPr>
              <w:pStyle w:val="TableParagraph"/>
              <w:spacing w:line="156" w:lineRule="exact"/>
              <w:ind w:left="1101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incelenmesi</w:t>
            </w:r>
            <w:proofErr w:type="spellEnd"/>
            <w:r w:rsidRPr="00E057B7">
              <w:rPr>
                <w:spacing w:val="-2"/>
                <w:sz w:val="18"/>
              </w:rPr>
              <w:t xml:space="preserve"> </w:t>
            </w:r>
            <w:r w:rsidRPr="00E057B7">
              <w:rPr>
                <w:sz w:val="18"/>
              </w:rPr>
              <w:t>ve</w:t>
            </w:r>
            <w:r w:rsidRPr="00E057B7">
              <w:rPr>
                <w:spacing w:val="-3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karar</w:t>
            </w:r>
            <w:proofErr w:type="spellEnd"/>
          </w:p>
          <w:p w:rsidRPr="00E057B7" w:rsidR="00654FAF" w:rsidP="00187FDA" w:rsidRDefault="00654FAF" w14:paraId="29F9F339" w14:textId="77777777">
            <w:pPr>
              <w:pStyle w:val="TableParagraph"/>
              <w:ind w:left="1101"/>
              <w:rPr>
                <w:sz w:val="18"/>
              </w:rPr>
            </w:pPr>
            <w:proofErr w:type="spellStart"/>
            <w:r w:rsidRPr="00E057B7">
              <w:rPr>
                <w:spacing w:val="-2"/>
                <w:sz w:val="18"/>
              </w:rPr>
              <w:t>bağlanması</w:t>
            </w:r>
            <w:proofErr w:type="spellEnd"/>
          </w:p>
          <w:p w:rsidRPr="00E057B7" w:rsidR="00654FAF" w:rsidP="00187FDA" w:rsidRDefault="00654FAF" w14:paraId="74F49C42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671B944C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28151F6C" w14:textId="77777777">
            <w:pPr>
              <w:pStyle w:val="TableParagraph"/>
              <w:spacing w:before="132"/>
              <w:rPr>
                <w:sz w:val="18"/>
              </w:rPr>
            </w:pPr>
          </w:p>
          <w:p w:rsidRPr="00E057B7" w:rsidR="00654FAF" w:rsidP="00187FDA" w:rsidRDefault="00654FAF" w14:paraId="4D6336B8" w14:textId="77777777">
            <w:pPr>
              <w:pStyle w:val="TableParagraph"/>
              <w:ind w:left="1269"/>
            </w:pPr>
            <w:r w:rsidRPr="00E057B7">
              <w:rPr>
                <w:spacing w:val="-4"/>
              </w:rPr>
              <w:t>Evet</w:t>
            </w:r>
          </w:p>
          <w:p w:rsidRPr="00E057B7" w:rsidR="00654FAF" w:rsidP="00187FDA" w:rsidRDefault="00654FAF" w14:paraId="72370B6E" w14:textId="77777777">
            <w:pPr>
              <w:pStyle w:val="TableParagraph"/>
              <w:ind w:left="1325"/>
              <w:rPr>
                <w:sz w:val="20"/>
              </w:rPr>
            </w:pPr>
            <w:r w:rsidRPr="00E057B7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09FDE9" wp14:editId="115EB98D">
                      <wp:extent cx="76200" cy="407670"/>
                      <wp:effectExtent l="0" t="0" r="0" b="1904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07670"/>
                                <a:chOff x="0" y="0"/>
                                <a:chExt cx="76200" cy="4076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8100" y="0"/>
                                  <a:ext cx="1270" cy="34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4170">
                                      <a:moveTo>
                                        <a:pt x="0" y="0"/>
                                      </a:moveTo>
                                      <a:lnTo>
                                        <a:pt x="0" y="34416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3147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style="width:6pt;height:32.1pt;mso-position-horizontal-relative:char;mso-position-vertical-relative:line" coordsize="76200,407670" o:spid="_x0000_s1026" w14:anchorId="2ED7FC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">
                      <v:shape id="Graphic 20" style="position:absolute;left:38100;width:1270;height:344170;visibility:visible;mso-wrap-style:square;v-text-anchor:top" coordsize="1270,344170" o:spid="_x0000_s1027" filled="f" strokeweight="1pt" path="m,l,3441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">
                        <v:path arrowok="t"/>
                      </v:shape>
                      <v:shape id="Graphic 21" style="position:absolute;top:331470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E057B7" w:rsidR="00654FAF" w:rsidP="00187FDA" w:rsidRDefault="00654FAF" w14:paraId="44BE6BF4" w14:textId="77777777">
            <w:pPr>
              <w:pStyle w:val="TableParagraph"/>
              <w:spacing w:before="66"/>
            </w:pPr>
          </w:p>
          <w:p w:rsidRPr="00E057B7" w:rsidR="00654FAF" w:rsidP="00187FDA" w:rsidRDefault="00654FAF" w14:paraId="5840462F" w14:textId="77777777">
            <w:pPr>
              <w:pStyle w:val="TableParagraph"/>
              <w:ind w:left="600" w:right="1321"/>
              <w:jc w:val="center"/>
              <w:rPr>
                <w:sz w:val="18"/>
              </w:rPr>
            </w:pPr>
            <w:r w:rsidRPr="00E057B7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150BE7A2" wp14:anchorId="7A010AE5">
                      <wp:simplePos x="0" y="0"/>
                      <wp:positionH relativeFrom="column">
                        <wp:posOffset>152145</wp:posOffset>
                      </wp:positionH>
                      <wp:positionV relativeFrom="paragraph">
                        <wp:posOffset>-168689</wp:posOffset>
                      </wp:positionV>
                      <wp:extent cx="3517265" cy="8991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265" cy="899160"/>
                                <a:chOff x="0" y="0"/>
                                <a:chExt cx="3517265" cy="8991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3507740" cy="889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7740" h="889635">
                                      <a:moveTo>
                                        <a:pt x="564324" y="0"/>
                                      </a:moveTo>
                                      <a:lnTo>
                                        <a:pt x="509981" y="2032"/>
                                      </a:lnTo>
                                      <a:lnTo>
                                        <a:pt x="457098" y="8001"/>
                                      </a:lnTo>
                                      <a:lnTo>
                                        <a:pt x="405917" y="17780"/>
                                      </a:lnTo>
                                      <a:lnTo>
                                        <a:pt x="356654" y="31115"/>
                                      </a:lnTo>
                                      <a:lnTo>
                                        <a:pt x="309575" y="47752"/>
                                      </a:lnTo>
                                      <a:lnTo>
                                        <a:pt x="264909" y="67691"/>
                                      </a:lnTo>
                                      <a:lnTo>
                                        <a:pt x="222872" y="90678"/>
                                      </a:lnTo>
                                      <a:lnTo>
                                        <a:pt x="183718" y="116459"/>
                                      </a:lnTo>
                                      <a:lnTo>
                                        <a:pt x="147688" y="144780"/>
                                      </a:lnTo>
                                      <a:lnTo>
                                        <a:pt x="114998" y="175641"/>
                                      </a:lnTo>
                                      <a:lnTo>
                                        <a:pt x="85915" y="208788"/>
                                      </a:lnTo>
                                      <a:lnTo>
                                        <a:pt x="60642" y="243967"/>
                                      </a:lnTo>
                                      <a:lnTo>
                                        <a:pt x="39446" y="281178"/>
                                      </a:lnTo>
                                      <a:lnTo>
                                        <a:pt x="22542" y="319913"/>
                                      </a:lnTo>
                                      <a:lnTo>
                                        <a:pt x="10172" y="360299"/>
                                      </a:lnTo>
                                      <a:lnTo>
                                        <a:pt x="2578" y="401955"/>
                                      </a:lnTo>
                                      <a:lnTo>
                                        <a:pt x="0" y="444881"/>
                                      </a:lnTo>
                                      <a:lnTo>
                                        <a:pt x="2578" y="487680"/>
                                      </a:lnTo>
                                      <a:lnTo>
                                        <a:pt x="10172" y="529336"/>
                                      </a:lnTo>
                                      <a:lnTo>
                                        <a:pt x="22542" y="569722"/>
                                      </a:lnTo>
                                      <a:lnTo>
                                        <a:pt x="39446" y="608584"/>
                                      </a:lnTo>
                                      <a:lnTo>
                                        <a:pt x="60642" y="645668"/>
                                      </a:lnTo>
                                      <a:lnTo>
                                        <a:pt x="85915" y="680847"/>
                                      </a:lnTo>
                                      <a:lnTo>
                                        <a:pt x="114998" y="713994"/>
                                      </a:lnTo>
                                      <a:lnTo>
                                        <a:pt x="147688" y="744855"/>
                                      </a:lnTo>
                                      <a:lnTo>
                                        <a:pt x="183718" y="773303"/>
                                      </a:lnTo>
                                      <a:lnTo>
                                        <a:pt x="222872" y="798957"/>
                                      </a:lnTo>
                                      <a:lnTo>
                                        <a:pt x="264909" y="821944"/>
                                      </a:lnTo>
                                      <a:lnTo>
                                        <a:pt x="309575" y="841883"/>
                                      </a:lnTo>
                                      <a:lnTo>
                                        <a:pt x="356654" y="858520"/>
                                      </a:lnTo>
                                      <a:lnTo>
                                        <a:pt x="405917" y="871855"/>
                                      </a:lnTo>
                                      <a:lnTo>
                                        <a:pt x="457098" y="881634"/>
                                      </a:lnTo>
                                      <a:lnTo>
                                        <a:pt x="509981" y="887603"/>
                                      </a:lnTo>
                                      <a:lnTo>
                                        <a:pt x="564324" y="889635"/>
                                      </a:lnTo>
                                      <a:lnTo>
                                        <a:pt x="2943415" y="889635"/>
                                      </a:lnTo>
                                      <a:lnTo>
                                        <a:pt x="2997771" y="887603"/>
                                      </a:lnTo>
                                      <a:lnTo>
                                        <a:pt x="3050603" y="881634"/>
                                      </a:lnTo>
                                      <a:lnTo>
                                        <a:pt x="3101784" y="871855"/>
                                      </a:lnTo>
                                      <a:lnTo>
                                        <a:pt x="3151060" y="858520"/>
                                      </a:lnTo>
                                      <a:lnTo>
                                        <a:pt x="3198177" y="841883"/>
                                      </a:lnTo>
                                      <a:lnTo>
                                        <a:pt x="3242881" y="821944"/>
                                      </a:lnTo>
                                      <a:lnTo>
                                        <a:pt x="3284918" y="798957"/>
                                      </a:lnTo>
                                      <a:lnTo>
                                        <a:pt x="3324034" y="773303"/>
                                      </a:lnTo>
                                      <a:lnTo>
                                        <a:pt x="3360102" y="744855"/>
                                      </a:lnTo>
                                      <a:lnTo>
                                        <a:pt x="3392741" y="713994"/>
                                      </a:lnTo>
                                      <a:lnTo>
                                        <a:pt x="3421824" y="680847"/>
                                      </a:lnTo>
                                      <a:lnTo>
                                        <a:pt x="3447097" y="645668"/>
                                      </a:lnTo>
                                      <a:lnTo>
                                        <a:pt x="3468306" y="608584"/>
                                      </a:lnTo>
                                      <a:lnTo>
                                        <a:pt x="3485197" y="569722"/>
                                      </a:lnTo>
                                      <a:lnTo>
                                        <a:pt x="3497516" y="529336"/>
                                      </a:lnTo>
                                      <a:lnTo>
                                        <a:pt x="3505136" y="487680"/>
                                      </a:lnTo>
                                      <a:lnTo>
                                        <a:pt x="3507676" y="444881"/>
                                      </a:lnTo>
                                      <a:lnTo>
                                        <a:pt x="3505136" y="401955"/>
                                      </a:lnTo>
                                      <a:lnTo>
                                        <a:pt x="3497516" y="360299"/>
                                      </a:lnTo>
                                      <a:lnTo>
                                        <a:pt x="3485197" y="319913"/>
                                      </a:lnTo>
                                      <a:lnTo>
                                        <a:pt x="3468306" y="281178"/>
                                      </a:lnTo>
                                      <a:lnTo>
                                        <a:pt x="3447097" y="243967"/>
                                      </a:lnTo>
                                      <a:lnTo>
                                        <a:pt x="3421824" y="208788"/>
                                      </a:lnTo>
                                      <a:lnTo>
                                        <a:pt x="3392741" y="175641"/>
                                      </a:lnTo>
                                      <a:lnTo>
                                        <a:pt x="3360102" y="144780"/>
                                      </a:lnTo>
                                      <a:lnTo>
                                        <a:pt x="3324034" y="116459"/>
                                      </a:lnTo>
                                      <a:lnTo>
                                        <a:pt x="3284918" y="90678"/>
                                      </a:lnTo>
                                      <a:lnTo>
                                        <a:pt x="3242881" y="67691"/>
                                      </a:lnTo>
                                      <a:lnTo>
                                        <a:pt x="3198177" y="47752"/>
                                      </a:lnTo>
                                      <a:lnTo>
                                        <a:pt x="3151060" y="31115"/>
                                      </a:lnTo>
                                      <a:lnTo>
                                        <a:pt x="3101784" y="17780"/>
                                      </a:lnTo>
                                      <a:lnTo>
                                        <a:pt x="3050603" y="8001"/>
                                      </a:lnTo>
                                      <a:lnTo>
                                        <a:pt x="2997771" y="2032"/>
                                      </a:lnTo>
                                      <a:lnTo>
                                        <a:pt x="2943415" y="0"/>
                                      </a:lnTo>
                                      <a:lnTo>
                                        <a:pt x="564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style="position:absolute;margin-left:12pt;margin-top:-13.3pt;width:276.95pt;height:70.8pt;z-index:-251656192;mso-wrap-distance-left:0;mso-wrap-distance-right:0" coordsize="35172,8991" o:spid="_x0000_s1026" w14:anchorId="62BF9C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">
                      <v:shape id="Graphic 23" style="position:absolute;left:47;top:47;width:35078;height:8896;visibility:visible;mso-wrap-style:square;v-text-anchor:top" coordsize="3507740,889635" o:spid="_x0000_s1027" filled="f" path="m564324,l509981,2032,457098,8001r-51181,9779l356654,31115,309575,47752,264909,67691,222872,90678r-39154,25781l147688,144780r-32690,30861l85915,208788,60642,243967,39446,281178,22542,319913,10172,360299,2578,401955,,444881r2578,42799l10172,529336r12370,40386l39446,608584r21196,37084l85915,680847r29083,33147l147688,744855r36030,28448l222872,798957r42037,22987l309575,841883r47079,16637l405917,871855r51181,9779l509981,887603r54343,2032l2943415,889635r54356,-2032l3050603,881634r51181,-9779l3151060,858520r47117,-16637l3242881,821944r42037,-22987l3324034,773303r36068,-28448l3392741,713994r29083,-33147l3447097,645668r21209,-37084l3485197,569722r12319,-40386l3505136,487680r2540,-42799l3505136,401955r-7620,-41656l3485197,319913r-16891,-38735l3447097,243967r-25273,-35179l3392741,175641r-32639,-30861l3324034,116459,3284918,90678,3242881,67691,3198177,47752,3151060,31115,3101784,17780,3050603,8001,2997771,2032,2943415,,564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057B7">
              <w:rPr>
                <w:sz w:val="18"/>
              </w:rPr>
              <w:t>Mezuniyetine</w:t>
            </w:r>
            <w:proofErr w:type="spellEnd"/>
            <w:r w:rsidRPr="00E057B7">
              <w:rPr>
                <w:spacing w:val="-10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karar</w:t>
            </w:r>
            <w:proofErr w:type="spellEnd"/>
            <w:r w:rsidRPr="00E057B7">
              <w:rPr>
                <w:spacing w:val="-10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verilen</w:t>
            </w:r>
            <w:proofErr w:type="spellEnd"/>
            <w:r w:rsidRPr="00E057B7">
              <w:rPr>
                <w:spacing w:val="-7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öğrencilerin</w:t>
            </w:r>
            <w:proofErr w:type="spellEnd"/>
            <w:r w:rsidRPr="00E057B7">
              <w:rPr>
                <w:spacing w:val="-6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listesinin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ilan</w:t>
            </w:r>
            <w:proofErr w:type="spellEnd"/>
            <w:r w:rsidRPr="00E057B7">
              <w:rPr>
                <w:spacing w:val="-9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edilmesi</w:t>
            </w:r>
            <w:proofErr w:type="spellEnd"/>
            <w:r w:rsidRPr="00E057B7">
              <w:rPr>
                <w:sz w:val="18"/>
              </w:rPr>
              <w:t xml:space="preserve">, </w:t>
            </w:r>
            <w:proofErr w:type="spellStart"/>
            <w:r w:rsidRPr="00E057B7">
              <w:rPr>
                <w:sz w:val="18"/>
              </w:rPr>
              <w:t>ilgili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Bölüm</w:t>
            </w:r>
            <w:proofErr w:type="spellEnd"/>
            <w:r w:rsidRPr="00E057B7">
              <w:rPr>
                <w:sz w:val="18"/>
              </w:rPr>
              <w:t xml:space="preserve">/Program </w:t>
            </w:r>
            <w:proofErr w:type="spellStart"/>
            <w:r w:rsidRPr="00E057B7">
              <w:rPr>
                <w:sz w:val="18"/>
              </w:rPr>
              <w:t>Başkanlıklarına</w:t>
            </w:r>
            <w:proofErr w:type="spellEnd"/>
            <w:r w:rsidRPr="00E057B7">
              <w:rPr>
                <w:sz w:val="18"/>
              </w:rPr>
              <w:t xml:space="preserve"> ve </w:t>
            </w:r>
            <w:proofErr w:type="spellStart"/>
            <w:r w:rsidRPr="00E057B7">
              <w:rPr>
                <w:sz w:val="18"/>
              </w:rPr>
              <w:t>diplomalarının</w:t>
            </w:r>
            <w:proofErr w:type="spellEnd"/>
          </w:p>
          <w:p w:rsidRPr="00E057B7" w:rsidR="00654FAF" w:rsidP="00187FDA" w:rsidRDefault="00654FAF" w14:paraId="34D14B0C" w14:textId="77777777">
            <w:pPr>
              <w:pStyle w:val="TableParagraph"/>
              <w:spacing w:before="2"/>
              <w:ind w:left="600" w:right="1325"/>
              <w:jc w:val="center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bastırılması</w:t>
            </w:r>
            <w:proofErr w:type="spellEnd"/>
            <w:r w:rsidRPr="00E057B7">
              <w:rPr>
                <w:spacing w:val="-9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için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Öğrenci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İşleri</w:t>
            </w:r>
            <w:proofErr w:type="spellEnd"/>
            <w:r w:rsidRPr="00E057B7">
              <w:rPr>
                <w:spacing w:val="-7"/>
                <w:sz w:val="18"/>
              </w:rPr>
              <w:t xml:space="preserve"> </w:t>
            </w:r>
            <w:r w:rsidRPr="00E057B7">
              <w:rPr>
                <w:sz w:val="18"/>
              </w:rPr>
              <w:t>Daire</w:t>
            </w:r>
            <w:r w:rsidRPr="00E057B7">
              <w:rPr>
                <w:spacing w:val="-9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Başkanlığına</w:t>
            </w:r>
            <w:proofErr w:type="spellEnd"/>
            <w:r w:rsidRPr="00E057B7">
              <w:rPr>
                <w:spacing w:val="-8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gönderilmesi</w:t>
            </w:r>
            <w:proofErr w:type="spellEnd"/>
          </w:p>
        </w:tc>
        <w:tc>
          <w:tcPr>
            <w:tcW w:w="1559" w:type="dxa"/>
          </w:tcPr>
          <w:p w:rsidRPr="00E057B7" w:rsidR="00654FAF" w:rsidP="00187FDA" w:rsidRDefault="00654FAF" w14:paraId="5C38DA42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0C19FA16" w14:textId="77777777">
            <w:pPr>
              <w:pStyle w:val="TableParagraph"/>
              <w:spacing w:before="200"/>
              <w:rPr>
                <w:sz w:val="18"/>
              </w:rPr>
            </w:pPr>
          </w:p>
          <w:p w:rsidRPr="00E057B7" w:rsidR="00654FAF" w:rsidP="00187FDA" w:rsidRDefault="00654FAF" w14:paraId="5B9BC4E1" w14:textId="77777777">
            <w:pPr>
              <w:pStyle w:val="TableParagraph"/>
              <w:ind w:left="112"/>
              <w:jc w:val="center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Birim</w:t>
            </w:r>
            <w:proofErr w:type="spellEnd"/>
            <w:r w:rsidRPr="00E057B7">
              <w:rPr>
                <w:spacing w:val="-9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Öğrenci</w:t>
            </w:r>
            <w:proofErr w:type="spellEnd"/>
            <w:r w:rsidRPr="00E057B7">
              <w:rPr>
                <w:spacing w:val="1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İşleri</w:t>
            </w:r>
            <w:proofErr w:type="spellEnd"/>
          </w:p>
          <w:p w:rsidRPr="00E057B7" w:rsidR="00654FAF" w:rsidP="00187FDA" w:rsidRDefault="00654FAF" w14:paraId="01DCCFFF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0F241E77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77B170E1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6D445AAD" w14:textId="77777777">
            <w:pPr>
              <w:pStyle w:val="TableParagraph"/>
              <w:spacing w:before="2"/>
              <w:jc w:val="center"/>
              <w:rPr>
                <w:sz w:val="18"/>
              </w:rPr>
            </w:pPr>
          </w:p>
          <w:p w:rsidRPr="00E057B7" w:rsidR="00654FAF" w:rsidP="00187FDA" w:rsidRDefault="00654FAF" w14:paraId="72579143" w14:textId="77777777">
            <w:pPr>
              <w:pStyle w:val="TableParagraph"/>
              <w:ind w:left="112" w:right="25"/>
              <w:jc w:val="center"/>
              <w:rPr>
                <w:sz w:val="18"/>
              </w:rPr>
            </w:pPr>
            <w:proofErr w:type="spellStart"/>
            <w:r w:rsidRPr="00E057B7">
              <w:rPr>
                <w:spacing w:val="-2"/>
                <w:sz w:val="18"/>
              </w:rPr>
              <w:t>Danışman</w:t>
            </w:r>
            <w:proofErr w:type="spellEnd"/>
            <w:r w:rsidRPr="00E057B7">
              <w:rPr>
                <w:spacing w:val="-2"/>
                <w:sz w:val="18"/>
              </w:rPr>
              <w:t xml:space="preserve">, </w:t>
            </w:r>
            <w:proofErr w:type="spellStart"/>
            <w:r w:rsidRPr="00E057B7">
              <w:rPr>
                <w:spacing w:val="-4"/>
                <w:sz w:val="18"/>
              </w:rPr>
              <w:t>Bölüm</w:t>
            </w:r>
            <w:proofErr w:type="spellEnd"/>
            <w:r w:rsidRPr="00E057B7">
              <w:rPr>
                <w:spacing w:val="-4"/>
                <w:sz w:val="18"/>
              </w:rPr>
              <w:t xml:space="preserve">/Program </w:t>
            </w:r>
            <w:proofErr w:type="spellStart"/>
            <w:r w:rsidRPr="00E057B7">
              <w:rPr>
                <w:spacing w:val="-2"/>
                <w:sz w:val="18"/>
              </w:rPr>
              <w:t>Başkanlığı</w:t>
            </w:r>
            <w:proofErr w:type="spellEnd"/>
          </w:p>
          <w:p w:rsidRPr="00E057B7" w:rsidR="00654FAF" w:rsidP="00187FDA" w:rsidRDefault="00654FAF" w14:paraId="246C9F44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7626CB24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494C234E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08F351AA" w14:textId="77777777">
            <w:pPr>
              <w:pStyle w:val="TableParagraph"/>
              <w:spacing w:before="205"/>
              <w:jc w:val="center"/>
              <w:rPr>
                <w:sz w:val="18"/>
              </w:rPr>
            </w:pPr>
          </w:p>
          <w:p w:rsidRPr="00E057B7" w:rsidR="00654FAF" w:rsidP="00187FDA" w:rsidRDefault="00654FAF" w14:paraId="79909091" w14:textId="77777777">
            <w:pPr>
              <w:pStyle w:val="TableParagraph"/>
              <w:ind w:left="89" w:right="67"/>
              <w:jc w:val="center"/>
              <w:rPr>
                <w:sz w:val="18"/>
              </w:rPr>
            </w:pPr>
            <w:proofErr w:type="spellStart"/>
            <w:r w:rsidRPr="00E057B7">
              <w:rPr>
                <w:spacing w:val="-4"/>
                <w:sz w:val="18"/>
              </w:rPr>
              <w:t>Bölüm</w:t>
            </w:r>
            <w:proofErr w:type="spellEnd"/>
            <w:r w:rsidRPr="00E057B7">
              <w:rPr>
                <w:spacing w:val="-4"/>
                <w:sz w:val="18"/>
              </w:rPr>
              <w:t xml:space="preserve">/Program </w:t>
            </w:r>
            <w:proofErr w:type="spellStart"/>
            <w:r w:rsidRPr="00E057B7">
              <w:rPr>
                <w:spacing w:val="-2"/>
                <w:sz w:val="18"/>
              </w:rPr>
              <w:t>Başkanlığı</w:t>
            </w:r>
            <w:proofErr w:type="spellEnd"/>
          </w:p>
          <w:p w:rsidRPr="00E057B7" w:rsidR="00654FAF" w:rsidP="00187FDA" w:rsidRDefault="00654FAF" w14:paraId="3A06F227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3784962A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7481947C" w14:textId="77777777">
            <w:pPr>
              <w:pStyle w:val="TableParagraph"/>
              <w:spacing w:before="2"/>
              <w:jc w:val="center"/>
              <w:rPr>
                <w:sz w:val="18"/>
              </w:rPr>
            </w:pPr>
          </w:p>
          <w:p w:rsidRPr="00E057B7" w:rsidR="00654FAF" w:rsidP="00187FDA" w:rsidRDefault="00654FAF" w14:paraId="2A2A40F9" w14:textId="77777777">
            <w:pPr>
              <w:pStyle w:val="TableParagraph"/>
              <w:spacing w:line="244" w:lineRule="auto"/>
              <w:ind w:left="89" w:right="67"/>
              <w:jc w:val="center"/>
              <w:rPr>
                <w:sz w:val="18"/>
              </w:rPr>
            </w:pPr>
            <w:proofErr w:type="spellStart"/>
            <w:r w:rsidRPr="00E057B7">
              <w:rPr>
                <w:spacing w:val="-2"/>
                <w:sz w:val="18"/>
              </w:rPr>
              <w:t>İlgili</w:t>
            </w:r>
            <w:proofErr w:type="spellEnd"/>
            <w:r w:rsidRPr="00E057B7">
              <w:rPr>
                <w:spacing w:val="-10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Birim</w:t>
            </w:r>
            <w:proofErr w:type="spellEnd"/>
            <w:r w:rsidRPr="00E057B7">
              <w:rPr>
                <w:spacing w:val="-9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Yönetim</w:t>
            </w:r>
            <w:proofErr w:type="spellEnd"/>
            <w:r w:rsidRPr="00E057B7">
              <w:rPr>
                <w:spacing w:val="-2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Kurulu</w:t>
            </w:r>
            <w:proofErr w:type="spellEnd"/>
          </w:p>
          <w:p w:rsidRPr="00E057B7" w:rsidR="00654FAF" w:rsidP="00187FDA" w:rsidRDefault="00654FAF" w14:paraId="320B67E6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7A9DBB6B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102BE20C" w14:textId="77777777">
            <w:pPr>
              <w:pStyle w:val="TableParagraph"/>
              <w:spacing w:before="200"/>
              <w:jc w:val="center"/>
              <w:rPr>
                <w:sz w:val="18"/>
              </w:rPr>
            </w:pPr>
          </w:p>
          <w:p w:rsidRPr="00E057B7" w:rsidR="00654FAF" w:rsidP="00187FDA" w:rsidRDefault="00654FAF" w14:paraId="7E8BA8AB" w14:textId="77777777">
            <w:pPr>
              <w:pStyle w:val="TableParagraph"/>
              <w:ind w:left="89" w:right="77"/>
              <w:jc w:val="center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İlgili</w:t>
            </w:r>
            <w:proofErr w:type="spellEnd"/>
            <w:r w:rsidRPr="00E057B7">
              <w:rPr>
                <w:spacing w:val="-5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Birim</w:t>
            </w:r>
            <w:proofErr w:type="spellEnd"/>
            <w:r w:rsidRPr="00E057B7">
              <w:rPr>
                <w:spacing w:val="-7"/>
                <w:sz w:val="18"/>
              </w:rPr>
              <w:t xml:space="preserve"> </w:t>
            </w:r>
            <w:r w:rsidRPr="00E057B7">
              <w:rPr>
                <w:spacing w:val="-2"/>
                <w:sz w:val="18"/>
              </w:rPr>
              <w:t>Sekreteri</w:t>
            </w:r>
          </w:p>
          <w:p w:rsidRPr="00E057B7" w:rsidR="00654FAF" w:rsidP="00187FDA" w:rsidRDefault="00654FAF" w14:paraId="4ED29ECF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01233A41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3F7E74EE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71589378" w14:textId="77777777">
            <w:pPr>
              <w:pStyle w:val="TableParagraph"/>
              <w:jc w:val="center"/>
              <w:rPr>
                <w:sz w:val="18"/>
              </w:rPr>
            </w:pPr>
          </w:p>
          <w:p w:rsidRPr="00E057B7" w:rsidR="00654FAF" w:rsidP="00187FDA" w:rsidRDefault="00654FAF" w14:paraId="6E1E530F" w14:textId="77777777">
            <w:pPr>
              <w:pStyle w:val="TableParagraph"/>
              <w:spacing w:before="2"/>
              <w:jc w:val="center"/>
              <w:rPr>
                <w:sz w:val="18"/>
              </w:rPr>
            </w:pPr>
          </w:p>
          <w:p w:rsidRPr="00E057B7" w:rsidR="00654FAF" w:rsidP="00187FDA" w:rsidRDefault="00654FAF" w14:paraId="1C655904" w14:textId="77777777">
            <w:pPr>
              <w:pStyle w:val="TableParagraph"/>
              <w:ind w:left="89" w:right="67"/>
              <w:jc w:val="center"/>
              <w:rPr>
                <w:sz w:val="18"/>
              </w:rPr>
            </w:pPr>
            <w:proofErr w:type="spellStart"/>
            <w:r w:rsidRPr="00E057B7">
              <w:rPr>
                <w:spacing w:val="-2"/>
                <w:sz w:val="18"/>
              </w:rPr>
              <w:t>Öğrenci</w:t>
            </w:r>
            <w:proofErr w:type="spellEnd"/>
            <w:r w:rsidRPr="00E057B7">
              <w:rPr>
                <w:spacing w:val="-11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İşleri</w:t>
            </w:r>
            <w:proofErr w:type="spellEnd"/>
            <w:r w:rsidRPr="00E057B7">
              <w:rPr>
                <w:spacing w:val="-12"/>
                <w:sz w:val="18"/>
              </w:rPr>
              <w:t xml:space="preserve"> </w:t>
            </w:r>
            <w:r w:rsidRPr="00E057B7">
              <w:rPr>
                <w:spacing w:val="-2"/>
                <w:sz w:val="18"/>
              </w:rPr>
              <w:t xml:space="preserve">Daire </w:t>
            </w:r>
            <w:proofErr w:type="spellStart"/>
            <w:r w:rsidRPr="00E057B7">
              <w:rPr>
                <w:spacing w:val="-2"/>
                <w:sz w:val="18"/>
              </w:rPr>
              <w:t>Başkanı</w:t>
            </w:r>
            <w:proofErr w:type="spellEnd"/>
          </w:p>
        </w:tc>
        <w:tc>
          <w:tcPr>
            <w:tcW w:w="2127" w:type="dxa"/>
          </w:tcPr>
          <w:p w:rsidRPr="00E057B7" w:rsidR="00654FAF" w:rsidP="00187FDA" w:rsidRDefault="00654FAF" w14:paraId="7714BDF3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71C808C3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220519DA" w14:textId="77777777">
            <w:pPr>
              <w:pStyle w:val="TableParagraph"/>
              <w:spacing w:before="200"/>
              <w:rPr>
                <w:sz w:val="18"/>
              </w:rPr>
            </w:pPr>
          </w:p>
          <w:p w:rsidRPr="00E057B7" w:rsidR="00654FAF" w:rsidP="00187FDA" w:rsidRDefault="00654FAF" w14:paraId="38BD8129" w14:textId="77777777">
            <w:pPr>
              <w:pStyle w:val="TableParagraph"/>
              <w:ind w:left="26" w:right="13"/>
              <w:jc w:val="center"/>
              <w:rPr>
                <w:sz w:val="18"/>
              </w:rPr>
            </w:pPr>
            <w:r w:rsidRPr="00E057B7">
              <w:rPr>
                <w:spacing w:val="-4"/>
                <w:sz w:val="18"/>
              </w:rPr>
              <w:t>BANÜ</w:t>
            </w:r>
          </w:p>
          <w:p w:rsidRPr="00E057B7" w:rsidR="00654FAF" w:rsidP="00187FDA" w:rsidRDefault="00654FAF" w14:paraId="5910C7E0" w14:textId="77777777">
            <w:pPr>
              <w:pStyle w:val="TableParagraph"/>
              <w:spacing w:before="2"/>
              <w:ind w:left="26" w:right="8"/>
              <w:jc w:val="center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Ön</w:t>
            </w:r>
            <w:proofErr w:type="spellEnd"/>
            <w:r w:rsidRPr="00E057B7">
              <w:rPr>
                <w:spacing w:val="-11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Lisans</w:t>
            </w:r>
            <w:proofErr w:type="spellEnd"/>
            <w:r w:rsidRPr="00E057B7">
              <w:rPr>
                <w:spacing w:val="-11"/>
                <w:sz w:val="18"/>
              </w:rPr>
              <w:t xml:space="preserve"> </w:t>
            </w:r>
            <w:r w:rsidRPr="00E057B7">
              <w:rPr>
                <w:sz w:val="18"/>
              </w:rPr>
              <w:t>ve</w:t>
            </w:r>
            <w:r w:rsidRPr="00E057B7">
              <w:rPr>
                <w:spacing w:val="-11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Lisans</w:t>
            </w:r>
            <w:proofErr w:type="spellEnd"/>
            <w:r w:rsidRPr="00E057B7">
              <w:rPr>
                <w:spacing w:val="-12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Eğitim</w:t>
            </w:r>
            <w:proofErr w:type="spellEnd"/>
            <w:r w:rsidRPr="00E057B7">
              <w:rPr>
                <w:sz w:val="18"/>
              </w:rPr>
              <w:t xml:space="preserve">- </w:t>
            </w:r>
            <w:proofErr w:type="spellStart"/>
            <w:r w:rsidRPr="00E057B7">
              <w:rPr>
                <w:sz w:val="18"/>
              </w:rPr>
              <w:t>Öğretim</w:t>
            </w:r>
            <w:proofErr w:type="spellEnd"/>
            <w:r w:rsidRPr="00E057B7">
              <w:rPr>
                <w:spacing w:val="-6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Yönetmeliği</w:t>
            </w:r>
            <w:proofErr w:type="spellEnd"/>
          </w:p>
          <w:p w:rsidRPr="00E057B7" w:rsidR="00654FAF" w:rsidP="00187FDA" w:rsidRDefault="00654FAF" w14:paraId="73D0CF3D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2CAB4275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4121608A" w14:textId="77777777">
            <w:pPr>
              <w:pStyle w:val="TableParagraph"/>
              <w:spacing w:before="203"/>
              <w:rPr>
                <w:sz w:val="18"/>
              </w:rPr>
            </w:pPr>
          </w:p>
          <w:p w:rsidRPr="00E057B7" w:rsidR="00654FAF" w:rsidP="00187FDA" w:rsidRDefault="00654FAF" w14:paraId="38816666" w14:textId="77777777">
            <w:pPr>
              <w:pStyle w:val="TableParagraph"/>
              <w:ind w:left="26" w:right="13"/>
              <w:jc w:val="center"/>
              <w:rPr>
                <w:sz w:val="18"/>
              </w:rPr>
            </w:pPr>
            <w:r w:rsidRPr="00E057B7">
              <w:rPr>
                <w:spacing w:val="-4"/>
                <w:sz w:val="18"/>
              </w:rPr>
              <w:t>BANÜ</w:t>
            </w:r>
          </w:p>
          <w:p w:rsidRPr="00E057B7" w:rsidR="00654FAF" w:rsidP="00187FDA" w:rsidRDefault="00654FAF" w14:paraId="57422FD8" w14:textId="77777777">
            <w:pPr>
              <w:pStyle w:val="TableParagraph"/>
              <w:spacing w:before="2"/>
              <w:ind w:left="26"/>
              <w:jc w:val="center"/>
              <w:rPr>
                <w:sz w:val="18"/>
              </w:rPr>
            </w:pPr>
            <w:proofErr w:type="spellStart"/>
            <w:r w:rsidRPr="00E057B7">
              <w:rPr>
                <w:spacing w:val="-2"/>
                <w:sz w:val="18"/>
              </w:rPr>
              <w:t>Lisansüstü</w:t>
            </w:r>
            <w:proofErr w:type="spellEnd"/>
            <w:r w:rsidRPr="00E057B7">
              <w:rPr>
                <w:spacing w:val="-11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Eğitim-Öğretim</w:t>
            </w:r>
            <w:proofErr w:type="spellEnd"/>
            <w:r w:rsidRPr="00E057B7">
              <w:rPr>
                <w:spacing w:val="-2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Sınav</w:t>
            </w:r>
            <w:proofErr w:type="spellEnd"/>
            <w:r w:rsidRPr="00E057B7">
              <w:rPr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Yönetmeliği</w:t>
            </w:r>
            <w:proofErr w:type="spellEnd"/>
          </w:p>
          <w:p w:rsidRPr="00E057B7" w:rsidR="00654FAF" w:rsidP="00187FDA" w:rsidRDefault="00654FAF" w14:paraId="213254AD" w14:textId="77777777">
            <w:pPr>
              <w:pStyle w:val="TableParagraph"/>
              <w:rPr>
                <w:sz w:val="18"/>
              </w:rPr>
            </w:pPr>
          </w:p>
          <w:p w:rsidRPr="00E057B7" w:rsidR="00654FAF" w:rsidP="00187FDA" w:rsidRDefault="00654FAF" w14:paraId="22E73735" w14:textId="77777777">
            <w:pPr>
              <w:pStyle w:val="TableParagraph"/>
              <w:spacing w:before="206"/>
              <w:rPr>
                <w:sz w:val="18"/>
              </w:rPr>
            </w:pPr>
          </w:p>
          <w:p w:rsidRPr="00E057B7" w:rsidR="00654FAF" w:rsidP="00187FDA" w:rsidRDefault="00654FAF" w14:paraId="1B3DB53D" w14:textId="77777777">
            <w:pPr>
              <w:pStyle w:val="TableParagraph"/>
              <w:ind w:left="26" w:right="8"/>
              <w:jc w:val="center"/>
              <w:rPr>
                <w:sz w:val="18"/>
              </w:rPr>
            </w:pPr>
            <w:proofErr w:type="spellStart"/>
            <w:r w:rsidRPr="00E057B7">
              <w:rPr>
                <w:sz w:val="18"/>
              </w:rPr>
              <w:t>Yönetim</w:t>
            </w:r>
            <w:proofErr w:type="spellEnd"/>
            <w:r w:rsidRPr="00E057B7">
              <w:rPr>
                <w:spacing w:val="-6"/>
                <w:sz w:val="18"/>
              </w:rPr>
              <w:t xml:space="preserve"> </w:t>
            </w:r>
            <w:proofErr w:type="spellStart"/>
            <w:r w:rsidRPr="00E057B7">
              <w:rPr>
                <w:sz w:val="18"/>
              </w:rPr>
              <w:t>Kurulu</w:t>
            </w:r>
            <w:proofErr w:type="spellEnd"/>
            <w:r w:rsidRPr="00E057B7">
              <w:rPr>
                <w:spacing w:val="2"/>
                <w:sz w:val="18"/>
              </w:rPr>
              <w:t xml:space="preserve"> </w:t>
            </w:r>
            <w:proofErr w:type="spellStart"/>
            <w:r w:rsidRPr="00E057B7">
              <w:rPr>
                <w:spacing w:val="-2"/>
                <w:sz w:val="18"/>
              </w:rPr>
              <w:t>Kararı</w:t>
            </w:r>
            <w:proofErr w:type="spellEnd"/>
          </w:p>
        </w:tc>
      </w:tr>
    </w:tbl>
    <w:p w:rsidRPr="00E057B7" w:rsidR="00654FAF" w:rsidP="00654FAF" w:rsidRDefault="00654FAF" w14:paraId="2C99BC52" w14:textId="77777777">
      <w:pPr>
        <w:rPr>
          <w:rFonts w:ascii="Times New Roman" w:hAnsi="Times New Roman" w:cs="Times New Roman"/>
        </w:rPr>
      </w:pPr>
    </w:p>
    <w:p w:rsidRPr="00E057B7" w:rsidR="00B03CA3" w:rsidP="00B03CA3" w:rsidRDefault="00B03CA3" w14:paraId="20DA5C73" w14:textId="77777777">
      <w:pPr>
        <w:rPr>
          <w:rFonts w:ascii="Times New Roman" w:hAnsi="Times New Roman" w:cs="Times New Roman"/>
        </w:rPr>
      </w:pPr>
    </w:p>
    <w:sectPr w:rsidRPr="00E057B7" w:rsidR="00B03CA3" w:rsidSect="00E46721">
      <w:footerReference r:id="Ra72478622e514b7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66EF" w14:textId="77777777" w:rsidR="00E82162" w:rsidRDefault="00E82162">
      <w:r>
        <w:separator/>
      </w:r>
    </w:p>
  </w:endnote>
  <w:endnote w:type="continuationSeparator" w:id="0">
    <w:p w14:paraId="50865754" w14:textId="77777777" w:rsidR="00E82162" w:rsidRDefault="00E8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45B8136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9DAA699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435EA90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43746BE1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628CB8C5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2578D2BB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273908CE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52139B81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5541877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4DF5E340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6D1BE8FC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62C60A79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4B993E39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50F4F6AF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07E5" w14:textId="77777777" w:rsidR="00E82162" w:rsidRDefault="00E82162">
      <w:r>
        <w:separator/>
      </w:r>
    </w:p>
  </w:footnote>
  <w:footnote w:type="continuationSeparator" w:id="0">
    <w:p w14:paraId="41EBFA2C" w14:textId="77777777" w:rsidR="00E82162" w:rsidRDefault="00E8216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1F9A987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390B6B24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39E1F12F" wp14:editId="2BEE68C6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61A135B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31654447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14F936C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7B83C9A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İA/GMYO/12</w:t>
          </w:r>
        </w:p>
      </w:tc>
    </w:tr>
    <w:tr w:rsidRPr="009C43D8" w:rsidR="00E90CC1" w:rsidTr="00B03CA3" w14:paraId="76EBE4E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1E961C1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1580E6C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A2DE887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E3E4BBA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 w14:paraId="17DD60C5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2B8D78B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831CBBC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MEZUNİYET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4961B5C6" w14:textId="77777777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4875BE6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1BBDAD0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2D633B8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E8ADEA2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08B9697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61CD901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56A44E60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2978">
    <w:abstractNumId w:val="24"/>
  </w:num>
  <w:num w:numId="2" w16cid:durableId="1610968123">
    <w:abstractNumId w:val="22"/>
  </w:num>
  <w:num w:numId="3" w16cid:durableId="2085911297">
    <w:abstractNumId w:val="30"/>
  </w:num>
  <w:num w:numId="4" w16cid:durableId="1594581768">
    <w:abstractNumId w:val="28"/>
  </w:num>
  <w:num w:numId="5" w16cid:durableId="950474308">
    <w:abstractNumId w:val="25"/>
  </w:num>
  <w:num w:numId="6" w16cid:durableId="126164884">
    <w:abstractNumId w:val="3"/>
  </w:num>
  <w:num w:numId="7" w16cid:durableId="2031948754">
    <w:abstractNumId w:val="11"/>
  </w:num>
  <w:num w:numId="8" w16cid:durableId="430589124">
    <w:abstractNumId w:val="26"/>
  </w:num>
  <w:num w:numId="9" w16cid:durableId="861744291">
    <w:abstractNumId w:val="5"/>
  </w:num>
  <w:num w:numId="10" w16cid:durableId="1063675725">
    <w:abstractNumId w:val="6"/>
  </w:num>
  <w:num w:numId="11" w16cid:durableId="1732190538">
    <w:abstractNumId w:val="15"/>
  </w:num>
  <w:num w:numId="12" w16cid:durableId="1067415828">
    <w:abstractNumId w:val="34"/>
  </w:num>
  <w:num w:numId="13" w16cid:durableId="2054571485">
    <w:abstractNumId w:val="33"/>
  </w:num>
  <w:num w:numId="14" w16cid:durableId="2023587034">
    <w:abstractNumId w:val="18"/>
  </w:num>
  <w:num w:numId="15" w16cid:durableId="18286216">
    <w:abstractNumId w:val="4"/>
  </w:num>
  <w:num w:numId="16" w16cid:durableId="1461535347">
    <w:abstractNumId w:val="19"/>
  </w:num>
  <w:num w:numId="17" w16cid:durableId="1713340054">
    <w:abstractNumId w:val="29"/>
  </w:num>
  <w:num w:numId="18" w16cid:durableId="1435901281">
    <w:abstractNumId w:val="14"/>
  </w:num>
  <w:num w:numId="19" w16cid:durableId="641275859">
    <w:abstractNumId w:val="8"/>
  </w:num>
  <w:num w:numId="20" w16cid:durableId="214004724">
    <w:abstractNumId w:val="27"/>
  </w:num>
  <w:num w:numId="21" w16cid:durableId="765418842">
    <w:abstractNumId w:val="32"/>
  </w:num>
  <w:num w:numId="22" w16cid:durableId="1222911379">
    <w:abstractNumId w:val="13"/>
  </w:num>
  <w:num w:numId="23" w16cid:durableId="677080817">
    <w:abstractNumId w:val="17"/>
  </w:num>
  <w:num w:numId="24" w16cid:durableId="1046642674">
    <w:abstractNumId w:val="7"/>
  </w:num>
  <w:num w:numId="25" w16cid:durableId="122816160">
    <w:abstractNumId w:val="21"/>
  </w:num>
  <w:num w:numId="26" w16cid:durableId="1519077675">
    <w:abstractNumId w:val="2"/>
  </w:num>
  <w:num w:numId="27" w16cid:durableId="1181236159">
    <w:abstractNumId w:val="23"/>
  </w:num>
  <w:num w:numId="28" w16cid:durableId="1057124397">
    <w:abstractNumId w:val="0"/>
  </w:num>
  <w:num w:numId="29" w16cid:durableId="930939234">
    <w:abstractNumId w:val="12"/>
  </w:num>
  <w:num w:numId="30" w16cid:durableId="521164102">
    <w:abstractNumId w:val="31"/>
  </w:num>
  <w:num w:numId="31" w16cid:durableId="108546344">
    <w:abstractNumId w:val="16"/>
  </w:num>
  <w:num w:numId="32" w16cid:durableId="268516376">
    <w:abstractNumId w:val="10"/>
  </w:num>
  <w:num w:numId="33" w16cid:durableId="1472401210">
    <w:abstractNumId w:val="20"/>
  </w:num>
  <w:num w:numId="34" w16cid:durableId="124080103">
    <w:abstractNumId w:val="1"/>
  </w:num>
  <w:num w:numId="35" w16cid:durableId="1480533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3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4FAF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52EC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B36BE"/>
    <w:rsid w:val="008C603E"/>
    <w:rsid w:val="008C6574"/>
    <w:rsid w:val="008C7290"/>
    <w:rsid w:val="008C76DB"/>
    <w:rsid w:val="008F00C6"/>
    <w:rsid w:val="009007D1"/>
    <w:rsid w:val="00900D8A"/>
    <w:rsid w:val="009037A6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017E8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AF3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057B7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1CB"/>
    <w:rsid w:val="00E71853"/>
    <w:rsid w:val="00E8073C"/>
    <w:rsid w:val="00E82162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4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FAF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54F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4F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a72478622e514b7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63E9-479D-4E9B-AA31-CCAD68D7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Mezuniyet İşlemleri.dotx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2025-10-02T18:10:00Z</dcterms:created>
  <dcterms:modified xsi:type="dcterms:W3CDTF">2025-10-02T18:12:00Z</dcterms:modified>
</cp:coreProperties>
</file>