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34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9F6117" w:rsidR="000B249A" w:rsidTr="000B249A">
        <w:tc>
          <w:tcPr>
            <w:tcW w:w="6095" w:type="dxa"/>
          </w:tcPr>
          <w:p w:rsidRPr="009F6117" w:rsidR="000B249A" w:rsidP="000B249A" w:rsidRDefault="000B249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9F6117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9F6117">
              <w:rPr>
                <w:rFonts w:ascii="Times New Roman" w:hAnsi="Times New Roman" w:cs="Times New Roman"/>
                <w:sz w:val="22"/>
              </w:rPr>
              <w:t>Bologna İşlemleri</w:t>
            </w:r>
          </w:p>
        </w:tc>
        <w:tc>
          <w:tcPr>
            <w:tcW w:w="1418" w:type="dxa"/>
          </w:tcPr>
          <w:p w:rsidRPr="009F6117" w:rsidR="000B249A" w:rsidP="000B249A" w:rsidRDefault="000B249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F6117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9F6117" w:rsidR="000B249A" w:rsidP="000B249A" w:rsidRDefault="000B249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F6117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9F6117" w:rsidR="000B249A" w:rsidTr="000B249A">
        <w:tc>
          <w:tcPr>
            <w:tcW w:w="6095" w:type="dxa"/>
          </w:tcPr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AE88C03" wp14:anchorId="1CAFAF66">
                      <wp:simplePos x="0" y="0"/>
                      <wp:positionH relativeFrom="margin">
                        <wp:posOffset>366853</wp:posOffset>
                      </wp:positionH>
                      <wp:positionV relativeFrom="paragraph">
                        <wp:posOffset>142329</wp:posOffset>
                      </wp:positionV>
                      <wp:extent cx="3190875" cy="786809"/>
                      <wp:effectExtent l="0" t="0" r="28575" b="13335"/>
                      <wp:wrapNone/>
                      <wp:docPr id="31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786809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53437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Her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eğitim-öğretim yarıyılı</w:t>
                                  </w: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baş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lamadan 2 hafta önce</w:t>
                                  </w: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ders dağılımları gerçekleştirildikten sonra Bölüm Başkanları dersi verecek Öğretim Elemanlarından ders bilgi paketlerini güncellemelerini talep eder.</w:t>
                                  </w:r>
                                </w:p>
                                <w:p w:rsidRPr="00A761F6" w:rsidR="000B249A" w:rsidP="000B249A" w:rsidRDefault="000B24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8.9pt;margin-top:11.2pt;width:25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1CAF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">
                      <v:textbox inset="0,0,0,0">
                        <w:txbxContent>
                          <w:p w:rsidRPr="00853437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 xml:space="preserve">Her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eğitim-öğretim yarıyılı</w:t>
                            </w: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 xml:space="preserve"> baş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lamadan 2 hafta önce</w:t>
                            </w: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 xml:space="preserve"> ders dağılımları gerçekleştirildikten sonra Bölüm Başkanları dersi verecek Öğretim Elemanlarından ders bilgi paketlerini güncellemelerini talep eder.</w:t>
                            </w:r>
                          </w:p>
                          <w:p w:rsidRPr="00A761F6" w:rsidR="000B249A" w:rsidP="000B249A" w:rsidRDefault="000B24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7EF35CC" wp14:anchorId="66500C28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138430</wp:posOffset>
                      </wp:positionV>
                      <wp:extent cx="0" cy="238125"/>
                      <wp:effectExtent l="95250" t="19050" r="76200" b="85725"/>
                      <wp:wrapNone/>
                      <wp:docPr id="313" name="Düz Ok Bağlayıcısı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05986FCE">
                      <v:path fillok="f" arrowok="t" o:connecttype="none"/>
                      <o:lock v:ext="edit" shapetype="t"/>
                    </v:shapetype>
                    <v:shape id="Düz Ok Bağlayıcısı 313" style="position:absolute;margin-left:155.1pt;margin-top:10.9pt;width:0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769AA62" wp14:anchorId="1EEF8FBB">
                      <wp:simplePos x="0" y="0"/>
                      <wp:positionH relativeFrom="margin">
                        <wp:posOffset>707094</wp:posOffset>
                      </wp:positionH>
                      <wp:positionV relativeFrom="paragraph">
                        <wp:posOffset>80999</wp:posOffset>
                      </wp:positionV>
                      <wp:extent cx="2466753" cy="600075"/>
                      <wp:effectExtent l="0" t="0" r="10160" b="28575"/>
                      <wp:wrapNone/>
                      <wp:docPr id="31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753" cy="6000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53437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>Öğretim elemanları OBS sistemi üzerinden ders içeriklerini ders seçim haftasından önce günceller.</w:t>
                                  </w:r>
                                </w:p>
                                <w:p w:rsidR="000B249A" w:rsidP="000B249A" w:rsidRDefault="000B24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1EEF8FBB">
                      <v:stroke joinstyle="miter"/>
                      <v:path gradientshapeok="t" o:connecttype="rect"/>
                    </v:shapetype>
                    <v:shape id="AutoShape 48" style="position:absolute;left:0;text-align:left;margin-left:55.7pt;margin-top:6.4pt;width:194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">
                      <v:textbox inset="0,0,0,0">
                        <w:txbxContent>
                          <w:p w:rsidRPr="00853437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>Öğretim elemanları OBS sistemi üzerinden ders içeriklerini ders seçim haftasından önce günceller.</w:t>
                            </w:r>
                          </w:p>
                          <w:p w:rsidR="000B249A" w:rsidP="000B249A" w:rsidRDefault="000B249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F6117"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A004545" wp14:anchorId="5BBA6D4F">
                      <wp:simplePos x="0" y="0"/>
                      <wp:positionH relativeFrom="column">
                        <wp:posOffset>1969047</wp:posOffset>
                      </wp:positionH>
                      <wp:positionV relativeFrom="paragraph">
                        <wp:posOffset>83111</wp:posOffset>
                      </wp:positionV>
                      <wp:extent cx="0" cy="238125"/>
                      <wp:effectExtent l="95250" t="19050" r="76200" b="85725"/>
                      <wp:wrapNone/>
                      <wp:docPr id="315" name="Düz Ok Bağlayıcısı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15" style="position:absolute;margin-left:155.05pt;margin-top:6.55pt;width:0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" w14:anchorId="32933CD7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8A19874" wp14:anchorId="176E2C2E">
                      <wp:simplePos x="0" y="0"/>
                      <wp:positionH relativeFrom="margin">
                        <wp:posOffset>707095</wp:posOffset>
                      </wp:positionH>
                      <wp:positionV relativeFrom="paragraph">
                        <wp:posOffset>10204</wp:posOffset>
                      </wp:positionV>
                      <wp:extent cx="2466340" cy="361507"/>
                      <wp:effectExtent l="0" t="0" r="10160" b="19685"/>
                      <wp:wrapNone/>
                      <wp:docPr id="31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340" cy="361507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853437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>Bölüm Başkanı Ders Bilgi Paketini kontrol eder.</w:t>
                                  </w:r>
                                </w:p>
                                <w:p w:rsidR="000B249A" w:rsidP="000B249A" w:rsidRDefault="000B24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55.7pt;margin-top:.8pt;width:194.2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" w14:anchorId="176E2C2E">
                      <v:textbox inset="0,0,0,0">
                        <w:txbxContent>
                          <w:p w:rsidRPr="00853437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>Bölüm Başkanı Ders Bilgi Paketini kontrol eder.</w:t>
                            </w:r>
                          </w:p>
                          <w:p w:rsidR="000B249A" w:rsidP="000B249A" w:rsidRDefault="000B249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6496EA67" wp14:anchorId="6A629FBC">
                      <wp:simplePos x="0" y="0"/>
                      <wp:positionH relativeFrom="column">
                        <wp:posOffset>1960674</wp:posOffset>
                      </wp:positionH>
                      <wp:positionV relativeFrom="paragraph">
                        <wp:posOffset>114935</wp:posOffset>
                      </wp:positionV>
                      <wp:extent cx="0" cy="238125"/>
                      <wp:effectExtent l="95250" t="19050" r="76200" b="85725"/>
                      <wp:wrapNone/>
                      <wp:docPr id="317" name="Düz Ok Bağlayıcısı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17" style="position:absolute;margin-left:154.4pt;margin-top:9.05pt;width:0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" w14:anchorId="043543C5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4F3F7D0" wp14:anchorId="0CAB5BF8">
                      <wp:simplePos x="0" y="0"/>
                      <wp:positionH relativeFrom="margin">
                        <wp:posOffset>1264019</wp:posOffset>
                      </wp:positionH>
                      <wp:positionV relativeFrom="paragraph">
                        <wp:posOffset>78932</wp:posOffset>
                      </wp:positionV>
                      <wp:extent cx="1409700" cy="752475"/>
                      <wp:effectExtent l="0" t="0" r="19050" b="28575"/>
                      <wp:wrapNone/>
                      <wp:docPr id="31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7524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FE533F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533F">
                                    <w:rPr>
                                      <w:rFonts w:ascii="Times New Roman" w:hAnsi="Times New Roman" w:cs="Times New Roman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0CAB5BF8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99.55pt;margin-top:6.2pt;width:111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">
                      <v:textbox inset="0,0,0,0">
                        <w:txbxContent>
                          <w:p w:rsidRPr="00FE533F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533F">
                              <w:rPr>
                                <w:rFonts w:ascii="Times New Roman" w:hAnsi="Times New Roman" w:cs="Times New Roman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731211B" wp14:anchorId="3E769B50">
                      <wp:simplePos x="0" y="0"/>
                      <wp:positionH relativeFrom="column">
                        <wp:posOffset>2185020</wp:posOffset>
                      </wp:positionH>
                      <wp:positionV relativeFrom="paragraph">
                        <wp:posOffset>139095</wp:posOffset>
                      </wp:positionV>
                      <wp:extent cx="680085" cy="339887"/>
                      <wp:effectExtent l="38100" t="38100" r="81915" b="98425"/>
                      <wp:wrapNone/>
                      <wp:docPr id="319" name="Bağlayıcı: Dirsek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085" cy="339887"/>
                              </a:xfrm>
                              <a:prstGeom prst="bentConnector3">
                                <a:avLst>
                                  <a:gd name="adj1" fmla="val 99723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441A5809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19" style="position:absolute;margin-left:172.05pt;margin-top:10.95pt;width:53.5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4" adj="2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F6117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D25613E" wp14:anchorId="62CFE8DD">
                      <wp:simplePos x="0" y="0"/>
                      <wp:positionH relativeFrom="margin">
                        <wp:posOffset>951643</wp:posOffset>
                      </wp:positionH>
                      <wp:positionV relativeFrom="paragraph">
                        <wp:posOffset>128462</wp:posOffset>
                      </wp:positionV>
                      <wp:extent cx="744220" cy="350874"/>
                      <wp:effectExtent l="95250" t="38100" r="55880" b="87630"/>
                      <wp:wrapNone/>
                      <wp:docPr id="320" name="Bağlayıcı: Dirsek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4220" cy="350874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20" style="position:absolute;margin-left:74.95pt;margin-top:10.1pt;width:58.6pt;height:27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" w14:anchorId="0D0C954A">
                      <v:stroke endarrow="block"/>
                      <v:shadow on="t" color="black" opacity="24903f" offset="0,.55556mm" origin=",.5"/>
                      <w10:wrap anchorx="margin"/>
                    </v:shape>
                  </w:pict>
                </mc:Fallback>
              </mc:AlternateContent>
            </w:r>
            <w:r w:rsidRPr="009F6117">
              <w:rPr>
                <w:rFonts w:ascii="Times New Roman" w:hAnsi="Times New Roman" w:cs="Times New Roman"/>
                <w:sz w:val="22"/>
              </w:rPr>
              <w:t xml:space="preserve">               Uygun                                                         Uygun </w: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değil</w: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  <w:r w:rsidRPr="009F611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5DE59AC" wp14:anchorId="7E106422">
                      <wp:simplePos x="0" y="0"/>
                      <wp:positionH relativeFrom="margin">
                        <wp:posOffset>2376406</wp:posOffset>
                      </wp:positionH>
                      <wp:positionV relativeFrom="paragraph">
                        <wp:posOffset>19272</wp:posOffset>
                      </wp:positionV>
                      <wp:extent cx="1000125" cy="744279"/>
                      <wp:effectExtent l="0" t="0" r="28575" b="17780"/>
                      <wp:wrapNone/>
                      <wp:docPr id="32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744279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53437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>Öğretim Elemanına düzeltilmesi için bildirilir.</w:t>
                                  </w:r>
                                </w:p>
                                <w:p w:rsidRPr="00710953" w:rsidR="000B249A" w:rsidP="000B249A" w:rsidRDefault="000B24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AutoShape 52" style="position:absolute;left:0;text-align:left;margin-left:187.1pt;margin-top:1.5pt;width:78.75pt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fillcolor="white [3201]" strokecolor="black [3200]" strokeweight="2pt" w14:anchorId="7E106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">
                      <v:textbox inset="0,0,0,0">
                        <w:txbxContent>
                          <w:p w:rsidRPr="00853437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>Öğretim Elemanına düzeltilmesi için bildirilir.</w:t>
                            </w:r>
                          </w:p>
                          <w:p w:rsidRPr="00710953" w:rsidR="000B249A" w:rsidP="000B249A" w:rsidRDefault="000B24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F611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E4141CA" wp14:anchorId="4E22F5EC">
                      <wp:simplePos x="0" y="0"/>
                      <wp:positionH relativeFrom="margin">
                        <wp:posOffset>313690</wp:posOffset>
                      </wp:positionH>
                      <wp:positionV relativeFrom="paragraph">
                        <wp:posOffset>19272</wp:posOffset>
                      </wp:positionV>
                      <wp:extent cx="1314450" cy="595423"/>
                      <wp:effectExtent l="0" t="0" r="19050" b="14605"/>
                      <wp:wrapNone/>
                      <wp:docPr id="32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95423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853437" w:rsidR="000B249A" w:rsidP="000B249A" w:rsidRDefault="000B249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53437">
                                    <w:rPr>
                                      <w:rFonts w:ascii="Times New Roman" w:hAnsi="Times New Roman" w:cs="Times New Roman"/>
                                    </w:rPr>
                                    <w:t>MYO Müdürlüğüne ve Sekreterliğine bilgi verilir.</w:t>
                                  </w:r>
                                </w:p>
                                <w:p w:rsidRPr="00710953" w:rsidR="000B249A" w:rsidP="000B249A" w:rsidRDefault="000B24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_x0000_s1031" style="position:absolute;left:0;text-align:left;margin-left:24.7pt;margin-top:1.5pt;width:103.5pt;height:4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w14:anchorId="4E22F5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">
                      <v:textbox inset="0,0,0,0">
                        <w:txbxContent>
                          <w:p w:rsidRPr="00853437" w:rsidR="000B249A" w:rsidP="000B249A" w:rsidRDefault="000B2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3437">
                              <w:rPr>
                                <w:rFonts w:ascii="Times New Roman" w:hAnsi="Times New Roman" w:cs="Times New Roman"/>
                              </w:rPr>
                              <w:t>MYO Müdürlüğüne ve Sekreterliğine bilgi verilir.</w:t>
                            </w:r>
                          </w:p>
                          <w:p w:rsidRPr="00710953" w:rsidR="000B249A" w:rsidP="000B249A" w:rsidRDefault="000B24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9F6117" w:rsidR="000B249A" w:rsidP="000B249A" w:rsidRDefault="000B249A">
            <w:pPr>
              <w:rPr>
                <w:rFonts w:ascii="Times New Roman" w:hAnsi="Times New Roman" w:cs="Times New Roman"/>
                <w:sz w:val="22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6117"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</w:p>
        </w:tc>
        <w:tc>
          <w:tcPr>
            <w:tcW w:w="2268" w:type="dxa"/>
          </w:tcPr>
          <w:p w:rsidRPr="009F6117" w:rsidR="000B249A" w:rsidP="000B249A" w:rsidRDefault="000B2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9F6117" w:rsidR="000B249A" w:rsidP="000B249A" w:rsidRDefault="000B2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9F6117" w:rsidR="00B03CA3" w:rsidP="00B03CA3" w:rsidRDefault="00B03CA3">
      <w:pPr>
        <w:rPr>
          <w:rFonts w:ascii="Times New Roman" w:hAnsi="Times New Roman" w:cs="Times New Roman"/>
        </w:rPr>
      </w:pPr>
    </w:p>
    <w:sectPr w:rsidRPr="009F6117" w:rsidR="00B03CA3" w:rsidSect="00E46721">
      <w:footerReference r:id="Rcf847ea1164b475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14" w:rsidRDefault="00633114">
      <w:pPr>
        <w:spacing w:after="0" w:line="240" w:lineRule="auto"/>
      </w:pPr>
      <w:r>
        <w:separator/>
      </w:r>
    </w:p>
  </w:endnote>
  <w:endnote w:type="continuationSeparator" w:id="0">
    <w:p w:rsidR="00633114" w:rsidRDefault="0063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14" w:rsidRDefault="00633114">
      <w:pPr>
        <w:spacing w:after="0" w:line="240" w:lineRule="auto"/>
      </w:pPr>
      <w:r>
        <w:separator/>
      </w:r>
    </w:p>
  </w:footnote>
  <w:footnote w:type="continuationSeparator" w:id="0">
    <w:p w:rsidR="00633114" w:rsidRDefault="0063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İA/GMYO/30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BOLOGNA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9A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249A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E6C25"/>
    <w:rsid w:val="000F1272"/>
    <w:rsid w:val="000F420A"/>
    <w:rsid w:val="001017E2"/>
    <w:rsid w:val="00106377"/>
    <w:rsid w:val="00107591"/>
    <w:rsid w:val="00115828"/>
    <w:rsid w:val="001241E7"/>
    <w:rsid w:val="00124D87"/>
    <w:rsid w:val="00146BD9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2806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0D43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311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6117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49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f847ea1164b47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E92-86D8-42F9-9291-EFFEE979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Bologna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2025-10-01T10:11:00Z</dcterms:created>
  <dcterms:modified xsi:type="dcterms:W3CDTF">2025-10-01T10:11:00Z</dcterms:modified>
</cp:coreProperties>
</file>