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-169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Pr="00FE3972" w:rsidR="00001D80" w:rsidTr="00001D80">
        <w:tc>
          <w:tcPr>
            <w:tcW w:w="6095" w:type="dxa"/>
          </w:tcPr>
          <w:p w:rsidRPr="00FE3972" w:rsidR="00001D80" w:rsidP="00001D80" w:rsidRDefault="00001D8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FE3972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FE3972">
              <w:rPr>
                <w:rFonts w:ascii="Times New Roman" w:hAnsi="Times New Roman" w:cs="Times New Roman"/>
                <w:sz w:val="22"/>
              </w:rPr>
              <w:t>Ders Telafi İşlemleri</w:t>
            </w:r>
          </w:p>
        </w:tc>
        <w:tc>
          <w:tcPr>
            <w:tcW w:w="1418" w:type="dxa"/>
          </w:tcPr>
          <w:p w:rsidRPr="00FE3972" w:rsidR="00001D80" w:rsidP="00001D80" w:rsidRDefault="00001D8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E3972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FE3972" w:rsidR="00001D80" w:rsidP="00001D80" w:rsidRDefault="00001D8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E3972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FE3972" w:rsidR="00001D80" w:rsidTr="00001D80">
        <w:tc>
          <w:tcPr>
            <w:tcW w:w="6095" w:type="dxa"/>
          </w:tcPr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662A895D" wp14:anchorId="672DE156">
                      <wp:simplePos x="0" y="0"/>
                      <wp:positionH relativeFrom="margin">
                        <wp:posOffset>366853</wp:posOffset>
                      </wp:positionH>
                      <wp:positionV relativeFrom="paragraph">
                        <wp:posOffset>142329</wp:posOffset>
                      </wp:positionV>
                      <wp:extent cx="3190875" cy="765544"/>
                      <wp:effectExtent l="0" t="0" r="28575" b="15875"/>
                      <wp:wrapNone/>
                      <wp:docPr id="285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765544"/>
                              </a:xfrm>
                              <a:prstGeom prst="round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928BA" w:rsidR="00001D80" w:rsidP="00001D80" w:rsidRDefault="00001D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D928BA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Yapamadığı/yapamayacağı dersi telafi etmek isteyen Öğretim Elemanı telafi dilekçesi hazırlayarak ekler (görevlendirme, izin ya da sağlık raporu vb.) ile bölüm başkanlığına başvurur.</w:t>
                                  </w:r>
                                </w:p>
                                <w:p w:rsidRPr="00D928BA" w:rsidR="00001D80" w:rsidP="00001D80" w:rsidRDefault="00001D80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id="AutoShape 43" style="position:absolute;left:0;text-align:left;margin-left:28.9pt;margin-top:11.2pt;width:251.25pt;height:6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hite [3201]" strokecolor="black [3200]" strokeweight="2pt" arcsize="10923f" w14:anchorId="672DE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">
                      <v:textbox inset="0,0,0,0">
                        <w:txbxContent>
                          <w:p w:rsidRPr="00D928BA" w:rsidR="00001D80" w:rsidP="00001D80" w:rsidRDefault="00001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D928B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Yapamadığı/yapamayacağı dersi telafi etmek isteyen Öğretim Elemanı telafi dilekçesi hazırlayarak ekler (görevlendirme, izin ya da sağlık raporu vb.) ile bölüm başkanlığına başvurur.</w:t>
                            </w:r>
                          </w:p>
                          <w:p w:rsidRPr="00D928BA" w:rsidR="00001D80" w:rsidP="00001D80" w:rsidRDefault="00001D8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48174A0F" wp14:anchorId="08E4AEEC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18430</wp:posOffset>
                      </wp:positionV>
                      <wp:extent cx="0" cy="238125"/>
                      <wp:effectExtent l="95250" t="19050" r="76200" b="85725"/>
                      <wp:wrapNone/>
                      <wp:docPr id="286" name="Düz Ok Bağlayıcısı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oned="t" filled="f" o:spt="32" path="m,l21600,21600e" w14:anchorId="58A4DA04">
                      <v:path fillok="f" arrowok="t" o:connecttype="none"/>
                      <o:lock v:ext="edit" shapetype="t"/>
                    </v:shapetype>
                    <v:shape id="Düz Ok Bağlayıcısı 286" style="position:absolute;margin-left:155.1pt;margin-top:1.45pt;width:0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2D6C0C1E" wp14:anchorId="4080EF60">
                      <wp:simplePos x="0" y="0"/>
                      <wp:positionH relativeFrom="margin">
                        <wp:posOffset>675197</wp:posOffset>
                      </wp:positionH>
                      <wp:positionV relativeFrom="paragraph">
                        <wp:posOffset>134162</wp:posOffset>
                      </wp:positionV>
                      <wp:extent cx="2615521" cy="287079"/>
                      <wp:effectExtent l="0" t="0" r="13970" b="17780"/>
                      <wp:wrapNone/>
                      <wp:docPr id="28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21" cy="287079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D928BA" w:rsidR="00001D80" w:rsidP="00001D80" w:rsidRDefault="00001D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D928BA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Bölüm başkanı uygunluğunu kontrol eder.</w:t>
                                  </w:r>
                                </w:p>
                                <w:p w:rsidRPr="00D928BA" w:rsidR="00001D80" w:rsidP="00001D80" w:rsidRDefault="00001D80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4080EF60">
                      <v:stroke joinstyle="miter"/>
                      <v:path gradientshapeok="t" o:connecttype="rect"/>
                    </v:shapetype>
                    <v:shape id="AutoShape 48" style="position:absolute;left:0;text-align:left;margin-left:53.15pt;margin-top:10.55pt;width:205.95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">
                      <v:textbox inset="0,0,0,0">
                        <w:txbxContent>
                          <w:p w:rsidRPr="00D928BA" w:rsidR="00001D80" w:rsidP="00001D80" w:rsidRDefault="00001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D928B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Bölüm başkanı uygunluğunu kontrol eder.</w:t>
                            </w:r>
                          </w:p>
                          <w:p w:rsidRPr="00D928BA" w:rsidR="00001D80" w:rsidP="00001D80" w:rsidRDefault="00001D8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669C23CE" wp14:anchorId="2519B75D">
                      <wp:simplePos x="0" y="0"/>
                      <wp:positionH relativeFrom="column">
                        <wp:posOffset>1968825</wp:posOffset>
                      </wp:positionH>
                      <wp:positionV relativeFrom="paragraph">
                        <wp:posOffset>145444</wp:posOffset>
                      </wp:positionV>
                      <wp:extent cx="0" cy="238125"/>
                      <wp:effectExtent l="95250" t="19050" r="76200" b="85725"/>
                      <wp:wrapNone/>
                      <wp:docPr id="288" name="Düz Ok Bağlayıcısı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288" style="position:absolute;margin-left:155.05pt;margin-top:11.45pt;width:0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" w14:anchorId="5C086483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6C176263" wp14:anchorId="0F167872">
                      <wp:simplePos x="0" y="0"/>
                      <wp:positionH relativeFrom="margin">
                        <wp:posOffset>695960</wp:posOffset>
                      </wp:positionH>
                      <wp:positionV relativeFrom="paragraph">
                        <wp:posOffset>64682</wp:posOffset>
                      </wp:positionV>
                      <wp:extent cx="2615521" cy="467832"/>
                      <wp:effectExtent l="0" t="0" r="13970" b="27940"/>
                      <wp:wrapNone/>
                      <wp:docPr id="28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21" cy="467832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001D80" w:rsidP="00001D80" w:rsidRDefault="00001D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34E2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Görevlendirilen Öğretim Elemanları program bazlı Ders Programını hazırlar ve Bölüm Başkanına sunar.</w:t>
                                  </w:r>
                                </w:p>
                                <w:p w:rsidR="00001D80" w:rsidP="00001D80" w:rsidRDefault="00001D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28" style="position:absolute;left:0;text-align:left;margin-left:54.8pt;margin-top:5.1pt;width:205.95pt;height:36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" w14:anchorId="0F167872">
                      <v:textbox inset="0,0,0,0">
                        <w:txbxContent>
                          <w:p w:rsidRPr="001E0D6E" w:rsidR="00001D80" w:rsidP="00001D80" w:rsidRDefault="00001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34E2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Görevlendirilen Öğretim Elemanları program bazlı Ders Programını hazırlar ve Bölüm Başkanına sunar.</w:t>
                            </w:r>
                          </w:p>
                          <w:p w:rsidR="00001D80" w:rsidP="00001D80" w:rsidRDefault="00001D80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525439DA" wp14:anchorId="582659EA">
                      <wp:simplePos x="0" y="0"/>
                      <wp:positionH relativeFrom="column">
                        <wp:posOffset>1981363</wp:posOffset>
                      </wp:positionH>
                      <wp:positionV relativeFrom="paragraph">
                        <wp:posOffset>85444</wp:posOffset>
                      </wp:positionV>
                      <wp:extent cx="0" cy="238125"/>
                      <wp:effectExtent l="95250" t="19050" r="76200" b="85725"/>
                      <wp:wrapNone/>
                      <wp:docPr id="290" name="Düz Ok Bağlayıcısı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290" style="position:absolute;margin-left:156pt;margin-top:6.75pt;width:0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" w14:anchorId="36AFB78D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1703CC01" wp14:anchorId="043C43DB">
                      <wp:simplePos x="0" y="0"/>
                      <wp:positionH relativeFrom="margin">
                        <wp:posOffset>1100426</wp:posOffset>
                      </wp:positionH>
                      <wp:positionV relativeFrom="paragraph">
                        <wp:posOffset>135728</wp:posOffset>
                      </wp:positionV>
                      <wp:extent cx="1775637" cy="723900"/>
                      <wp:effectExtent l="0" t="0" r="15240" b="19050"/>
                      <wp:wrapNone/>
                      <wp:docPr id="291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637" cy="723900"/>
                              </a:xfrm>
                              <a:prstGeom prst="flowChartDecision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877590" w:rsidR="00001D80" w:rsidP="00001D80" w:rsidRDefault="00001D8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7590">
                                    <w:rPr>
                                      <w:sz w:val="18"/>
                                      <w:szCs w:val="18"/>
                                    </w:rPr>
                                    <w:t>Bölüm Başkanlığı görüşü olumlu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0" coordsize="21600,21600" o:spt="110" path="m10800,l,10800,10800,21600,21600,10800xe" w14:anchorId="043C43DB">
                      <v:stroke joinstyle="miter"/>
                      <v:path textboxrect="5400,5400,16200,16200" gradientshapeok="t" o:connecttype="rect"/>
                    </v:shapetype>
                    <v:shape id="AutoShape 50" style="position:absolute;left:0;text-align:left;margin-left:86.65pt;margin-top:10.7pt;width:139.8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9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">
                      <v:textbox inset="0,0,0,0">
                        <w:txbxContent>
                          <w:p w:rsidRPr="00877590" w:rsidR="00001D80" w:rsidP="00001D80" w:rsidRDefault="00001D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77590">
                              <w:rPr>
                                <w:sz w:val="18"/>
                                <w:szCs w:val="18"/>
                              </w:rPr>
                              <w:t>Bölüm Başkanlığı görüşü olumlu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sz w:val="22"/>
              </w:rPr>
              <w:t xml:space="preserve">                Olumlu                                                      Olumsuz</w: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6A297056" wp14:anchorId="07B5F29F">
                      <wp:simplePos x="0" y="0"/>
                      <wp:positionH relativeFrom="column">
                        <wp:posOffset>611401</wp:posOffset>
                      </wp:positionH>
                      <wp:positionV relativeFrom="paragraph">
                        <wp:posOffset>78400</wp:posOffset>
                      </wp:positionV>
                      <wp:extent cx="882502" cy="308137"/>
                      <wp:effectExtent l="95250" t="38100" r="51435" b="92075"/>
                      <wp:wrapNone/>
                      <wp:docPr id="292" name="Bağlayıcı: Dirsek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2502" cy="308137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4" coordsize="21600,21600" o:oned="t" filled="f" o:spt="34" adj="10800" path="m,l@0,0@0,21600,21600,21600e" w14:anchorId="5668F11A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292" style="position:absolute;margin-left:48.15pt;margin-top:6.15pt;width:69.5pt;height:24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FE3972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4B2E8814" wp14:anchorId="52C78462">
                      <wp:simplePos x="0" y="0"/>
                      <wp:positionH relativeFrom="column">
                        <wp:posOffset>2418938</wp:posOffset>
                      </wp:positionH>
                      <wp:positionV relativeFrom="paragraph">
                        <wp:posOffset>78400</wp:posOffset>
                      </wp:positionV>
                      <wp:extent cx="850530" cy="329610"/>
                      <wp:effectExtent l="38100" t="38100" r="83185" b="89535"/>
                      <wp:wrapNone/>
                      <wp:docPr id="293" name="Bağlayıcı: Dirsek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530" cy="329610"/>
                              </a:xfrm>
                              <a:prstGeom prst="bentConnector3">
                                <a:avLst>
                                  <a:gd name="adj1" fmla="val 986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293" style="position:absolute;margin-left:190.45pt;margin-top:6.15pt;width:66.95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" w14:anchorId="04A5198B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274F3413" wp14:anchorId="5327575C">
                      <wp:simplePos x="0" y="0"/>
                      <wp:positionH relativeFrom="margin">
                        <wp:posOffset>2387039</wp:posOffset>
                      </wp:positionH>
                      <wp:positionV relativeFrom="paragraph">
                        <wp:posOffset>96564</wp:posOffset>
                      </wp:positionV>
                      <wp:extent cx="1350335" cy="510363"/>
                      <wp:effectExtent l="0" t="0" r="21590" b="23495"/>
                      <wp:wrapNone/>
                      <wp:docPr id="29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335" cy="510363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928BA" w:rsidR="00001D80" w:rsidP="00001D80" w:rsidRDefault="00001D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D928BA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İlgili Öğretim elemanına iade edilir.</w:t>
                                  </w:r>
                                </w:p>
                                <w:p w:rsidRPr="00D928BA" w:rsidR="00001D80" w:rsidP="00001D80" w:rsidRDefault="00001D80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0" style="position:absolute;left:0;text-align:left;margin-left:187.95pt;margin-top:7.6pt;width:106.35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" w14:anchorId="5327575C">
                      <v:textbox inset="0,0,0,0">
                        <w:txbxContent>
                          <w:p w:rsidRPr="00D928BA" w:rsidR="00001D80" w:rsidP="00001D80" w:rsidRDefault="00001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D928B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İlgili Öğretim elemanına iade edilir.</w:t>
                            </w:r>
                          </w:p>
                          <w:p w:rsidRPr="00D928BA" w:rsidR="00001D80" w:rsidP="00001D80" w:rsidRDefault="00001D8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E3972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6198A559" wp14:anchorId="248D739A">
                      <wp:simplePos x="0" y="0"/>
                      <wp:positionH relativeFrom="column">
                        <wp:posOffset>5346</wp:posOffset>
                      </wp:positionH>
                      <wp:positionV relativeFrom="paragraph">
                        <wp:posOffset>107197</wp:posOffset>
                      </wp:positionV>
                      <wp:extent cx="1219200" cy="776177"/>
                      <wp:effectExtent l="0" t="0" r="19050" b="24130"/>
                      <wp:wrapNone/>
                      <wp:docPr id="295" name="Akış Çizelgesi: İşlem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776177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928BA" w:rsidR="00001D80" w:rsidP="00001D80" w:rsidRDefault="00001D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D928BA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Bölüm kurul kararı alınarak MYO müdürlüğüne sunulur.</w:t>
                                  </w:r>
                                </w:p>
                                <w:p w:rsidRPr="00D928BA" w:rsidR="00001D80" w:rsidP="00001D80" w:rsidRDefault="00001D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295" style="position:absolute;left:0;text-align:left;margin-left:.4pt;margin-top:8.45pt;width:96pt;height:6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" w14:anchorId="248D739A">
                      <v:textbox inset="0,0,0,0">
                        <w:txbxContent>
                          <w:p w:rsidRPr="00D928BA" w:rsidR="00001D80" w:rsidP="00001D80" w:rsidRDefault="00001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D928B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Bölüm kurul kararı alınarak MYO müdürlüğüne sunulur.</w:t>
                            </w:r>
                          </w:p>
                          <w:p w:rsidRPr="00D928BA" w:rsidR="00001D80" w:rsidP="00001D80" w:rsidRDefault="00001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sz w:val="22"/>
              </w:rPr>
              <w:t xml:space="preserve">        </w: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4680AE37" wp14:anchorId="380C2F55">
                      <wp:simplePos x="0" y="0"/>
                      <wp:positionH relativeFrom="column">
                        <wp:posOffset>607090</wp:posOffset>
                      </wp:positionH>
                      <wp:positionV relativeFrom="paragraph">
                        <wp:posOffset>146538</wp:posOffset>
                      </wp:positionV>
                      <wp:extent cx="0" cy="238125"/>
                      <wp:effectExtent l="95250" t="19050" r="76200" b="85725"/>
                      <wp:wrapNone/>
                      <wp:docPr id="296" name="Düz Ok Bağlayıcısı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296" style="position:absolute;margin-left:47.8pt;margin-top:11.55pt;width:0;height:18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" w14:anchorId="65FFCF48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3EEF77C8" wp14:anchorId="51A841C1">
                      <wp:simplePos x="0" y="0"/>
                      <wp:positionH relativeFrom="margin">
                        <wp:posOffset>-5287</wp:posOffset>
                      </wp:positionH>
                      <wp:positionV relativeFrom="paragraph">
                        <wp:posOffset>110298</wp:posOffset>
                      </wp:positionV>
                      <wp:extent cx="1541721" cy="520995"/>
                      <wp:effectExtent l="0" t="0" r="20955" b="12700"/>
                      <wp:wrapNone/>
                      <wp:docPr id="29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1721" cy="5209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B01858" w:rsidR="00001D80" w:rsidP="00001D80" w:rsidRDefault="00001D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B01858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İlgili ders alınan karara göre telafi edilir.</w:t>
                                  </w:r>
                                </w:p>
                                <w:p w:rsidRPr="00B01858" w:rsidR="00001D80" w:rsidP="00001D80" w:rsidRDefault="00001D80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2" style="position:absolute;left:0;text-align:left;margin-left:-.4pt;margin-top:8.7pt;width:121.4pt;height:4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" w14:anchorId="51A841C1">
                      <v:textbox inset="0,0,0,0">
                        <w:txbxContent>
                          <w:p w:rsidRPr="00B01858" w:rsidR="00001D80" w:rsidP="00001D80" w:rsidRDefault="00001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B01858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İlgili ders alınan karara göre telafi edilir.</w:t>
                            </w:r>
                          </w:p>
                          <w:p w:rsidRPr="00B01858" w:rsidR="00001D80" w:rsidP="00001D80" w:rsidRDefault="00001D8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45A600E" wp14:anchorId="03D3185D">
                      <wp:simplePos x="0" y="0"/>
                      <wp:positionH relativeFrom="margin">
                        <wp:posOffset>1851025</wp:posOffset>
                      </wp:positionH>
                      <wp:positionV relativeFrom="paragraph">
                        <wp:posOffset>107950</wp:posOffset>
                      </wp:positionV>
                      <wp:extent cx="1733107" cy="956930"/>
                      <wp:effectExtent l="0" t="0" r="19685" b="15240"/>
                      <wp:wrapNone/>
                      <wp:docPr id="29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107" cy="956930"/>
                              </a:xfrm>
                              <a:prstGeom prst="round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B01858" w:rsidR="00001D80" w:rsidP="00001D80" w:rsidRDefault="00001D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B01858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Telafi dersi tamamlandıktan sonra ders yoklama kağıdının bir adet nüshası MYO sekreterine teslim edilerek telafinin yapıldığı bildirilir. </w:t>
                                  </w:r>
                                </w:p>
                                <w:p w:rsidRPr="00B01858" w:rsidR="00001D80" w:rsidP="00001D80" w:rsidRDefault="00001D80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id="_x0000_s1033" style="position:absolute;left:0;text-align:left;margin-left:145.75pt;margin-top:8.5pt;width:136.45pt;height:75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arcsize="10923f" w14:anchorId="03D318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">
                      <v:textbox inset="0,0,0,0">
                        <w:txbxContent>
                          <w:p w:rsidRPr="00B01858" w:rsidR="00001D80" w:rsidP="00001D80" w:rsidRDefault="00001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B01858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Telafi dersi tamamlandıktan sonra ders yoklama kağıdının bir adet nüshası MYO sekreterine teslim edilerek telafinin yapıldığı bildirilir. </w:t>
                            </w:r>
                          </w:p>
                          <w:p w:rsidRPr="00B01858" w:rsidR="00001D80" w:rsidP="00001D80" w:rsidRDefault="00001D8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  <w:r w:rsidRPr="00FE3972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3DBE247B" wp14:anchorId="2A23E2BD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152400</wp:posOffset>
                      </wp:positionV>
                      <wp:extent cx="1143000" cy="333375"/>
                      <wp:effectExtent l="0" t="0" r="57150" b="85725"/>
                      <wp:wrapNone/>
                      <wp:docPr id="300" name="Bağlayıcı: Dirsek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33337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300" style="position:absolute;margin-left:55.45pt;margin-top:12pt;width:90pt;height:2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" w14:anchorId="452D5009">
                      <v:stroke endarrow="block"/>
                    </v:shape>
                  </w:pict>
                </mc:Fallback>
              </mc:AlternateConten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FE3972" w:rsidR="00001D80" w:rsidP="00001D80" w:rsidRDefault="00001D80">
            <w:pPr>
              <w:rPr>
                <w:rFonts w:ascii="Times New Roman" w:hAnsi="Times New Roman" w:cs="Times New Roman"/>
                <w:sz w:val="22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  <w:r w:rsidRPr="00FE3972">
              <w:rPr>
                <w:rFonts w:ascii="Times New Roman" w:hAnsi="Times New Roman" w:cs="Times New Roman"/>
                <w:szCs w:val="20"/>
              </w:rPr>
              <w:t>Öğretim Elemanı</w:t>
            </w: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</w:p>
          <w:p w:rsidRPr="00FE3972" w:rsidR="00001D80" w:rsidP="00001D80" w:rsidRDefault="00001D80">
            <w:pPr>
              <w:rPr>
                <w:rFonts w:ascii="Times New Roman" w:hAnsi="Times New Roman" w:cs="Times New Roman"/>
                <w:szCs w:val="20"/>
              </w:rPr>
            </w:pPr>
            <w:r w:rsidRPr="00FE3972">
              <w:rPr>
                <w:rFonts w:ascii="Times New Roman" w:hAnsi="Times New Roman" w:cs="Times New Roman"/>
                <w:szCs w:val="20"/>
              </w:rPr>
              <w:t>Bölüm Başkanı</w:t>
            </w:r>
          </w:p>
        </w:tc>
        <w:tc>
          <w:tcPr>
            <w:tcW w:w="2268" w:type="dxa"/>
          </w:tcPr>
          <w:p w:rsidRPr="00FE3972" w:rsidR="00001D80" w:rsidP="00001D80" w:rsidRDefault="00001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FE3972" w:rsidR="00B03CA3" w:rsidP="00B03CA3" w:rsidRDefault="00B03CA3">
      <w:pPr>
        <w:rPr>
          <w:rFonts w:ascii="Times New Roman" w:hAnsi="Times New Roman" w:cs="Times New Roman"/>
        </w:rPr>
      </w:pPr>
    </w:p>
    <w:sectPr w:rsidRPr="00FE3972" w:rsidR="00B03CA3" w:rsidSect="00E46721">
      <w:footerReference r:id="Rf865568b54b342c7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62C" w:rsidRDefault="0021762C">
      <w:pPr>
        <w:spacing w:after="0" w:line="240" w:lineRule="auto"/>
      </w:pPr>
      <w:r>
        <w:separator/>
      </w:r>
    </w:p>
  </w:endnote>
  <w:endnote w:type="continuationSeparator" w:id="0">
    <w:p w:rsidR="0021762C" w:rsidRDefault="0021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62C" w:rsidRDefault="0021762C">
      <w:pPr>
        <w:spacing w:after="0" w:line="240" w:lineRule="auto"/>
      </w:pPr>
      <w:r>
        <w:separator/>
      </w:r>
    </w:p>
  </w:footnote>
  <w:footnote w:type="continuationSeparator" w:id="0">
    <w:p w:rsidR="0021762C" w:rsidRDefault="0021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İA/GMYO/23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DERS TELAFİ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80"/>
    <w:rsid w:val="00001D80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A7F7E"/>
    <w:rsid w:val="000B1795"/>
    <w:rsid w:val="000B4272"/>
    <w:rsid w:val="000C2F9D"/>
    <w:rsid w:val="000C381D"/>
    <w:rsid w:val="000C563B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6D8F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1762C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E3972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D80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865568b54b342c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72B3-ACEB-4AFE-AA8F-613E6F3E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DersTelafi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2025-10-01T10:17:00Z</dcterms:created>
  <dcterms:modified xsi:type="dcterms:W3CDTF">2025-10-01T10:17:00Z</dcterms:modified>
</cp:coreProperties>
</file>