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336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943"/>
        <w:gridCol w:w="3002"/>
        <w:gridCol w:w="1440"/>
        <w:gridCol w:w="3312"/>
      </w:tblGrid>
      <w:tr w:rsidRPr="00780B00" w:rsidR="008573D0" w:rsidTr="00187FDA">
        <w:trPr>
          <w:trHeight w:val="525"/>
        </w:trPr>
        <w:tc>
          <w:tcPr>
            <w:tcW w:w="5584" w:type="dxa"/>
            <w:gridSpan w:val="3"/>
          </w:tcPr>
          <w:p w:rsidRPr="00780B00" w:rsidR="008573D0" w:rsidP="00187FDA" w:rsidRDefault="008573D0">
            <w:pPr>
              <w:pStyle w:val="TableParagraph"/>
              <w:spacing w:before="143"/>
              <w:ind w:right="880"/>
              <w:jc w:val="center"/>
              <w:rPr>
                <w:b/>
                <w:sz w:val="20"/>
                <w:szCs w:val="20"/>
              </w:rPr>
            </w:pPr>
            <w:bookmarkStart w:name="_GoBack" w:id="0"/>
            <w:bookmarkEnd w:id="0"/>
            <w:r w:rsidRPr="00780B00">
              <w:rPr>
                <w:b/>
                <w:sz w:val="20"/>
                <w:szCs w:val="20"/>
              </w:rPr>
              <w:t xml:space="preserve">İş </w:t>
            </w:r>
            <w:r w:rsidRPr="00780B00">
              <w:rPr>
                <w:b/>
                <w:spacing w:val="-2"/>
                <w:sz w:val="20"/>
                <w:szCs w:val="20"/>
              </w:rPr>
              <w:t>Akışı</w:t>
            </w:r>
          </w:p>
        </w:tc>
        <w:tc>
          <w:tcPr>
            <w:tcW w:w="1440" w:type="dxa"/>
          </w:tcPr>
          <w:p w:rsidRPr="00780B00" w:rsidR="008573D0" w:rsidP="00187FDA" w:rsidRDefault="008573D0">
            <w:pPr>
              <w:pStyle w:val="TableParagraph"/>
              <w:spacing w:before="143"/>
              <w:ind w:left="109"/>
              <w:jc w:val="center"/>
              <w:rPr>
                <w:b/>
                <w:sz w:val="20"/>
                <w:szCs w:val="20"/>
              </w:rPr>
            </w:pPr>
            <w:r w:rsidRPr="00780B00">
              <w:rPr>
                <w:b/>
                <w:spacing w:val="-2"/>
                <w:sz w:val="20"/>
                <w:szCs w:val="20"/>
              </w:rPr>
              <w:t>Sorumlu</w:t>
            </w:r>
          </w:p>
        </w:tc>
        <w:tc>
          <w:tcPr>
            <w:tcW w:w="3312" w:type="dxa"/>
          </w:tcPr>
          <w:p w:rsidRPr="00780B00" w:rsidR="008573D0" w:rsidP="00187FDA" w:rsidRDefault="008573D0">
            <w:pPr>
              <w:pStyle w:val="TableParagraph"/>
              <w:spacing w:before="143"/>
              <w:ind w:left="247" w:right="1081"/>
              <w:rPr>
                <w:b/>
                <w:sz w:val="20"/>
                <w:szCs w:val="20"/>
              </w:rPr>
            </w:pPr>
            <w:r w:rsidRPr="00780B00">
              <w:rPr>
                <w:b/>
                <w:sz w:val="20"/>
                <w:szCs w:val="20"/>
              </w:rPr>
              <w:t>İlgili</w:t>
            </w:r>
            <w:r w:rsidRPr="00780B00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80B00">
              <w:rPr>
                <w:b/>
                <w:spacing w:val="-2"/>
                <w:sz w:val="20"/>
                <w:szCs w:val="20"/>
              </w:rPr>
              <w:t>Dokümanlar</w:t>
            </w:r>
          </w:p>
        </w:tc>
      </w:tr>
      <w:tr w:rsidRPr="00780B00" w:rsidR="008573D0" w:rsidTr="00187FDA">
        <w:trPr>
          <w:trHeight w:val="5704"/>
        </w:trPr>
        <w:tc>
          <w:tcPr>
            <w:tcW w:w="5584" w:type="dxa"/>
            <w:gridSpan w:val="3"/>
            <w:tcBorders>
              <w:bottom w:val="nil"/>
            </w:tcBorders>
          </w:tcPr>
          <w:p w:rsidRPr="00780B00" w:rsidR="008573D0" w:rsidP="00187FDA" w:rsidRDefault="008573D0">
            <w:pPr>
              <w:pStyle w:val="TableParagraph"/>
              <w:spacing w:before="162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ind w:left="1188" w:right="980" w:hanging="6"/>
              <w:jc w:val="center"/>
              <w:rPr>
                <w:sz w:val="18"/>
              </w:rPr>
            </w:pPr>
            <w:r w:rsidRPr="00780B00"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editId="46A8DB04" wp14:anchorId="182460F8">
                      <wp:simplePos x="0" y="0"/>
                      <wp:positionH relativeFrom="column">
                        <wp:posOffset>74676</wp:posOffset>
                      </wp:positionH>
                      <wp:positionV relativeFrom="paragraph">
                        <wp:posOffset>-137447</wp:posOffset>
                      </wp:positionV>
                      <wp:extent cx="3141980" cy="329882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1980" cy="3298825"/>
                                <a:chOff x="0" y="0"/>
                                <a:chExt cx="3141980" cy="3298825"/>
                              </a:xfrm>
                            </wpg:grpSpPr>
                            <wps:wsp>
                              <wps:cNvPr id="2" name="Graphic 3"/>
                              <wps:cNvSpPr/>
                              <wps:spPr>
                                <a:xfrm>
                                  <a:off x="433387" y="1001712"/>
                                  <a:ext cx="2604770" cy="906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4770" h="906144">
                                      <a:moveTo>
                                        <a:pt x="0" y="304800"/>
                                      </a:moveTo>
                                      <a:lnTo>
                                        <a:pt x="2604770" y="304800"/>
                                      </a:lnTo>
                                      <a:lnTo>
                                        <a:pt x="26047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  <a:path w="2604770" h="906144">
                                      <a:moveTo>
                                        <a:pt x="0" y="906144"/>
                                      </a:moveTo>
                                      <a:lnTo>
                                        <a:pt x="2604770" y="906144"/>
                                      </a:lnTo>
                                      <a:lnTo>
                                        <a:pt x="2604770" y="502284"/>
                                      </a:lnTo>
                                      <a:lnTo>
                                        <a:pt x="0" y="502284"/>
                                      </a:lnTo>
                                      <a:lnTo>
                                        <a:pt x="0" y="906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4"/>
                              <wps:cNvSpPr/>
                              <wps:spPr>
                                <a:xfrm>
                                  <a:off x="4762" y="2140902"/>
                                  <a:ext cx="1964055" cy="1120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4055" h="1120140">
                                      <a:moveTo>
                                        <a:pt x="982027" y="0"/>
                                      </a:moveTo>
                                      <a:lnTo>
                                        <a:pt x="0" y="560070"/>
                                      </a:lnTo>
                                      <a:lnTo>
                                        <a:pt x="982027" y="1120140"/>
                                      </a:lnTo>
                                      <a:lnTo>
                                        <a:pt x="1963991" y="560070"/>
                                      </a:lnTo>
                                      <a:lnTo>
                                        <a:pt x="9820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5"/>
                              <wps:cNvSpPr/>
                              <wps:spPr>
                                <a:xfrm>
                                  <a:off x="405447" y="4762"/>
                                  <a:ext cx="2731770" cy="675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1770" h="675640">
                                      <a:moveTo>
                                        <a:pt x="439356" y="0"/>
                                      </a:moveTo>
                                      <a:lnTo>
                                        <a:pt x="384276" y="2667"/>
                                      </a:lnTo>
                                      <a:lnTo>
                                        <a:pt x="331203" y="10414"/>
                                      </a:lnTo>
                                      <a:lnTo>
                                        <a:pt x="280581" y="22733"/>
                                      </a:lnTo>
                                      <a:lnTo>
                                        <a:pt x="232829" y="39624"/>
                                      </a:lnTo>
                                      <a:lnTo>
                                        <a:pt x="188366" y="60578"/>
                                      </a:lnTo>
                                      <a:lnTo>
                                        <a:pt x="147573" y="85344"/>
                                      </a:lnTo>
                                      <a:lnTo>
                                        <a:pt x="110896" y="113538"/>
                                      </a:lnTo>
                                      <a:lnTo>
                                        <a:pt x="78727" y="144907"/>
                                      </a:lnTo>
                                      <a:lnTo>
                                        <a:pt x="51485" y="179070"/>
                                      </a:lnTo>
                                      <a:lnTo>
                                        <a:pt x="29578" y="215772"/>
                                      </a:lnTo>
                                      <a:lnTo>
                                        <a:pt x="13423" y="254635"/>
                                      </a:lnTo>
                                      <a:lnTo>
                                        <a:pt x="3428" y="295529"/>
                                      </a:lnTo>
                                      <a:lnTo>
                                        <a:pt x="0" y="337820"/>
                                      </a:lnTo>
                                      <a:lnTo>
                                        <a:pt x="3428" y="380238"/>
                                      </a:lnTo>
                                      <a:lnTo>
                                        <a:pt x="13423" y="421005"/>
                                      </a:lnTo>
                                      <a:lnTo>
                                        <a:pt x="29578" y="459994"/>
                                      </a:lnTo>
                                      <a:lnTo>
                                        <a:pt x="51485" y="496697"/>
                                      </a:lnTo>
                                      <a:lnTo>
                                        <a:pt x="78727" y="530860"/>
                                      </a:lnTo>
                                      <a:lnTo>
                                        <a:pt x="110896" y="562229"/>
                                      </a:lnTo>
                                      <a:lnTo>
                                        <a:pt x="147573" y="590423"/>
                                      </a:lnTo>
                                      <a:lnTo>
                                        <a:pt x="188366" y="615188"/>
                                      </a:lnTo>
                                      <a:lnTo>
                                        <a:pt x="232829" y="636143"/>
                                      </a:lnTo>
                                      <a:lnTo>
                                        <a:pt x="280581" y="652907"/>
                                      </a:lnTo>
                                      <a:lnTo>
                                        <a:pt x="331203" y="665353"/>
                                      </a:lnTo>
                                      <a:lnTo>
                                        <a:pt x="384276" y="673100"/>
                                      </a:lnTo>
                                      <a:lnTo>
                                        <a:pt x="439356" y="675640"/>
                                      </a:lnTo>
                                      <a:lnTo>
                                        <a:pt x="2291778" y="675640"/>
                                      </a:lnTo>
                                      <a:lnTo>
                                        <a:pt x="2346896" y="673100"/>
                                      </a:lnTo>
                                      <a:lnTo>
                                        <a:pt x="2399982" y="665353"/>
                                      </a:lnTo>
                                      <a:lnTo>
                                        <a:pt x="2450528" y="652907"/>
                                      </a:lnTo>
                                      <a:lnTo>
                                        <a:pt x="2498280" y="636143"/>
                                      </a:lnTo>
                                      <a:lnTo>
                                        <a:pt x="2542730" y="615188"/>
                                      </a:lnTo>
                                      <a:lnTo>
                                        <a:pt x="2583497" y="590423"/>
                                      </a:lnTo>
                                      <a:lnTo>
                                        <a:pt x="2620200" y="562229"/>
                                      </a:lnTo>
                                      <a:lnTo>
                                        <a:pt x="2652458" y="530860"/>
                                      </a:lnTo>
                                      <a:lnTo>
                                        <a:pt x="2679636" y="496697"/>
                                      </a:lnTo>
                                      <a:lnTo>
                                        <a:pt x="2701607" y="459994"/>
                                      </a:lnTo>
                                      <a:lnTo>
                                        <a:pt x="2717736" y="421005"/>
                                      </a:lnTo>
                                      <a:lnTo>
                                        <a:pt x="2727769" y="380238"/>
                                      </a:lnTo>
                                      <a:lnTo>
                                        <a:pt x="2731198" y="337820"/>
                                      </a:lnTo>
                                      <a:lnTo>
                                        <a:pt x="2727769" y="295529"/>
                                      </a:lnTo>
                                      <a:lnTo>
                                        <a:pt x="2717736" y="254635"/>
                                      </a:lnTo>
                                      <a:lnTo>
                                        <a:pt x="2701607" y="215772"/>
                                      </a:lnTo>
                                      <a:lnTo>
                                        <a:pt x="2679636" y="179070"/>
                                      </a:lnTo>
                                      <a:lnTo>
                                        <a:pt x="2652458" y="144907"/>
                                      </a:lnTo>
                                      <a:lnTo>
                                        <a:pt x="2620200" y="113538"/>
                                      </a:lnTo>
                                      <a:lnTo>
                                        <a:pt x="2583497" y="85344"/>
                                      </a:lnTo>
                                      <a:lnTo>
                                        <a:pt x="2542730" y="60578"/>
                                      </a:lnTo>
                                      <a:lnTo>
                                        <a:pt x="2498280" y="39624"/>
                                      </a:lnTo>
                                      <a:lnTo>
                                        <a:pt x="2450528" y="22733"/>
                                      </a:lnTo>
                                      <a:lnTo>
                                        <a:pt x="2399982" y="10414"/>
                                      </a:lnTo>
                                      <a:lnTo>
                                        <a:pt x="2346896" y="2667"/>
                                      </a:lnTo>
                                      <a:lnTo>
                                        <a:pt x="2291778" y="0"/>
                                      </a:lnTo>
                                      <a:lnTo>
                                        <a:pt x="439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6"/>
                              <wps:cNvSpPr/>
                              <wps:spPr>
                                <a:xfrm>
                                  <a:off x="1662048" y="680402"/>
                                  <a:ext cx="127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7810">
                                      <a:moveTo>
                                        <a:pt x="0" y="0"/>
                                      </a:moveTo>
                                      <a:lnTo>
                                        <a:pt x="0" y="25781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7"/>
                              <wps:cNvSpPr/>
                              <wps:spPr>
                                <a:xfrm>
                                  <a:off x="1623949" y="92551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1662048" y="1306512"/>
                                  <a:ext cx="127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33985">
                                      <a:moveTo>
                                        <a:pt x="0" y="0"/>
                                      </a:moveTo>
                                      <a:lnTo>
                                        <a:pt x="0" y="13398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623949" y="142779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86408" y="1951672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0"/>
                                      </a:moveTo>
                                      <a:lnTo>
                                        <a:pt x="0" y="12573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948308" y="206470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33387" y="2977197"/>
                                  <a:ext cx="127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7810">
                                      <a:moveTo>
                                        <a:pt x="0" y="0"/>
                                      </a:moveTo>
                                      <a:lnTo>
                                        <a:pt x="0" y="25781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95287" y="322230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968754" y="2692209"/>
                                  <a:ext cx="459105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9105" h="14604">
                                      <a:moveTo>
                                        <a:pt x="0" y="14477"/>
                                      </a:moveTo>
                                      <a:lnTo>
                                        <a:pt x="458597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413380" y="2654490"/>
                                  <a:ext cx="7747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70" h="76200">
                                      <a:moveTo>
                                        <a:pt x="0" y="0"/>
                                      </a:moveTo>
                                      <a:lnTo>
                                        <a:pt x="2413" y="76200"/>
                                      </a:lnTo>
                                      <a:lnTo>
                                        <a:pt x="77470" y="356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" style="position:absolute;margin-left:5.9pt;margin-top:-10.8pt;width:247.4pt;height:259.75pt;z-index:-251655168;mso-wrap-distance-left:0;mso-wrap-distance-right:0" coordsize="31419,32988" o:spid="_x0000_s1026" w14:anchorId="56529D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">
                      <v:shape id="Graphic 3" style="position:absolute;left:4333;top:10017;width:26048;height:9061;visibility:visible;mso-wrap-style:square;v-text-anchor:top" coordsize="2604770,906144" o:spid="_x0000_s1027" filled="f" path="m,304800r2604770,l2604770,,,,,304800xem,906144r2604770,l2604770,502284,,502284,,9061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">
                        <v:path arrowok="t"/>
                      </v:shape>
                      <v:shape id="Graphic 4" style="position:absolute;left:47;top:21409;width:19641;height:11201;visibility:visible;mso-wrap-style:square;v-text-anchor:top" coordsize="1964055,1120140" o:spid="_x0000_s1028" filled="f" path="m982027,l,560070r982027,560070l1963991,560070,9820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">
                        <v:path arrowok="t"/>
                      </v:shape>
                      <v:shape id="Graphic 5" style="position:absolute;left:4054;top:47;width:27318;height:6757;visibility:visible;mso-wrap-style:square;v-text-anchor:top" coordsize="2731770,675640" o:spid="_x0000_s1029" filled="f" path="m439356,l384276,2667r-53073,7747l280581,22733,232829,39624,188366,60578,147573,85344r-36677,28194l78727,144907,51485,179070,29578,215772,13423,254635,3428,295529,,337820r3428,42418l13423,421005r16155,38989l51485,496697r27242,34163l110896,562229r36677,28194l188366,615188r44463,20955l280581,652907r50622,12446l384276,673100r55080,2540l2291778,675640r55118,-2540l2399982,665353r50546,-12446l2498280,636143r44450,-20955l2583497,590423r36703,-28194l2652458,530860r27178,-34163l2701607,459994r16129,-38989l2727769,380238r3429,-42418l2727769,295529r-10033,-40894l2701607,215772r-21971,-36702l2652458,144907r-32258,-31369l2583497,85344,2542730,60578,2498280,39624,2450528,22733,2399982,10414,2346896,2667,2291778,,4393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">
                        <v:path arrowok="t"/>
                      </v:shape>
                      <v:shape id="Graphic 6" style="position:absolute;left:16620;top:6804;width:13;height:2578;visibility:visible;mso-wrap-style:square;v-text-anchor:top" coordsize="1270,257810" o:spid="_x0000_s1030" filled="f" strokeweight="1pt" path="m,l,25781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">
                        <v:path arrowok="t"/>
                      </v:shape>
                      <v:shape id="Graphic 7" style="position:absolute;left:16239;top:9255;width:762;height:762;visibility:visible;mso-wrap-style:square;v-text-anchor:top" coordsize="76200,76200" o:spid="_x0000_s1031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">
                        <v:path arrowok="t"/>
                      </v:shape>
                      <v:shape id="Graphic 8" style="position:absolute;left:16620;top:13065;width:13;height:1339;visibility:visible;mso-wrap-style:square;v-text-anchor:top" coordsize="1270,133985" o:spid="_x0000_s1032" filled="f" strokeweight="1pt" path="m,l,13398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">
                        <v:path arrowok="t"/>
                      </v:shape>
                      <v:shape id="Graphic 9" style="position:absolute;left:16239;top:14277;width:762;height:762;visibility:visible;mso-wrap-style:square;v-text-anchor:top" coordsize="76200,76200" o:spid="_x0000_s1033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">
                        <v:path arrowok="t"/>
                      </v:shape>
                      <v:shape id="Graphic 10" style="position:absolute;left:9864;top:19516;width:12;height:1258;visibility:visible;mso-wrap-style:square;v-text-anchor:top" coordsize="1270,125730" o:spid="_x0000_s1034" filled="f" strokeweight="1pt" path="m,l,12573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">
                        <v:path arrowok="t"/>
                      </v:shape>
                      <v:shape id="Graphic 11" style="position:absolute;left:9483;top:20647;width:762;height:762;visibility:visible;mso-wrap-style:square;v-text-anchor:top" coordsize="76200,76200" o:spid="_x0000_s1035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">
                        <v:path arrowok="t"/>
                      </v:shape>
                      <v:shape id="Graphic 12" style="position:absolute;left:4333;top:29771;width:13;height:2579;visibility:visible;mso-wrap-style:square;v-text-anchor:top" coordsize="1270,257810" o:spid="_x0000_s1036" filled="f" strokeweight="1pt" path="m,l,25781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">
                        <v:path arrowok="t"/>
                      </v:shape>
                      <v:shape id="Graphic 13" style="position:absolute;left:3952;top:32223;width:762;height:762;visibility:visible;mso-wrap-style:square;v-text-anchor:top" coordsize="76200,76200" o:spid="_x0000_s1037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">
                        <v:path arrowok="t"/>
                      </v:shape>
                      <v:shape id="Graphic 14" style="position:absolute;left:19687;top:26922;width:4591;height:146;visibility:visible;mso-wrap-style:square;v-text-anchor:top" coordsize="459105,14604" o:spid="_x0000_s1038" filled="f" strokeweight="1pt" path="m,14477l45859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">
                        <v:path arrowok="t"/>
                      </v:shape>
                      <v:shape id="Graphic 15" style="position:absolute;left:24133;top:26544;width:775;height:762;visibility:visible;mso-wrap-style:square;v-text-anchor:top" coordsize="77470,76200" o:spid="_x0000_s1039" fillcolor="black" stroked="f" path="m,l2413,76200,77470,3568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r w:rsidRPr="00780B00">
              <w:rPr>
                <w:sz w:val="18"/>
              </w:rPr>
              <w:t xml:space="preserve">Sınav sonuçlarına göre yerleşen (Kayıt Hakkı </w:t>
            </w:r>
            <w:r w:rsidRPr="00780B00">
              <w:rPr>
                <w:spacing w:val="-2"/>
                <w:sz w:val="18"/>
              </w:rPr>
              <w:t xml:space="preserve">Kazanan) öğrencilerin bilgilerinin Öğrenci Bilgi </w:t>
            </w:r>
            <w:r w:rsidRPr="00780B00">
              <w:rPr>
                <w:sz w:val="18"/>
              </w:rPr>
              <w:t>Sistemine aktarılması</w:t>
            </w: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201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ind w:left="968" w:right="880"/>
              <w:jc w:val="center"/>
              <w:rPr>
                <w:sz w:val="18"/>
              </w:rPr>
            </w:pPr>
            <w:r w:rsidRPr="00780B00">
              <w:rPr>
                <w:sz w:val="18"/>
              </w:rPr>
              <w:t>Kayıt</w:t>
            </w:r>
            <w:r w:rsidRPr="00780B00">
              <w:rPr>
                <w:spacing w:val="-4"/>
                <w:sz w:val="18"/>
              </w:rPr>
              <w:t xml:space="preserve"> </w:t>
            </w:r>
            <w:r w:rsidRPr="00780B00">
              <w:rPr>
                <w:sz w:val="18"/>
              </w:rPr>
              <w:t>hakkı</w:t>
            </w:r>
            <w:r w:rsidRPr="00780B00">
              <w:rPr>
                <w:spacing w:val="-5"/>
                <w:sz w:val="18"/>
              </w:rPr>
              <w:t xml:space="preserve"> </w:t>
            </w:r>
            <w:r w:rsidRPr="00780B00">
              <w:rPr>
                <w:sz w:val="18"/>
              </w:rPr>
              <w:t>kazanan</w:t>
            </w:r>
            <w:r w:rsidRPr="00780B00">
              <w:rPr>
                <w:spacing w:val="-4"/>
                <w:sz w:val="18"/>
              </w:rPr>
              <w:t xml:space="preserve"> </w:t>
            </w:r>
            <w:r w:rsidRPr="00780B00">
              <w:rPr>
                <w:sz w:val="18"/>
              </w:rPr>
              <w:t>öğrencilere</w:t>
            </w:r>
            <w:r w:rsidRPr="00780B00">
              <w:rPr>
                <w:spacing w:val="-5"/>
                <w:sz w:val="18"/>
              </w:rPr>
              <w:t xml:space="preserve"> </w:t>
            </w:r>
            <w:r w:rsidRPr="00780B00">
              <w:rPr>
                <w:sz w:val="18"/>
              </w:rPr>
              <w:t xml:space="preserve">duyuru </w:t>
            </w:r>
            <w:r w:rsidRPr="00780B00">
              <w:rPr>
                <w:spacing w:val="-2"/>
                <w:sz w:val="18"/>
              </w:rPr>
              <w:t>yapılması</w:t>
            </w: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161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1" w:line="247" w:lineRule="auto"/>
              <w:ind w:left="974" w:right="880"/>
              <w:jc w:val="center"/>
              <w:rPr>
                <w:sz w:val="18"/>
              </w:rPr>
            </w:pPr>
            <w:r w:rsidRPr="00780B00">
              <w:rPr>
                <w:sz w:val="18"/>
              </w:rPr>
              <w:t>Öğrencilerin</w:t>
            </w:r>
            <w:r w:rsidRPr="00780B00">
              <w:rPr>
                <w:spacing w:val="-12"/>
                <w:sz w:val="18"/>
              </w:rPr>
              <w:t xml:space="preserve"> </w:t>
            </w:r>
            <w:r w:rsidRPr="00780B00">
              <w:rPr>
                <w:sz w:val="18"/>
              </w:rPr>
              <w:t>belirlenen</w:t>
            </w:r>
            <w:r w:rsidRPr="00780B00">
              <w:rPr>
                <w:spacing w:val="-11"/>
                <w:sz w:val="18"/>
              </w:rPr>
              <w:t xml:space="preserve"> </w:t>
            </w:r>
            <w:r w:rsidRPr="00780B00">
              <w:rPr>
                <w:sz w:val="18"/>
              </w:rPr>
              <w:t>günler</w:t>
            </w:r>
            <w:r w:rsidRPr="00780B00">
              <w:rPr>
                <w:spacing w:val="-11"/>
                <w:sz w:val="18"/>
              </w:rPr>
              <w:t xml:space="preserve"> </w:t>
            </w:r>
            <w:r w:rsidRPr="00780B00">
              <w:rPr>
                <w:sz w:val="18"/>
              </w:rPr>
              <w:t>arasında</w:t>
            </w:r>
            <w:r w:rsidRPr="00780B00">
              <w:rPr>
                <w:spacing w:val="-11"/>
                <w:sz w:val="18"/>
              </w:rPr>
              <w:t xml:space="preserve"> </w:t>
            </w:r>
            <w:r w:rsidRPr="00780B00">
              <w:rPr>
                <w:sz w:val="18"/>
              </w:rPr>
              <w:t>kayıt</w:t>
            </w:r>
            <w:r w:rsidRPr="00780B00">
              <w:rPr>
                <w:spacing w:val="-12"/>
                <w:sz w:val="18"/>
              </w:rPr>
              <w:t xml:space="preserve"> </w:t>
            </w:r>
            <w:r w:rsidRPr="00780B00">
              <w:rPr>
                <w:sz w:val="18"/>
              </w:rPr>
              <w:t>için belirlenen belgelerle kayıt birimine gelmesi</w:t>
            </w: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172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tabs>
                <w:tab w:val="left" w:pos="3185"/>
                <w:tab w:val="left" w:pos="4630"/>
              </w:tabs>
              <w:spacing w:line="160" w:lineRule="auto"/>
              <w:ind w:left="974"/>
              <w:rPr>
                <w:position w:val="-3"/>
                <w:sz w:val="18"/>
              </w:rPr>
            </w:pPr>
            <w:r w:rsidRPr="00780B00"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784CBD89" wp14:anchorId="56E708E2">
                      <wp:simplePos x="0" y="0"/>
                      <wp:positionH relativeFrom="column">
                        <wp:posOffset>2618422</wp:posOffset>
                      </wp:positionH>
                      <wp:positionV relativeFrom="paragraph">
                        <wp:posOffset>-117329</wp:posOffset>
                      </wp:positionV>
                      <wp:extent cx="895985" cy="68199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5985" cy="681990"/>
                                <a:chOff x="0" y="0"/>
                                <a:chExt cx="895985" cy="6819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886460" cy="672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6460" h="672465">
                                      <a:moveTo>
                                        <a:pt x="142620" y="0"/>
                                      </a:moveTo>
                                      <a:lnTo>
                                        <a:pt x="87121" y="26416"/>
                                      </a:lnTo>
                                      <a:lnTo>
                                        <a:pt x="62991" y="57403"/>
                                      </a:lnTo>
                                      <a:lnTo>
                                        <a:pt x="41782" y="98552"/>
                                      </a:lnTo>
                                      <a:lnTo>
                                        <a:pt x="24383" y="148336"/>
                                      </a:lnTo>
                                      <a:lnTo>
                                        <a:pt x="11302" y="205359"/>
                                      </a:lnTo>
                                      <a:lnTo>
                                        <a:pt x="2920" y="268478"/>
                                      </a:lnTo>
                                      <a:lnTo>
                                        <a:pt x="0" y="336296"/>
                                      </a:lnTo>
                                      <a:lnTo>
                                        <a:pt x="2920" y="403987"/>
                                      </a:lnTo>
                                      <a:lnTo>
                                        <a:pt x="11302" y="467106"/>
                                      </a:lnTo>
                                      <a:lnTo>
                                        <a:pt x="24383" y="524256"/>
                                      </a:lnTo>
                                      <a:lnTo>
                                        <a:pt x="41782" y="574040"/>
                                      </a:lnTo>
                                      <a:lnTo>
                                        <a:pt x="62991" y="615061"/>
                                      </a:lnTo>
                                      <a:lnTo>
                                        <a:pt x="87121" y="646049"/>
                                      </a:lnTo>
                                      <a:lnTo>
                                        <a:pt x="142620" y="672465"/>
                                      </a:lnTo>
                                      <a:lnTo>
                                        <a:pt x="743838" y="672465"/>
                                      </a:lnTo>
                                      <a:lnTo>
                                        <a:pt x="799464" y="646049"/>
                                      </a:lnTo>
                                      <a:lnTo>
                                        <a:pt x="823594" y="615061"/>
                                      </a:lnTo>
                                      <a:lnTo>
                                        <a:pt x="844803" y="574040"/>
                                      </a:lnTo>
                                      <a:lnTo>
                                        <a:pt x="862202" y="524256"/>
                                      </a:lnTo>
                                      <a:lnTo>
                                        <a:pt x="875283" y="467106"/>
                                      </a:lnTo>
                                      <a:lnTo>
                                        <a:pt x="883665" y="403987"/>
                                      </a:lnTo>
                                      <a:lnTo>
                                        <a:pt x="886459" y="336296"/>
                                      </a:lnTo>
                                      <a:lnTo>
                                        <a:pt x="883665" y="268478"/>
                                      </a:lnTo>
                                      <a:lnTo>
                                        <a:pt x="875283" y="205359"/>
                                      </a:lnTo>
                                      <a:lnTo>
                                        <a:pt x="862202" y="148336"/>
                                      </a:lnTo>
                                      <a:lnTo>
                                        <a:pt x="844803" y="98552"/>
                                      </a:lnTo>
                                      <a:lnTo>
                                        <a:pt x="823594" y="57403"/>
                                      </a:lnTo>
                                      <a:lnTo>
                                        <a:pt x="799464" y="26416"/>
                                      </a:lnTo>
                                      <a:lnTo>
                                        <a:pt x="743838" y="0"/>
                                      </a:lnTo>
                                      <a:lnTo>
                                        <a:pt x="142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16" style="position:absolute;margin-left:206.15pt;margin-top:-9.25pt;width:70.55pt;height:53.7pt;z-index:-251657216;mso-wrap-distance-left:0;mso-wrap-distance-right:0" coordsize="8959,6819" o:spid="_x0000_s1026" w14:anchorId="4487C7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">
                      <v:shape id="Graphic 17" style="position:absolute;left:47;top:47;width:8865;height:6725;visibility:visible;mso-wrap-style:square;v-text-anchor:top" coordsize="886460,672465" o:spid="_x0000_s1027" filled="f" path="m142620,l87121,26416,62991,57403,41782,98552,24383,148336,11302,205359,2920,268478,,336296r2920,67691l11302,467106r13081,57150l41782,574040r21209,41021l87121,646049r55499,26416l743838,672465r55626,-26416l823594,615061r21209,-41021l862202,524256r13081,-57150l883665,403987r2794,-67691l883665,268478r-8382,-63119l862202,148336,844803,98552,823594,57403,799464,26416,743838,,1426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r w:rsidRPr="00780B00">
              <w:rPr>
                <w:sz w:val="18"/>
              </w:rPr>
              <w:t>Adayın</w:t>
            </w:r>
            <w:r w:rsidRPr="00780B00">
              <w:rPr>
                <w:spacing w:val="-5"/>
                <w:sz w:val="18"/>
              </w:rPr>
              <w:t xml:space="preserve"> </w:t>
            </w:r>
            <w:r w:rsidRPr="00780B00">
              <w:rPr>
                <w:spacing w:val="-2"/>
                <w:sz w:val="18"/>
              </w:rPr>
              <w:t>kendisi</w:t>
            </w:r>
            <w:r w:rsidRPr="00780B00">
              <w:rPr>
                <w:sz w:val="18"/>
              </w:rPr>
              <w:tab/>
            </w:r>
            <w:r w:rsidRPr="00780B00">
              <w:rPr>
                <w:spacing w:val="-2"/>
                <w:position w:val="-8"/>
                <w:sz w:val="20"/>
              </w:rPr>
              <w:t>Hayır</w:t>
            </w:r>
            <w:r w:rsidRPr="00780B00">
              <w:rPr>
                <w:position w:val="-8"/>
                <w:sz w:val="20"/>
              </w:rPr>
              <w:tab/>
            </w:r>
            <w:r w:rsidRPr="00780B00">
              <w:rPr>
                <w:spacing w:val="-4"/>
                <w:position w:val="-3"/>
                <w:sz w:val="18"/>
              </w:rPr>
              <w:t>Kayıt</w:t>
            </w:r>
          </w:p>
          <w:p w:rsidRPr="00780B00" w:rsidR="008573D0" w:rsidP="00187FDA" w:rsidRDefault="008573D0">
            <w:pPr>
              <w:pStyle w:val="TableParagraph"/>
              <w:tabs>
                <w:tab w:val="left" w:pos="4479"/>
              </w:tabs>
              <w:spacing w:line="170" w:lineRule="auto"/>
              <w:ind w:left="974"/>
              <w:rPr>
                <w:position w:val="-3"/>
                <w:sz w:val="18"/>
              </w:rPr>
            </w:pPr>
            <w:r w:rsidRPr="00780B00">
              <w:rPr>
                <w:sz w:val="18"/>
              </w:rPr>
              <w:t>veya</w:t>
            </w:r>
            <w:r w:rsidRPr="00780B00">
              <w:rPr>
                <w:spacing w:val="-8"/>
                <w:sz w:val="18"/>
              </w:rPr>
              <w:t xml:space="preserve"> </w:t>
            </w:r>
            <w:r w:rsidRPr="00780B00">
              <w:rPr>
                <w:spacing w:val="-2"/>
                <w:sz w:val="18"/>
              </w:rPr>
              <w:t>noterden</w:t>
            </w:r>
            <w:r w:rsidRPr="00780B00">
              <w:rPr>
                <w:sz w:val="18"/>
              </w:rPr>
              <w:tab/>
            </w:r>
            <w:r w:rsidRPr="00780B00">
              <w:rPr>
                <w:spacing w:val="-2"/>
                <w:position w:val="-3"/>
                <w:sz w:val="18"/>
              </w:rPr>
              <w:t>Yapılmaz</w:t>
            </w:r>
          </w:p>
          <w:p w:rsidRPr="00780B00" w:rsidR="008573D0" w:rsidP="00187FDA" w:rsidRDefault="008573D0">
            <w:pPr>
              <w:pStyle w:val="TableParagraph"/>
              <w:spacing w:line="182" w:lineRule="exact"/>
              <w:ind w:left="974"/>
              <w:rPr>
                <w:sz w:val="18"/>
              </w:rPr>
            </w:pPr>
            <w:r w:rsidRPr="00780B00">
              <w:rPr>
                <w:sz w:val="18"/>
              </w:rPr>
              <w:t>vekalet</w:t>
            </w:r>
            <w:r w:rsidRPr="00780B00">
              <w:rPr>
                <w:spacing w:val="-7"/>
                <w:sz w:val="18"/>
              </w:rPr>
              <w:t xml:space="preserve"> </w:t>
            </w:r>
            <w:r w:rsidRPr="00780B00">
              <w:rPr>
                <w:sz w:val="18"/>
              </w:rPr>
              <w:t>verdiği</w:t>
            </w:r>
            <w:r w:rsidRPr="00780B00">
              <w:rPr>
                <w:spacing w:val="-5"/>
                <w:sz w:val="18"/>
              </w:rPr>
              <w:t xml:space="preserve"> </w:t>
            </w:r>
            <w:r w:rsidRPr="00780B00">
              <w:rPr>
                <w:spacing w:val="-4"/>
                <w:sz w:val="18"/>
              </w:rPr>
              <w:t>kişi</w:t>
            </w:r>
          </w:p>
          <w:p w:rsidRPr="00780B00" w:rsidR="008573D0" w:rsidP="00187FDA" w:rsidRDefault="008573D0">
            <w:pPr>
              <w:pStyle w:val="TableParagraph"/>
              <w:spacing w:line="204" w:lineRule="exact"/>
              <w:ind w:left="974"/>
              <w:rPr>
                <w:sz w:val="18"/>
              </w:rPr>
            </w:pPr>
            <w:r w:rsidRPr="00780B00">
              <w:rPr>
                <w:sz w:val="18"/>
              </w:rPr>
              <w:t>mi</w:t>
            </w:r>
            <w:r w:rsidRPr="00780B00">
              <w:rPr>
                <w:spacing w:val="-8"/>
                <w:sz w:val="18"/>
              </w:rPr>
              <w:t xml:space="preserve"> </w:t>
            </w:r>
            <w:r w:rsidRPr="00780B00">
              <w:rPr>
                <w:spacing w:val="-2"/>
                <w:sz w:val="18"/>
              </w:rPr>
              <w:t>başvurdu?</w:t>
            </w: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59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ind w:left="720"/>
              <w:rPr>
                <w:sz w:val="18"/>
              </w:rPr>
            </w:pPr>
            <w:r w:rsidRPr="00780B00"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editId="0C8770FD" wp14:anchorId="33101F24">
                      <wp:simplePos x="0" y="0"/>
                      <wp:positionH relativeFrom="column">
                        <wp:posOffset>469645</wp:posOffset>
                      </wp:positionH>
                      <wp:positionV relativeFrom="paragraph">
                        <wp:posOffset>179607</wp:posOffset>
                      </wp:positionV>
                      <wp:extent cx="76200" cy="2032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03200"/>
                                <a:chOff x="0" y="0"/>
                                <a:chExt cx="76200" cy="2032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8100" y="0"/>
                                  <a:ext cx="127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39700">
                                      <a:moveTo>
                                        <a:pt x="0" y="0"/>
                                      </a:moveTo>
                                      <a:lnTo>
                                        <a:pt x="0" y="1397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2700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18" style="position:absolute;margin-left:37pt;margin-top:14.15pt;width:6pt;height:16pt;z-index:-251656192;mso-wrap-distance-left:0;mso-wrap-distance-right:0" coordsize="76200,203200" o:spid="_x0000_s1026" w14:anchorId="3EA8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">
                      <v:shape id="Graphic 19" style="position:absolute;left:38100;width:1270;height:139700;visibility:visible;mso-wrap-style:square;v-text-anchor:top" coordsize="1270,139700" o:spid="_x0000_s1027" filled="f" strokeweight="1pt" path="m,l,13970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">
                        <v:path arrowok="t"/>
                      </v:shape>
                      <v:shape id="Graphic 20" style="position:absolute;top:127000;width:76200;height:76200;visibility:visible;mso-wrap-style:square;v-text-anchor:top" coordsize="76200,76200" o:spid="_x0000_s1028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">
                        <v:path arrowok="t"/>
                      </v:shape>
                    </v:group>
                  </w:pict>
                </mc:Fallback>
              </mc:AlternateContent>
            </w:r>
            <w:r w:rsidRPr="00780B00">
              <w:rPr>
                <w:spacing w:val="-4"/>
                <w:sz w:val="18"/>
              </w:rPr>
              <w:t>Evet</w:t>
            </w:r>
          </w:p>
        </w:tc>
        <w:tc>
          <w:tcPr>
            <w:tcW w:w="1440" w:type="dxa"/>
            <w:vMerge w:val="restart"/>
          </w:tcPr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200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ind w:left="112"/>
              <w:rPr>
                <w:sz w:val="18"/>
              </w:rPr>
            </w:pPr>
            <w:r w:rsidRPr="00780B00">
              <w:rPr>
                <w:sz w:val="18"/>
              </w:rPr>
              <w:t>Öğrenci</w:t>
            </w:r>
            <w:r w:rsidRPr="00780B00">
              <w:rPr>
                <w:spacing w:val="-5"/>
                <w:sz w:val="18"/>
              </w:rPr>
              <w:t xml:space="preserve"> </w:t>
            </w:r>
            <w:r w:rsidRPr="00780B00">
              <w:rPr>
                <w:sz w:val="18"/>
              </w:rPr>
              <w:t>İşleri</w:t>
            </w:r>
            <w:r w:rsidRPr="00780B00">
              <w:rPr>
                <w:spacing w:val="-4"/>
                <w:sz w:val="18"/>
              </w:rPr>
              <w:t xml:space="preserve"> </w:t>
            </w:r>
            <w:r w:rsidRPr="00780B00">
              <w:rPr>
                <w:sz w:val="18"/>
              </w:rPr>
              <w:t>Daire</w:t>
            </w:r>
            <w:r w:rsidRPr="00780B00">
              <w:rPr>
                <w:spacing w:val="-4"/>
                <w:sz w:val="18"/>
              </w:rPr>
              <w:t xml:space="preserve"> </w:t>
            </w:r>
            <w:r w:rsidRPr="00780B00">
              <w:rPr>
                <w:spacing w:val="-2"/>
                <w:sz w:val="18"/>
              </w:rPr>
              <w:t>Başkanlığı</w:t>
            </w: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2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ind w:left="112"/>
              <w:rPr>
                <w:sz w:val="18"/>
              </w:rPr>
            </w:pPr>
            <w:r w:rsidRPr="00780B00">
              <w:rPr>
                <w:sz w:val="18"/>
              </w:rPr>
              <w:t>Öğrenci</w:t>
            </w:r>
            <w:r w:rsidRPr="00780B00">
              <w:rPr>
                <w:spacing w:val="-5"/>
                <w:sz w:val="18"/>
              </w:rPr>
              <w:t xml:space="preserve"> </w:t>
            </w:r>
            <w:r w:rsidRPr="00780B00">
              <w:rPr>
                <w:sz w:val="18"/>
              </w:rPr>
              <w:t>İşleri</w:t>
            </w:r>
            <w:r w:rsidRPr="00780B00">
              <w:rPr>
                <w:spacing w:val="-4"/>
                <w:sz w:val="18"/>
              </w:rPr>
              <w:t xml:space="preserve"> </w:t>
            </w:r>
            <w:r w:rsidRPr="00780B00">
              <w:rPr>
                <w:sz w:val="18"/>
              </w:rPr>
              <w:t>Daire</w:t>
            </w:r>
            <w:r w:rsidRPr="00780B00">
              <w:rPr>
                <w:spacing w:val="-4"/>
                <w:sz w:val="18"/>
              </w:rPr>
              <w:t xml:space="preserve"> </w:t>
            </w:r>
            <w:r w:rsidRPr="00780B00">
              <w:rPr>
                <w:spacing w:val="-2"/>
                <w:sz w:val="18"/>
              </w:rPr>
              <w:t>Başkanlığı</w:t>
            </w: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ind w:left="22" w:right="6"/>
              <w:jc w:val="center"/>
              <w:rPr>
                <w:sz w:val="18"/>
              </w:rPr>
            </w:pPr>
            <w:r w:rsidRPr="00780B00">
              <w:rPr>
                <w:spacing w:val="-2"/>
                <w:sz w:val="18"/>
              </w:rPr>
              <w:t>Öğrenci</w:t>
            </w: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1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1"/>
              <w:ind w:left="22" w:right="4"/>
              <w:jc w:val="center"/>
              <w:rPr>
                <w:sz w:val="18"/>
              </w:rPr>
            </w:pPr>
            <w:r w:rsidRPr="00780B00">
              <w:rPr>
                <w:sz w:val="18"/>
              </w:rPr>
              <w:t>Kayıt</w:t>
            </w:r>
            <w:r w:rsidRPr="00780B00">
              <w:rPr>
                <w:spacing w:val="-7"/>
                <w:sz w:val="18"/>
              </w:rPr>
              <w:t xml:space="preserve"> </w:t>
            </w:r>
            <w:r w:rsidRPr="00780B00">
              <w:rPr>
                <w:spacing w:val="-2"/>
                <w:sz w:val="18"/>
              </w:rPr>
              <w:t>Sorumlusu</w:t>
            </w: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ind w:left="22" w:right="6"/>
              <w:jc w:val="center"/>
              <w:rPr>
                <w:sz w:val="18"/>
              </w:rPr>
            </w:pPr>
            <w:r w:rsidRPr="00780B00">
              <w:rPr>
                <w:spacing w:val="-2"/>
                <w:sz w:val="18"/>
              </w:rPr>
              <w:t>Öğrenci</w:t>
            </w: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1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1"/>
              <w:ind w:left="22"/>
              <w:jc w:val="center"/>
              <w:rPr>
                <w:sz w:val="18"/>
              </w:rPr>
            </w:pPr>
            <w:r w:rsidRPr="00780B00">
              <w:rPr>
                <w:sz w:val="18"/>
              </w:rPr>
              <w:t>Kayıt</w:t>
            </w:r>
            <w:r w:rsidRPr="00780B00">
              <w:rPr>
                <w:spacing w:val="-7"/>
                <w:sz w:val="18"/>
              </w:rPr>
              <w:t xml:space="preserve"> </w:t>
            </w:r>
            <w:r w:rsidRPr="00780B00">
              <w:rPr>
                <w:spacing w:val="-2"/>
                <w:sz w:val="18"/>
              </w:rPr>
              <w:t>Sorumlusu</w:t>
            </w: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204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ind w:left="22"/>
              <w:jc w:val="center"/>
              <w:rPr>
                <w:sz w:val="18"/>
              </w:rPr>
            </w:pPr>
            <w:r w:rsidRPr="00780B00">
              <w:rPr>
                <w:sz w:val="18"/>
              </w:rPr>
              <w:t>Kayıt</w:t>
            </w:r>
            <w:r w:rsidRPr="00780B00">
              <w:rPr>
                <w:spacing w:val="-7"/>
                <w:sz w:val="18"/>
              </w:rPr>
              <w:t xml:space="preserve"> </w:t>
            </w:r>
            <w:r w:rsidRPr="00780B00">
              <w:rPr>
                <w:spacing w:val="-2"/>
                <w:sz w:val="18"/>
              </w:rPr>
              <w:t>Sorumlusu</w:t>
            </w: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3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ind w:left="22"/>
              <w:jc w:val="center"/>
              <w:rPr>
                <w:sz w:val="18"/>
              </w:rPr>
            </w:pPr>
            <w:r w:rsidRPr="00780B00">
              <w:rPr>
                <w:sz w:val="18"/>
              </w:rPr>
              <w:t>Kayıt</w:t>
            </w:r>
            <w:r w:rsidRPr="00780B00">
              <w:rPr>
                <w:spacing w:val="-7"/>
                <w:sz w:val="18"/>
              </w:rPr>
              <w:t xml:space="preserve"> </w:t>
            </w:r>
            <w:r w:rsidRPr="00780B00">
              <w:rPr>
                <w:spacing w:val="-2"/>
                <w:sz w:val="18"/>
              </w:rPr>
              <w:t>Sorumlusu</w:t>
            </w:r>
          </w:p>
        </w:tc>
        <w:tc>
          <w:tcPr>
            <w:tcW w:w="3312" w:type="dxa"/>
            <w:vMerge w:val="restart"/>
          </w:tcPr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203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1"/>
              <w:ind w:left="622"/>
              <w:rPr>
                <w:sz w:val="18"/>
              </w:rPr>
            </w:pPr>
            <w:r w:rsidRPr="00780B00">
              <w:rPr>
                <w:sz w:val="18"/>
              </w:rPr>
              <w:t>İlgili</w:t>
            </w:r>
            <w:r w:rsidRPr="00780B00">
              <w:rPr>
                <w:spacing w:val="-5"/>
                <w:sz w:val="18"/>
              </w:rPr>
              <w:t xml:space="preserve"> </w:t>
            </w:r>
            <w:r w:rsidRPr="00780B00">
              <w:rPr>
                <w:spacing w:val="-2"/>
                <w:sz w:val="18"/>
              </w:rPr>
              <w:t>Belgeler</w:t>
            </w: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206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ind w:left="648"/>
              <w:rPr>
                <w:sz w:val="18"/>
              </w:rPr>
            </w:pPr>
            <w:r w:rsidRPr="00780B00">
              <w:rPr>
                <w:spacing w:val="-2"/>
                <w:sz w:val="18"/>
              </w:rPr>
              <w:t>Vekaletname</w:t>
            </w: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jc w:val="center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1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ind w:left="543"/>
              <w:rPr>
                <w:sz w:val="18"/>
              </w:rPr>
            </w:pPr>
            <w:r w:rsidRPr="00780B00">
              <w:rPr>
                <w:sz w:val="18"/>
              </w:rPr>
              <w:t>Öğrenci</w:t>
            </w:r>
            <w:r w:rsidRPr="00780B00">
              <w:rPr>
                <w:spacing w:val="-12"/>
                <w:sz w:val="18"/>
              </w:rPr>
              <w:t xml:space="preserve"> </w:t>
            </w:r>
            <w:r w:rsidRPr="00780B00">
              <w:rPr>
                <w:spacing w:val="-2"/>
                <w:sz w:val="18"/>
              </w:rPr>
              <w:t>Belgesi</w:t>
            </w:r>
          </w:p>
        </w:tc>
      </w:tr>
      <w:tr w:rsidRPr="00780B00" w:rsidR="008573D0" w:rsidTr="00187FDA">
        <w:trPr>
          <w:trHeight w:val="803"/>
        </w:trPr>
        <w:tc>
          <w:tcPr>
            <w:tcW w:w="2582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 w:rsidRPr="00780B00" w:rsidR="008573D0" w:rsidP="00187FDA" w:rsidRDefault="008573D0">
            <w:pPr>
              <w:pStyle w:val="TableParagraph"/>
              <w:spacing w:before="69"/>
              <w:ind w:left="275" w:right="202"/>
              <w:jc w:val="center"/>
              <w:rPr>
                <w:sz w:val="18"/>
              </w:rPr>
            </w:pPr>
            <w:r w:rsidRPr="00780B00">
              <w:rPr>
                <w:spacing w:val="-2"/>
                <w:sz w:val="18"/>
              </w:rPr>
              <w:t>Öğrencinin</w:t>
            </w:r>
            <w:r w:rsidRPr="00780B00">
              <w:rPr>
                <w:spacing w:val="-6"/>
                <w:sz w:val="18"/>
              </w:rPr>
              <w:t xml:space="preserve"> </w:t>
            </w:r>
            <w:r w:rsidRPr="00780B00">
              <w:rPr>
                <w:spacing w:val="-2"/>
                <w:sz w:val="18"/>
              </w:rPr>
              <w:t>kayıt</w:t>
            </w:r>
            <w:r w:rsidRPr="00780B00">
              <w:rPr>
                <w:spacing w:val="-8"/>
                <w:sz w:val="18"/>
              </w:rPr>
              <w:t xml:space="preserve"> </w:t>
            </w:r>
            <w:r w:rsidRPr="00780B00">
              <w:rPr>
                <w:spacing w:val="-2"/>
                <w:sz w:val="18"/>
              </w:rPr>
              <w:t>için</w:t>
            </w:r>
            <w:r w:rsidRPr="00780B00">
              <w:rPr>
                <w:spacing w:val="-8"/>
                <w:sz w:val="18"/>
              </w:rPr>
              <w:t xml:space="preserve"> </w:t>
            </w:r>
            <w:r w:rsidRPr="00780B00">
              <w:rPr>
                <w:spacing w:val="-2"/>
                <w:sz w:val="18"/>
              </w:rPr>
              <w:t xml:space="preserve">istenen </w:t>
            </w:r>
            <w:r w:rsidRPr="00780B00">
              <w:rPr>
                <w:sz w:val="18"/>
              </w:rPr>
              <w:t>belgeleri kayıt bürosundaki görevliye teslim etmesi</w:t>
            </w:r>
          </w:p>
        </w:tc>
        <w:tc>
          <w:tcPr>
            <w:tcW w:w="3001" w:type="dxa"/>
            <w:tcBorders>
              <w:top w:val="nil"/>
              <w:left w:val="single" w:color="000000" w:sz="6" w:space="0"/>
              <w:bottom w:val="nil"/>
            </w:tcBorders>
          </w:tcPr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Pr="00780B00" w:rsidR="008573D0" w:rsidP="00187FDA" w:rsidRDefault="008573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Pr="00780B00" w:rsidR="008573D0" w:rsidP="00187FDA" w:rsidRDefault="008573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Pr="00780B00" w:rsidR="008573D0" w:rsidTr="00187FDA">
        <w:trPr>
          <w:trHeight w:val="373"/>
        </w:trPr>
        <w:tc>
          <w:tcPr>
            <w:tcW w:w="639" w:type="dxa"/>
            <w:tcBorders>
              <w:top w:val="single" w:color="000000" w:sz="6" w:space="0"/>
              <w:bottom w:val="nil"/>
              <w:right w:val="single" w:color="000000" w:sz="8" w:space="0"/>
            </w:tcBorders>
          </w:tcPr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</w:tc>
        <w:tc>
          <w:tcPr>
            <w:tcW w:w="4944" w:type="dxa"/>
            <w:gridSpan w:val="2"/>
            <w:tcBorders>
              <w:top w:val="nil"/>
              <w:left w:val="single" w:color="000000" w:sz="8" w:space="0"/>
              <w:bottom w:val="nil"/>
            </w:tcBorders>
          </w:tcPr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Pr="00780B00" w:rsidR="008573D0" w:rsidP="00187FDA" w:rsidRDefault="008573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Pr="00780B00" w:rsidR="008573D0" w:rsidP="00187FDA" w:rsidRDefault="008573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Pr="00780B00" w:rsidR="008573D0" w:rsidTr="00187FDA">
        <w:trPr>
          <w:trHeight w:val="3587"/>
        </w:trPr>
        <w:tc>
          <w:tcPr>
            <w:tcW w:w="5584" w:type="dxa"/>
            <w:gridSpan w:val="3"/>
            <w:tcBorders>
              <w:top w:val="nil"/>
            </w:tcBorders>
          </w:tcPr>
          <w:p w:rsidRPr="00780B00" w:rsidR="008573D0" w:rsidP="00187FDA" w:rsidRDefault="008573D0">
            <w:pPr>
              <w:pStyle w:val="TableParagraph"/>
              <w:spacing w:before="91" w:line="181" w:lineRule="exact"/>
              <w:ind w:left="768" w:right="1875"/>
              <w:jc w:val="center"/>
              <w:rPr>
                <w:sz w:val="18"/>
              </w:rPr>
            </w:pPr>
            <w:r w:rsidRPr="00780B00"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editId="624F9218" wp14:anchorId="43064345">
                      <wp:simplePos x="0" y="0"/>
                      <wp:positionH relativeFrom="column">
                        <wp:posOffset>1731962</wp:posOffset>
                      </wp:positionH>
                      <wp:positionV relativeFrom="paragraph">
                        <wp:posOffset>30446</wp:posOffset>
                      </wp:positionV>
                      <wp:extent cx="895985" cy="68199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5985" cy="681990"/>
                                <a:chOff x="0" y="0"/>
                                <a:chExt cx="895985" cy="68199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886460" cy="672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6460" h="672465">
                                      <a:moveTo>
                                        <a:pt x="142620" y="0"/>
                                      </a:moveTo>
                                      <a:lnTo>
                                        <a:pt x="87121" y="26416"/>
                                      </a:lnTo>
                                      <a:lnTo>
                                        <a:pt x="62991" y="57531"/>
                                      </a:lnTo>
                                      <a:lnTo>
                                        <a:pt x="41782" y="98552"/>
                                      </a:lnTo>
                                      <a:lnTo>
                                        <a:pt x="24383" y="148336"/>
                                      </a:lnTo>
                                      <a:lnTo>
                                        <a:pt x="11302" y="205359"/>
                                      </a:lnTo>
                                      <a:lnTo>
                                        <a:pt x="2920" y="268478"/>
                                      </a:lnTo>
                                      <a:lnTo>
                                        <a:pt x="0" y="336296"/>
                                      </a:lnTo>
                                      <a:lnTo>
                                        <a:pt x="2920" y="403987"/>
                                      </a:lnTo>
                                      <a:lnTo>
                                        <a:pt x="11302" y="467106"/>
                                      </a:lnTo>
                                      <a:lnTo>
                                        <a:pt x="24383" y="524256"/>
                                      </a:lnTo>
                                      <a:lnTo>
                                        <a:pt x="41782" y="574040"/>
                                      </a:lnTo>
                                      <a:lnTo>
                                        <a:pt x="62991" y="615061"/>
                                      </a:lnTo>
                                      <a:lnTo>
                                        <a:pt x="87121" y="646049"/>
                                      </a:lnTo>
                                      <a:lnTo>
                                        <a:pt x="142620" y="672465"/>
                                      </a:lnTo>
                                      <a:lnTo>
                                        <a:pt x="743838" y="672465"/>
                                      </a:lnTo>
                                      <a:lnTo>
                                        <a:pt x="799464" y="646049"/>
                                      </a:lnTo>
                                      <a:lnTo>
                                        <a:pt x="823594" y="615061"/>
                                      </a:lnTo>
                                      <a:lnTo>
                                        <a:pt x="844803" y="574040"/>
                                      </a:lnTo>
                                      <a:lnTo>
                                        <a:pt x="862202" y="524256"/>
                                      </a:lnTo>
                                      <a:lnTo>
                                        <a:pt x="875283" y="467106"/>
                                      </a:lnTo>
                                      <a:lnTo>
                                        <a:pt x="883665" y="403987"/>
                                      </a:lnTo>
                                      <a:lnTo>
                                        <a:pt x="886459" y="336296"/>
                                      </a:lnTo>
                                      <a:lnTo>
                                        <a:pt x="883665" y="268478"/>
                                      </a:lnTo>
                                      <a:lnTo>
                                        <a:pt x="875283" y="205359"/>
                                      </a:lnTo>
                                      <a:lnTo>
                                        <a:pt x="862202" y="148336"/>
                                      </a:lnTo>
                                      <a:lnTo>
                                        <a:pt x="844803" y="98552"/>
                                      </a:lnTo>
                                      <a:lnTo>
                                        <a:pt x="823594" y="57531"/>
                                      </a:lnTo>
                                      <a:lnTo>
                                        <a:pt x="799464" y="26416"/>
                                      </a:lnTo>
                                      <a:lnTo>
                                        <a:pt x="743838" y="0"/>
                                      </a:lnTo>
                                      <a:lnTo>
                                        <a:pt x="142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1" style="position:absolute;margin-left:136.35pt;margin-top:2.4pt;width:70.55pt;height:53.7pt;z-index:-251653120;mso-wrap-distance-left:0;mso-wrap-distance-right:0" coordsize="8959,6819" o:spid="_x0000_s1026" w14:anchorId="02F726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">
                      <v:shape id="Graphic 22" style="position:absolute;left:47;top:47;width:8865;height:6725;visibility:visible;mso-wrap-style:square;v-text-anchor:top" coordsize="886460,672465" o:spid="_x0000_s1027" filled="f" path="m142620,l87121,26416,62991,57531,41782,98552,24383,148336,11302,205359,2920,268478,,336296r2920,67691l11302,467106r13081,57150l41782,574040r21209,41021l87121,646049r55499,26416l743838,672465r55626,-26416l823594,615061r21209,-41021l862202,524256r13081,-57150l883665,403987r2794,-67691l883665,268478r-8382,-63119l862202,148336,844803,98552,823594,57531,799464,26416,743838,,1426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r w:rsidRPr="00780B00"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editId="411CCB29" wp14:anchorId="21A48F5E">
                      <wp:simplePos x="0" y="0"/>
                      <wp:positionH relativeFrom="column">
                        <wp:posOffset>1304671</wp:posOffset>
                      </wp:positionH>
                      <wp:positionV relativeFrom="paragraph">
                        <wp:posOffset>288954</wp:posOffset>
                      </wp:positionV>
                      <wp:extent cx="370205" cy="762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76200"/>
                                <a:chOff x="0" y="0"/>
                                <a:chExt cx="370205" cy="762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8100"/>
                                  <a:ext cx="3067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>
                                      <a:moveTo>
                                        <a:pt x="0" y="0"/>
                                      </a:moveTo>
                                      <a:lnTo>
                                        <a:pt x="30670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94004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3" style="position:absolute;margin-left:102.75pt;margin-top:22.75pt;width:29.15pt;height:6pt;z-index:-251651072;mso-wrap-distance-left:0;mso-wrap-distance-right:0" coordsize="370205,76200" o:spid="_x0000_s1026" w14:anchorId="52AA9F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">
                      <v:shape id="Graphic 24" style="position:absolute;top:38100;width:306705;height:1270;visibility:visible;mso-wrap-style:square;v-text-anchor:top" coordsize="306705,1270" o:spid="_x0000_s1027" filled="f" strokeweight="1pt" path="m,l30670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">
                        <v:path arrowok="t"/>
                      </v:shape>
                      <v:shape id="Graphic 25" style="position:absolute;left:294004;width:76200;height:76200;visibility:visible;mso-wrap-style:square;v-text-anchor:top" coordsize="76200,76200" o:spid="_x0000_s1028" fillcolor="black" stroked="f" path="m,l,76200,76200,381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">
                        <v:path arrowok="t"/>
                      </v:shape>
                    </v:group>
                  </w:pict>
                </mc:Fallback>
              </mc:AlternateContent>
            </w:r>
            <w:r w:rsidRPr="00780B00">
              <w:rPr>
                <w:spacing w:val="-2"/>
                <w:sz w:val="18"/>
              </w:rPr>
              <w:t>Hayır</w:t>
            </w:r>
          </w:p>
          <w:p w:rsidRPr="00780B00" w:rsidR="008573D0" w:rsidP="00187FDA" w:rsidRDefault="008573D0">
            <w:pPr>
              <w:pStyle w:val="TableParagraph"/>
              <w:tabs>
                <w:tab w:val="left" w:pos="3235"/>
              </w:tabs>
              <w:spacing w:line="213" w:lineRule="exact"/>
              <w:ind w:left="600"/>
              <w:rPr>
                <w:position w:val="4"/>
                <w:sz w:val="18"/>
              </w:rPr>
            </w:pPr>
            <w:r w:rsidRPr="00780B00">
              <w:rPr>
                <w:noProof/>
                <w:position w:val="4"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editId="1963054A" wp14:anchorId="08AABEB6">
                      <wp:simplePos x="0" y="0"/>
                      <wp:positionH relativeFrom="column">
                        <wp:posOffset>26415</wp:posOffset>
                      </wp:positionH>
                      <wp:positionV relativeFrom="paragraph">
                        <wp:posOffset>-187734</wp:posOffset>
                      </wp:positionV>
                      <wp:extent cx="1216660" cy="98996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6660" cy="989965"/>
                                <a:chOff x="0" y="0"/>
                                <a:chExt cx="1216660" cy="98996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26669"/>
                                  <a:ext cx="1207135" cy="641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7135" h="641985">
                                      <a:moveTo>
                                        <a:pt x="603250" y="0"/>
                                      </a:moveTo>
                                      <a:lnTo>
                                        <a:pt x="0" y="320929"/>
                                      </a:lnTo>
                                      <a:lnTo>
                                        <a:pt x="603250" y="641985"/>
                                      </a:lnTo>
                                      <a:lnTo>
                                        <a:pt x="1206563" y="320929"/>
                                      </a:lnTo>
                                      <a:lnTo>
                                        <a:pt x="6032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37502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528002" y="668655"/>
                                  <a:ext cx="127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7810">
                                      <a:moveTo>
                                        <a:pt x="0" y="0"/>
                                      </a:moveTo>
                                      <a:lnTo>
                                        <a:pt x="0" y="25781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89902" y="91376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6" style="position:absolute;margin-left:2.1pt;margin-top:-14.8pt;width:95.8pt;height:77.95pt;z-index:-251654144;mso-wrap-distance-left:0;mso-wrap-distance-right:0" coordsize="12166,9899" o:spid="_x0000_s1026" w14:anchorId="3CFB3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">
                      <v:shape id="Graphic 27" style="position:absolute;left:47;top:266;width:12071;height:6420;visibility:visible;mso-wrap-style:square;v-text-anchor:top" coordsize="1207135,641985" o:spid="_x0000_s1027" filled="f" path="m603250,l,320929,603250,641985,1206563,320929,603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">
                        <v:path arrowok="t"/>
                      </v:shape>
                      <v:shape id="Graphic 28" style="position:absolute;left:3375;width:762;height:762;visibility:visible;mso-wrap-style:square;v-text-anchor:top" coordsize="76200,76200" o:spid="_x0000_s1028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">
                        <v:path arrowok="t"/>
                      </v:shape>
                      <v:shape id="Graphic 29" style="position:absolute;left:5280;top:6686;width:12;height:2578;visibility:visible;mso-wrap-style:square;v-text-anchor:top" coordsize="1270,257810" o:spid="_x0000_s1029" filled="f" strokeweight="1pt" path="m,l,25781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">
                        <v:path arrowok="t"/>
                      </v:shape>
                      <v:shape id="Graphic 30" style="position:absolute;left:4899;top:9137;width:762;height:762;visibility:visible;mso-wrap-style:square;v-text-anchor:top" coordsize="76200,76200" o:spid="_x0000_s1030" fillcolor="black" stroked="f" path="m76200,l,,38100,76199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">
                        <v:path arrowok="t"/>
                      </v:shape>
                    </v:group>
                  </w:pict>
                </mc:Fallback>
              </mc:AlternateContent>
            </w:r>
            <w:r w:rsidRPr="00780B00">
              <w:rPr>
                <w:spacing w:val="-2"/>
                <w:sz w:val="18"/>
              </w:rPr>
              <w:t>Evrakları</w:t>
            </w:r>
            <w:r w:rsidRPr="00780B00">
              <w:rPr>
                <w:sz w:val="18"/>
              </w:rPr>
              <w:tab/>
            </w:r>
            <w:r w:rsidRPr="00780B00">
              <w:rPr>
                <w:spacing w:val="-4"/>
                <w:position w:val="4"/>
                <w:sz w:val="18"/>
              </w:rPr>
              <w:t>Kayıt</w:t>
            </w:r>
          </w:p>
          <w:p w:rsidRPr="00780B00" w:rsidR="008573D0" w:rsidP="00187FDA" w:rsidRDefault="008573D0">
            <w:pPr>
              <w:pStyle w:val="TableParagraph"/>
              <w:tabs>
                <w:tab w:val="left" w:pos="3082"/>
              </w:tabs>
              <w:spacing w:line="239" w:lineRule="exact"/>
              <w:ind w:left="600"/>
              <w:rPr>
                <w:sz w:val="18"/>
              </w:rPr>
            </w:pPr>
            <w:r w:rsidRPr="00780B00">
              <w:rPr>
                <w:position w:val="-3"/>
                <w:sz w:val="18"/>
              </w:rPr>
              <w:t>tam</w:t>
            </w:r>
            <w:r w:rsidRPr="00780B00">
              <w:rPr>
                <w:spacing w:val="-3"/>
                <w:position w:val="-3"/>
                <w:sz w:val="18"/>
              </w:rPr>
              <w:t xml:space="preserve"> </w:t>
            </w:r>
            <w:r w:rsidRPr="00780B00">
              <w:rPr>
                <w:spacing w:val="-5"/>
                <w:position w:val="-3"/>
                <w:sz w:val="18"/>
              </w:rPr>
              <w:t>mı?</w:t>
            </w:r>
            <w:r w:rsidRPr="00780B00">
              <w:rPr>
                <w:position w:val="-3"/>
                <w:sz w:val="18"/>
              </w:rPr>
              <w:tab/>
            </w:r>
            <w:r w:rsidRPr="00780B00">
              <w:rPr>
                <w:spacing w:val="-2"/>
                <w:sz w:val="18"/>
              </w:rPr>
              <w:t>Yapılmaz</w:t>
            </w: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24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ind w:left="787"/>
              <w:rPr>
                <w:sz w:val="18"/>
              </w:rPr>
            </w:pPr>
            <w:r w:rsidRPr="00780B00"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editId="4291E2E8" wp14:anchorId="06CEB211">
                      <wp:simplePos x="0" y="0"/>
                      <wp:positionH relativeFrom="column">
                        <wp:posOffset>26415</wp:posOffset>
                      </wp:positionH>
                      <wp:positionV relativeFrom="paragraph">
                        <wp:posOffset>139348</wp:posOffset>
                      </wp:positionV>
                      <wp:extent cx="2544445" cy="966469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4445" cy="966469"/>
                                <a:chOff x="0" y="0"/>
                                <a:chExt cx="2544445" cy="966469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288925"/>
                                  <a:ext cx="2534920" cy="672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4920" h="672465">
                                      <a:moveTo>
                                        <a:pt x="407720" y="0"/>
                                      </a:moveTo>
                                      <a:lnTo>
                                        <a:pt x="356577" y="2667"/>
                                      </a:lnTo>
                                      <a:lnTo>
                                        <a:pt x="307340" y="10287"/>
                                      </a:lnTo>
                                      <a:lnTo>
                                        <a:pt x="260362" y="22606"/>
                                      </a:lnTo>
                                      <a:lnTo>
                                        <a:pt x="216052" y="39370"/>
                                      </a:lnTo>
                                      <a:lnTo>
                                        <a:pt x="174790" y="60198"/>
                                      </a:lnTo>
                                      <a:lnTo>
                                        <a:pt x="136944" y="84836"/>
                                      </a:lnTo>
                                      <a:lnTo>
                                        <a:pt x="102908" y="112903"/>
                                      </a:lnTo>
                                      <a:lnTo>
                                        <a:pt x="73050" y="144145"/>
                                      </a:lnTo>
                                      <a:lnTo>
                                        <a:pt x="47777" y="178181"/>
                                      </a:lnTo>
                                      <a:lnTo>
                                        <a:pt x="27444" y="214757"/>
                                      </a:lnTo>
                                      <a:lnTo>
                                        <a:pt x="12458" y="253492"/>
                                      </a:lnTo>
                                      <a:lnTo>
                                        <a:pt x="3175" y="294132"/>
                                      </a:lnTo>
                                      <a:lnTo>
                                        <a:pt x="0" y="336296"/>
                                      </a:lnTo>
                                      <a:lnTo>
                                        <a:pt x="3175" y="378460"/>
                                      </a:lnTo>
                                      <a:lnTo>
                                        <a:pt x="12458" y="419100"/>
                                      </a:lnTo>
                                      <a:lnTo>
                                        <a:pt x="27444" y="457834"/>
                                      </a:lnTo>
                                      <a:lnTo>
                                        <a:pt x="47777" y="494284"/>
                                      </a:lnTo>
                                      <a:lnTo>
                                        <a:pt x="73050" y="528320"/>
                                      </a:lnTo>
                                      <a:lnTo>
                                        <a:pt x="102908" y="559562"/>
                                      </a:lnTo>
                                      <a:lnTo>
                                        <a:pt x="136944" y="587629"/>
                                      </a:lnTo>
                                      <a:lnTo>
                                        <a:pt x="174790" y="612267"/>
                                      </a:lnTo>
                                      <a:lnTo>
                                        <a:pt x="216052" y="633095"/>
                                      </a:lnTo>
                                      <a:lnTo>
                                        <a:pt x="260362" y="649859"/>
                                      </a:lnTo>
                                      <a:lnTo>
                                        <a:pt x="307340" y="662178"/>
                                      </a:lnTo>
                                      <a:lnTo>
                                        <a:pt x="356577" y="669925"/>
                                      </a:lnTo>
                                      <a:lnTo>
                                        <a:pt x="407720" y="672465"/>
                                      </a:lnTo>
                                      <a:lnTo>
                                        <a:pt x="2126551" y="672465"/>
                                      </a:lnTo>
                                      <a:lnTo>
                                        <a:pt x="2177732" y="669925"/>
                                      </a:lnTo>
                                      <a:lnTo>
                                        <a:pt x="2227008" y="662178"/>
                                      </a:lnTo>
                                      <a:lnTo>
                                        <a:pt x="2273871" y="649859"/>
                                      </a:lnTo>
                                      <a:lnTo>
                                        <a:pt x="2318194" y="633095"/>
                                      </a:lnTo>
                                      <a:lnTo>
                                        <a:pt x="2359469" y="612267"/>
                                      </a:lnTo>
                                      <a:lnTo>
                                        <a:pt x="2397315" y="587629"/>
                                      </a:lnTo>
                                      <a:lnTo>
                                        <a:pt x="2431351" y="559562"/>
                                      </a:lnTo>
                                      <a:lnTo>
                                        <a:pt x="2461196" y="528320"/>
                                      </a:lnTo>
                                      <a:lnTo>
                                        <a:pt x="2486469" y="494284"/>
                                      </a:lnTo>
                                      <a:lnTo>
                                        <a:pt x="2506789" y="457834"/>
                                      </a:lnTo>
                                      <a:lnTo>
                                        <a:pt x="2521775" y="419100"/>
                                      </a:lnTo>
                                      <a:lnTo>
                                        <a:pt x="2531046" y="378460"/>
                                      </a:lnTo>
                                      <a:lnTo>
                                        <a:pt x="2534348" y="336296"/>
                                      </a:lnTo>
                                      <a:lnTo>
                                        <a:pt x="2531046" y="294132"/>
                                      </a:lnTo>
                                      <a:lnTo>
                                        <a:pt x="2521775" y="253492"/>
                                      </a:lnTo>
                                      <a:lnTo>
                                        <a:pt x="2506789" y="214757"/>
                                      </a:lnTo>
                                      <a:lnTo>
                                        <a:pt x="2486469" y="178181"/>
                                      </a:lnTo>
                                      <a:lnTo>
                                        <a:pt x="2461196" y="144145"/>
                                      </a:lnTo>
                                      <a:lnTo>
                                        <a:pt x="2431351" y="112903"/>
                                      </a:lnTo>
                                      <a:lnTo>
                                        <a:pt x="2397315" y="84836"/>
                                      </a:lnTo>
                                      <a:lnTo>
                                        <a:pt x="2359469" y="60198"/>
                                      </a:lnTo>
                                      <a:lnTo>
                                        <a:pt x="2318194" y="39370"/>
                                      </a:lnTo>
                                      <a:lnTo>
                                        <a:pt x="2273871" y="22606"/>
                                      </a:lnTo>
                                      <a:lnTo>
                                        <a:pt x="2227008" y="10287"/>
                                      </a:lnTo>
                                      <a:lnTo>
                                        <a:pt x="2177732" y="2667"/>
                                      </a:lnTo>
                                      <a:lnTo>
                                        <a:pt x="2126551" y="0"/>
                                      </a:lnTo>
                                      <a:lnTo>
                                        <a:pt x="407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527684" y="0"/>
                                  <a:ext cx="127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0975">
                                      <a:moveTo>
                                        <a:pt x="0" y="0"/>
                                      </a:moveTo>
                                      <a:lnTo>
                                        <a:pt x="0" y="18097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89584" y="16827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31" style="position:absolute;margin-left:2.1pt;margin-top:10.95pt;width:200.35pt;height:76.1pt;z-index:-251652096;mso-wrap-distance-left:0;mso-wrap-distance-right:0" coordsize="25444,9664" o:spid="_x0000_s1026" w14:anchorId="3B1187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">
                      <v:shape id="Graphic 32" style="position:absolute;left:47;top:2889;width:25349;height:6724;visibility:visible;mso-wrap-style:square;v-text-anchor:top" coordsize="2534920,672465" o:spid="_x0000_s1027" filled="f" path="m407720,l356577,2667r-49237,7620l260362,22606,216052,39370,174790,60198,136944,84836r-34036,28067l73050,144145,47777,178181,27444,214757,12458,253492,3175,294132,,336296r3175,42164l12458,419100r14986,38734l47777,494284r25273,34036l102908,559562r34036,28067l174790,612267r41262,20828l260362,649859r46978,12319l356577,669925r51143,2540l2126551,672465r51181,-2540l2227008,662178r46863,-12319l2318194,633095r41275,-20828l2397315,587629r34036,-28067l2461196,528320r25273,-34036l2506789,457834r14986,-38734l2531046,378460r3302,-42164l2531046,294132r-9271,-40640l2506789,214757r-20320,-36576l2461196,144145r-29845,-31242l2397315,84836,2359469,60198,2318194,39370,2273871,22606,2227008,10287,2177732,2667,2126551,,4077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">
                        <v:path arrowok="t"/>
                      </v:shape>
                      <v:shape id="Graphic 33" style="position:absolute;left:5276;width:13;height:1809;visibility:visible;mso-wrap-style:square;v-text-anchor:top" coordsize="1270,180975" o:spid="_x0000_s1028" filled="f" strokeweight="1pt" path="m,l,1809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">
                        <v:path arrowok="t"/>
                      </v:shape>
                      <v:shape id="Graphic 34" style="position:absolute;left:4895;top:1682;width:762;height:762;visibility:visible;mso-wrap-style:square;v-text-anchor:top" coordsize="76200,76200" o:spid="_x0000_s1029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">
                        <v:path arrowok="t"/>
                      </v:shape>
                    </v:group>
                  </w:pict>
                </mc:Fallback>
              </mc:AlternateContent>
            </w:r>
            <w:r w:rsidRPr="00780B00">
              <w:rPr>
                <w:spacing w:val="-4"/>
                <w:sz w:val="18"/>
              </w:rPr>
              <w:t>Evet</w:t>
            </w: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before="79"/>
              <w:rPr>
                <w:sz w:val="18"/>
              </w:rPr>
            </w:pPr>
          </w:p>
          <w:p w:rsidRPr="00780B00" w:rsidR="008573D0" w:rsidP="00187FDA" w:rsidRDefault="008573D0">
            <w:pPr>
              <w:pStyle w:val="TableParagraph"/>
              <w:spacing w:line="206" w:lineRule="auto"/>
              <w:ind w:left="774" w:right="1909" w:firstLine="132"/>
              <w:rPr>
                <w:sz w:val="18"/>
              </w:rPr>
            </w:pPr>
            <w:r w:rsidRPr="00780B00">
              <w:rPr>
                <w:sz w:val="18"/>
              </w:rPr>
              <w:t>Öğrencinin kaydının yapılması, öğrenci</w:t>
            </w:r>
            <w:r w:rsidRPr="00780B00">
              <w:rPr>
                <w:spacing w:val="-9"/>
                <w:sz w:val="18"/>
              </w:rPr>
              <w:t xml:space="preserve"> </w:t>
            </w:r>
            <w:r w:rsidRPr="00780B00">
              <w:rPr>
                <w:sz w:val="18"/>
              </w:rPr>
              <w:t>belgesi</w:t>
            </w:r>
            <w:r w:rsidRPr="00780B00">
              <w:rPr>
                <w:spacing w:val="-9"/>
                <w:sz w:val="18"/>
              </w:rPr>
              <w:t xml:space="preserve"> </w:t>
            </w:r>
            <w:r w:rsidRPr="00780B00">
              <w:rPr>
                <w:sz w:val="18"/>
              </w:rPr>
              <w:t>verilmesi</w:t>
            </w:r>
            <w:r w:rsidRPr="00780B00">
              <w:rPr>
                <w:spacing w:val="-9"/>
                <w:sz w:val="18"/>
              </w:rPr>
              <w:t xml:space="preserve"> </w:t>
            </w:r>
            <w:r w:rsidRPr="00780B00">
              <w:rPr>
                <w:sz w:val="18"/>
              </w:rPr>
              <w:t>ve</w:t>
            </w:r>
            <w:r w:rsidRPr="00780B00">
              <w:rPr>
                <w:spacing w:val="-10"/>
                <w:sz w:val="18"/>
              </w:rPr>
              <w:t xml:space="preserve"> </w:t>
            </w:r>
            <w:r w:rsidRPr="00780B00">
              <w:rPr>
                <w:sz w:val="18"/>
              </w:rPr>
              <w:t>MYO- program hakkında bilgi verilmesi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Pr="00780B00" w:rsidR="008573D0" w:rsidP="00187FDA" w:rsidRDefault="008573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Pr="00780B00" w:rsidR="008573D0" w:rsidP="00187FDA" w:rsidRDefault="008573D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Pr="00780B00" w:rsidR="00B03CA3" w:rsidP="00B03CA3" w:rsidRDefault="00B03CA3">
      <w:pPr>
        <w:rPr>
          <w:rFonts w:ascii="Times New Roman" w:hAnsi="Times New Roman" w:cs="Times New Roman"/>
        </w:rPr>
      </w:pPr>
    </w:p>
    <w:sectPr w:rsidRPr="00780B00" w:rsidR="00B03CA3" w:rsidSect="00E46721">
      <w:footerReference r:id="Rc010e9d232cc47d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572" w:rsidRDefault="00A07572">
      <w:r>
        <w:separator/>
      </w:r>
    </w:p>
  </w:endnote>
  <w:endnote w:type="continuationSeparator" w:id="0">
    <w:p w:rsidR="00A07572" w:rsidRDefault="00A0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572" w:rsidRDefault="00A07572">
      <w:r>
        <w:separator/>
      </w:r>
    </w:p>
  </w:footnote>
  <w:footnote w:type="continuationSeparator" w:id="0">
    <w:p w:rsidR="00A07572" w:rsidRDefault="00A07572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İA/GMYO/08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ÖĞRENCİ KAYIT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D0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80B00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573D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174E8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07572"/>
    <w:rsid w:val="00A1252C"/>
    <w:rsid w:val="00A36006"/>
    <w:rsid w:val="00A3676C"/>
    <w:rsid w:val="00A371CD"/>
    <w:rsid w:val="00A37FA4"/>
    <w:rsid w:val="00A43B78"/>
    <w:rsid w:val="00A5040F"/>
    <w:rsid w:val="00A5470D"/>
    <w:rsid w:val="00A828BF"/>
    <w:rsid w:val="00A91F9F"/>
    <w:rsid w:val="00AA6045"/>
    <w:rsid w:val="00AA7D59"/>
    <w:rsid w:val="00AB4D54"/>
    <w:rsid w:val="00AC0825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573D0"/>
    <w:pPr>
      <w:widowControl w:val="0"/>
      <w:autoSpaceDE w:val="0"/>
      <w:autoSpaceDN w:val="0"/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8573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73D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010e9d232cc47d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8A01A-F411-4A84-B34A-14E2A1E4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OgrenciKaydi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2025-10-01T10:28:00Z</dcterms:created>
  <dcterms:modified xsi:type="dcterms:W3CDTF">2025-10-01T10:28:00Z</dcterms:modified>
</cp:coreProperties>
</file>