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9748" w:type="dxa"/>
        <w:tblInd w:w="1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6204"/>
        <w:gridCol w:w="1418"/>
        <w:gridCol w:w="2126"/>
      </w:tblGrid>
      <w:tr w:rsidR="00E65583" w:rsidTr="00187FDA">
        <w:trPr>
          <w:trHeight w:val="546"/>
        </w:trPr>
        <w:tc>
          <w:tcPr>
            <w:tcW w:w="6204" w:type="dxa"/>
          </w:tcPr>
          <w:p w:rsidRPr="00E65583" w:rsidR="00E65583" w:rsidP="00187FDA" w:rsidRDefault="00E65583">
            <w:pPr>
              <w:pStyle w:val="TableParagraph"/>
              <w:spacing w:before="143"/>
              <w:ind w:left="110"/>
              <w:jc w:val="center"/>
              <w:rPr>
                <w:b/>
                <w:sz w:val="20"/>
                <w:szCs w:val="20"/>
              </w:rPr>
            </w:pPr>
            <w:bookmarkStart w:name="_GoBack" w:id="0"/>
            <w:bookmarkEnd w:id="0"/>
            <w:proofErr w:type="spellStart"/>
            <w:r w:rsidRPr="00E65583">
              <w:rPr>
                <w:b/>
                <w:sz w:val="20"/>
                <w:szCs w:val="20"/>
              </w:rPr>
              <w:t>Ders</w:t>
            </w:r>
            <w:proofErr w:type="spellEnd"/>
            <w:r w:rsidRPr="00E655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65583">
              <w:rPr>
                <w:b/>
                <w:sz w:val="20"/>
                <w:szCs w:val="20"/>
              </w:rPr>
              <w:t>Kaydı</w:t>
            </w:r>
            <w:proofErr w:type="spellEnd"/>
            <w:r w:rsidRPr="00E655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65583">
              <w:rPr>
                <w:b/>
                <w:sz w:val="20"/>
                <w:szCs w:val="20"/>
              </w:rPr>
              <w:t>İş</w:t>
            </w:r>
            <w:proofErr w:type="spellEnd"/>
            <w:r w:rsidRPr="00E655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65583">
              <w:rPr>
                <w:b/>
                <w:spacing w:val="-2"/>
                <w:sz w:val="20"/>
                <w:szCs w:val="20"/>
              </w:rPr>
              <w:t>Akışı</w:t>
            </w:r>
            <w:proofErr w:type="spellEnd"/>
          </w:p>
        </w:tc>
        <w:tc>
          <w:tcPr>
            <w:tcW w:w="1418" w:type="dxa"/>
          </w:tcPr>
          <w:p w:rsidRPr="00E65583" w:rsidR="00E65583" w:rsidP="00187FDA" w:rsidRDefault="00E65583">
            <w:pPr>
              <w:pStyle w:val="TableParagraph"/>
              <w:spacing w:before="143"/>
              <w:ind w:left="109"/>
              <w:jc w:val="center"/>
              <w:rPr>
                <w:b/>
                <w:sz w:val="20"/>
                <w:szCs w:val="20"/>
              </w:rPr>
            </w:pPr>
            <w:proofErr w:type="spellStart"/>
            <w:r w:rsidRPr="00E65583">
              <w:rPr>
                <w:b/>
                <w:spacing w:val="-2"/>
                <w:sz w:val="20"/>
                <w:szCs w:val="20"/>
              </w:rPr>
              <w:t>Sorumlu</w:t>
            </w:r>
            <w:proofErr w:type="spellEnd"/>
          </w:p>
        </w:tc>
        <w:tc>
          <w:tcPr>
            <w:tcW w:w="2126" w:type="dxa"/>
          </w:tcPr>
          <w:p w:rsidRPr="00E65583" w:rsidR="00E65583" w:rsidP="00187FDA" w:rsidRDefault="00E65583">
            <w:pPr>
              <w:pStyle w:val="TableParagraph"/>
              <w:spacing w:before="143"/>
              <w:ind w:left="245"/>
              <w:rPr>
                <w:b/>
                <w:sz w:val="20"/>
                <w:szCs w:val="20"/>
              </w:rPr>
            </w:pPr>
            <w:proofErr w:type="spellStart"/>
            <w:r w:rsidRPr="00E65583">
              <w:rPr>
                <w:b/>
                <w:sz w:val="20"/>
                <w:szCs w:val="20"/>
              </w:rPr>
              <w:t>İlgili</w:t>
            </w:r>
            <w:proofErr w:type="spellEnd"/>
            <w:r w:rsidRPr="00E65583">
              <w:rPr>
                <w:b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65583">
              <w:rPr>
                <w:b/>
                <w:spacing w:val="-2"/>
                <w:sz w:val="20"/>
                <w:szCs w:val="20"/>
              </w:rPr>
              <w:t>Dokümanlar</w:t>
            </w:r>
            <w:proofErr w:type="spellEnd"/>
          </w:p>
        </w:tc>
      </w:tr>
      <w:tr w:rsidR="00E65583" w:rsidTr="00187FDA">
        <w:trPr>
          <w:trHeight w:val="1895"/>
        </w:trPr>
        <w:tc>
          <w:tcPr>
            <w:tcW w:w="6204" w:type="dxa"/>
            <w:tcBorders>
              <w:bottom w:val="nil"/>
            </w:tcBorders>
          </w:tcPr>
          <w:p w:rsidR="00E65583" w:rsidP="00187FDA" w:rsidRDefault="00E65583">
            <w:pPr>
              <w:pStyle w:val="TableParagraph"/>
              <w:rPr>
                <w:sz w:val="18"/>
              </w:rPr>
            </w:pPr>
          </w:p>
          <w:p w:rsidR="00E65583" w:rsidP="00187FDA" w:rsidRDefault="00E65583">
            <w:pPr>
              <w:pStyle w:val="TableParagraph"/>
              <w:spacing w:before="8"/>
              <w:rPr>
                <w:sz w:val="18"/>
              </w:rPr>
            </w:pPr>
          </w:p>
          <w:p w:rsidR="00E65583" w:rsidP="00187FDA" w:rsidRDefault="00E65583">
            <w:pPr>
              <w:pStyle w:val="TableParagraph"/>
              <w:ind w:left="1416" w:right="1515" w:firstLine="40"/>
              <w:jc w:val="both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editId="4F0E6978" wp14:anchorId="0C5C6153">
                      <wp:simplePos x="0" y="0"/>
                      <wp:positionH relativeFrom="column">
                        <wp:posOffset>486155</wp:posOffset>
                      </wp:positionH>
                      <wp:positionV relativeFrom="paragraph">
                        <wp:posOffset>-154466</wp:posOffset>
                      </wp:positionV>
                      <wp:extent cx="3243580" cy="168973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43580" cy="1689735"/>
                                <a:chOff x="0" y="0"/>
                                <a:chExt cx="3243580" cy="168973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76517" y="1125537"/>
                                  <a:ext cx="3039745" cy="559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39745" h="559435">
                                      <a:moveTo>
                                        <a:pt x="0" y="559434"/>
                                      </a:moveTo>
                                      <a:lnTo>
                                        <a:pt x="3039745" y="559434"/>
                                      </a:lnTo>
                                      <a:lnTo>
                                        <a:pt x="30397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594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4762" y="4762"/>
                                  <a:ext cx="3234055" cy="807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4055" h="807085">
                                      <a:moveTo>
                                        <a:pt x="520255" y="0"/>
                                      </a:moveTo>
                                      <a:lnTo>
                                        <a:pt x="467042" y="2159"/>
                                      </a:lnTo>
                                      <a:lnTo>
                                        <a:pt x="415353" y="8255"/>
                                      </a:lnTo>
                                      <a:lnTo>
                                        <a:pt x="365518" y="18161"/>
                                      </a:lnTo>
                                      <a:lnTo>
                                        <a:pt x="317728" y="31750"/>
                                      </a:lnTo>
                                      <a:lnTo>
                                        <a:pt x="272249" y="48768"/>
                                      </a:lnTo>
                                      <a:lnTo>
                                        <a:pt x="229362" y="68961"/>
                                      </a:lnTo>
                                      <a:lnTo>
                                        <a:pt x="189318" y="92202"/>
                                      </a:lnTo>
                                      <a:lnTo>
                                        <a:pt x="152374" y="118237"/>
                                      </a:lnTo>
                                      <a:lnTo>
                                        <a:pt x="118795" y="146812"/>
                                      </a:lnTo>
                                      <a:lnTo>
                                        <a:pt x="88849" y="177927"/>
                                      </a:lnTo>
                                      <a:lnTo>
                                        <a:pt x="62788" y="211201"/>
                                      </a:lnTo>
                                      <a:lnTo>
                                        <a:pt x="40881" y="246507"/>
                                      </a:lnTo>
                                      <a:lnTo>
                                        <a:pt x="23393" y="283591"/>
                                      </a:lnTo>
                                      <a:lnTo>
                                        <a:pt x="10566" y="322199"/>
                                      </a:lnTo>
                                      <a:lnTo>
                                        <a:pt x="2692" y="362331"/>
                                      </a:lnTo>
                                      <a:lnTo>
                                        <a:pt x="0" y="403606"/>
                                      </a:lnTo>
                                      <a:lnTo>
                                        <a:pt x="2692" y="444881"/>
                                      </a:lnTo>
                                      <a:lnTo>
                                        <a:pt x="10566" y="484886"/>
                                      </a:lnTo>
                                      <a:lnTo>
                                        <a:pt x="23393" y="523620"/>
                                      </a:lnTo>
                                      <a:lnTo>
                                        <a:pt x="40881" y="560705"/>
                                      </a:lnTo>
                                      <a:lnTo>
                                        <a:pt x="62788" y="595884"/>
                                      </a:lnTo>
                                      <a:lnTo>
                                        <a:pt x="88849" y="629158"/>
                                      </a:lnTo>
                                      <a:lnTo>
                                        <a:pt x="118795" y="660273"/>
                                      </a:lnTo>
                                      <a:lnTo>
                                        <a:pt x="152374" y="688975"/>
                                      </a:lnTo>
                                      <a:lnTo>
                                        <a:pt x="189318" y="715010"/>
                                      </a:lnTo>
                                      <a:lnTo>
                                        <a:pt x="229362" y="738251"/>
                                      </a:lnTo>
                                      <a:lnTo>
                                        <a:pt x="272249" y="758444"/>
                                      </a:lnTo>
                                      <a:lnTo>
                                        <a:pt x="317728" y="775462"/>
                                      </a:lnTo>
                                      <a:lnTo>
                                        <a:pt x="365518" y="788924"/>
                                      </a:lnTo>
                                      <a:lnTo>
                                        <a:pt x="415353" y="798957"/>
                                      </a:lnTo>
                                      <a:lnTo>
                                        <a:pt x="467042" y="805053"/>
                                      </a:lnTo>
                                      <a:lnTo>
                                        <a:pt x="520255" y="807085"/>
                                      </a:lnTo>
                                      <a:lnTo>
                                        <a:pt x="2713291" y="807085"/>
                                      </a:lnTo>
                                      <a:lnTo>
                                        <a:pt x="2766377" y="805053"/>
                                      </a:lnTo>
                                      <a:lnTo>
                                        <a:pt x="2818066" y="798957"/>
                                      </a:lnTo>
                                      <a:lnTo>
                                        <a:pt x="2867850" y="788924"/>
                                      </a:lnTo>
                                      <a:lnTo>
                                        <a:pt x="2915729" y="775462"/>
                                      </a:lnTo>
                                      <a:lnTo>
                                        <a:pt x="2961195" y="758444"/>
                                      </a:lnTo>
                                      <a:lnTo>
                                        <a:pt x="3003994" y="738251"/>
                                      </a:lnTo>
                                      <a:lnTo>
                                        <a:pt x="3044126" y="715010"/>
                                      </a:lnTo>
                                      <a:lnTo>
                                        <a:pt x="3081083" y="688975"/>
                                      </a:lnTo>
                                      <a:lnTo>
                                        <a:pt x="3114611" y="660273"/>
                                      </a:lnTo>
                                      <a:lnTo>
                                        <a:pt x="3144583" y="629158"/>
                                      </a:lnTo>
                                      <a:lnTo>
                                        <a:pt x="3170618" y="595884"/>
                                      </a:lnTo>
                                      <a:lnTo>
                                        <a:pt x="3192589" y="560705"/>
                                      </a:lnTo>
                                      <a:lnTo>
                                        <a:pt x="3209988" y="523620"/>
                                      </a:lnTo>
                                      <a:lnTo>
                                        <a:pt x="3222815" y="484886"/>
                                      </a:lnTo>
                                      <a:lnTo>
                                        <a:pt x="3230689" y="444881"/>
                                      </a:lnTo>
                                      <a:lnTo>
                                        <a:pt x="3233483" y="403606"/>
                                      </a:lnTo>
                                      <a:lnTo>
                                        <a:pt x="3230689" y="362331"/>
                                      </a:lnTo>
                                      <a:lnTo>
                                        <a:pt x="3222815" y="322199"/>
                                      </a:lnTo>
                                      <a:lnTo>
                                        <a:pt x="3209988" y="283591"/>
                                      </a:lnTo>
                                      <a:lnTo>
                                        <a:pt x="3192589" y="246507"/>
                                      </a:lnTo>
                                      <a:lnTo>
                                        <a:pt x="3170618" y="211201"/>
                                      </a:lnTo>
                                      <a:lnTo>
                                        <a:pt x="3144583" y="177927"/>
                                      </a:lnTo>
                                      <a:lnTo>
                                        <a:pt x="3114611" y="146812"/>
                                      </a:lnTo>
                                      <a:lnTo>
                                        <a:pt x="3081083" y="118237"/>
                                      </a:lnTo>
                                      <a:lnTo>
                                        <a:pt x="3044126" y="92202"/>
                                      </a:lnTo>
                                      <a:lnTo>
                                        <a:pt x="3003994" y="68961"/>
                                      </a:lnTo>
                                      <a:lnTo>
                                        <a:pt x="2961195" y="48768"/>
                                      </a:lnTo>
                                      <a:lnTo>
                                        <a:pt x="2915729" y="31750"/>
                                      </a:lnTo>
                                      <a:lnTo>
                                        <a:pt x="2867850" y="18161"/>
                                      </a:lnTo>
                                      <a:lnTo>
                                        <a:pt x="2818066" y="8255"/>
                                      </a:lnTo>
                                      <a:lnTo>
                                        <a:pt x="2766377" y="2159"/>
                                      </a:lnTo>
                                      <a:lnTo>
                                        <a:pt x="2713291" y="0"/>
                                      </a:lnTo>
                                      <a:lnTo>
                                        <a:pt x="5202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1385950" y="811847"/>
                                  <a:ext cx="1270" cy="2501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0190">
                                      <a:moveTo>
                                        <a:pt x="0" y="0"/>
                                      </a:moveTo>
                                      <a:lnTo>
                                        <a:pt x="0" y="25019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1347850" y="1049337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id="Group 2" style="position:absolute;margin-left:38.3pt;margin-top:-12.15pt;width:255.4pt;height:133.05pt;z-index:-251657216;mso-wrap-distance-left:0;mso-wrap-distance-right:0" coordsize="32435,16897" o:spid="_x0000_s1026" w14:anchorId="0DADD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">
                      <v:shape id="Graphic 3" style="position:absolute;left:765;top:11255;width:30397;height:5594;visibility:visible;mso-wrap-style:square;v-text-anchor:top" coordsize="3039745,559435" o:spid="_x0000_s1027" filled="f" path="m,559434r3039745,l3039745,,,,,55943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">
                        <v:path arrowok="t"/>
                      </v:shape>
                      <v:shape id="Graphic 4" style="position:absolute;left:47;top:47;width:32341;height:8071;visibility:visible;mso-wrap-style:square;v-text-anchor:top" coordsize="3234055,807085" o:spid="_x0000_s1028" filled="f" path="m520255,l467042,2159,415353,8255r-49835,9906l317728,31750,272249,48768,229362,68961,189318,92202r-36944,26035l118795,146812,88849,177927,62788,211201,40881,246507,23393,283591,10566,322199,2692,362331,,403606r2692,41275l10566,484886r12827,38734l40881,560705r21907,35179l88849,629158r29946,31115l152374,688975r36944,26035l229362,738251r42887,20193l317728,775462r47790,13462l415353,798957r51689,6096l520255,807085r2193036,l2766377,805053r51689,-6096l2867850,788924r47879,-13462l2961195,758444r42799,-20193l3044126,715010r36957,-26035l3114611,660273r29972,-31115l3170618,595884r21971,-35179l3209988,523620r12827,-38734l3230689,444881r2794,-41275l3230689,362331r-7874,-40132l3209988,283591r-17399,-37084l3170618,211201r-26035,-33274l3114611,146812r-33528,-28575l3044126,92202,3003994,68961,2961195,48768,2915729,31750,2867850,18161,2818066,8255,2766377,2159,2713291,,52025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">
                        <v:path arrowok="t"/>
                      </v:shape>
                      <v:shape id="Graphic 5" style="position:absolute;left:13859;top:8118;width:13;height:2502;visibility:visible;mso-wrap-style:square;v-text-anchor:top" coordsize="1270,250190" o:spid="_x0000_s1029" filled="f" strokeweight="1pt" path="m,l,250190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">
                        <v:path arrowok="t"/>
                      </v:shape>
                      <v:shape id="Graphic 6" style="position:absolute;left:13478;top:10493;width:762;height:762;visibility:visible;mso-wrap-style:square;v-text-anchor:top" coordsize="76200,76200" o:spid="_x0000_s1030" fillcolor="black" stroked="f" path="m76200,l,,38100,76200,7620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z w:val="18"/>
              </w:rPr>
              <w:t>Bölüm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Başkanlıkları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tarafından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akademik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takvimde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belirtilen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süre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içerisinde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ders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planlarına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göre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açılması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gereken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derslerin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Öğrenci</w:t>
            </w:r>
            <w:proofErr w:type="spellEnd"/>
            <w:r>
              <w:rPr>
                <w:sz w:val="18"/>
              </w:rPr>
              <w:t xml:space="preserve"> Bilgi </w:t>
            </w:r>
            <w:proofErr w:type="spellStart"/>
            <w:r>
              <w:rPr>
                <w:sz w:val="18"/>
              </w:rPr>
              <w:t>Sistemine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girilmesi</w:t>
            </w:r>
            <w:proofErr w:type="spellEnd"/>
          </w:p>
        </w:tc>
        <w:tc>
          <w:tcPr>
            <w:tcW w:w="1418" w:type="dxa"/>
            <w:tcBorders>
              <w:bottom w:val="nil"/>
            </w:tcBorders>
          </w:tcPr>
          <w:p w:rsidR="00E65583" w:rsidP="00187FDA" w:rsidRDefault="00E65583">
            <w:pPr>
              <w:pStyle w:val="TableParagraph"/>
              <w:spacing w:before="203"/>
              <w:rPr>
                <w:sz w:val="18"/>
              </w:rPr>
            </w:pPr>
          </w:p>
          <w:p w:rsidR="00E65583" w:rsidP="00187FDA" w:rsidRDefault="00E65583">
            <w:pPr>
              <w:pStyle w:val="TableParagraph"/>
              <w:ind w:left="109" w:right="98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Bölüm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Başkanlığı</w:t>
            </w:r>
            <w:proofErr w:type="spellEnd"/>
          </w:p>
        </w:tc>
        <w:tc>
          <w:tcPr>
            <w:tcW w:w="2126" w:type="dxa"/>
            <w:tcBorders>
              <w:bottom w:val="nil"/>
            </w:tcBorders>
          </w:tcPr>
          <w:p w:rsidR="00E65583" w:rsidP="00187FDA" w:rsidRDefault="00E65583">
            <w:pPr>
              <w:pStyle w:val="TableParagraph"/>
              <w:spacing w:before="200"/>
              <w:rPr>
                <w:sz w:val="18"/>
              </w:rPr>
            </w:pPr>
          </w:p>
          <w:p w:rsidR="00E65583" w:rsidP="00187FDA" w:rsidRDefault="00E65583">
            <w:pPr>
              <w:pStyle w:val="TableParagraph"/>
              <w:ind w:left="360" w:right="336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Bölüm</w:t>
            </w:r>
            <w:proofErr w:type="spellEnd"/>
            <w:r>
              <w:rPr>
                <w:spacing w:val="-2"/>
                <w:sz w:val="18"/>
              </w:rPr>
              <w:t>/Program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Ders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Planları</w:t>
            </w:r>
            <w:proofErr w:type="spellEnd"/>
          </w:p>
          <w:p w:rsidR="00E65583" w:rsidP="00187FDA" w:rsidRDefault="00E65583">
            <w:pPr>
              <w:pStyle w:val="TableParagraph"/>
              <w:spacing w:before="2"/>
              <w:rPr>
                <w:sz w:val="18"/>
              </w:rPr>
            </w:pPr>
          </w:p>
          <w:p w:rsidR="00E65583" w:rsidP="00187FDA" w:rsidRDefault="00E65583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BANÜ</w:t>
            </w:r>
          </w:p>
          <w:p w:rsidR="00E65583" w:rsidP="00187FDA" w:rsidRDefault="00E65583">
            <w:pPr>
              <w:pStyle w:val="TableParagraph"/>
              <w:tabs>
                <w:tab w:val="left" w:pos="2686"/>
              </w:tabs>
              <w:spacing w:before="2"/>
              <w:ind w:left="15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Akademik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Takvimi</w:t>
            </w:r>
            <w:proofErr w:type="spellEnd"/>
          </w:p>
        </w:tc>
      </w:tr>
      <w:tr w:rsidR="00E65583" w:rsidTr="00187FDA">
        <w:trPr>
          <w:trHeight w:val="937"/>
        </w:trPr>
        <w:tc>
          <w:tcPr>
            <w:tcW w:w="6204" w:type="dxa"/>
            <w:tcBorders>
              <w:top w:val="nil"/>
              <w:bottom w:val="nil"/>
            </w:tcBorders>
          </w:tcPr>
          <w:p w:rsidR="00E65583" w:rsidP="00187FDA" w:rsidRDefault="00E65583">
            <w:pPr>
              <w:pStyle w:val="TableParagraph"/>
              <w:spacing w:before="131"/>
              <w:ind w:left="981" w:right="1204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Öğrenim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Ücreti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Katkı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Payı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ödemekle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yükümlü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öğrencilerin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akademik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takvimde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belirtilen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süre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içerisinde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Öğrenim</w:t>
            </w:r>
            <w:proofErr w:type="spellEnd"/>
          </w:p>
          <w:p w:rsidR="00E65583" w:rsidP="00187FDA" w:rsidRDefault="00E65583">
            <w:pPr>
              <w:pStyle w:val="TableParagraph"/>
              <w:spacing w:before="1"/>
              <w:ind w:left="1018" w:right="1204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Ücreti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Katkı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Payı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ücretlerini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banka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hesabına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yatırması</w:t>
            </w:r>
            <w:proofErr w:type="spell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65583" w:rsidP="00187FDA" w:rsidRDefault="00E65583">
            <w:pPr>
              <w:pStyle w:val="TableParagraph"/>
              <w:spacing w:before="168"/>
              <w:rPr>
                <w:sz w:val="18"/>
              </w:rPr>
            </w:pPr>
          </w:p>
          <w:p w:rsidR="00E65583" w:rsidP="00187FDA" w:rsidRDefault="00E65583">
            <w:pPr>
              <w:pStyle w:val="TableParagraph"/>
              <w:ind w:left="109" w:right="98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Öğrenci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E65583" w:rsidP="00187FDA" w:rsidRDefault="00E65583">
            <w:pPr>
              <w:pStyle w:val="TableParagraph"/>
              <w:rPr>
                <w:sz w:val="18"/>
              </w:rPr>
            </w:pPr>
          </w:p>
        </w:tc>
      </w:tr>
      <w:tr w:rsidR="00E65583" w:rsidTr="00187FDA">
        <w:trPr>
          <w:trHeight w:val="706"/>
        </w:trPr>
        <w:tc>
          <w:tcPr>
            <w:tcW w:w="6204" w:type="dxa"/>
            <w:tcBorders>
              <w:top w:val="nil"/>
              <w:bottom w:val="nil"/>
            </w:tcBorders>
          </w:tcPr>
          <w:p w:rsidR="00E65583" w:rsidP="00187FDA" w:rsidRDefault="00E65583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65583" w:rsidP="00187FDA" w:rsidRDefault="00E6558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E65583" w:rsidP="00187FDA" w:rsidRDefault="00E65583">
            <w:pPr>
              <w:pStyle w:val="TableParagraph"/>
              <w:rPr>
                <w:sz w:val="18"/>
              </w:rPr>
            </w:pPr>
          </w:p>
        </w:tc>
      </w:tr>
      <w:tr w:rsidR="00E65583" w:rsidTr="00187FDA">
        <w:trPr>
          <w:trHeight w:val="913"/>
        </w:trPr>
        <w:tc>
          <w:tcPr>
            <w:tcW w:w="6204" w:type="dxa"/>
            <w:tcBorders>
              <w:top w:val="nil"/>
              <w:bottom w:val="nil"/>
            </w:tcBorders>
          </w:tcPr>
          <w:p w:rsidR="00E65583" w:rsidP="00187FDA" w:rsidRDefault="00E65583">
            <w:pPr>
              <w:pStyle w:val="TableParagraph"/>
              <w:spacing w:before="75"/>
              <w:ind w:left="1041" w:right="1332" w:hanging="7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editId="17091763" wp14:anchorId="76F102E6">
                      <wp:simplePos x="0" y="0"/>
                      <wp:positionH relativeFrom="column">
                        <wp:posOffset>486155</wp:posOffset>
                      </wp:positionH>
                      <wp:positionV relativeFrom="paragraph">
                        <wp:posOffset>-4986</wp:posOffset>
                      </wp:positionV>
                      <wp:extent cx="3243580" cy="3152775"/>
                      <wp:effectExtent l="0" t="0" r="0" b="0"/>
                      <wp:wrapNone/>
                      <wp:docPr id="1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43580" cy="3152775"/>
                                <a:chOff x="0" y="0"/>
                                <a:chExt cx="3243580" cy="3152775"/>
                              </a:xfrm>
                            </wpg:grpSpPr>
                            <wps:wsp>
                              <wps:cNvPr id="7" name="Graphic 8"/>
                              <wps:cNvSpPr/>
                              <wps:spPr>
                                <a:xfrm>
                                  <a:off x="4762" y="4762"/>
                                  <a:ext cx="3111500" cy="1890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00" h="1890395">
                                      <a:moveTo>
                                        <a:pt x="0" y="580389"/>
                                      </a:moveTo>
                                      <a:lnTo>
                                        <a:pt x="3111500" y="580389"/>
                                      </a:lnTo>
                                      <a:lnTo>
                                        <a:pt x="31115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80389"/>
                                      </a:lnTo>
                                      <a:close/>
                                    </a:path>
                                    <a:path w="3111500" h="1890395">
                                      <a:moveTo>
                                        <a:pt x="0" y="1890394"/>
                                      </a:moveTo>
                                      <a:lnTo>
                                        <a:pt x="3111500" y="1890394"/>
                                      </a:lnTo>
                                      <a:lnTo>
                                        <a:pt x="3111500" y="995679"/>
                                      </a:lnTo>
                                      <a:lnTo>
                                        <a:pt x="0" y="995679"/>
                                      </a:lnTo>
                                      <a:lnTo>
                                        <a:pt x="0" y="189039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4762" y="2340927"/>
                                  <a:ext cx="3234055" cy="807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4055" h="807085">
                                      <a:moveTo>
                                        <a:pt x="520255" y="0"/>
                                      </a:moveTo>
                                      <a:lnTo>
                                        <a:pt x="467042" y="2159"/>
                                      </a:lnTo>
                                      <a:lnTo>
                                        <a:pt x="415353" y="8255"/>
                                      </a:lnTo>
                                      <a:lnTo>
                                        <a:pt x="365518" y="18161"/>
                                      </a:lnTo>
                                      <a:lnTo>
                                        <a:pt x="317728" y="31750"/>
                                      </a:lnTo>
                                      <a:lnTo>
                                        <a:pt x="272249" y="48768"/>
                                      </a:lnTo>
                                      <a:lnTo>
                                        <a:pt x="229362" y="68961"/>
                                      </a:lnTo>
                                      <a:lnTo>
                                        <a:pt x="189318" y="92202"/>
                                      </a:lnTo>
                                      <a:lnTo>
                                        <a:pt x="152374" y="118237"/>
                                      </a:lnTo>
                                      <a:lnTo>
                                        <a:pt x="118795" y="146812"/>
                                      </a:lnTo>
                                      <a:lnTo>
                                        <a:pt x="88849" y="177927"/>
                                      </a:lnTo>
                                      <a:lnTo>
                                        <a:pt x="62788" y="211201"/>
                                      </a:lnTo>
                                      <a:lnTo>
                                        <a:pt x="40881" y="246507"/>
                                      </a:lnTo>
                                      <a:lnTo>
                                        <a:pt x="23393" y="283591"/>
                                      </a:lnTo>
                                      <a:lnTo>
                                        <a:pt x="10566" y="322199"/>
                                      </a:lnTo>
                                      <a:lnTo>
                                        <a:pt x="2692" y="362331"/>
                                      </a:lnTo>
                                      <a:lnTo>
                                        <a:pt x="0" y="403606"/>
                                      </a:lnTo>
                                      <a:lnTo>
                                        <a:pt x="2692" y="444881"/>
                                      </a:lnTo>
                                      <a:lnTo>
                                        <a:pt x="10566" y="484886"/>
                                      </a:lnTo>
                                      <a:lnTo>
                                        <a:pt x="23393" y="523620"/>
                                      </a:lnTo>
                                      <a:lnTo>
                                        <a:pt x="40881" y="560705"/>
                                      </a:lnTo>
                                      <a:lnTo>
                                        <a:pt x="62788" y="595884"/>
                                      </a:lnTo>
                                      <a:lnTo>
                                        <a:pt x="88849" y="629158"/>
                                      </a:lnTo>
                                      <a:lnTo>
                                        <a:pt x="118795" y="660273"/>
                                      </a:lnTo>
                                      <a:lnTo>
                                        <a:pt x="152374" y="688975"/>
                                      </a:lnTo>
                                      <a:lnTo>
                                        <a:pt x="189318" y="715010"/>
                                      </a:lnTo>
                                      <a:lnTo>
                                        <a:pt x="229362" y="738251"/>
                                      </a:lnTo>
                                      <a:lnTo>
                                        <a:pt x="272249" y="758444"/>
                                      </a:lnTo>
                                      <a:lnTo>
                                        <a:pt x="317728" y="775462"/>
                                      </a:lnTo>
                                      <a:lnTo>
                                        <a:pt x="365518" y="788924"/>
                                      </a:lnTo>
                                      <a:lnTo>
                                        <a:pt x="415353" y="798957"/>
                                      </a:lnTo>
                                      <a:lnTo>
                                        <a:pt x="467042" y="805053"/>
                                      </a:lnTo>
                                      <a:lnTo>
                                        <a:pt x="520255" y="807085"/>
                                      </a:lnTo>
                                      <a:lnTo>
                                        <a:pt x="2713291" y="807085"/>
                                      </a:lnTo>
                                      <a:lnTo>
                                        <a:pt x="2766377" y="805053"/>
                                      </a:lnTo>
                                      <a:lnTo>
                                        <a:pt x="2818066" y="798957"/>
                                      </a:lnTo>
                                      <a:lnTo>
                                        <a:pt x="2867850" y="788924"/>
                                      </a:lnTo>
                                      <a:lnTo>
                                        <a:pt x="2915729" y="775462"/>
                                      </a:lnTo>
                                      <a:lnTo>
                                        <a:pt x="2961195" y="758444"/>
                                      </a:lnTo>
                                      <a:lnTo>
                                        <a:pt x="3003994" y="738251"/>
                                      </a:lnTo>
                                      <a:lnTo>
                                        <a:pt x="3044126" y="715010"/>
                                      </a:lnTo>
                                      <a:lnTo>
                                        <a:pt x="3081083" y="688975"/>
                                      </a:lnTo>
                                      <a:lnTo>
                                        <a:pt x="3114611" y="660273"/>
                                      </a:lnTo>
                                      <a:lnTo>
                                        <a:pt x="3144583" y="629158"/>
                                      </a:lnTo>
                                      <a:lnTo>
                                        <a:pt x="3170618" y="595884"/>
                                      </a:lnTo>
                                      <a:lnTo>
                                        <a:pt x="3192589" y="560705"/>
                                      </a:lnTo>
                                      <a:lnTo>
                                        <a:pt x="3209988" y="523620"/>
                                      </a:lnTo>
                                      <a:lnTo>
                                        <a:pt x="3222815" y="484886"/>
                                      </a:lnTo>
                                      <a:lnTo>
                                        <a:pt x="3230689" y="444881"/>
                                      </a:lnTo>
                                      <a:lnTo>
                                        <a:pt x="3233483" y="403606"/>
                                      </a:lnTo>
                                      <a:lnTo>
                                        <a:pt x="3230689" y="362331"/>
                                      </a:lnTo>
                                      <a:lnTo>
                                        <a:pt x="3222815" y="322199"/>
                                      </a:lnTo>
                                      <a:lnTo>
                                        <a:pt x="3209988" y="283591"/>
                                      </a:lnTo>
                                      <a:lnTo>
                                        <a:pt x="3192589" y="246507"/>
                                      </a:lnTo>
                                      <a:lnTo>
                                        <a:pt x="3170618" y="211201"/>
                                      </a:lnTo>
                                      <a:lnTo>
                                        <a:pt x="3144583" y="177927"/>
                                      </a:lnTo>
                                      <a:lnTo>
                                        <a:pt x="3114611" y="146812"/>
                                      </a:lnTo>
                                      <a:lnTo>
                                        <a:pt x="3081083" y="118237"/>
                                      </a:lnTo>
                                      <a:lnTo>
                                        <a:pt x="3044126" y="92202"/>
                                      </a:lnTo>
                                      <a:lnTo>
                                        <a:pt x="3003994" y="68961"/>
                                      </a:lnTo>
                                      <a:lnTo>
                                        <a:pt x="2961195" y="48768"/>
                                      </a:lnTo>
                                      <a:lnTo>
                                        <a:pt x="2915729" y="31750"/>
                                      </a:lnTo>
                                      <a:lnTo>
                                        <a:pt x="2867850" y="18161"/>
                                      </a:lnTo>
                                      <a:lnTo>
                                        <a:pt x="2818066" y="8255"/>
                                      </a:lnTo>
                                      <a:lnTo>
                                        <a:pt x="2766377" y="2159"/>
                                      </a:lnTo>
                                      <a:lnTo>
                                        <a:pt x="2713291" y="0"/>
                                      </a:lnTo>
                                      <a:lnTo>
                                        <a:pt x="5202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385950" y="585152"/>
                                  <a:ext cx="1270" cy="351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51790">
                                      <a:moveTo>
                                        <a:pt x="0" y="0"/>
                                      </a:moveTo>
                                      <a:lnTo>
                                        <a:pt x="0" y="35179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347850" y="924242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385950" y="1895157"/>
                                  <a:ext cx="1270" cy="351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51790">
                                      <a:moveTo>
                                        <a:pt x="0" y="0"/>
                                      </a:moveTo>
                                      <a:lnTo>
                                        <a:pt x="0" y="35179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347850" y="2234247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id="Group 7" style="position:absolute;margin-left:38.3pt;margin-top:-.4pt;width:255.4pt;height:248.25pt;z-index:-251656192;mso-wrap-distance-left:0;mso-wrap-distance-right:0" coordsize="32435,31527" o:spid="_x0000_s1026" w14:anchorId="04759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">
                      <v:shape id="Graphic 8" style="position:absolute;left:47;top:47;width:31115;height:18904;visibility:visible;mso-wrap-style:square;v-text-anchor:top" coordsize="3111500,1890395" o:spid="_x0000_s1027" filled="f" path="m,580389r3111500,l3111500,,,,,580389xem,1890394r3111500,l3111500,995679,,995679r,89471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">
                        <v:path arrowok="t"/>
                      </v:shape>
                      <v:shape id="Graphic 9" style="position:absolute;left:47;top:23409;width:32341;height:8071;visibility:visible;mso-wrap-style:square;v-text-anchor:top" coordsize="3234055,807085" o:spid="_x0000_s1028" filled="f" path="m520255,l467042,2159,415353,8255r-49835,9906l317728,31750,272249,48768,229362,68961,189318,92202r-36944,26035l118795,146812,88849,177927,62788,211201,40881,246507,23393,283591,10566,322199,2692,362331,,403606r2692,41275l10566,484886r12827,38734l40881,560705r21907,35179l88849,629158r29946,31115l152374,688975r36944,26035l229362,738251r42887,20193l317728,775462r47790,13462l415353,798957r51689,6096l520255,807085r2193036,l2766377,805053r51689,-6096l2867850,788924r47879,-13462l2961195,758444r42799,-20193l3044126,715010r36957,-26035l3114611,660273r29972,-31115l3170618,595884r21971,-35179l3209988,523620r12827,-38734l3230689,444881r2794,-41275l3230689,362331r-7874,-40132l3209988,283591r-17399,-37084l3170618,211201r-26035,-33274l3114611,146812r-33528,-28575l3044126,92202,3003994,68961,2961195,48768,2915729,31750,2867850,18161,2818066,8255,2766377,2159,2713291,,52025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">
                        <v:path arrowok="t"/>
                      </v:shape>
                      <v:shape id="Graphic 10" style="position:absolute;left:13859;top:5851;width:13;height:3518;visibility:visible;mso-wrap-style:square;v-text-anchor:top" coordsize="1270,351790" o:spid="_x0000_s1029" filled="f" strokeweight="1pt" path="m,l,351790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">
                        <v:path arrowok="t"/>
                      </v:shape>
                      <v:shape id="Graphic 11" style="position:absolute;left:13478;top:9242;width:762;height:762;visibility:visible;mso-wrap-style:square;v-text-anchor:top" coordsize="76200,76200" o:spid="_x0000_s1030" fillcolor="black" stroked="f" path="m76200,l,,38100,76200,7620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">
                        <v:path arrowok="t"/>
                      </v:shape>
                      <v:shape id="Graphic 12" style="position:absolute;left:13859;top:18951;width:13;height:3518;visibility:visible;mso-wrap-style:square;v-text-anchor:top" coordsize="1270,351790" o:spid="_x0000_s1031" filled="f" strokeweight="1pt" path="m,l,351790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">
                        <v:path arrowok="t"/>
                      </v:shape>
                      <v:shape id="Graphic 13" style="position:absolute;left:13478;top:22342;width:762;height:762;visibility:visible;mso-wrap-style:square;v-text-anchor:top" coordsize="76200,76200" o:spid="_x0000_s1032" fillcolor="black" stroked="f" path="m76200,l,,38100,76200,7620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z w:val="18"/>
              </w:rPr>
              <w:t>Öğrencilerin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akademik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takvimde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belirtilen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süre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içerisinde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almakla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yükümlü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oldukları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dersleri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Öğrenci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Bilgi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Sisteminde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seçip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onaylaması</w:t>
            </w:r>
            <w:proofErr w:type="spell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65583" w:rsidP="00187FDA" w:rsidRDefault="00E65583">
            <w:pPr>
              <w:pStyle w:val="TableParagraph"/>
              <w:spacing w:line="182" w:lineRule="exact"/>
              <w:ind w:left="109" w:right="98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Öğrenci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E65583" w:rsidP="00187FDA" w:rsidRDefault="00E65583">
            <w:pPr>
              <w:pStyle w:val="TableParagraph"/>
              <w:rPr>
                <w:sz w:val="18"/>
              </w:rPr>
            </w:pPr>
          </w:p>
        </w:tc>
      </w:tr>
      <w:tr w:rsidR="00E65583" w:rsidTr="00187FDA">
        <w:trPr>
          <w:trHeight w:val="653"/>
        </w:trPr>
        <w:tc>
          <w:tcPr>
            <w:tcW w:w="6204" w:type="dxa"/>
            <w:tcBorders>
              <w:top w:val="nil"/>
              <w:bottom w:val="nil"/>
            </w:tcBorders>
          </w:tcPr>
          <w:p w:rsidR="00E65583" w:rsidP="00187FDA" w:rsidRDefault="00E65583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65583" w:rsidP="00187FDA" w:rsidRDefault="00E6558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E65583" w:rsidP="00187FDA" w:rsidRDefault="00E65583">
            <w:pPr>
              <w:pStyle w:val="TableParagraph"/>
              <w:rPr>
                <w:sz w:val="18"/>
              </w:rPr>
            </w:pPr>
          </w:p>
        </w:tc>
      </w:tr>
      <w:tr w:rsidR="00E65583" w:rsidTr="00187FDA">
        <w:trPr>
          <w:trHeight w:val="1408"/>
        </w:trPr>
        <w:tc>
          <w:tcPr>
            <w:tcW w:w="6204" w:type="dxa"/>
            <w:tcBorders>
              <w:top w:val="nil"/>
              <w:bottom w:val="nil"/>
            </w:tcBorders>
          </w:tcPr>
          <w:p w:rsidR="00E65583" w:rsidP="00187FDA" w:rsidRDefault="00E65583">
            <w:pPr>
              <w:pStyle w:val="TableParagraph"/>
              <w:spacing w:before="77"/>
              <w:ind w:left="911" w:right="1204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Öğrenci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akademik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danışmanı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öğretim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elemanının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akademik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takvimde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belirtilen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süre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içerisinde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Öğrenci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Bilgi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Sisteminde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öğrencilerin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ders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kayıtlarını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kontrol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ederek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onaylaması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hata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yanlışlık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varsa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öğrenciye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ulaşarak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ders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kaydının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düzeltilmesi</w:t>
            </w:r>
            <w:proofErr w:type="spell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65583" w:rsidP="00187FDA" w:rsidRDefault="00E65583">
            <w:pPr>
              <w:pStyle w:val="TableParagraph"/>
              <w:spacing w:before="64"/>
              <w:rPr>
                <w:sz w:val="18"/>
              </w:rPr>
            </w:pPr>
          </w:p>
          <w:p w:rsidR="00E65583" w:rsidP="00187FDA" w:rsidRDefault="00E65583">
            <w:pPr>
              <w:pStyle w:val="TableParagraph"/>
              <w:spacing w:line="207" w:lineRule="exact"/>
              <w:ind w:left="109" w:right="108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Öğrenci</w:t>
            </w:r>
            <w:proofErr w:type="spellEnd"/>
          </w:p>
          <w:p w:rsidR="00E65583" w:rsidP="00187FDA" w:rsidRDefault="00E65583">
            <w:pPr>
              <w:pStyle w:val="TableParagraph"/>
              <w:spacing w:line="207" w:lineRule="exact"/>
              <w:ind w:left="109" w:right="105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Öğretim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Elemanı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E65583" w:rsidP="00187FDA" w:rsidRDefault="00E65583">
            <w:pPr>
              <w:pStyle w:val="TableParagraph"/>
              <w:rPr>
                <w:sz w:val="18"/>
              </w:rPr>
            </w:pPr>
          </w:p>
          <w:p w:rsidR="00E65583" w:rsidP="00187FDA" w:rsidRDefault="00E65583">
            <w:pPr>
              <w:pStyle w:val="TableParagraph"/>
              <w:rPr>
                <w:sz w:val="18"/>
              </w:rPr>
            </w:pPr>
          </w:p>
          <w:p w:rsidR="00E65583" w:rsidP="00187FDA" w:rsidRDefault="00E65583">
            <w:pPr>
              <w:pStyle w:val="TableParagraph"/>
              <w:spacing w:before="61"/>
              <w:rPr>
                <w:sz w:val="18"/>
              </w:rPr>
            </w:pPr>
          </w:p>
          <w:p w:rsidR="00E65583" w:rsidP="00187FDA" w:rsidRDefault="00E65583">
            <w:pPr>
              <w:pStyle w:val="TableParagraph"/>
              <w:spacing w:line="207" w:lineRule="exact"/>
              <w:ind w:left="1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BANÜ</w:t>
            </w:r>
          </w:p>
          <w:p w:rsidR="00E65583" w:rsidP="00187FDA" w:rsidRDefault="00E65583">
            <w:pPr>
              <w:pStyle w:val="TableParagraph"/>
              <w:spacing w:line="207" w:lineRule="exact"/>
              <w:ind w:right="2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Akademik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Takvimi</w:t>
            </w:r>
            <w:proofErr w:type="spellEnd"/>
          </w:p>
        </w:tc>
      </w:tr>
      <w:tr w:rsidR="00E65583" w:rsidTr="00187FDA">
        <w:trPr>
          <w:trHeight w:val="4017"/>
        </w:trPr>
        <w:tc>
          <w:tcPr>
            <w:tcW w:w="6204" w:type="dxa"/>
            <w:tcBorders>
              <w:top w:val="nil"/>
            </w:tcBorders>
          </w:tcPr>
          <w:p w:rsidR="00E65583" w:rsidP="00187FDA" w:rsidRDefault="00E65583">
            <w:pPr>
              <w:pStyle w:val="TableParagraph"/>
              <w:rPr>
                <w:sz w:val="18"/>
              </w:rPr>
            </w:pPr>
          </w:p>
          <w:p w:rsidR="00E65583" w:rsidP="00187FDA" w:rsidRDefault="00E65583">
            <w:pPr>
              <w:pStyle w:val="TableParagraph"/>
              <w:rPr>
                <w:sz w:val="18"/>
              </w:rPr>
            </w:pPr>
          </w:p>
          <w:p w:rsidR="00E65583" w:rsidP="00187FDA" w:rsidRDefault="00E65583">
            <w:pPr>
              <w:pStyle w:val="TableParagraph"/>
              <w:rPr>
                <w:sz w:val="18"/>
              </w:rPr>
            </w:pPr>
          </w:p>
          <w:p w:rsidR="00E65583" w:rsidP="00187FDA" w:rsidRDefault="00E65583">
            <w:pPr>
              <w:pStyle w:val="TableParagraph"/>
              <w:spacing w:before="116"/>
              <w:rPr>
                <w:sz w:val="18"/>
              </w:rPr>
            </w:pPr>
          </w:p>
          <w:p w:rsidR="00E65583" w:rsidP="00187FDA" w:rsidRDefault="00E65583">
            <w:pPr>
              <w:pStyle w:val="TableParagraph"/>
              <w:ind w:left="1183" w:right="892" w:firstLine="146"/>
              <w:rPr>
                <w:sz w:val="18"/>
              </w:rPr>
            </w:pPr>
            <w:proofErr w:type="spellStart"/>
            <w:r>
              <w:rPr>
                <w:sz w:val="18"/>
              </w:rPr>
              <w:t>Akademik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takvimde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belirtilen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süre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içerisinde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danışman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öğretim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elemanı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tarafından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ders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ekleme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çıkarma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ve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mazeret</w:t>
            </w:r>
            <w:proofErr w:type="spellEnd"/>
          </w:p>
          <w:p w:rsidR="00E65583" w:rsidP="00187FDA" w:rsidRDefault="00E65583">
            <w:pPr>
              <w:pStyle w:val="TableParagraph"/>
              <w:spacing w:line="206" w:lineRule="exact"/>
              <w:ind w:left="2532"/>
              <w:rPr>
                <w:sz w:val="18"/>
              </w:rPr>
            </w:pPr>
            <w:proofErr w:type="spellStart"/>
            <w:r>
              <w:rPr>
                <w:sz w:val="18"/>
              </w:rPr>
              <w:t>kayıtlarının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yapılması</w:t>
            </w:r>
            <w:proofErr w:type="spellEnd"/>
          </w:p>
        </w:tc>
        <w:tc>
          <w:tcPr>
            <w:tcW w:w="1418" w:type="dxa"/>
            <w:tcBorders>
              <w:top w:val="nil"/>
            </w:tcBorders>
          </w:tcPr>
          <w:p w:rsidR="00E65583" w:rsidP="00187FDA" w:rsidRDefault="00E65583">
            <w:pPr>
              <w:pStyle w:val="TableParagraph"/>
              <w:rPr>
                <w:sz w:val="18"/>
              </w:rPr>
            </w:pPr>
          </w:p>
          <w:p w:rsidR="00E65583" w:rsidP="00187FDA" w:rsidRDefault="00E65583">
            <w:pPr>
              <w:pStyle w:val="TableParagraph"/>
              <w:rPr>
                <w:sz w:val="18"/>
              </w:rPr>
            </w:pPr>
          </w:p>
          <w:p w:rsidR="00E65583" w:rsidP="00187FDA" w:rsidRDefault="00E65583">
            <w:pPr>
              <w:pStyle w:val="TableParagraph"/>
              <w:spacing w:before="104"/>
              <w:rPr>
                <w:sz w:val="18"/>
              </w:rPr>
            </w:pPr>
          </w:p>
          <w:p w:rsidR="00E65583" w:rsidP="00187FDA" w:rsidRDefault="00E65583">
            <w:pPr>
              <w:pStyle w:val="TableParagraph"/>
              <w:spacing w:before="1"/>
              <w:ind w:left="109" w:right="95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Öğretim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Elemanı</w:t>
            </w:r>
            <w:proofErr w:type="spellEnd"/>
          </w:p>
        </w:tc>
        <w:tc>
          <w:tcPr>
            <w:tcW w:w="2126" w:type="dxa"/>
            <w:tcBorders>
              <w:top w:val="nil"/>
            </w:tcBorders>
          </w:tcPr>
          <w:p w:rsidR="00E65583" w:rsidP="00187FDA" w:rsidRDefault="00E65583">
            <w:pPr>
              <w:pStyle w:val="TableParagraph"/>
              <w:rPr>
                <w:sz w:val="18"/>
              </w:rPr>
            </w:pPr>
          </w:p>
          <w:p w:rsidR="00E65583" w:rsidP="00187FDA" w:rsidRDefault="00E65583">
            <w:pPr>
              <w:pStyle w:val="TableParagraph"/>
              <w:rPr>
                <w:sz w:val="18"/>
              </w:rPr>
            </w:pPr>
          </w:p>
          <w:p w:rsidR="00E65583" w:rsidP="00187FDA" w:rsidRDefault="00E65583">
            <w:pPr>
              <w:pStyle w:val="TableParagraph"/>
              <w:spacing w:before="102"/>
              <w:rPr>
                <w:sz w:val="18"/>
              </w:rPr>
            </w:pPr>
          </w:p>
          <w:p w:rsidR="00E65583" w:rsidP="00187FDA" w:rsidRDefault="00E65583">
            <w:pPr>
              <w:pStyle w:val="TableParagraph"/>
              <w:spacing w:line="207" w:lineRule="exact"/>
              <w:ind w:left="1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BANÜ</w:t>
            </w:r>
          </w:p>
          <w:p w:rsidR="00E65583" w:rsidP="00187FDA" w:rsidRDefault="00E65583">
            <w:pPr>
              <w:pStyle w:val="TableParagraph"/>
              <w:ind w:left="324" w:right="305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Lisans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Lisans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Eğitim-Öğretim</w:t>
            </w:r>
            <w:proofErr w:type="spellEnd"/>
            <w:r>
              <w:rPr>
                <w:spacing w:val="-1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Sınav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Yönetmeliği</w:t>
            </w:r>
            <w:proofErr w:type="spellEnd"/>
          </w:p>
        </w:tc>
      </w:tr>
    </w:tbl>
    <w:p w:rsidRPr="00B03CA3" w:rsidR="00B03CA3" w:rsidP="00B03CA3" w:rsidRDefault="00B03CA3"/>
    <w:sectPr w:rsidRPr="00B03CA3" w:rsidR="00B03CA3" w:rsidSect="00E46721">
      <w:footerReference r:id="Rb0cf845973d14dff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771A" w:rsidRDefault="0006771A">
      <w:r>
        <w:separator/>
      </w:r>
    </w:p>
  </w:endnote>
  <w:endnote w:type="continuationSeparator" w:id="0">
    <w:p w:rsidR="0006771A" w:rsidRDefault="00067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Erkci </w:t>
            <w:br/>
            <w:t>Yüksekokul Sekreteri</w:t>
            <w:br/>
            <w:t>Gönen Meslek Yüksekokulu Kalite Birim Sorumlusu</w:t>
          </w:r>
        </w:p>
        <w:p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  <w:p w:rsidRPr="005E281C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Emine Yalur </w:t>
            <w:br/>
            <w:t>Gönen Meslek Yüksekokulu Müdür Yardımcısı</w:t>
          </w:r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Adem Korkmaz </w:t>
            <w:br/>
            <w:t>Gönen Meslek Yüksekokulu Müdürü</w:t>
          </w:r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rPr>
        <w:rFonts w:cstheme="minorHAnsi"/>
        <w:color w:val="0070C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771A" w:rsidRDefault="0006771A">
      <w:r>
        <w:separator/>
      </w:r>
    </w:p>
  </w:footnote>
  <w:footnote w:type="continuationSeparator" w:id="0">
    <w:p w:rsidR="0006771A" w:rsidRDefault="0006771A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</w:rPr>
          </w:pPr>
          <w:r w:rsidRPr="009C43D8">
            <w:rPr>
              <w:rFonts w:cstheme="minorHAnsi"/>
              <w:b/>
            </w:rPr>
            <w:br/>
          </w:r>
          <w:r w:rsidRPr="009C43D8">
            <w:rPr>
              <w:rFonts w:cstheme="minorHAnsi"/>
              <w:b/>
              <w:noProof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</w:rPr>
          </w:pPr>
          <w:r w:rsidRPr="009C43D8">
            <w:rPr>
              <w:rFonts w:cstheme="minorHAnsi"/>
              <w:b/>
              <w:bCs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</w:rPr>
          </w:pPr>
          <w:r w:rsidRPr="009C43D8">
            <w:rPr>
              <w:rFonts w:cstheme="minorHAnsi"/>
              <w:b/>
            </w:rPr>
            <w:t>Gönen Meslek Yüksekokulu</w:t>
          </w:r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Dok</w:t>
          </w:r>
          <w:r w:rsidRPr="009C43D8" w:rsidR="00DF1769">
            <w:rPr>
              <w:rFonts w:cstheme="minorHAnsi"/>
              <w:bCs/>
            </w:rPr>
            <w:t>üman</w:t>
          </w:r>
          <w:r w:rsidRPr="009C43D8">
            <w:rPr>
              <w:rFonts w:cstheme="minorHAnsi"/>
              <w:bCs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rPr>
              <w:rFonts w:cstheme="minorHAnsi"/>
              <w:bCs/>
            </w:rPr>
          </w:pPr>
          <w:r w:rsidRPr="009C43D8">
            <w:rPr>
              <w:rFonts w:cstheme="minorHAnsi"/>
            </w:rPr>
            <w:t>İA/GMYO/26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</w:rPr>
            <w:t>3.10.2025</w:t>
          </w:r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</w:rPr>
          </w:pPr>
          <w:r w:rsidRPr="009C43D8">
            <w:rPr>
              <w:rFonts w:cstheme="minorHAnsi"/>
              <w:b/>
              <w:bCs/>
            </w:rPr>
            <w:t>DERS KAYDI İŞLEMLERİ</w:t>
          </w: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proofErr w:type="spellStart"/>
          <w:r w:rsidRPr="009C43D8">
            <w:rPr>
              <w:rFonts w:cstheme="minorHAnsi"/>
              <w:bCs/>
            </w:rPr>
            <w:t>Rev</w:t>
          </w:r>
          <w:proofErr w:type="spellEnd"/>
          <w:r w:rsidRPr="009C43D8">
            <w:rPr>
              <w:rFonts w:cstheme="minorHAnsi"/>
              <w:bCs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color w:val="000000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Style w:val="SayfaNumaras"/>
              <w:rFonts w:cstheme="minorHAnsi"/>
              <w:bCs/>
            </w:rPr>
            <w:fldChar w:fldCharType="begin"/>
          </w:r>
          <w:r w:rsidRPr="009C43D8">
            <w:rPr>
              <w:rStyle w:val="SayfaNumaras"/>
              <w:rFonts w:cstheme="minorHAnsi"/>
              <w:bCs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</w:rPr>
            <w:t>1</w:t>
          </w:r>
          <w:r w:rsidRPr="009C43D8">
            <w:rPr>
              <w:rStyle w:val="SayfaNumaras"/>
              <w:rFonts w:cstheme="minorHAnsi"/>
              <w:bCs/>
            </w:rPr>
            <w:fldChar w:fldCharType="end"/>
          </w:r>
          <w:r w:rsidRPr="009C43D8">
            <w:rPr>
              <w:rStyle w:val="SayfaNumaras"/>
              <w:rFonts w:cstheme="minorHAnsi"/>
              <w:bCs/>
            </w:rPr>
            <w:t>/</w:t>
          </w:r>
          <w:r w:rsidRPr="009C43D8">
            <w:rPr>
              <w:rStyle w:val="SayfaNumaras"/>
              <w:rFonts w:cstheme="minorHAnsi"/>
            </w:rPr>
            <w:fldChar w:fldCharType="begin"/>
          </w:r>
          <w:r w:rsidRPr="009C43D8">
            <w:rPr>
              <w:rStyle w:val="SayfaNumaras"/>
              <w:rFonts w:cstheme="minorHAnsi"/>
            </w:rPr>
            <w:instrText xml:space="preserve"> NUMPAGES </w:instrText>
          </w:r>
          <w:r w:rsidRPr="009C43D8">
            <w:rPr>
              <w:rStyle w:val="SayfaNumaras"/>
              <w:rFonts w:cstheme="minorHAnsi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</w:rPr>
            <w:t>1</w:t>
          </w:r>
          <w:r w:rsidRPr="009C43D8">
            <w:rPr>
              <w:rStyle w:val="SayfaNumaras"/>
              <w:rFonts w:cstheme="minorHAnsi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583"/>
    <w:rsid w:val="00013E6D"/>
    <w:rsid w:val="00015FF3"/>
    <w:rsid w:val="00016308"/>
    <w:rsid w:val="00021845"/>
    <w:rsid w:val="000311D7"/>
    <w:rsid w:val="00040AE2"/>
    <w:rsid w:val="00062C80"/>
    <w:rsid w:val="00063CD6"/>
    <w:rsid w:val="00063E3A"/>
    <w:rsid w:val="0006771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5594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2C00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48C5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65583"/>
    <w:rsid w:val="00E71853"/>
    <w:rsid w:val="00E8073C"/>
    <w:rsid w:val="00E82EB8"/>
    <w:rsid w:val="00E843CD"/>
    <w:rsid w:val="00E9066E"/>
    <w:rsid w:val="00E90CC1"/>
    <w:rsid w:val="00E920FD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719FE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E65583"/>
    <w:pPr>
      <w:widowControl w:val="0"/>
      <w:autoSpaceDE w:val="0"/>
      <w:autoSpaceDN w:val="0"/>
      <w:spacing w:after="0" w:line="240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widowControl/>
      <w:autoSpaceDE/>
      <w:autoSpaceDN/>
      <w:spacing w:before="240" w:line="276" w:lineRule="auto"/>
      <w:jc w:val="both"/>
      <w:outlineLvl w:val="0"/>
    </w:pPr>
    <w:rPr>
      <w:rFonts w:eastAsiaTheme="majorEastAsia" w:cstheme="majorBidi"/>
      <w:b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sz w:val="20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widowControl/>
      <w:autoSpaceDE/>
      <w:autoSpaceDN/>
      <w:spacing w:after="200" w:line="276" w:lineRule="auto"/>
      <w:ind w:left="720"/>
      <w:contextualSpacing/>
      <w:jc w:val="both"/>
    </w:pPr>
    <w:rPr>
      <w:sz w:val="20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widowControl/>
      <w:autoSpaceDE/>
      <w:autoSpaceDN/>
      <w:spacing w:after="160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220"/>
    </w:pPr>
    <w:rPr>
      <w:rFonts w:eastAsiaTheme="minorEastAsia" w:cs="Times New Roman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widowControl/>
      <w:autoSpaceDE/>
      <w:autoSpaceDN/>
      <w:spacing w:after="100" w:line="259" w:lineRule="auto"/>
    </w:pPr>
    <w:rPr>
      <w:rFonts w:eastAsiaTheme="minorEastAsia" w:cstheme="minorHAnsi"/>
      <w:b/>
      <w:bC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440"/>
    </w:pPr>
    <w:rPr>
      <w:rFonts w:eastAsiaTheme="minorEastAsia" w:cs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E655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6558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b0cf845973d14df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C191A-63F6-475E-B989-5BCD510D9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Ders Kayd─▒ I╠çs╠ğ Ak─▒s╠ğ─▒</Template>
  <TotalTime>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Emine Yalur</dc:creator>
  <cp:lastModifiedBy>LEMAN ÜSTÜNDAĞ</cp:lastModifiedBy>
  <cp:revision>2</cp:revision>
  <cp:lastPrinted>2017-12-22T12:22:00Z</cp:lastPrinted>
  <dcterms:created xsi:type="dcterms:W3CDTF">2025-10-01T10:16:00Z</dcterms:created>
  <dcterms:modified xsi:type="dcterms:W3CDTF">2025-10-01T10:16:00Z</dcterms:modified>
</cp:coreProperties>
</file>