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173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346"/>
        <w:gridCol w:w="2126"/>
        <w:gridCol w:w="1701"/>
      </w:tblGrid>
      <w:tr w:rsidRPr="005671CC" w:rsidR="003D0AB9" w:rsidTr="00187FDA">
        <w:trPr>
          <w:trHeight w:val="546"/>
        </w:trPr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671CC" w:rsidR="003D0AB9" w:rsidP="00187FDA" w:rsidRDefault="003D0AB9">
            <w:pPr>
              <w:pStyle w:val="TableParagraph"/>
              <w:spacing w:before="143"/>
              <w:ind w:left="115"/>
              <w:jc w:val="center"/>
              <w:rPr>
                <w:b/>
                <w:sz w:val="24"/>
              </w:rPr>
            </w:pPr>
            <w:bookmarkStart w:name="_GoBack" w:id="0"/>
            <w:bookmarkEnd w:id="0"/>
            <w:proofErr w:type="spellStart"/>
            <w:r w:rsidRPr="005671CC">
              <w:rPr>
                <w:b/>
                <w:sz w:val="24"/>
              </w:rPr>
              <w:t>Öğrenci</w:t>
            </w:r>
            <w:proofErr w:type="spellEnd"/>
            <w:r w:rsidRPr="005671CC">
              <w:rPr>
                <w:b/>
                <w:sz w:val="24"/>
              </w:rPr>
              <w:t xml:space="preserve"> </w:t>
            </w:r>
            <w:proofErr w:type="spellStart"/>
            <w:r w:rsidRPr="005671CC">
              <w:rPr>
                <w:b/>
                <w:sz w:val="24"/>
              </w:rPr>
              <w:t>Kaydının</w:t>
            </w:r>
            <w:proofErr w:type="spellEnd"/>
            <w:r w:rsidRPr="005671CC">
              <w:rPr>
                <w:b/>
                <w:sz w:val="24"/>
              </w:rPr>
              <w:t xml:space="preserve"> </w:t>
            </w:r>
            <w:proofErr w:type="spellStart"/>
            <w:r w:rsidRPr="005671CC">
              <w:rPr>
                <w:b/>
                <w:sz w:val="24"/>
              </w:rPr>
              <w:t>Silinmesi</w:t>
            </w:r>
            <w:proofErr w:type="spellEnd"/>
            <w:r w:rsidRPr="005671CC">
              <w:rPr>
                <w:b/>
                <w:sz w:val="24"/>
              </w:rPr>
              <w:t xml:space="preserve"> </w:t>
            </w:r>
            <w:proofErr w:type="spellStart"/>
            <w:r w:rsidRPr="005671CC">
              <w:rPr>
                <w:b/>
                <w:sz w:val="24"/>
              </w:rPr>
              <w:t>İş</w:t>
            </w:r>
            <w:proofErr w:type="spellEnd"/>
            <w:r w:rsidRPr="005671CC">
              <w:rPr>
                <w:b/>
                <w:sz w:val="24"/>
              </w:rPr>
              <w:t xml:space="preserve"> </w:t>
            </w:r>
            <w:proofErr w:type="spellStart"/>
            <w:r w:rsidRPr="005671CC">
              <w:rPr>
                <w:b/>
                <w:spacing w:val="-2"/>
                <w:sz w:val="24"/>
              </w:rPr>
              <w:t>Akışı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671CC" w:rsidR="003D0AB9" w:rsidP="00187FDA" w:rsidRDefault="003D0AB9">
            <w:pPr>
              <w:pStyle w:val="TableParagraph"/>
              <w:spacing w:before="143"/>
              <w:ind w:left="597"/>
              <w:rPr>
                <w:b/>
                <w:sz w:val="24"/>
              </w:rPr>
            </w:pPr>
            <w:proofErr w:type="spellStart"/>
            <w:r w:rsidRPr="005671CC">
              <w:rPr>
                <w:b/>
                <w:spacing w:val="-2"/>
                <w:sz w:val="24"/>
              </w:rPr>
              <w:t>Sorumlu</w:t>
            </w:r>
            <w:proofErr w:type="spellEnd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5671CC" w:rsidR="003D0AB9" w:rsidP="00187FDA" w:rsidRDefault="003D0AB9">
            <w:pPr>
              <w:pStyle w:val="TableParagraph"/>
              <w:spacing w:before="143"/>
              <w:ind w:left="245"/>
              <w:rPr>
                <w:b/>
                <w:sz w:val="24"/>
              </w:rPr>
            </w:pPr>
            <w:proofErr w:type="spellStart"/>
            <w:r w:rsidRPr="005671CC">
              <w:rPr>
                <w:b/>
                <w:sz w:val="24"/>
              </w:rPr>
              <w:t>İlgili</w:t>
            </w:r>
            <w:proofErr w:type="spellEnd"/>
            <w:r w:rsidRPr="005671CC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5671CC">
              <w:rPr>
                <w:b/>
                <w:spacing w:val="-2"/>
                <w:sz w:val="24"/>
              </w:rPr>
              <w:t>Dokümanlar</w:t>
            </w:r>
            <w:proofErr w:type="spellEnd"/>
          </w:p>
        </w:tc>
      </w:tr>
      <w:tr w:rsidRPr="005671CC" w:rsidR="003D0AB9" w:rsidTr="00187FDA">
        <w:trPr>
          <w:trHeight w:val="9659"/>
        </w:trPr>
        <w:tc>
          <w:tcPr>
            <w:tcW w:w="6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176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1" w:line="242" w:lineRule="auto"/>
              <w:ind w:left="1535" w:right="1665"/>
              <w:jc w:val="center"/>
              <w:rPr>
                <w:sz w:val="18"/>
              </w:rPr>
            </w:pPr>
            <w:r w:rsidRPr="005671CC"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editId="6B6EDB90" wp14:anchorId="3E7A0DC4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-136525</wp:posOffset>
                      </wp:positionV>
                      <wp:extent cx="3058160" cy="2794000"/>
                      <wp:effectExtent l="0" t="0" r="8890" b="6350"/>
                      <wp:wrapNone/>
                      <wp:docPr id="49" name="Gr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8160" cy="2794000"/>
                                <a:chOff x="4762" y="4762"/>
                                <a:chExt cx="3048635" cy="2788920"/>
                              </a:xfrm>
                            </wpg:grpSpPr>
                            <wps:wsp>
                              <wps:cNvPr id="50" name="Graphic 3"/>
                              <wps:cNvSpPr/>
                              <wps:spPr>
                                <a:xfrm>
                                  <a:off x="1285494" y="1643697"/>
                                  <a:ext cx="99060" cy="296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296545">
                                      <a:moveTo>
                                        <a:pt x="0" y="222376"/>
                                      </a:moveTo>
                                      <a:lnTo>
                                        <a:pt x="24765" y="222376"/>
                                      </a:lnTo>
                                      <a:lnTo>
                                        <a:pt x="24765" y="0"/>
                                      </a:lnTo>
                                      <a:lnTo>
                                        <a:pt x="74295" y="0"/>
                                      </a:lnTo>
                                      <a:lnTo>
                                        <a:pt x="74295" y="222376"/>
                                      </a:lnTo>
                                      <a:lnTo>
                                        <a:pt x="99060" y="222376"/>
                                      </a:lnTo>
                                      <a:lnTo>
                                        <a:pt x="49530" y="296544"/>
                                      </a:lnTo>
                                      <a:lnTo>
                                        <a:pt x="0" y="222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4"/>
                              <wps:cNvSpPr/>
                              <wps:spPr>
                                <a:xfrm>
                                  <a:off x="394588" y="1149667"/>
                                  <a:ext cx="1906905" cy="138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905" h="1383665">
                                      <a:moveTo>
                                        <a:pt x="953516" y="0"/>
                                      </a:moveTo>
                                      <a:lnTo>
                                        <a:pt x="0" y="691769"/>
                                      </a:lnTo>
                                      <a:lnTo>
                                        <a:pt x="953516" y="1383665"/>
                                      </a:lnTo>
                                      <a:lnTo>
                                        <a:pt x="1906904" y="691769"/>
                                      </a:lnTo>
                                      <a:lnTo>
                                        <a:pt x="953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"/>
                              <wps:cNvSpPr/>
                              <wps:spPr>
                                <a:xfrm>
                                  <a:off x="394588" y="1149667"/>
                                  <a:ext cx="1906905" cy="1383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905" h="1383665">
                                      <a:moveTo>
                                        <a:pt x="953516" y="0"/>
                                      </a:moveTo>
                                      <a:lnTo>
                                        <a:pt x="0" y="691769"/>
                                      </a:lnTo>
                                      <a:lnTo>
                                        <a:pt x="953516" y="1383665"/>
                                      </a:lnTo>
                                      <a:lnTo>
                                        <a:pt x="1906904" y="691769"/>
                                      </a:lnTo>
                                      <a:lnTo>
                                        <a:pt x="953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6"/>
                              <wps:cNvSpPr/>
                              <wps:spPr>
                                <a:xfrm>
                                  <a:off x="4762" y="4762"/>
                                  <a:ext cx="3048635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635" h="667385">
                                      <a:moveTo>
                                        <a:pt x="490410" y="0"/>
                                      </a:moveTo>
                                      <a:lnTo>
                                        <a:pt x="433260" y="2286"/>
                                      </a:lnTo>
                                      <a:lnTo>
                                        <a:pt x="378015" y="8763"/>
                                      </a:lnTo>
                                      <a:lnTo>
                                        <a:pt x="325056" y="19431"/>
                                      </a:lnTo>
                                      <a:lnTo>
                                        <a:pt x="274777" y="33909"/>
                                      </a:lnTo>
                                      <a:lnTo>
                                        <a:pt x="227533" y="51943"/>
                                      </a:lnTo>
                                      <a:lnTo>
                                        <a:pt x="183705" y="73279"/>
                                      </a:lnTo>
                                      <a:lnTo>
                                        <a:pt x="143662" y="97663"/>
                                      </a:lnTo>
                                      <a:lnTo>
                                        <a:pt x="107759" y="124968"/>
                                      </a:lnTo>
                                      <a:lnTo>
                                        <a:pt x="76365" y="154813"/>
                                      </a:lnTo>
                                      <a:lnTo>
                                        <a:pt x="49847" y="186944"/>
                                      </a:lnTo>
                                      <a:lnTo>
                                        <a:pt x="28600" y="221107"/>
                                      </a:lnTo>
                                      <a:lnTo>
                                        <a:pt x="12953" y="257175"/>
                                      </a:lnTo>
                                      <a:lnTo>
                                        <a:pt x="3301" y="294767"/>
                                      </a:lnTo>
                                      <a:lnTo>
                                        <a:pt x="0" y="333629"/>
                                      </a:lnTo>
                                      <a:lnTo>
                                        <a:pt x="3301" y="372618"/>
                                      </a:lnTo>
                                      <a:lnTo>
                                        <a:pt x="12953" y="410209"/>
                                      </a:lnTo>
                                      <a:lnTo>
                                        <a:pt x="28600" y="446278"/>
                                      </a:lnTo>
                                      <a:lnTo>
                                        <a:pt x="49847" y="480441"/>
                                      </a:lnTo>
                                      <a:lnTo>
                                        <a:pt x="76365" y="512572"/>
                                      </a:lnTo>
                                      <a:lnTo>
                                        <a:pt x="107759" y="542417"/>
                                      </a:lnTo>
                                      <a:lnTo>
                                        <a:pt x="143662" y="569595"/>
                                      </a:lnTo>
                                      <a:lnTo>
                                        <a:pt x="183705" y="594106"/>
                                      </a:lnTo>
                                      <a:lnTo>
                                        <a:pt x="227533" y="615442"/>
                                      </a:lnTo>
                                      <a:lnTo>
                                        <a:pt x="274777" y="633476"/>
                                      </a:lnTo>
                                      <a:lnTo>
                                        <a:pt x="325056" y="647954"/>
                                      </a:lnTo>
                                      <a:lnTo>
                                        <a:pt x="378015" y="658495"/>
                                      </a:lnTo>
                                      <a:lnTo>
                                        <a:pt x="433260" y="665099"/>
                                      </a:lnTo>
                                      <a:lnTo>
                                        <a:pt x="490410" y="667385"/>
                                      </a:lnTo>
                                      <a:lnTo>
                                        <a:pt x="2558224" y="667385"/>
                                      </a:lnTo>
                                      <a:lnTo>
                                        <a:pt x="2615374" y="665099"/>
                                      </a:lnTo>
                                      <a:lnTo>
                                        <a:pt x="2670619" y="658495"/>
                                      </a:lnTo>
                                      <a:lnTo>
                                        <a:pt x="2723578" y="647954"/>
                                      </a:lnTo>
                                      <a:lnTo>
                                        <a:pt x="2773870" y="633476"/>
                                      </a:lnTo>
                                      <a:lnTo>
                                        <a:pt x="2821114" y="615442"/>
                                      </a:lnTo>
                                      <a:lnTo>
                                        <a:pt x="2864929" y="594106"/>
                                      </a:lnTo>
                                      <a:lnTo>
                                        <a:pt x="2904934" y="569595"/>
                                      </a:lnTo>
                                      <a:lnTo>
                                        <a:pt x="2940875" y="542417"/>
                                      </a:lnTo>
                                      <a:lnTo>
                                        <a:pt x="2972244" y="512572"/>
                                      </a:lnTo>
                                      <a:lnTo>
                                        <a:pt x="2998787" y="480441"/>
                                      </a:lnTo>
                                      <a:lnTo>
                                        <a:pt x="3019996" y="446278"/>
                                      </a:lnTo>
                                      <a:lnTo>
                                        <a:pt x="3035617" y="410209"/>
                                      </a:lnTo>
                                      <a:lnTo>
                                        <a:pt x="3045396" y="372618"/>
                                      </a:lnTo>
                                      <a:lnTo>
                                        <a:pt x="3048571" y="333629"/>
                                      </a:lnTo>
                                      <a:lnTo>
                                        <a:pt x="3045396" y="294767"/>
                                      </a:lnTo>
                                      <a:lnTo>
                                        <a:pt x="3035617" y="257175"/>
                                      </a:lnTo>
                                      <a:lnTo>
                                        <a:pt x="3019996" y="221107"/>
                                      </a:lnTo>
                                      <a:lnTo>
                                        <a:pt x="2998787" y="186944"/>
                                      </a:lnTo>
                                      <a:lnTo>
                                        <a:pt x="2972244" y="154813"/>
                                      </a:lnTo>
                                      <a:lnTo>
                                        <a:pt x="2940875" y="124968"/>
                                      </a:lnTo>
                                      <a:lnTo>
                                        <a:pt x="2904934" y="97663"/>
                                      </a:lnTo>
                                      <a:lnTo>
                                        <a:pt x="2864929" y="73279"/>
                                      </a:lnTo>
                                      <a:lnTo>
                                        <a:pt x="2821114" y="51943"/>
                                      </a:lnTo>
                                      <a:lnTo>
                                        <a:pt x="2773870" y="33909"/>
                                      </a:lnTo>
                                      <a:lnTo>
                                        <a:pt x="2723578" y="19431"/>
                                      </a:lnTo>
                                      <a:lnTo>
                                        <a:pt x="2670619" y="8763"/>
                                      </a:lnTo>
                                      <a:lnTo>
                                        <a:pt x="2615374" y="2286"/>
                                      </a:lnTo>
                                      <a:lnTo>
                                        <a:pt x="2558224" y="0"/>
                                      </a:lnTo>
                                      <a:lnTo>
                                        <a:pt x="490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7"/>
                              <wps:cNvSpPr/>
                              <wps:spPr>
                                <a:xfrm>
                                  <a:off x="1285494" y="672147"/>
                                  <a:ext cx="1270" cy="414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14020">
                                      <a:moveTo>
                                        <a:pt x="0" y="0"/>
                                      </a:moveTo>
                                      <a:lnTo>
                                        <a:pt x="0" y="41402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8"/>
                              <wps:cNvSpPr/>
                              <wps:spPr>
                                <a:xfrm>
                                  <a:off x="1247394" y="107346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9"/>
                              <wps:cNvSpPr/>
                              <wps:spPr>
                                <a:xfrm>
                                  <a:off x="1338833" y="2533332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8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10"/>
                              <wps:cNvSpPr/>
                              <wps:spPr>
                                <a:xfrm>
                                  <a:off x="1300733" y="271748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11"/>
                              <wps:cNvSpPr/>
                              <wps:spPr>
                                <a:xfrm>
                                  <a:off x="2301494" y="1776412"/>
                                  <a:ext cx="423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545">
                                      <a:moveTo>
                                        <a:pt x="0" y="0"/>
                                      </a:moveTo>
                                      <a:lnTo>
                                        <a:pt x="42354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12"/>
                              <wps:cNvSpPr/>
                              <wps:spPr>
                                <a:xfrm>
                                  <a:off x="2712339" y="173831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13"/>
                              <wps:cNvSpPr/>
                              <wps:spPr>
                                <a:xfrm>
                                  <a:off x="2958083" y="735647"/>
                                  <a:ext cx="1270" cy="908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08050">
                                      <a:moveTo>
                                        <a:pt x="0" y="9080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14"/>
                              <wps:cNvSpPr/>
                              <wps:spPr>
                                <a:xfrm>
                                  <a:off x="2920110" y="67214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37973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379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up 49" style="position:absolute;margin-left:45pt;margin-top:-10.75pt;width:240.8pt;height:220pt;z-index:-251656192;mso-wrap-distance-left:0;mso-wrap-distance-right:0" coordsize="30486,27889" coordorigin="47,47" o:spid="_x0000_s1026" w14:anchorId="244846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">
                      <v:shape id="Graphic 3" style="position:absolute;left:12854;top:16436;width:991;height:2966;visibility:visible;mso-wrap-style:square;v-text-anchor:top" coordsize="99060,296545" o:spid="_x0000_s1027" filled="f" path="m,222376r24765,l24765,,74295,r,222376l99060,222376,49530,296544,,2223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">
                        <v:path arrowok="t"/>
                      </v:shape>
                      <v:shape id="Graphic 4" style="position:absolute;left:3945;top:11496;width:19069;height:13837;visibility:visible;mso-wrap-style:square;v-text-anchor:top" coordsize="1906905,1383665" o:spid="_x0000_s1028" stroked="f" path="m953516,l,691769r953516,691896l1906904,691769,9535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">
                        <v:path arrowok="t"/>
                      </v:shape>
                      <v:shape id="Graphic 5" style="position:absolute;left:3945;top:11496;width:19069;height:13837;visibility:visible;mso-wrap-style:square;v-text-anchor:top" coordsize="1906905,1383665" o:spid="_x0000_s1029" filled="f" path="m953516,l,691769r953516,691896l1906904,691769,9535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">
                        <v:path arrowok="t"/>
                      </v:shape>
                      <v:shape id="Graphic 6" style="position:absolute;left:47;top:47;width:30486;height:6674;visibility:visible;mso-wrap-style:square;v-text-anchor:top" coordsize="3048635,667385" o:spid="_x0000_s1030" filled="f" path="m490410,l433260,2286,378015,8763,325056,19431,274777,33909,227533,51943,183705,73279,143662,97663r-35903,27305l76365,154813,49847,186944,28600,221107,12953,257175,3301,294767,,333629r3301,38989l12953,410209r15647,36069l49847,480441r26518,32131l107759,542417r35903,27178l183705,594106r43828,21336l274777,633476r50279,14478l378015,658495r55245,6604l490410,667385r2067814,l2615374,665099r55245,-6604l2723578,647954r50292,-14478l2821114,615442r43815,-21336l2904934,569595r35941,-27178l2972244,512572r26543,-32131l3019996,446278r15621,-36069l3045396,372618r3175,-38989l3045396,294767r-9779,-37592l3019996,221107r-21209,-34163l2972244,154813r-31369,-29845l2904934,97663,2864929,73279,2821114,51943,2773870,33909,2723578,19431,2670619,8763,2615374,2286,2558224,,4904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">
                        <v:path arrowok="t"/>
                      </v:shape>
                      <v:shape id="Graphic 7" style="position:absolute;left:12854;top:6721;width:13;height:4140;visibility:visible;mso-wrap-style:square;v-text-anchor:top" coordsize="1270,414020" o:spid="_x0000_s1031" filled="f" strokeweight="1pt" path="m,l,41402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">
                        <v:path arrowok="t"/>
                      </v:shape>
                      <v:shape id="Graphic 8" style="position:absolute;left:12473;top:10734;width:762;height:762;visibility:visible;mso-wrap-style:square;v-text-anchor:top" coordsize="76200,76200" o:spid="_x0000_s1032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">
                        <v:path arrowok="t"/>
                      </v:shape>
                      <v:shape id="Graphic 9" style="position:absolute;left:13388;top:25333;width:13;height:1968;visibility:visible;mso-wrap-style:square;v-text-anchor:top" coordsize="1270,196850" o:spid="_x0000_s1033" filled="f" strokeweight="1pt" path="m,l,19685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">
                        <v:path arrowok="t"/>
                      </v:shape>
                      <v:shape id="Graphic 10" style="position:absolute;left:13007;top:27174;width:762;height:762;visibility:visible;mso-wrap-style:square;v-text-anchor:top" coordsize="76200,76200" o:spid="_x0000_s1034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">
                        <v:path arrowok="t"/>
                      </v:shape>
                      <v:shape id="Graphic 11" style="position:absolute;left:23014;top:17764;width:4236;height:12;visibility:visible;mso-wrap-style:square;v-text-anchor:top" coordsize="423545,1270" o:spid="_x0000_s1035" filled="f" strokeweight="1pt" path="m,l4235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">
                        <v:path arrowok="t"/>
                      </v:shape>
                      <v:shape id="Graphic 12" style="position:absolute;left:27123;top:17383;width:762;height:762;visibility:visible;mso-wrap-style:square;v-text-anchor:top" coordsize="76200,76200" o:spid="_x0000_s1036" fillcolor="black" stroked="f" path="m,l,76200,76200,381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">
                        <v:path arrowok="t"/>
                      </v:shape>
                      <v:shape id="Graphic 13" style="position:absolute;left:29580;top:7356;width:13;height:9080;visibility:visible;mso-wrap-style:square;v-text-anchor:top" coordsize="1270,908050" o:spid="_x0000_s1037" filled="f" strokeweight="1pt" path="m,90805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">
                        <v:path arrowok="t"/>
                      </v:shape>
                      <v:shape id="Graphic 14" style="position:absolute;left:29201;top:6721;width:762;height:762;visibility:visible;mso-wrap-style:square;v-text-anchor:top" coordsize="76200,76200" o:spid="_x0000_s1038" fillcolor="black" stroked="f" path="m37973,l,76200r76200,l379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5671CC">
              <w:rPr>
                <w:sz w:val="18"/>
              </w:rPr>
              <w:t>Mevzuat</w:t>
            </w:r>
            <w:proofErr w:type="spellEnd"/>
            <w:r w:rsidRPr="005671CC">
              <w:rPr>
                <w:spacing w:val="-9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gereği</w:t>
            </w:r>
            <w:proofErr w:type="spellEnd"/>
            <w:r w:rsidRPr="005671CC">
              <w:rPr>
                <w:spacing w:val="-9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kaydı</w:t>
            </w:r>
            <w:proofErr w:type="spellEnd"/>
            <w:r w:rsidRPr="005671CC">
              <w:rPr>
                <w:spacing w:val="-9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silinme</w:t>
            </w:r>
            <w:proofErr w:type="spellEnd"/>
            <w:r w:rsidRPr="005671CC">
              <w:rPr>
                <w:spacing w:val="-10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durumuna</w:t>
            </w:r>
            <w:proofErr w:type="spellEnd"/>
            <w:r w:rsidRPr="005671CC">
              <w:rPr>
                <w:spacing w:val="-10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gelen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öğrencinin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durumunun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Bölüm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Başkanlı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tarafından</w:t>
            </w:r>
            <w:proofErr w:type="spellEnd"/>
            <w:r w:rsidRPr="005671CC">
              <w:rPr>
                <w:sz w:val="18"/>
              </w:rPr>
              <w:t xml:space="preserve"> MYO </w:t>
            </w:r>
            <w:proofErr w:type="spellStart"/>
            <w:r w:rsidRPr="005671CC">
              <w:rPr>
                <w:sz w:val="18"/>
              </w:rPr>
              <w:t>Müdürlüğüne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bildirilmesi</w:t>
            </w:r>
            <w:proofErr w:type="spellEnd"/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100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ind w:right="832"/>
              <w:jc w:val="center"/>
              <w:rPr>
                <w:sz w:val="18"/>
              </w:rPr>
            </w:pPr>
            <w:r w:rsidRPr="005671CC">
              <w:rPr>
                <w:sz w:val="18"/>
              </w:rPr>
              <w:t>MYO</w:t>
            </w:r>
            <w:r w:rsidRPr="005671CC">
              <w:rPr>
                <w:spacing w:val="-7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Yönetim</w:t>
            </w:r>
            <w:proofErr w:type="spellEnd"/>
          </w:p>
          <w:p w:rsidRPr="005671CC" w:rsidR="003D0AB9" w:rsidP="00187FDA" w:rsidRDefault="003D0AB9">
            <w:pPr>
              <w:pStyle w:val="TableParagraph"/>
              <w:tabs>
                <w:tab w:val="left" w:pos="5393"/>
              </w:tabs>
              <w:spacing w:before="2" w:line="212" w:lineRule="exact"/>
              <w:ind w:left="2601"/>
              <w:rPr>
                <w:sz w:val="18"/>
              </w:rPr>
            </w:pPr>
            <w:proofErr w:type="spellStart"/>
            <w:r w:rsidRPr="005671CC">
              <w:rPr>
                <w:spacing w:val="-2"/>
                <w:position w:val="2"/>
                <w:sz w:val="18"/>
              </w:rPr>
              <w:t>Kurulu’nun</w:t>
            </w:r>
            <w:proofErr w:type="spellEnd"/>
            <w:r w:rsidRPr="005671CC">
              <w:rPr>
                <w:position w:val="2"/>
                <w:sz w:val="18"/>
              </w:rPr>
              <w:tab/>
            </w:r>
            <w:proofErr w:type="spellStart"/>
            <w:r w:rsidRPr="005671CC">
              <w:rPr>
                <w:spacing w:val="-4"/>
                <w:sz w:val="18"/>
              </w:rPr>
              <w:t>Hayır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line="192" w:lineRule="exact"/>
              <w:ind w:left="2505"/>
              <w:rPr>
                <w:sz w:val="18"/>
              </w:rPr>
            </w:pPr>
            <w:proofErr w:type="spellStart"/>
            <w:r w:rsidRPr="005671CC">
              <w:rPr>
                <w:sz w:val="18"/>
              </w:rPr>
              <w:t>konuyu</w:t>
            </w:r>
            <w:proofErr w:type="spellEnd"/>
            <w:r w:rsidRPr="005671CC">
              <w:rPr>
                <w:spacing w:val="-7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karara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before="7"/>
              <w:ind w:left="2657"/>
              <w:rPr>
                <w:sz w:val="18"/>
              </w:rPr>
            </w:pPr>
            <w:proofErr w:type="spellStart"/>
            <w:r w:rsidRPr="005671CC">
              <w:rPr>
                <w:spacing w:val="-2"/>
                <w:sz w:val="18"/>
              </w:rPr>
              <w:t>bağlaması</w:t>
            </w:r>
            <w:proofErr w:type="spellEnd"/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91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1"/>
              <w:ind w:right="611"/>
              <w:jc w:val="center"/>
            </w:pPr>
            <w:r w:rsidRPr="005671CC">
              <w:rPr>
                <w:spacing w:val="-4"/>
              </w:rPr>
              <w:t>Evet</w:t>
            </w:r>
          </w:p>
          <w:p w:rsidRPr="005671CC" w:rsidR="003D0AB9" w:rsidP="00187FDA" w:rsidRDefault="003D0AB9">
            <w:pPr>
              <w:pStyle w:val="TableParagraph"/>
              <w:spacing w:before="191"/>
            </w:pPr>
          </w:p>
          <w:p w:rsidRPr="005671CC" w:rsidR="003D0AB9" w:rsidP="00187FDA" w:rsidRDefault="003D0AB9">
            <w:pPr>
              <w:pStyle w:val="TableParagraph"/>
              <w:ind w:left="1057" w:right="1261"/>
              <w:jc w:val="center"/>
              <w:rPr>
                <w:sz w:val="18"/>
              </w:rPr>
            </w:pPr>
            <w:r w:rsidRPr="005671CC"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2B539F77" wp14:anchorId="16EA0878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-307340</wp:posOffset>
                      </wp:positionV>
                      <wp:extent cx="3131185" cy="2004060"/>
                      <wp:effectExtent l="0" t="0" r="12065" b="15240"/>
                      <wp:wrapNone/>
                      <wp:docPr id="42" name="Gr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1185" cy="2004060"/>
                                <a:chOff x="4762" y="0"/>
                                <a:chExt cx="3121660" cy="1998979"/>
                              </a:xfrm>
                            </wpg:grpSpPr>
                            <wps:wsp>
                              <wps:cNvPr id="43" name="Graphic 16"/>
                              <wps:cNvSpPr/>
                              <wps:spPr>
                                <a:xfrm>
                                  <a:off x="73977" y="260350"/>
                                  <a:ext cx="3052445" cy="535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2445" h="535940">
                                      <a:moveTo>
                                        <a:pt x="0" y="535939"/>
                                      </a:moveTo>
                                      <a:lnTo>
                                        <a:pt x="3052445" y="535939"/>
                                      </a:lnTo>
                                      <a:lnTo>
                                        <a:pt x="3052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59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17"/>
                              <wps:cNvSpPr/>
                              <wps:spPr>
                                <a:xfrm>
                                  <a:off x="4762" y="1175385"/>
                                  <a:ext cx="3048635" cy="823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635" h="823594">
                                      <a:moveTo>
                                        <a:pt x="490410" y="0"/>
                                      </a:moveTo>
                                      <a:lnTo>
                                        <a:pt x="437070" y="2413"/>
                                      </a:lnTo>
                                      <a:lnTo>
                                        <a:pt x="385254" y="9525"/>
                                      </a:lnTo>
                                      <a:lnTo>
                                        <a:pt x="335445" y="20955"/>
                                      </a:lnTo>
                                      <a:lnTo>
                                        <a:pt x="287896" y="36576"/>
                                      </a:lnTo>
                                      <a:lnTo>
                                        <a:pt x="242925" y="56134"/>
                                      </a:lnTo>
                                      <a:lnTo>
                                        <a:pt x="200812" y="79375"/>
                                      </a:lnTo>
                                      <a:lnTo>
                                        <a:pt x="161861" y="106045"/>
                                      </a:lnTo>
                                      <a:lnTo>
                                        <a:pt x="126364" y="135890"/>
                                      </a:lnTo>
                                      <a:lnTo>
                                        <a:pt x="94640" y="168529"/>
                                      </a:lnTo>
                                      <a:lnTo>
                                        <a:pt x="66967" y="203962"/>
                                      </a:lnTo>
                                      <a:lnTo>
                                        <a:pt x="43662" y="241681"/>
                                      </a:lnTo>
                                      <a:lnTo>
                                        <a:pt x="25006" y="281559"/>
                                      </a:lnTo>
                                      <a:lnTo>
                                        <a:pt x="11315" y="323469"/>
                                      </a:lnTo>
                                      <a:lnTo>
                                        <a:pt x="2882" y="366903"/>
                                      </a:lnTo>
                                      <a:lnTo>
                                        <a:pt x="0" y="411734"/>
                                      </a:lnTo>
                                      <a:lnTo>
                                        <a:pt x="2882" y="456692"/>
                                      </a:lnTo>
                                      <a:lnTo>
                                        <a:pt x="11315" y="500126"/>
                                      </a:lnTo>
                                      <a:lnTo>
                                        <a:pt x="25006" y="541909"/>
                                      </a:lnTo>
                                      <a:lnTo>
                                        <a:pt x="43662" y="581914"/>
                                      </a:lnTo>
                                      <a:lnTo>
                                        <a:pt x="66967" y="619633"/>
                                      </a:lnTo>
                                      <a:lnTo>
                                        <a:pt x="94640" y="654939"/>
                                      </a:lnTo>
                                      <a:lnTo>
                                        <a:pt x="126364" y="687705"/>
                                      </a:lnTo>
                                      <a:lnTo>
                                        <a:pt x="161861" y="717423"/>
                                      </a:lnTo>
                                      <a:lnTo>
                                        <a:pt x="200812" y="744093"/>
                                      </a:lnTo>
                                      <a:lnTo>
                                        <a:pt x="242925" y="767334"/>
                                      </a:lnTo>
                                      <a:lnTo>
                                        <a:pt x="287896" y="786892"/>
                                      </a:lnTo>
                                      <a:lnTo>
                                        <a:pt x="335445" y="802640"/>
                                      </a:lnTo>
                                      <a:lnTo>
                                        <a:pt x="385254" y="814070"/>
                                      </a:lnTo>
                                      <a:lnTo>
                                        <a:pt x="437070" y="821182"/>
                                      </a:lnTo>
                                      <a:lnTo>
                                        <a:pt x="490410" y="823595"/>
                                      </a:lnTo>
                                      <a:lnTo>
                                        <a:pt x="2558224" y="823595"/>
                                      </a:lnTo>
                                      <a:lnTo>
                                        <a:pt x="2611564" y="821182"/>
                                      </a:lnTo>
                                      <a:lnTo>
                                        <a:pt x="2663380" y="814070"/>
                                      </a:lnTo>
                                      <a:lnTo>
                                        <a:pt x="2713164" y="802640"/>
                                      </a:lnTo>
                                      <a:lnTo>
                                        <a:pt x="2760662" y="786892"/>
                                      </a:lnTo>
                                      <a:lnTo>
                                        <a:pt x="2805747" y="767334"/>
                                      </a:lnTo>
                                      <a:lnTo>
                                        <a:pt x="2847784" y="744093"/>
                                      </a:lnTo>
                                      <a:lnTo>
                                        <a:pt x="2886773" y="717423"/>
                                      </a:lnTo>
                                      <a:lnTo>
                                        <a:pt x="2922206" y="687705"/>
                                      </a:lnTo>
                                      <a:lnTo>
                                        <a:pt x="2953956" y="654939"/>
                                      </a:lnTo>
                                      <a:lnTo>
                                        <a:pt x="2981642" y="619633"/>
                                      </a:lnTo>
                                      <a:lnTo>
                                        <a:pt x="3005010" y="581914"/>
                                      </a:lnTo>
                                      <a:lnTo>
                                        <a:pt x="3023679" y="541909"/>
                                      </a:lnTo>
                                      <a:lnTo>
                                        <a:pt x="3037268" y="500126"/>
                                      </a:lnTo>
                                      <a:lnTo>
                                        <a:pt x="3045777" y="456692"/>
                                      </a:lnTo>
                                      <a:lnTo>
                                        <a:pt x="3048571" y="411734"/>
                                      </a:lnTo>
                                      <a:lnTo>
                                        <a:pt x="3045777" y="366903"/>
                                      </a:lnTo>
                                      <a:lnTo>
                                        <a:pt x="3037268" y="323469"/>
                                      </a:lnTo>
                                      <a:lnTo>
                                        <a:pt x="3023679" y="281559"/>
                                      </a:lnTo>
                                      <a:lnTo>
                                        <a:pt x="3005010" y="241681"/>
                                      </a:lnTo>
                                      <a:lnTo>
                                        <a:pt x="2981642" y="203962"/>
                                      </a:lnTo>
                                      <a:lnTo>
                                        <a:pt x="2953956" y="168529"/>
                                      </a:lnTo>
                                      <a:lnTo>
                                        <a:pt x="2922206" y="135890"/>
                                      </a:lnTo>
                                      <a:lnTo>
                                        <a:pt x="2886773" y="106045"/>
                                      </a:lnTo>
                                      <a:lnTo>
                                        <a:pt x="2847784" y="79375"/>
                                      </a:lnTo>
                                      <a:lnTo>
                                        <a:pt x="2805747" y="56134"/>
                                      </a:lnTo>
                                      <a:lnTo>
                                        <a:pt x="2760662" y="36576"/>
                                      </a:lnTo>
                                      <a:lnTo>
                                        <a:pt x="2713164" y="20955"/>
                                      </a:lnTo>
                                      <a:lnTo>
                                        <a:pt x="2663380" y="9525"/>
                                      </a:lnTo>
                                      <a:lnTo>
                                        <a:pt x="2611564" y="2413"/>
                                      </a:lnTo>
                                      <a:lnTo>
                                        <a:pt x="2558224" y="0"/>
                                      </a:lnTo>
                                      <a:lnTo>
                                        <a:pt x="490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18"/>
                              <wps:cNvSpPr/>
                              <wps:spPr>
                                <a:xfrm>
                                  <a:off x="1434083" y="0"/>
                                  <a:ext cx="1270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6850">
                                      <a:moveTo>
                                        <a:pt x="0" y="0"/>
                                      </a:moveTo>
                                      <a:lnTo>
                                        <a:pt x="0" y="1968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19"/>
                              <wps:cNvSpPr/>
                              <wps:spPr>
                                <a:xfrm>
                                  <a:off x="1395983" y="18415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20"/>
                              <wps:cNvSpPr/>
                              <wps:spPr>
                                <a:xfrm>
                                  <a:off x="1434083" y="796290"/>
                                  <a:ext cx="1270" cy="315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15595">
                                      <a:moveTo>
                                        <a:pt x="0" y="0"/>
                                      </a:moveTo>
                                      <a:lnTo>
                                        <a:pt x="0" y="31559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21"/>
                              <wps:cNvSpPr/>
                              <wps:spPr>
                                <a:xfrm>
                                  <a:off x="1395983" y="109918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id="Grup 42" style="position:absolute;margin-left:37.5pt;margin-top:-24.2pt;width:246.55pt;height:157.8pt;z-index:-251657216;mso-wrap-distance-left:0;mso-wrap-distance-right:0" coordsize="31216,19989" coordorigin="47" o:spid="_x0000_s1026" w14:anchorId="6D92D6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">
                      <v:shape id="Graphic 16" style="position:absolute;left:739;top:2603;width:30525;height:5359;visibility:visible;mso-wrap-style:square;v-text-anchor:top" coordsize="3052445,535940" o:spid="_x0000_s1027" filled="f" path="m,535939r3052445,l3052445,,,,,53593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">
                        <v:path arrowok="t"/>
                      </v:shape>
                      <v:shape id="Graphic 17" style="position:absolute;left:47;top:11753;width:30486;height:8236;visibility:visible;mso-wrap-style:square;v-text-anchor:top" coordsize="3048635,823594" o:spid="_x0000_s1028" filled="f" path="m490410,l437070,2413,385254,9525,335445,20955,287896,36576,242925,56134,200812,79375r-38951,26670l126364,135890,94640,168529,66967,203962,43662,241681,25006,281559,11315,323469,2882,366903,,411734r2882,44958l11315,500126r13691,41783l43662,581914r23305,37719l94640,654939r31724,32766l161861,717423r38951,26670l242925,767334r44971,19558l335445,802640r49809,11430l437070,821182r53340,2413l2558224,823595r53340,-2413l2663380,814070r49784,-11430l2760662,786892r45085,-19558l2847784,744093r38989,-26670l2922206,687705r31750,-32766l2981642,619633r23368,-37719l3023679,541909r13589,-41783l3045777,456692r2794,-44958l3045777,366903r-8509,-43434l3023679,281559r-18669,-39878l2981642,203962r-27686,-35433l2922206,135890r-35433,-29845l2847784,79375,2805747,56134,2760662,36576,2713164,20955,2663380,9525,2611564,2413,2558224,,4904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">
                        <v:path arrowok="t"/>
                      </v:shape>
                      <v:shape id="Graphic 18" style="position:absolute;left:14340;width:13;height:1968;visibility:visible;mso-wrap-style:square;v-text-anchor:top" coordsize="1270,196850" o:spid="_x0000_s1029" filled="f" strokeweight="1pt" path="m,l,19685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">
                        <v:path arrowok="t"/>
                      </v:shape>
                      <v:shape id="Graphic 19" style="position:absolute;left:13959;top:1841;width:762;height:762;visibility:visible;mso-wrap-style:square;v-text-anchor:top" coordsize="76200,76200" o:spid="_x0000_s1030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">
                        <v:path arrowok="t"/>
                      </v:shape>
                      <v:shape id="Graphic 20" style="position:absolute;left:14340;top:7962;width:13;height:3156;visibility:visible;mso-wrap-style:square;v-text-anchor:top" coordsize="1270,315595" o:spid="_x0000_s1031" filled="f" strokeweight="1pt" path="m,l,31559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">
                        <v:path arrowok="t"/>
                      </v:shape>
                      <v:shape id="Graphic 21" style="position:absolute;left:13959;top:10991;width:762;height:762;visibility:visible;mso-wrap-style:square;v-text-anchor:top" coordsize="76200,76200" o:spid="_x0000_s1032" fillcolor="black" stroked="f" path="m76200,l,,38100,76200,762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5671CC">
              <w:rPr>
                <w:sz w:val="18"/>
              </w:rPr>
              <w:t>Öğrenci</w:t>
            </w:r>
            <w:proofErr w:type="spellEnd"/>
            <w:r w:rsidRPr="005671CC">
              <w:rPr>
                <w:spacing w:val="-12"/>
                <w:sz w:val="18"/>
              </w:rPr>
              <w:t xml:space="preserve"> </w:t>
            </w:r>
            <w:r w:rsidRPr="005671CC">
              <w:rPr>
                <w:sz w:val="18"/>
              </w:rPr>
              <w:t>Bilgi</w:t>
            </w:r>
            <w:r w:rsidRPr="005671CC">
              <w:rPr>
                <w:spacing w:val="-11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Sistemi</w:t>
            </w:r>
            <w:proofErr w:type="spellEnd"/>
            <w:r w:rsidRPr="005671CC">
              <w:rPr>
                <w:spacing w:val="-11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üzerinde</w:t>
            </w:r>
            <w:proofErr w:type="spellEnd"/>
            <w:r w:rsidRPr="005671CC">
              <w:rPr>
                <w:spacing w:val="-11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ilişik</w:t>
            </w:r>
            <w:proofErr w:type="spellEnd"/>
            <w:r w:rsidRPr="005671CC">
              <w:rPr>
                <w:spacing w:val="-12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kesme</w:t>
            </w:r>
            <w:proofErr w:type="spellEnd"/>
            <w:r w:rsidRPr="005671CC">
              <w:rPr>
                <w:spacing w:val="-11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işlemi</w:t>
            </w:r>
            <w:proofErr w:type="spellEnd"/>
            <w:r w:rsidRPr="005671CC">
              <w:rPr>
                <w:spacing w:val="-11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yapılması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ve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kararın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bir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suretinin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öğrenciye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bir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suretinin</w:t>
            </w:r>
            <w:proofErr w:type="spellEnd"/>
          </w:p>
          <w:p w:rsidRPr="005671CC" w:rsidR="003D0AB9" w:rsidP="005671CC" w:rsidRDefault="005671CC">
            <w:pPr>
              <w:pStyle w:val="TableParagraph"/>
              <w:tabs>
                <w:tab w:val="center" w:pos="3062"/>
                <w:tab w:val="right" w:pos="6124"/>
              </w:tabs>
              <w:spacing w:before="4"/>
              <w:ind w:right="212"/>
              <w:rPr>
                <w:sz w:val="18"/>
              </w:rPr>
            </w:pPr>
            <w:r>
              <w:rPr>
                <w:sz w:val="18"/>
              </w:rPr>
              <w:tab/>
            </w:r>
            <w:proofErr w:type="spellStart"/>
            <w:r w:rsidRPr="005671CC" w:rsidR="003D0AB9">
              <w:rPr>
                <w:sz w:val="18"/>
              </w:rPr>
              <w:t>Bölüm</w:t>
            </w:r>
            <w:proofErr w:type="spellEnd"/>
            <w:r w:rsidRPr="005671CC" w:rsidR="003D0AB9">
              <w:rPr>
                <w:sz w:val="18"/>
              </w:rPr>
              <w:t>/Program</w:t>
            </w:r>
            <w:r w:rsidRPr="005671CC" w:rsidR="003D0AB9">
              <w:rPr>
                <w:spacing w:val="-7"/>
                <w:sz w:val="18"/>
              </w:rPr>
              <w:t xml:space="preserve"> </w:t>
            </w:r>
            <w:proofErr w:type="spellStart"/>
            <w:r w:rsidRPr="005671CC" w:rsidR="003D0AB9">
              <w:rPr>
                <w:sz w:val="18"/>
              </w:rPr>
              <w:t>Başkanlığına</w:t>
            </w:r>
            <w:proofErr w:type="spellEnd"/>
            <w:r w:rsidRPr="005671CC" w:rsidR="003D0AB9">
              <w:rPr>
                <w:spacing w:val="-5"/>
                <w:sz w:val="18"/>
              </w:rPr>
              <w:t xml:space="preserve"> </w:t>
            </w:r>
            <w:proofErr w:type="spellStart"/>
            <w:r w:rsidRPr="005671CC" w:rsidR="003D0AB9">
              <w:rPr>
                <w:spacing w:val="-2"/>
                <w:sz w:val="18"/>
              </w:rPr>
              <w:t>bildirilmesi</w:t>
            </w:r>
            <w:proofErr w:type="spellEnd"/>
            <w:r>
              <w:rPr>
                <w:spacing w:val="-2"/>
                <w:sz w:val="18"/>
              </w:rPr>
              <w:tab/>
            </w: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155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1"/>
              <w:ind w:left="1237" w:right="1665"/>
              <w:jc w:val="center"/>
              <w:rPr>
                <w:sz w:val="18"/>
              </w:rPr>
            </w:pPr>
            <w:proofErr w:type="spellStart"/>
            <w:r w:rsidRPr="005671CC">
              <w:rPr>
                <w:sz w:val="18"/>
              </w:rPr>
              <w:t>Kayıt</w:t>
            </w:r>
            <w:proofErr w:type="spellEnd"/>
            <w:r w:rsidRPr="005671CC">
              <w:rPr>
                <w:spacing w:val="-12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silme</w:t>
            </w:r>
            <w:proofErr w:type="spellEnd"/>
            <w:r w:rsidRPr="005671CC">
              <w:rPr>
                <w:spacing w:val="-11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işlemine</w:t>
            </w:r>
            <w:proofErr w:type="spellEnd"/>
            <w:r w:rsidRPr="005671CC">
              <w:rPr>
                <w:spacing w:val="-11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ilişkin</w:t>
            </w:r>
            <w:proofErr w:type="spellEnd"/>
            <w:r w:rsidRPr="005671CC">
              <w:rPr>
                <w:spacing w:val="-11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belgelerin</w:t>
            </w:r>
            <w:proofErr w:type="spellEnd"/>
            <w:r w:rsidRPr="005671CC">
              <w:rPr>
                <w:spacing w:val="-12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Öğrenci</w:t>
            </w:r>
            <w:proofErr w:type="spellEnd"/>
            <w:r w:rsidRPr="005671CC">
              <w:rPr>
                <w:spacing w:val="-11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İşleri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Daire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Başkanlığına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gönderilmesi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before="3"/>
              <w:ind w:right="430"/>
              <w:jc w:val="center"/>
              <w:rPr>
                <w:sz w:val="18"/>
              </w:rPr>
            </w:pPr>
            <w:proofErr w:type="spellStart"/>
            <w:r w:rsidRPr="005671CC">
              <w:rPr>
                <w:sz w:val="18"/>
              </w:rPr>
              <w:t>İlgili</w:t>
            </w:r>
            <w:proofErr w:type="spellEnd"/>
            <w:r w:rsidRPr="005671CC">
              <w:rPr>
                <w:spacing w:val="-5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dış</w:t>
            </w:r>
            <w:proofErr w:type="spellEnd"/>
            <w:r w:rsidRPr="005671CC">
              <w:rPr>
                <w:spacing w:val="-10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birimlere</w:t>
            </w:r>
            <w:proofErr w:type="spellEnd"/>
            <w:r w:rsidRPr="005671CC">
              <w:rPr>
                <w:spacing w:val="-5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gerekli</w:t>
            </w:r>
            <w:proofErr w:type="spellEnd"/>
            <w:r w:rsidRPr="005671CC">
              <w:rPr>
                <w:spacing w:val="-4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bilgiler</w:t>
            </w:r>
            <w:proofErr w:type="spellEnd"/>
            <w:r w:rsidRPr="005671CC">
              <w:rPr>
                <w:spacing w:val="-7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verilerek</w:t>
            </w:r>
            <w:proofErr w:type="spellEnd"/>
            <w:r w:rsidRPr="005671CC">
              <w:rPr>
                <w:spacing w:val="-5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arşivlenmesi</w:t>
            </w:r>
            <w:proofErr w:type="spellEnd"/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202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ind w:left="240" w:right="229"/>
              <w:jc w:val="center"/>
              <w:rPr>
                <w:sz w:val="18"/>
              </w:rPr>
            </w:pPr>
            <w:proofErr w:type="spellStart"/>
            <w:r w:rsidRPr="005671CC">
              <w:rPr>
                <w:sz w:val="18"/>
              </w:rPr>
              <w:t>Bölüm</w:t>
            </w:r>
            <w:proofErr w:type="spellEnd"/>
            <w:r w:rsidRPr="005671CC">
              <w:rPr>
                <w:spacing w:val="-9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Başkanlığı</w:t>
            </w:r>
            <w:proofErr w:type="spellEnd"/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15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line="228" w:lineRule="auto"/>
              <w:ind w:left="240" w:right="219"/>
              <w:jc w:val="center"/>
              <w:rPr>
                <w:sz w:val="18"/>
              </w:rPr>
            </w:pPr>
            <w:r w:rsidRPr="005671CC">
              <w:rPr>
                <w:spacing w:val="-2"/>
                <w:sz w:val="18"/>
              </w:rPr>
              <w:t>MYO</w:t>
            </w:r>
            <w:r w:rsidRPr="005671CC">
              <w:rPr>
                <w:spacing w:val="-10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Yönetim</w:t>
            </w:r>
            <w:proofErr w:type="spellEnd"/>
            <w:r w:rsidRPr="005671CC">
              <w:rPr>
                <w:spacing w:val="-2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Kurulu</w:t>
            </w:r>
            <w:proofErr w:type="spellEnd"/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18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line="228" w:lineRule="auto"/>
              <w:ind w:left="240" w:right="219"/>
              <w:jc w:val="center"/>
              <w:rPr>
                <w:sz w:val="18"/>
              </w:rPr>
            </w:pPr>
            <w:r w:rsidRPr="005671CC">
              <w:rPr>
                <w:sz w:val="18"/>
              </w:rPr>
              <w:t>MYO</w:t>
            </w:r>
            <w:r w:rsidRPr="005671CC">
              <w:rPr>
                <w:spacing w:val="-12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Sekreterliği</w:t>
            </w:r>
            <w:proofErr w:type="spellEnd"/>
            <w:r w:rsidRPr="005671CC">
              <w:rPr>
                <w:sz w:val="18"/>
              </w:rPr>
              <w:t xml:space="preserve">/ </w:t>
            </w:r>
            <w:proofErr w:type="spellStart"/>
            <w:r w:rsidRPr="005671CC">
              <w:rPr>
                <w:sz w:val="18"/>
              </w:rPr>
              <w:t>Öğrenci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İşleri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before="3"/>
              <w:ind w:left="240" w:right="221"/>
              <w:jc w:val="center"/>
              <w:rPr>
                <w:sz w:val="18"/>
              </w:rPr>
            </w:pPr>
            <w:proofErr w:type="spellStart"/>
            <w:r w:rsidRPr="005671CC">
              <w:rPr>
                <w:spacing w:val="-2"/>
                <w:sz w:val="18"/>
              </w:rPr>
              <w:t>Personeli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before="14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line="228" w:lineRule="auto"/>
              <w:ind w:left="240" w:right="219"/>
              <w:jc w:val="center"/>
              <w:rPr>
                <w:sz w:val="18"/>
              </w:rPr>
            </w:pPr>
            <w:r w:rsidRPr="005671CC">
              <w:rPr>
                <w:sz w:val="18"/>
              </w:rPr>
              <w:t>MYO</w:t>
            </w:r>
            <w:r w:rsidRPr="005671CC">
              <w:rPr>
                <w:spacing w:val="-12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Sekreterliği</w:t>
            </w:r>
            <w:proofErr w:type="spellEnd"/>
            <w:r w:rsidRPr="005671CC">
              <w:rPr>
                <w:sz w:val="18"/>
              </w:rPr>
              <w:t xml:space="preserve">/ </w:t>
            </w:r>
            <w:proofErr w:type="spellStart"/>
            <w:r w:rsidRPr="005671CC">
              <w:rPr>
                <w:sz w:val="18"/>
              </w:rPr>
              <w:t>Öğrenci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İşleri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before="3"/>
              <w:ind w:left="240" w:right="221"/>
              <w:jc w:val="center"/>
              <w:rPr>
                <w:sz w:val="18"/>
              </w:rPr>
            </w:pPr>
            <w:proofErr w:type="spellStart"/>
            <w:r w:rsidRPr="005671CC">
              <w:rPr>
                <w:spacing w:val="-2"/>
                <w:sz w:val="18"/>
              </w:rPr>
              <w:t>Personeli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before="13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line="228" w:lineRule="auto"/>
              <w:ind w:left="240" w:right="219"/>
              <w:jc w:val="center"/>
              <w:rPr>
                <w:sz w:val="18"/>
              </w:rPr>
            </w:pPr>
            <w:r w:rsidRPr="005671CC">
              <w:rPr>
                <w:sz w:val="18"/>
              </w:rPr>
              <w:t>MYO</w:t>
            </w:r>
            <w:r w:rsidRPr="005671CC">
              <w:rPr>
                <w:spacing w:val="-12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Sekreterliği</w:t>
            </w:r>
            <w:proofErr w:type="spellEnd"/>
            <w:r w:rsidRPr="005671CC">
              <w:rPr>
                <w:sz w:val="18"/>
              </w:rPr>
              <w:t xml:space="preserve">/ </w:t>
            </w:r>
            <w:proofErr w:type="spellStart"/>
            <w:r w:rsidRPr="005671CC">
              <w:rPr>
                <w:sz w:val="18"/>
              </w:rPr>
              <w:t>Öğrenci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İşleri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before="3"/>
              <w:ind w:left="240" w:right="221"/>
              <w:jc w:val="center"/>
              <w:rPr>
                <w:sz w:val="18"/>
              </w:rPr>
            </w:pPr>
            <w:proofErr w:type="spellStart"/>
            <w:r w:rsidRPr="005671CC">
              <w:rPr>
                <w:spacing w:val="-2"/>
                <w:sz w:val="18"/>
              </w:rPr>
              <w:t>Personeli</w:t>
            </w:r>
            <w:proofErr w:type="spellEnd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200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ind w:left="20"/>
              <w:jc w:val="center"/>
              <w:rPr>
                <w:sz w:val="18"/>
              </w:rPr>
            </w:pPr>
            <w:r w:rsidRPr="005671CC">
              <w:rPr>
                <w:spacing w:val="-2"/>
                <w:sz w:val="18"/>
              </w:rPr>
              <w:t>2547</w:t>
            </w:r>
            <w:r w:rsidRPr="005671CC">
              <w:rPr>
                <w:spacing w:val="-10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Sayılı</w:t>
            </w:r>
            <w:proofErr w:type="spellEnd"/>
            <w:r w:rsidRPr="005671CC">
              <w:rPr>
                <w:spacing w:val="-9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Yükseköğretim</w:t>
            </w:r>
            <w:proofErr w:type="spellEnd"/>
            <w:r w:rsidRPr="005671CC">
              <w:rPr>
                <w:spacing w:val="-2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Kanunu</w:t>
            </w:r>
            <w:proofErr w:type="spellEnd"/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2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line="207" w:lineRule="exact"/>
              <w:ind w:left="20" w:right="7"/>
              <w:jc w:val="center"/>
              <w:rPr>
                <w:sz w:val="18"/>
              </w:rPr>
            </w:pPr>
            <w:r w:rsidRPr="005671CC">
              <w:rPr>
                <w:spacing w:val="-4"/>
                <w:sz w:val="18"/>
              </w:rPr>
              <w:t>BANÜ</w:t>
            </w:r>
          </w:p>
          <w:p w:rsidRPr="005671CC" w:rsidR="003D0AB9" w:rsidP="00187FDA" w:rsidRDefault="003D0AB9">
            <w:pPr>
              <w:pStyle w:val="TableParagraph"/>
              <w:ind w:left="132" w:right="231" w:firstLine="3"/>
              <w:jc w:val="center"/>
              <w:rPr>
                <w:sz w:val="18"/>
              </w:rPr>
            </w:pPr>
            <w:proofErr w:type="spellStart"/>
            <w:r w:rsidRPr="005671CC">
              <w:rPr>
                <w:sz w:val="18"/>
              </w:rPr>
              <w:t>Lisans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Ön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Lisans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Eğitim</w:t>
            </w:r>
            <w:proofErr w:type="spellEnd"/>
            <w:r w:rsidRPr="005671CC">
              <w:rPr>
                <w:sz w:val="18"/>
              </w:rPr>
              <w:t xml:space="preserve">- </w:t>
            </w:r>
            <w:proofErr w:type="spellStart"/>
            <w:r w:rsidRPr="005671CC">
              <w:rPr>
                <w:spacing w:val="-2"/>
                <w:sz w:val="18"/>
              </w:rPr>
              <w:t>Öğretim</w:t>
            </w:r>
            <w:proofErr w:type="spellEnd"/>
            <w:r w:rsidRPr="005671CC">
              <w:rPr>
                <w:spacing w:val="-10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Sınav</w:t>
            </w:r>
            <w:proofErr w:type="spellEnd"/>
            <w:r w:rsidRPr="005671CC">
              <w:rPr>
                <w:spacing w:val="-8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Yönetmeliği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before="206"/>
              <w:rPr>
                <w:sz w:val="18"/>
              </w:rPr>
            </w:pPr>
          </w:p>
          <w:p w:rsidRPr="005671CC" w:rsidR="003D0AB9" w:rsidP="00187FDA" w:rsidRDefault="003D0AB9">
            <w:pPr>
              <w:pStyle w:val="TableParagraph"/>
              <w:spacing w:before="1"/>
              <w:ind w:left="20"/>
              <w:jc w:val="center"/>
              <w:rPr>
                <w:sz w:val="18"/>
              </w:rPr>
            </w:pPr>
            <w:proofErr w:type="spellStart"/>
            <w:r w:rsidRPr="005671CC">
              <w:rPr>
                <w:spacing w:val="-2"/>
                <w:sz w:val="18"/>
              </w:rPr>
              <w:t>Yükseköğretim</w:t>
            </w:r>
            <w:proofErr w:type="spellEnd"/>
            <w:r w:rsidRPr="005671CC">
              <w:rPr>
                <w:spacing w:val="-14"/>
                <w:sz w:val="18"/>
              </w:rPr>
              <w:t xml:space="preserve"> </w:t>
            </w:r>
            <w:proofErr w:type="spellStart"/>
            <w:r w:rsidRPr="005671CC">
              <w:rPr>
                <w:spacing w:val="-2"/>
                <w:sz w:val="18"/>
              </w:rPr>
              <w:t>Kurumları</w:t>
            </w:r>
            <w:proofErr w:type="spellEnd"/>
            <w:r w:rsidRPr="005671CC">
              <w:rPr>
                <w:spacing w:val="-2"/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Öğrenci</w:t>
            </w:r>
            <w:proofErr w:type="spellEnd"/>
            <w:r w:rsidRPr="005671CC">
              <w:rPr>
                <w:sz w:val="18"/>
              </w:rPr>
              <w:t xml:space="preserve"> </w:t>
            </w:r>
            <w:proofErr w:type="spellStart"/>
            <w:r w:rsidRPr="005671CC">
              <w:rPr>
                <w:sz w:val="18"/>
              </w:rPr>
              <w:t>Disiplin</w:t>
            </w:r>
            <w:proofErr w:type="spellEnd"/>
          </w:p>
          <w:p w:rsidRPr="005671CC" w:rsidR="003D0AB9" w:rsidP="00187FDA" w:rsidRDefault="003D0AB9">
            <w:pPr>
              <w:pStyle w:val="TableParagraph"/>
              <w:spacing w:before="1"/>
              <w:ind w:left="20" w:right="3"/>
              <w:jc w:val="center"/>
              <w:rPr>
                <w:sz w:val="18"/>
              </w:rPr>
            </w:pPr>
            <w:proofErr w:type="spellStart"/>
            <w:r w:rsidRPr="005671CC">
              <w:rPr>
                <w:spacing w:val="-2"/>
                <w:sz w:val="18"/>
              </w:rPr>
              <w:t>Yönetmeliği</w:t>
            </w:r>
            <w:proofErr w:type="spellEnd"/>
          </w:p>
        </w:tc>
      </w:tr>
    </w:tbl>
    <w:p w:rsidRPr="005671CC" w:rsidR="00B03CA3" w:rsidP="00B03CA3" w:rsidRDefault="00B03CA3">
      <w:pPr>
        <w:rPr>
          <w:rFonts w:ascii="Times New Roman" w:hAnsi="Times New Roman" w:cs="Times New Roman"/>
        </w:rPr>
      </w:pPr>
    </w:p>
    <w:sectPr w:rsidRPr="005671CC" w:rsidR="00B03CA3" w:rsidSect="00E46721">
      <w:footerReference r:id="R83930f185ce24da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E73" w:rsidRDefault="004D1E73">
      <w:pPr>
        <w:spacing w:after="0" w:line="240" w:lineRule="auto"/>
      </w:pPr>
      <w:r>
        <w:separator/>
      </w:r>
    </w:p>
  </w:endnote>
  <w:endnote w:type="continuationSeparator" w:id="0">
    <w:p w:rsidR="004D1E73" w:rsidRDefault="004D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E73" w:rsidRDefault="004D1E73">
      <w:pPr>
        <w:spacing w:after="0" w:line="240" w:lineRule="auto"/>
      </w:pPr>
      <w:r>
        <w:separator/>
      </w:r>
    </w:p>
  </w:footnote>
  <w:footnote w:type="continuationSeparator" w:id="0">
    <w:p w:rsidR="004D1E73" w:rsidRDefault="004D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İA/GMYO/09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 KAYIT SİLME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B9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0AB9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1E73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671CC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45E3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74A21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24DF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AB9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D0AB9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sz w:val="22"/>
    </w:rPr>
  </w:style>
  <w:style w:type="table" w:customStyle="1" w:styleId="TableNormal">
    <w:name w:val="Table Normal"/>
    <w:uiPriority w:val="2"/>
    <w:semiHidden/>
    <w:qFormat/>
    <w:rsid w:val="003D0AB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3930f185ce24da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512D0-5C6B-4723-9B01-24DE80C3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O╠êg╠årenci Kayd─▒n─▒n Silinmesi I╠çs╠ğ Ak─▒s╠ğ─▒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2025-10-01T10:27:00Z</dcterms:created>
  <dcterms:modified xsi:type="dcterms:W3CDTF">2025-10-01T10:27:00Z</dcterms:modified>
</cp:coreProperties>
</file>