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34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687036" w:rsidR="00384A7C" w:rsidTr="00384A7C">
        <w:tc>
          <w:tcPr>
            <w:tcW w:w="6095" w:type="dxa"/>
          </w:tcPr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687036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687036">
              <w:rPr>
                <w:rFonts w:ascii="Times New Roman" w:hAnsi="Times New Roman" w:cs="Times New Roman"/>
                <w:sz w:val="22"/>
              </w:rPr>
              <w:t>Web Sitesine Etkinlik-Duyuru Girilmesi İşlemleri</w:t>
            </w:r>
          </w:p>
        </w:tc>
        <w:tc>
          <w:tcPr>
            <w:tcW w:w="1418" w:type="dxa"/>
          </w:tcPr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036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87036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687036" w:rsidR="00384A7C" w:rsidTr="00384A7C">
        <w:tc>
          <w:tcPr>
            <w:tcW w:w="6095" w:type="dxa"/>
          </w:tcPr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6A98EABD" wp14:anchorId="2A3912F4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45084</wp:posOffset>
                      </wp:positionV>
                      <wp:extent cx="3190875" cy="523875"/>
                      <wp:effectExtent l="0" t="0" r="28575" b="28575"/>
                      <wp:wrapNone/>
                      <wp:docPr id="32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523875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3769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MYO Müdürlüğü tarafından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Yüksekokul </w:t>
                                  </w:r>
                                  <w:r w:rsidRPr="0023769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Web sitesinden sorumlu personel atanır. Ayrıca Bölüm Başkanlıklarından Bölüm veya Programlar için sorumlu Öğretim Elemanı atanması istenir.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9.2pt;margin-top:3.55pt;width:25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2A391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76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MYO Müdürlüğü tarafından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Yüksekokul </w:t>
                            </w:r>
                            <w:r w:rsidRPr="002376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Web sitesinden sorumlu personel atanır. Ayrıca Bölüm Başkanlıklarından Bölüm veya Programlar için sorumlu Öğretim Elemanı atanması istenir.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36E8AA9" wp14:anchorId="0772352C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73660</wp:posOffset>
                      </wp:positionV>
                      <wp:extent cx="0" cy="238125"/>
                      <wp:effectExtent l="95250" t="19050" r="76200" b="85725"/>
                      <wp:wrapNone/>
                      <wp:docPr id="324" name="Düz Ok Bağlayıcısı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373453D6">
                      <v:path fillok="f" arrowok="t" o:connecttype="none"/>
                      <o:lock v:ext="edit" shapetype="t"/>
                    </v:shapetype>
                    <v:shape id="Düz Ok Bağlayıcısı 324" style="position:absolute;margin-left:156.3pt;margin-top:5.8pt;width:0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28C40626" wp14:anchorId="02CA5FA6">
                      <wp:simplePos x="0" y="0"/>
                      <wp:positionH relativeFrom="margin">
                        <wp:posOffset>389890</wp:posOffset>
                      </wp:positionH>
                      <wp:positionV relativeFrom="paragraph">
                        <wp:posOffset>13335</wp:posOffset>
                      </wp:positionV>
                      <wp:extent cx="3152775" cy="219075"/>
                      <wp:effectExtent l="0" t="0" r="28575" b="28575"/>
                      <wp:wrapNone/>
                      <wp:docPr id="32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B170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Bölüm Başkanları Sorumlu kişilerin atamasını gerçekleştirir.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02CA5FA6">
                      <v:stroke joinstyle="miter"/>
                      <v:path gradientshapeok="t" o:connecttype="rect"/>
                    </v:shapetype>
                    <v:shape id="AutoShape 48" style="position:absolute;left:0;text-align:left;margin-left:30.7pt;margin-top:1.05pt;width:248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B17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Bölüm Başkanları Sorumlu kişilerin atamasını gerçekleştirir.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2C45B2E" wp14:anchorId="032CA50B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62230</wp:posOffset>
                      </wp:positionV>
                      <wp:extent cx="0" cy="190500"/>
                      <wp:effectExtent l="95250" t="19050" r="76200" b="95250"/>
                      <wp:wrapNone/>
                      <wp:docPr id="326" name="Düz Ok Bağlayıcısı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26" style="position:absolute;margin-left:155.95pt;margin-top:4.9pt;width:0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" w14:anchorId="32506B9E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498BAF80" wp14:anchorId="21EAD8CB">
                      <wp:simplePos x="0" y="0"/>
                      <wp:positionH relativeFrom="margin">
                        <wp:posOffset>399415</wp:posOffset>
                      </wp:positionH>
                      <wp:positionV relativeFrom="paragraph">
                        <wp:posOffset>82550</wp:posOffset>
                      </wp:positionV>
                      <wp:extent cx="3152775" cy="447675"/>
                      <wp:effectExtent l="0" t="0" r="28575" b="28575"/>
                      <wp:wrapNone/>
                      <wp:docPr id="32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447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C3E2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Etkinlik/Duyuru yapmak isteyen kişi ve Öğretim Elemanları Metinleri ve Görselleri oluşturarak Bölüm Başkanına kontrol etmesi için sunar.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31.45pt;margin-top:6.5pt;width:248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" w14:anchorId="21EAD8CB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3E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Etkinlik/Duyuru yapmak isteyen kişi ve Öğretim Elemanları Metinleri ve Görselleri oluşturarak Bölüm Başkanına kontrol etmesi için sunar.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24B86234" wp14:anchorId="0ED88D7B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49530</wp:posOffset>
                      </wp:positionV>
                      <wp:extent cx="0" cy="190500"/>
                      <wp:effectExtent l="95250" t="19050" r="76200" b="95250"/>
                      <wp:wrapNone/>
                      <wp:docPr id="328" name="Düz Ok Bağlayıcısı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28" style="position:absolute;margin-left:155.5pt;margin-top:3.9pt;width:0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" w14:anchorId="66208C16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45346CA" wp14:anchorId="509C3969">
                      <wp:simplePos x="0" y="0"/>
                      <wp:positionH relativeFrom="margin">
                        <wp:posOffset>1294765</wp:posOffset>
                      </wp:positionH>
                      <wp:positionV relativeFrom="paragraph">
                        <wp:posOffset>49531</wp:posOffset>
                      </wp:positionV>
                      <wp:extent cx="1409700" cy="533400"/>
                      <wp:effectExtent l="0" t="0" r="19050" b="19050"/>
                      <wp:wrapNone/>
                      <wp:docPr id="32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33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655320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5532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509C3969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101.95pt;margin-top:3.9pt;width:111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">
                      <v:textbox inset="0,0,0,0">
                        <w:txbxContent>
                          <w:p w:rsidRPr="00655320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5532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87036">
              <w:rPr>
                <w:rFonts w:ascii="Times New Roman" w:hAnsi="Times New Roman" w:cs="Times New Roman"/>
                <w:sz w:val="22"/>
              </w:rPr>
              <w:t xml:space="preserve">              </w: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08334EDC" wp14:anchorId="59CF7E76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153035</wp:posOffset>
                      </wp:positionV>
                      <wp:extent cx="337185" cy="304800"/>
                      <wp:effectExtent l="38100" t="38100" r="100965" b="95250"/>
                      <wp:wrapNone/>
                      <wp:docPr id="330" name="Bağlayıcı: Dirsek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" cy="30480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0FB0A2D9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30" style="position:absolute;margin-left:214.75pt;margin-top:12.05pt;width:26.5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45D0CDC5" wp14:anchorId="3365072B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161290</wp:posOffset>
                      </wp:positionV>
                      <wp:extent cx="438150" cy="247650"/>
                      <wp:effectExtent l="95250" t="38100" r="57150" b="95250"/>
                      <wp:wrapNone/>
                      <wp:docPr id="331" name="Bağlayıcı: Dirsek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24765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31" style="position:absolute;margin-left:65.95pt;margin-top:12.7pt;width:34.5pt;height:19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" w14:anchorId="047B4C26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D441235" wp14:anchorId="7672CD8A">
                      <wp:simplePos x="0" y="0"/>
                      <wp:positionH relativeFrom="margin">
                        <wp:posOffset>2146300</wp:posOffset>
                      </wp:positionH>
                      <wp:positionV relativeFrom="paragraph">
                        <wp:posOffset>142240</wp:posOffset>
                      </wp:positionV>
                      <wp:extent cx="1619250" cy="333375"/>
                      <wp:effectExtent l="0" t="0" r="19050" b="28575"/>
                      <wp:wrapNone/>
                      <wp:docPr id="33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001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MYO Müdürlüğüne ve Sekreterliğine Sunulur.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0" style="position:absolute;left:0;text-align:left;margin-left:169pt;margin-top:11.2pt;width:127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" w14:anchorId="7672CD8A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2001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MYO Müdürlüğüne ve Sekreterliğine Sunulur.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EFE281A" wp14:anchorId="277B4476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1619250" cy="333375"/>
                      <wp:effectExtent l="0" t="0" r="19050" b="28575"/>
                      <wp:wrapNone/>
                      <wp:docPr id="33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2001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MYO Müdürlüğüne ve Sekreterliğine Sunulur.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1" style="position:absolute;left:0;text-align:left;margin-left:-.05pt;margin-top:9.45pt;width:127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" w14:anchorId="277B4476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2001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MYO Müdürlüğüne ve Sekreterliğine Sunulur.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5CAB180E" wp14:anchorId="375540FE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121285</wp:posOffset>
                      </wp:positionV>
                      <wp:extent cx="0" cy="190500"/>
                      <wp:effectExtent l="95250" t="19050" r="76200" b="95250"/>
                      <wp:wrapNone/>
                      <wp:docPr id="334" name="Düz Ok Bağlayıcısı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34" style="position:absolute;margin-left:60.25pt;margin-top:9.55pt;width:0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" w14:anchorId="0C7F7A39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687036"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2A956FF" wp14:anchorId="2AC6AB60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619250" cy="333375"/>
                      <wp:effectExtent l="0" t="0" r="19050" b="28575"/>
                      <wp:wrapNone/>
                      <wp:docPr id="33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374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MYO Müdürlüğü ve Sekreterliği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uygunluğunu kontrol eder.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-.5pt;margin-top:.9pt;width:12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" w14:anchorId="2AC6AB60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374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MYO Müdürlüğü ve Sekreterliği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uygunluğunu kontrol eder.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72B89B71" wp14:anchorId="557B354D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77470</wp:posOffset>
                      </wp:positionV>
                      <wp:extent cx="337185" cy="304800"/>
                      <wp:effectExtent l="38100" t="38100" r="100965" b="95250"/>
                      <wp:wrapNone/>
                      <wp:docPr id="336" name="Bağlayıcı: Dirsek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" cy="30480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36" style="position:absolute;margin-left:131.5pt;margin-top:6.1pt;width:26.5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" w14:anchorId="3DE590A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949CFED" wp14:anchorId="2F304167">
                      <wp:simplePos x="0" y="0"/>
                      <wp:positionH relativeFrom="margin">
                        <wp:posOffset>1298575</wp:posOffset>
                      </wp:positionH>
                      <wp:positionV relativeFrom="paragraph">
                        <wp:posOffset>104775</wp:posOffset>
                      </wp:positionV>
                      <wp:extent cx="1409700" cy="533400"/>
                      <wp:effectExtent l="0" t="0" r="19050" b="19050"/>
                      <wp:wrapNone/>
                      <wp:docPr id="337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33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655320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5532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3" style="position:absolute;left:0;text-align:left;margin-left:102.25pt;margin-top:8.25pt;width:111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" w14:anchorId="2F304167">
                      <v:textbox inset="0,0,0,0">
                        <w:txbxContent>
                          <w:p w:rsidRPr="00655320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5532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471FCD47" wp14:anchorId="4FBAAA3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39370</wp:posOffset>
                      </wp:positionV>
                      <wp:extent cx="337185" cy="304800"/>
                      <wp:effectExtent l="38100" t="38100" r="100965" b="95250"/>
                      <wp:wrapNone/>
                      <wp:docPr id="338" name="Bağlayıcı: Dirsek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" cy="30480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38" style="position:absolute;margin-left:214pt;margin-top:3.1pt;width:26.5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" w14:anchorId="22726A8F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3353249F" wp14:anchorId="2A12EE77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48895</wp:posOffset>
                      </wp:positionV>
                      <wp:extent cx="438150" cy="247650"/>
                      <wp:effectExtent l="95250" t="38100" r="57150" b="95250"/>
                      <wp:wrapNone/>
                      <wp:docPr id="339" name="Bağlayıcı: Dirsek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24765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39" style="position:absolute;margin-left:65.95pt;margin-top:3.85pt;width:34.5pt;height:19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" w14:anchorId="2FBC8299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14276A9" wp14:anchorId="17B0B5FD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48895</wp:posOffset>
                      </wp:positionV>
                      <wp:extent cx="1733550" cy="333375"/>
                      <wp:effectExtent l="0" t="0" r="19050" b="28575"/>
                      <wp:wrapNone/>
                      <wp:docPr id="34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1482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Web sitesinden sorumlu personellere iletilir.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4" style="position:absolute;left:0;text-align:left;margin-left:-.8pt;margin-top:3.85pt;width:136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" w14:anchorId="17B0B5FD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482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Web sitesinden sorumlu personellere iletilir.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E9AC455" wp14:anchorId="1DCF23BD">
                      <wp:simplePos x="0" y="0"/>
                      <wp:positionH relativeFrom="margin">
                        <wp:posOffset>2022475</wp:posOffset>
                      </wp:positionH>
                      <wp:positionV relativeFrom="paragraph">
                        <wp:posOffset>55880</wp:posOffset>
                      </wp:positionV>
                      <wp:extent cx="1743075" cy="409575"/>
                      <wp:effectExtent l="0" t="0" r="28575" b="28575"/>
                      <wp:wrapNone/>
                      <wp:docPr id="34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E390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kişi veya </w:t>
                                  </w:r>
                                  <w:r w:rsidRPr="009E390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öğretim elemanına düzeltilmesi için iade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5" style="position:absolute;left:0;text-align:left;margin-left:159.25pt;margin-top:4.4pt;width:137.2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" w14:anchorId="1DCF23BD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9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İlgili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kişi veya </w:t>
                            </w:r>
                            <w:r w:rsidRPr="009E390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öğretim elemanına düzeltilmesi için iade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517A99DB" wp14:anchorId="026AACFA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84455</wp:posOffset>
                      </wp:positionV>
                      <wp:extent cx="0" cy="190500"/>
                      <wp:effectExtent l="95250" t="19050" r="76200" b="95250"/>
                      <wp:wrapNone/>
                      <wp:docPr id="342" name="Düz Ok Bağlayıcısı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42" style="position:absolute;margin-left:65.95pt;margin-top:6.65pt;width:0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" w14:anchorId="66017096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  <w:r w:rsidRPr="00687036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8F2A7B2" wp14:anchorId="676D58C0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176531</wp:posOffset>
                      </wp:positionV>
                      <wp:extent cx="1743075" cy="323850"/>
                      <wp:effectExtent l="0" t="0" r="28575" b="19050"/>
                      <wp:wrapNone/>
                      <wp:docPr id="34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23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384A7C" w:rsidP="00384A7C" w:rsidRDefault="00384A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578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personeller tarafından yayınlanır.</w:t>
                                  </w:r>
                                </w:p>
                                <w:p w:rsidRPr="002C3B0B" w:rsidR="00384A7C" w:rsidP="00384A7C" w:rsidRDefault="00384A7C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6" style="position:absolute;left:0;text-align:left;margin-left:-1.55pt;margin-top:13.9pt;width:137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" w14:anchorId="676D58C0">
                      <v:textbox inset="0,0,0,0">
                        <w:txbxContent>
                          <w:p w:rsidRPr="001E0D6E" w:rsidR="00384A7C" w:rsidP="00384A7C" w:rsidRDefault="00384A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7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personeller tarafından yayınlanır.</w:t>
                            </w:r>
                          </w:p>
                          <w:p w:rsidRPr="002C3B0B" w:rsidR="00384A7C" w:rsidP="00384A7C" w:rsidRDefault="00384A7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87036">
              <w:rPr>
                <w:rFonts w:ascii="Times New Roman" w:hAnsi="Times New Roman" w:cs="Times New Roman"/>
                <w:szCs w:val="20"/>
              </w:rPr>
              <w:t>Müdürlük</w:t>
            </w: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87036">
              <w:rPr>
                <w:rFonts w:ascii="Times New Roman" w:hAnsi="Times New Roman" w:cs="Times New Roman"/>
                <w:szCs w:val="20"/>
              </w:rPr>
              <w:t>Bölüm başkanı</w:t>
            </w: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87036">
              <w:rPr>
                <w:rFonts w:ascii="Times New Roman" w:hAnsi="Times New Roman" w:cs="Times New Roman"/>
                <w:szCs w:val="20"/>
              </w:rPr>
              <w:t>Müdürlük</w:t>
            </w:r>
          </w:p>
        </w:tc>
        <w:tc>
          <w:tcPr>
            <w:tcW w:w="2268" w:type="dxa"/>
          </w:tcPr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87036" w:rsidR="00384A7C" w:rsidP="00384A7C" w:rsidRDefault="003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687036" w:rsidR="00384A7C" w:rsidP="00384A7C" w:rsidRDefault="00384A7C">
      <w:pPr>
        <w:rPr>
          <w:rFonts w:ascii="Times New Roman" w:hAnsi="Times New Roman" w:cs="Times New Roman"/>
        </w:rPr>
      </w:pPr>
    </w:p>
    <w:p w:rsidRPr="00687036" w:rsidR="00384A7C" w:rsidP="00384A7C" w:rsidRDefault="00384A7C">
      <w:pPr>
        <w:rPr>
          <w:rFonts w:ascii="Times New Roman" w:hAnsi="Times New Roman" w:cs="Times New Roman"/>
        </w:rPr>
      </w:pPr>
    </w:p>
    <w:p w:rsidRPr="00687036" w:rsidR="00B03CA3" w:rsidP="00384A7C" w:rsidRDefault="00B03CA3">
      <w:pPr>
        <w:rPr>
          <w:rFonts w:ascii="Times New Roman" w:hAnsi="Times New Roman" w:cs="Times New Roman"/>
        </w:rPr>
      </w:pPr>
    </w:p>
    <w:sectPr w:rsidRPr="00687036" w:rsidR="00B03CA3" w:rsidSect="00E46721">
      <w:footerReference r:id="R8fc9c0ab5abb457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F28" w:rsidRDefault="00B10F28">
      <w:pPr>
        <w:spacing w:after="0" w:line="240" w:lineRule="auto"/>
      </w:pPr>
      <w:r>
        <w:separator/>
      </w:r>
    </w:p>
  </w:endnote>
  <w:endnote w:type="continuationSeparator" w:id="0">
    <w:p w:rsidR="00B10F28" w:rsidRDefault="00B1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F28" w:rsidRDefault="00B10F28">
      <w:pPr>
        <w:spacing w:after="0" w:line="240" w:lineRule="auto"/>
      </w:pPr>
      <w:r>
        <w:separator/>
      </w:r>
    </w:p>
  </w:footnote>
  <w:footnote w:type="continuationSeparator" w:id="0">
    <w:p w:rsidR="00B10F28" w:rsidRDefault="00B1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İA/GMYO/01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WEB SİTESİNE ETKİNLİK-DUYURU GİRİLMESİ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7C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252F1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4A7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87036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1EBC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87D"/>
    <w:rsid w:val="00B03CA3"/>
    <w:rsid w:val="00B10F28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A7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fc9c0ab5abb457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0624-07A1-475A-8E19-DD15FC6C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WebSitesiEtkinlik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2025-10-01T10:32:00Z</dcterms:created>
  <dcterms:modified xsi:type="dcterms:W3CDTF">2025-10-01T10:32:00Z</dcterms:modified>
</cp:coreProperties>
</file>