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31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694"/>
        <w:gridCol w:w="2409"/>
      </w:tblGrid>
      <w:tr w:rsidRPr="000D426B" w:rsidR="001F0BCF" w:rsidTr="00187FDA">
        <w:trPr>
          <w:trHeight w:val="546"/>
        </w:trPr>
        <w:tc>
          <w:tcPr>
            <w:tcW w:w="4928" w:type="dxa"/>
          </w:tcPr>
          <w:p w:rsidRPr="000D426B" w:rsidR="001F0BCF" w:rsidP="00187FDA" w:rsidRDefault="001F0BCF">
            <w:pPr>
              <w:pStyle w:val="TableParagraph"/>
              <w:spacing w:before="133"/>
              <w:ind w:left="20"/>
              <w:jc w:val="center"/>
              <w:rPr>
                <w:b/>
                <w:sz w:val="24"/>
              </w:rPr>
            </w:pPr>
            <w:bookmarkStart w:name="_GoBack" w:id="0"/>
            <w:bookmarkEnd w:id="0"/>
            <w:proofErr w:type="spellStart"/>
            <w:r w:rsidRPr="000D426B">
              <w:rPr>
                <w:b/>
                <w:sz w:val="24"/>
              </w:rPr>
              <w:t>İş</w:t>
            </w:r>
            <w:proofErr w:type="spellEnd"/>
            <w:r w:rsidRPr="000D426B">
              <w:rPr>
                <w:b/>
                <w:sz w:val="24"/>
              </w:rPr>
              <w:t xml:space="preserve"> </w:t>
            </w:r>
            <w:proofErr w:type="spellStart"/>
            <w:r w:rsidRPr="000D426B">
              <w:rPr>
                <w:b/>
                <w:spacing w:val="-2"/>
                <w:sz w:val="24"/>
              </w:rPr>
              <w:t>Akışı</w:t>
            </w:r>
            <w:proofErr w:type="spellEnd"/>
          </w:p>
        </w:tc>
        <w:tc>
          <w:tcPr>
            <w:tcW w:w="2694" w:type="dxa"/>
          </w:tcPr>
          <w:p w:rsidRPr="000D426B" w:rsidR="001F0BCF" w:rsidP="00187FDA" w:rsidRDefault="001F0BCF">
            <w:pPr>
              <w:pStyle w:val="TableParagraph"/>
              <w:spacing w:before="133"/>
              <w:ind w:left="21" w:right="16"/>
              <w:jc w:val="center"/>
              <w:rPr>
                <w:b/>
                <w:sz w:val="24"/>
              </w:rPr>
            </w:pPr>
            <w:proofErr w:type="spellStart"/>
            <w:r w:rsidRPr="000D426B">
              <w:rPr>
                <w:b/>
                <w:spacing w:val="-2"/>
                <w:sz w:val="24"/>
              </w:rPr>
              <w:t>Sorumlu</w:t>
            </w:r>
            <w:proofErr w:type="spellEnd"/>
          </w:p>
        </w:tc>
        <w:tc>
          <w:tcPr>
            <w:tcW w:w="2409" w:type="dxa"/>
          </w:tcPr>
          <w:p w:rsidRPr="000D426B" w:rsidR="001F0BCF" w:rsidP="00187FDA" w:rsidRDefault="001F0BCF">
            <w:pPr>
              <w:pStyle w:val="TableParagraph"/>
              <w:spacing w:before="133"/>
              <w:ind w:left="197"/>
              <w:rPr>
                <w:b/>
                <w:sz w:val="24"/>
              </w:rPr>
            </w:pPr>
            <w:proofErr w:type="spellStart"/>
            <w:r w:rsidRPr="000D426B">
              <w:rPr>
                <w:b/>
                <w:sz w:val="24"/>
              </w:rPr>
              <w:t>İlgili</w:t>
            </w:r>
            <w:proofErr w:type="spellEnd"/>
            <w:r w:rsidRPr="000D426B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0D426B">
              <w:rPr>
                <w:b/>
                <w:spacing w:val="-2"/>
                <w:sz w:val="24"/>
              </w:rPr>
              <w:t>Dokümanlar</w:t>
            </w:r>
            <w:proofErr w:type="spellEnd"/>
          </w:p>
        </w:tc>
      </w:tr>
      <w:tr w:rsidRPr="000D426B" w:rsidR="001F0BCF" w:rsidTr="00187FDA">
        <w:trPr>
          <w:trHeight w:val="10123"/>
        </w:trPr>
        <w:tc>
          <w:tcPr>
            <w:tcW w:w="4928" w:type="dxa"/>
          </w:tcPr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ind w:left="1545" w:right="1641" w:hanging="411"/>
              <w:jc w:val="center"/>
              <w:rPr>
                <w:sz w:val="18"/>
              </w:rPr>
            </w:pPr>
            <w:r w:rsidRPr="000D426B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4BBAD8EC" wp14:anchorId="1C74E67C">
                      <wp:simplePos x="0" y="0"/>
                      <wp:positionH relativeFrom="column">
                        <wp:posOffset>390906</wp:posOffset>
                      </wp:positionH>
                      <wp:positionV relativeFrom="paragraph">
                        <wp:posOffset>-131097</wp:posOffset>
                      </wp:positionV>
                      <wp:extent cx="2593975" cy="297815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3975" cy="2978150"/>
                                <a:chOff x="0" y="0"/>
                                <a:chExt cx="2593975" cy="2978150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117157" y="1079182"/>
                                  <a:ext cx="2409825" cy="78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825" h="785495">
                                      <a:moveTo>
                                        <a:pt x="0" y="785495"/>
                                      </a:moveTo>
                                      <a:lnTo>
                                        <a:pt x="2409824" y="785495"/>
                                      </a:lnTo>
                                      <a:lnTo>
                                        <a:pt x="2409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5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4"/>
                              <wps:cNvSpPr/>
                              <wps:spPr>
                                <a:xfrm>
                                  <a:off x="4762" y="4762"/>
                                  <a:ext cx="252285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2855" h="650875">
                                      <a:moveTo>
                                        <a:pt x="405777" y="0"/>
                                      </a:moveTo>
                                      <a:lnTo>
                                        <a:pt x="354888" y="2540"/>
                                      </a:lnTo>
                                      <a:lnTo>
                                        <a:pt x="305879" y="9906"/>
                                      </a:lnTo>
                                      <a:lnTo>
                                        <a:pt x="259130" y="21844"/>
                                      </a:lnTo>
                                      <a:lnTo>
                                        <a:pt x="215036" y="38100"/>
                                      </a:lnTo>
                                      <a:lnTo>
                                        <a:pt x="173964" y="58293"/>
                                      </a:lnTo>
                                      <a:lnTo>
                                        <a:pt x="136296" y="82042"/>
                                      </a:lnTo>
                                      <a:lnTo>
                                        <a:pt x="102412" y="109220"/>
                                      </a:lnTo>
                                      <a:lnTo>
                                        <a:pt x="72707" y="139446"/>
                                      </a:lnTo>
                                      <a:lnTo>
                                        <a:pt x="47548" y="172466"/>
                                      </a:lnTo>
                                      <a:lnTo>
                                        <a:pt x="27317" y="207772"/>
                                      </a:lnTo>
                                      <a:lnTo>
                                        <a:pt x="12395" y="245236"/>
                                      </a:lnTo>
                                      <a:lnTo>
                                        <a:pt x="3162" y="284607"/>
                                      </a:lnTo>
                                      <a:lnTo>
                                        <a:pt x="0" y="325374"/>
                                      </a:lnTo>
                                      <a:lnTo>
                                        <a:pt x="3162" y="366268"/>
                                      </a:lnTo>
                                      <a:lnTo>
                                        <a:pt x="12395" y="405511"/>
                                      </a:lnTo>
                                      <a:lnTo>
                                        <a:pt x="27317" y="442976"/>
                                      </a:lnTo>
                                      <a:lnTo>
                                        <a:pt x="47548" y="478409"/>
                                      </a:lnTo>
                                      <a:lnTo>
                                        <a:pt x="72707" y="511302"/>
                                      </a:lnTo>
                                      <a:lnTo>
                                        <a:pt x="102412" y="541528"/>
                                      </a:lnTo>
                                      <a:lnTo>
                                        <a:pt x="136296" y="568706"/>
                                      </a:lnTo>
                                      <a:lnTo>
                                        <a:pt x="173964" y="592582"/>
                                      </a:lnTo>
                                      <a:lnTo>
                                        <a:pt x="215036" y="612648"/>
                                      </a:lnTo>
                                      <a:lnTo>
                                        <a:pt x="259130" y="628904"/>
                                      </a:lnTo>
                                      <a:lnTo>
                                        <a:pt x="305879" y="640842"/>
                                      </a:lnTo>
                                      <a:lnTo>
                                        <a:pt x="354888" y="648335"/>
                                      </a:lnTo>
                                      <a:lnTo>
                                        <a:pt x="405777" y="650875"/>
                                      </a:lnTo>
                                      <a:lnTo>
                                        <a:pt x="2116518" y="650875"/>
                                      </a:lnTo>
                                      <a:lnTo>
                                        <a:pt x="2167318" y="648335"/>
                                      </a:lnTo>
                                      <a:lnTo>
                                        <a:pt x="2216340" y="640842"/>
                                      </a:lnTo>
                                      <a:lnTo>
                                        <a:pt x="2263076" y="628904"/>
                                      </a:lnTo>
                                      <a:lnTo>
                                        <a:pt x="2307145" y="612648"/>
                                      </a:lnTo>
                                      <a:lnTo>
                                        <a:pt x="2348293" y="592582"/>
                                      </a:lnTo>
                                      <a:lnTo>
                                        <a:pt x="2385885" y="568706"/>
                                      </a:lnTo>
                                      <a:lnTo>
                                        <a:pt x="2419794" y="541528"/>
                                      </a:lnTo>
                                      <a:lnTo>
                                        <a:pt x="2449512" y="511302"/>
                                      </a:lnTo>
                                      <a:lnTo>
                                        <a:pt x="2474658" y="478409"/>
                                      </a:lnTo>
                                      <a:lnTo>
                                        <a:pt x="2494851" y="442976"/>
                                      </a:lnTo>
                                      <a:lnTo>
                                        <a:pt x="2509837" y="405511"/>
                                      </a:lnTo>
                                      <a:lnTo>
                                        <a:pt x="2519108" y="366268"/>
                                      </a:lnTo>
                                      <a:lnTo>
                                        <a:pt x="2522283" y="325374"/>
                                      </a:lnTo>
                                      <a:lnTo>
                                        <a:pt x="2519108" y="284607"/>
                                      </a:lnTo>
                                      <a:lnTo>
                                        <a:pt x="2509837" y="245236"/>
                                      </a:lnTo>
                                      <a:lnTo>
                                        <a:pt x="2494851" y="207772"/>
                                      </a:lnTo>
                                      <a:lnTo>
                                        <a:pt x="2474658" y="172466"/>
                                      </a:lnTo>
                                      <a:lnTo>
                                        <a:pt x="2449512" y="139446"/>
                                      </a:lnTo>
                                      <a:lnTo>
                                        <a:pt x="2419794" y="109220"/>
                                      </a:lnTo>
                                      <a:lnTo>
                                        <a:pt x="2385885" y="82042"/>
                                      </a:lnTo>
                                      <a:lnTo>
                                        <a:pt x="2348293" y="58293"/>
                                      </a:lnTo>
                                      <a:lnTo>
                                        <a:pt x="2307145" y="38100"/>
                                      </a:lnTo>
                                      <a:lnTo>
                                        <a:pt x="2263076" y="21844"/>
                                      </a:lnTo>
                                      <a:lnTo>
                                        <a:pt x="2216340" y="9906"/>
                                      </a:lnTo>
                                      <a:lnTo>
                                        <a:pt x="2167318" y="2540"/>
                                      </a:lnTo>
                                      <a:lnTo>
                                        <a:pt x="2116518" y="0"/>
                                      </a:lnTo>
                                      <a:lnTo>
                                        <a:pt x="405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5"/>
                              <wps:cNvSpPr/>
                              <wps:spPr>
                                <a:xfrm>
                                  <a:off x="66357" y="2322512"/>
                                  <a:ext cx="252285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2855" h="650875">
                                      <a:moveTo>
                                        <a:pt x="405777" y="0"/>
                                      </a:moveTo>
                                      <a:lnTo>
                                        <a:pt x="354876" y="2540"/>
                                      </a:lnTo>
                                      <a:lnTo>
                                        <a:pt x="305879" y="9906"/>
                                      </a:lnTo>
                                      <a:lnTo>
                                        <a:pt x="259130" y="21844"/>
                                      </a:lnTo>
                                      <a:lnTo>
                                        <a:pt x="215036" y="38100"/>
                                      </a:lnTo>
                                      <a:lnTo>
                                        <a:pt x="173964" y="58293"/>
                                      </a:lnTo>
                                      <a:lnTo>
                                        <a:pt x="136296" y="82042"/>
                                      </a:lnTo>
                                      <a:lnTo>
                                        <a:pt x="102412" y="109220"/>
                                      </a:lnTo>
                                      <a:lnTo>
                                        <a:pt x="72707" y="139446"/>
                                      </a:lnTo>
                                      <a:lnTo>
                                        <a:pt x="47548" y="172466"/>
                                      </a:lnTo>
                                      <a:lnTo>
                                        <a:pt x="27317" y="207772"/>
                                      </a:lnTo>
                                      <a:lnTo>
                                        <a:pt x="12395" y="245236"/>
                                      </a:lnTo>
                                      <a:lnTo>
                                        <a:pt x="3162" y="284607"/>
                                      </a:lnTo>
                                      <a:lnTo>
                                        <a:pt x="0" y="325374"/>
                                      </a:lnTo>
                                      <a:lnTo>
                                        <a:pt x="3162" y="366268"/>
                                      </a:lnTo>
                                      <a:lnTo>
                                        <a:pt x="12395" y="405511"/>
                                      </a:lnTo>
                                      <a:lnTo>
                                        <a:pt x="27317" y="442976"/>
                                      </a:lnTo>
                                      <a:lnTo>
                                        <a:pt x="47548" y="478409"/>
                                      </a:lnTo>
                                      <a:lnTo>
                                        <a:pt x="72707" y="511302"/>
                                      </a:lnTo>
                                      <a:lnTo>
                                        <a:pt x="102412" y="541528"/>
                                      </a:lnTo>
                                      <a:lnTo>
                                        <a:pt x="136296" y="568706"/>
                                      </a:lnTo>
                                      <a:lnTo>
                                        <a:pt x="173964" y="592582"/>
                                      </a:lnTo>
                                      <a:lnTo>
                                        <a:pt x="215036" y="612648"/>
                                      </a:lnTo>
                                      <a:lnTo>
                                        <a:pt x="259130" y="628904"/>
                                      </a:lnTo>
                                      <a:lnTo>
                                        <a:pt x="305879" y="640842"/>
                                      </a:lnTo>
                                      <a:lnTo>
                                        <a:pt x="354876" y="648335"/>
                                      </a:lnTo>
                                      <a:lnTo>
                                        <a:pt x="405777" y="650875"/>
                                      </a:lnTo>
                                      <a:lnTo>
                                        <a:pt x="2116518" y="650875"/>
                                      </a:lnTo>
                                      <a:lnTo>
                                        <a:pt x="2167318" y="648335"/>
                                      </a:lnTo>
                                      <a:lnTo>
                                        <a:pt x="2216340" y="640842"/>
                                      </a:lnTo>
                                      <a:lnTo>
                                        <a:pt x="2263076" y="628904"/>
                                      </a:lnTo>
                                      <a:lnTo>
                                        <a:pt x="2307145" y="612648"/>
                                      </a:lnTo>
                                      <a:lnTo>
                                        <a:pt x="2348293" y="592582"/>
                                      </a:lnTo>
                                      <a:lnTo>
                                        <a:pt x="2385885" y="568706"/>
                                      </a:lnTo>
                                      <a:lnTo>
                                        <a:pt x="2419794" y="541528"/>
                                      </a:lnTo>
                                      <a:lnTo>
                                        <a:pt x="2449512" y="511302"/>
                                      </a:lnTo>
                                      <a:lnTo>
                                        <a:pt x="2474658" y="478409"/>
                                      </a:lnTo>
                                      <a:lnTo>
                                        <a:pt x="2494851" y="442976"/>
                                      </a:lnTo>
                                      <a:lnTo>
                                        <a:pt x="2509837" y="405511"/>
                                      </a:lnTo>
                                      <a:lnTo>
                                        <a:pt x="2519108" y="366268"/>
                                      </a:lnTo>
                                      <a:lnTo>
                                        <a:pt x="2522283" y="325374"/>
                                      </a:lnTo>
                                      <a:lnTo>
                                        <a:pt x="2519108" y="284607"/>
                                      </a:lnTo>
                                      <a:lnTo>
                                        <a:pt x="2509837" y="245236"/>
                                      </a:lnTo>
                                      <a:lnTo>
                                        <a:pt x="2494851" y="207772"/>
                                      </a:lnTo>
                                      <a:lnTo>
                                        <a:pt x="2474658" y="172466"/>
                                      </a:lnTo>
                                      <a:lnTo>
                                        <a:pt x="2449512" y="139446"/>
                                      </a:lnTo>
                                      <a:lnTo>
                                        <a:pt x="2419794" y="109220"/>
                                      </a:lnTo>
                                      <a:lnTo>
                                        <a:pt x="2385885" y="82042"/>
                                      </a:lnTo>
                                      <a:lnTo>
                                        <a:pt x="2348293" y="58293"/>
                                      </a:lnTo>
                                      <a:lnTo>
                                        <a:pt x="2307145" y="38100"/>
                                      </a:lnTo>
                                      <a:lnTo>
                                        <a:pt x="2263076" y="21844"/>
                                      </a:lnTo>
                                      <a:lnTo>
                                        <a:pt x="2216340" y="9906"/>
                                      </a:lnTo>
                                      <a:lnTo>
                                        <a:pt x="2167318" y="2540"/>
                                      </a:lnTo>
                                      <a:lnTo>
                                        <a:pt x="2116518" y="0"/>
                                      </a:lnTo>
                                      <a:lnTo>
                                        <a:pt x="405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6"/>
                              <wps:cNvSpPr/>
                              <wps:spPr>
                                <a:xfrm>
                                  <a:off x="1173225" y="655637"/>
                                  <a:ext cx="127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0045">
                                      <a:moveTo>
                                        <a:pt x="0" y="0"/>
                                      </a:moveTo>
                                      <a:lnTo>
                                        <a:pt x="0" y="36004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7"/>
                              <wps:cNvSpPr/>
                              <wps:spPr>
                                <a:xfrm>
                                  <a:off x="1135125" y="100298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1123696" y="1898967"/>
                                  <a:ext cx="127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0045">
                                      <a:moveTo>
                                        <a:pt x="0" y="0"/>
                                      </a:moveTo>
                                      <a:lnTo>
                                        <a:pt x="0" y="36004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5596" y="22463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30.8pt;margin-top:-10.3pt;width:204.25pt;height:234.5pt;z-index:-251657216;mso-wrap-distance-left:0;mso-wrap-distance-right:0" coordsize="25939,29781" o:spid="_x0000_s1026" w14:anchorId="1F1BB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">
                      <v:shape id="Graphic 3" style="position:absolute;left:1171;top:10791;width:24098;height:7855;visibility:visible;mso-wrap-style:square;v-text-anchor:top" coordsize="2409825,785495" o:spid="_x0000_s1027" filled="f" path="m,785495r2409824,l2409824,,,,,7854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">
                        <v:path arrowok="t"/>
                      </v:shape>
                      <v:shape id="Graphic 4" style="position:absolute;left:47;top:47;width:25229;height:6509;visibility:visible;mso-wrap-style:square;v-text-anchor:top" coordsize="2522855,650875" o:spid="_x0000_s1028" filled="f" path="m405777,l354888,2540,305879,9906,259130,21844,215036,38100,173964,58293,136296,82042r-33884,27178l72707,139446,47548,172466,27317,207772,12395,245236,3162,284607,,325374r3162,40894l12395,405511r14922,37465l47548,478409r25159,32893l102412,541528r33884,27178l173964,592582r41072,20066l259130,628904r46749,11938l354888,648335r50889,2540l2116518,650875r50800,-2540l2216340,640842r46736,-11938l2307145,612648r41148,-20066l2385885,568706r33909,-27178l2449512,511302r25146,-32893l2494851,442976r14986,-37465l2519108,366268r3175,-40894l2519108,284607r-9271,-39371l2494851,207772r-20193,-35306l2449512,139446r-29718,-30226l2385885,82042,2348293,58293,2307145,38100,2263076,21844,2216340,9906,2167318,2540,2116518,,405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">
                        <v:path arrowok="t"/>
                      </v:shape>
                      <v:shape id="Graphic 5" style="position:absolute;left:663;top:23225;width:25229;height:6508;visibility:visible;mso-wrap-style:square;v-text-anchor:top" coordsize="2522855,650875" o:spid="_x0000_s1029" filled="f" path="m405777,l354876,2540,305879,9906,259130,21844,215036,38100,173964,58293,136296,82042r-33884,27178l72707,139446,47548,172466,27317,207772,12395,245236,3162,284607,,325374r3162,40894l12395,405511r14922,37465l47548,478409r25159,32893l102412,541528r33884,27178l173964,592582r41072,20066l259130,628904r46749,11938l354876,648335r50901,2540l2116518,650875r50800,-2540l2216340,640842r46736,-11938l2307145,612648r41148,-20066l2385885,568706r33909,-27178l2449512,511302r25146,-32893l2494851,442976r14986,-37465l2519108,366268r3175,-40894l2519108,284607r-9271,-39371l2494851,207772r-20193,-35306l2449512,139446r-29718,-30226l2385885,82042,2348293,58293,2307145,38100,2263076,21844,2216340,9906,2167318,2540,2116518,,405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">
                        <v:path arrowok="t"/>
                      </v:shape>
                      <v:shape id="Graphic 6" style="position:absolute;left:11732;top:6556;width:12;height:3600;visibility:visible;mso-wrap-style:square;v-text-anchor:top" coordsize="1270,360045" o:spid="_x0000_s1030" filled="f" strokeweight="1pt" path="m,l,3600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">
                        <v:path arrowok="t"/>
                      </v:shape>
                      <v:shape id="Graphic 7" style="position:absolute;left:11351;top:10029;width:762;height:762;visibility:visible;mso-wrap-style:square;v-text-anchor:top" coordsize="76200,76200" o:spid="_x0000_s1031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">
                        <v:path arrowok="t"/>
                      </v:shape>
                      <v:shape id="Graphic 8" style="position:absolute;left:11236;top:18989;width:13;height:3601;visibility:visible;mso-wrap-style:square;v-text-anchor:top" coordsize="1270,360045" o:spid="_x0000_s1032" filled="f" strokeweight="1pt" path="m,l,36004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">
                        <v:path arrowok="t"/>
                      </v:shape>
                      <v:shape id="Graphic 9" style="position:absolute;left:10855;top:22463;width:762;height:762;visibility:visible;mso-wrap-style:square;v-text-anchor:top" coordsize="76200,76200" o:spid="_x0000_s1033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0D426B">
              <w:rPr>
                <w:spacing w:val="-2"/>
                <w:sz w:val="18"/>
              </w:rPr>
              <w:t xml:space="preserve">       </w:t>
            </w:r>
            <w:proofErr w:type="spellStart"/>
            <w:r w:rsidRPr="000D426B">
              <w:rPr>
                <w:spacing w:val="-2"/>
                <w:sz w:val="18"/>
              </w:rPr>
              <w:t>Öğrencilerin</w:t>
            </w:r>
            <w:proofErr w:type="spellEnd"/>
            <w:r w:rsidRPr="000D426B">
              <w:rPr>
                <w:spacing w:val="-2"/>
                <w:sz w:val="18"/>
              </w:rPr>
              <w:t xml:space="preserve">; </w:t>
            </w:r>
            <w:proofErr w:type="spellStart"/>
            <w:r w:rsidRPr="000D426B">
              <w:rPr>
                <w:spacing w:val="-2"/>
                <w:sz w:val="18"/>
              </w:rPr>
              <w:t>taleplerini</w:t>
            </w:r>
            <w:proofErr w:type="spellEnd"/>
            <w:r w:rsidRPr="000D426B">
              <w:rPr>
                <w:spacing w:val="-2"/>
                <w:sz w:val="18"/>
              </w:rPr>
              <w:t xml:space="preserve">, </w:t>
            </w:r>
            <w:proofErr w:type="spellStart"/>
            <w:r w:rsidRPr="000D426B">
              <w:rPr>
                <w:spacing w:val="-2"/>
                <w:sz w:val="18"/>
              </w:rPr>
              <w:t>kayıtlı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oldukları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birim</w:t>
            </w:r>
            <w:proofErr w:type="spellEnd"/>
            <w:r w:rsidRPr="000D426B">
              <w:rPr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sekreterliğine</w:t>
            </w:r>
            <w:proofErr w:type="spellEnd"/>
            <w:r w:rsidRPr="000D426B">
              <w:rPr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iletmeleri</w:t>
            </w:r>
            <w:proofErr w:type="spellEnd"/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120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line="247" w:lineRule="auto"/>
              <w:ind w:left="720" w:right="1362"/>
              <w:jc w:val="center"/>
              <w:rPr>
                <w:sz w:val="18"/>
              </w:rPr>
            </w:pPr>
            <w:proofErr w:type="spellStart"/>
            <w:r w:rsidRPr="000D426B">
              <w:rPr>
                <w:spacing w:val="-2"/>
                <w:sz w:val="18"/>
              </w:rPr>
              <w:t>Öğrenci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belgesi</w:t>
            </w:r>
            <w:proofErr w:type="spellEnd"/>
            <w:r w:rsidRPr="000D426B">
              <w:rPr>
                <w:spacing w:val="-2"/>
                <w:sz w:val="18"/>
              </w:rPr>
              <w:t>/</w:t>
            </w:r>
            <w:proofErr w:type="spellStart"/>
            <w:r w:rsidRPr="000D426B">
              <w:rPr>
                <w:spacing w:val="-2"/>
                <w:sz w:val="18"/>
              </w:rPr>
              <w:t>transkriptin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hazırlanması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ve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imzalanması</w:t>
            </w:r>
            <w:proofErr w:type="spellEnd"/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4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1"/>
              <w:ind w:left="742" w:right="1362"/>
              <w:jc w:val="center"/>
              <w:rPr>
                <w:sz w:val="18"/>
              </w:rPr>
            </w:pPr>
            <w:proofErr w:type="spellStart"/>
            <w:r w:rsidRPr="000D426B">
              <w:rPr>
                <w:sz w:val="18"/>
              </w:rPr>
              <w:t>Öğrenci</w:t>
            </w:r>
            <w:proofErr w:type="spellEnd"/>
            <w:r w:rsidRPr="000D426B">
              <w:rPr>
                <w:spacing w:val="-6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Belgesinin</w:t>
            </w:r>
            <w:proofErr w:type="spellEnd"/>
            <w:r w:rsidRPr="000D426B">
              <w:rPr>
                <w:spacing w:val="-2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Teslimi</w:t>
            </w:r>
            <w:proofErr w:type="spellEnd"/>
          </w:p>
        </w:tc>
        <w:tc>
          <w:tcPr>
            <w:tcW w:w="2694" w:type="dxa"/>
          </w:tcPr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202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ind w:left="21" w:right="8"/>
              <w:jc w:val="center"/>
              <w:rPr>
                <w:sz w:val="18"/>
              </w:rPr>
            </w:pPr>
            <w:proofErr w:type="spellStart"/>
            <w:r w:rsidRPr="000D426B">
              <w:rPr>
                <w:spacing w:val="-2"/>
                <w:sz w:val="18"/>
              </w:rPr>
              <w:t>Öğrenci</w:t>
            </w:r>
            <w:proofErr w:type="spellEnd"/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1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ind w:left="21"/>
              <w:jc w:val="center"/>
              <w:rPr>
                <w:sz w:val="18"/>
              </w:rPr>
            </w:pPr>
            <w:proofErr w:type="spellStart"/>
            <w:r w:rsidRPr="000D426B">
              <w:rPr>
                <w:sz w:val="18"/>
              </w:rPr>
              <w:t>Birim</w:t>
            </w:r>
            <w:proofErr w:type="spellEnd"/>
            <w:r w:rsidRPr="000D426B">
              <w:rPr>
                <w:spacing w:val="-9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Sorumlusu</w:t>
            </w:r>
            <w:proofErr w:type="spellEnd"/>
            <w:r w:rsidRPr="000D426B">
              <w:rPr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ve</w:t>
            </w:r>
            <w:proofErr w:type="spellEnd"/>
            <w:r w:rsidRPr="000D426B">
              <w:rPr>
                <w:spacing w:val="-3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Personel</w:t>
            </w:r>
            <w:proofErr w:type="spellEnd"/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8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line="468" w:lineRule="auto"/>
              <w:ind w:left="299" w:right="273" w:firstLine="244"/>
              <w:rPr>
                <w:sz w:val="18"/>
              </w:rPr>
            </w:pPr>
            <w:proofErr w:type="spellStart"/>
            <w:r w:rsidRPr="000D426B">
              <w:rPr>
                <w:sz w:val="18"/>
              </w:rPr>
              <w:t>İlgili</w:t>
            </w:r>
            <w:proofErr w:type="spellEnd"/>
            <w:r w:rsidRPr="000D426B">
              <w:rPr>
                <w:sz w:val="18"/>
              </w:rPr>
              <w:t xml:space="preserve"> MYO </w:t>
            </w:r>
            <w:proofErr w:type="spellStart"/>
            <w:r w:rsidRPr="000D426B">
              <w:rPr>
                <w:sz w:val="18"/>
              </w:rPr>
              <w:t>Sekreteri</w:t>
            </w:r>
            <w:proofErr w:type="spellEnd"/>
            <w:r w:rsidRPr="000D426B">
              <w:rPr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Birim</w:t>
            </w:r>
            <w:proofErr w:type="spellEnd"/>
            <w:r w:rsidRPr="000D426B">
              <w:rPr>
                <w:spacing w:val="-12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Sorumlusu</w:t>
            </w:r>
            <w:proofErr w:type="spellEnd"/>
            <w:r w:rsidRPr="000D426B">
              <w:rPr>
                <w:spacing w:val="-11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ve</w:t>
            </w:r>
            <w:proofErr w:type="spellEnd"/>
            <w:r w:rsidRPr="000D426B">
              <w:rPr>
                <w:spacing w:val="-11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Personel</w:t>
            </w:r>
            <w:proofErr w:type="spellEnd"/>
          </w:p>
        </w:tc>
        <w:tc>
          <w:tcPr>
            <w:tcW w:w="2409" w:type="dxa"/>
          </w:tcPr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202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ind w:left="16"/>
              <w:jc w:val="center"/>
              <w:rPr>
                <w:sz w:val="18"/>
              </w:rPr>
            </w:pPr>
            <w:r w:rsidRPr="000D426B">
              <w:rPr>
                <w:sz w:val="18"/>
              </w:rPr>
              <w:t>“</w:t>
            </w:r>
            <w:proofErr w:type="spellStart"/>
            <w:r w:rsidRPr="000D426B">
              <w:rPr>
                <w:sz w:val="18"/>
              </w:rPr>
              <w:t>Belge</w:t>
            </w:r>
            <w:proofErr w:type="spellEnd"/>
            <w:r w:rsidRPr="000D426B">
              <w:rPr>
                <w:spacing w:val="-6"/>
                <w:sz w:val="18"/>
              </w:rPr>
              <w:t xml:space="preserve"> </w:t>
            </w:r>
            <w:proofErr w:type="spellStart"/>
            <w:r w:rsidRPr="000D426B">
              <w:rPr>
                <w:sz w:val="18"/>
              </w:rPr>
              <w:t>İstek</w:t>
            </w:r>
            <w:proofErr w:type="spellEnd"/>
            <w:r w:rsidRPr="000D426B">
              <w:rPr>
                <w:spacing w:val="-4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Formu</w:t>
            </w:r>
            <w:proofErr w:type="spellEnd"/>
            <w:r w:rsidRPr="000D426B">
              <w:rPr>
                <w:spacing w:val="-2"/>
                <w:sz w:val="18"/>
              </w:rPr>
              <w:t>”</w:t>
            </w: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205"/>
              <w:rPr>
                <w:sz w:val="18"/>
              </w:rPr>
            </w:pPr>
          </w:p>
          <w:p w:rsidRPr="000D426B" w:rsidR="001F0BCF" w:rsidP="00187FDA" w:rsidRDefault="001F0BCF">
            <w:pPr>
              <w:pStyle w:val="TableParagraph"/>
              <w:spacing w:before="1"/>
              <w:ind w:left="600" w:right="585"/>
              <w:jc w:val="center"/>
              <w:rPr>
                <w:sz w:val="18"/>
              </w:rPr>
            </w:pPr>
            <w:proofErr w:type="spellStart"/>
            <w:r w:rsidRPr="000D426B">
              <w:rPr>
                <w:spacing w:val="-4"/>
                <w:sz w:val="18"/>
              </w:rPr>
              <w:t>Öğrenci</w:t>
            </w:r>
            <w:proofErr w:type="spellEnd"/>
            <w:r w:rsidRPr="000D426B">
              <w:rPr>
                <w:spacing w:val="-4"/>
                <w:sz w:val="18"/>
              </w:rPr>
              <w:t xml:space="preserve"> </w:t>
            </w:r>
            <w:proofErr w:type="spellStart"/>
            <w:r w:rsidRPr="000D426B">
              <w:rPr>
                <w:spacing w:val="-2"/>
                <w:sz w:val="18"/>
              </w:rPr>
              <w:t>Belgesi</w:t>
            </w:r>
            <w:proofErr w:type="spellEnd"/>
          </w:p>
        </w:tc>
      </w:tr>
    </w:tbl>
    <w:p w:rsidRPr="000D426B" w:rsidR="001F0BCF" w:rsidP="001F0BCF" w:rsidRDefault="001F0BCF">
      <w:pPr>
        <w:rPr>
          <w:rFonts w:ascii="Times New Roman" w:hAnsi="Times New Roman" w:cs="Times New Roman"/>
        </w:rPr>
      </w:pPr>
    </w:p>
    <w:p w:rsidRPr="000D426B" w:rsidR="00B03CA3" w:rsidP="00B03CA3" w:rsidRDefault="00B03CA3">
      <w:pPr>
        <w:rPr>
          <w:rFonts w:ascii="Times New Roman" w:hAnsi="Times New Roman" w:cs="Times New Roman"/>
        </w:rPr>
      </w:pPr>
    </w:p>
    <w:sectPr w:rsidRPr="000D426B" w:rsidR="00B03CA3" w:rsidSect="00E46721">
      <w:footerReference r:id="Rcb132b1f258b4b8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BD" w:rsidRDefault="00F51EBD">
      <w:r>
        <w:separator/>
      </w:r>
    </w:p>
  </w:endnote>
  <w:endnote w:type="continuationSeparator" w:id="0">
    <w:p w:rsidR="00F51EBD" w:rsidRDefault="00F5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BD" w:rsidRDefault="00F51EBD">
      <w:r>
        <w:separator/>
      </w:r>
    </w:p>
  </w:footnote>
  <w:footnote w:type="continuationSeparator" w:id="0">
    <w:p w:rsidR="00F51EBD" w:rsidRDefault="00F51EB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İA/GMYO/02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 BELGESİ VE TRANSKRİPT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CF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426B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0BCF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04921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02C3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1EBD"/>
    <w:rsid w:val="00F622F5"/>
    <w:rsid w:val="00F677F2"/>
    <w:rsid w:val="00F830C9"/>
    <w:rsid w:val="00F87FC9"/>
    <w:rsid w:val="00F93227"/>
    <w:rsid w:val="00FA2A18"/>
    <w:rsid w:val="00FA3D3F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F0BCF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F0B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0B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b132b1f258b4b8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B8EF-E202-4A7A-8099-720F3A38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Transkript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2025-10-01T10:31:00Z</dcterms:created>
  <dcterms:modified xsi:type="dcterms:W3CDTF">2025-10-01T10:31:00Z</dcterms:modified>
</cp:coreProperties>
</file>