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89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1716"/>
        <w:gridCol w:w="2127"/>
      </w:tblGrid>
      <w:tr w:rsidRPr="00471A7B" w:rsidR="00ED0132" w:rsidTr="00187FDA">
        <w:trPr>
          <w:trHeight w:val="334"/>
        </w:trPr>
        <w:tc>
          <w:tcPr>
            <w:tcW w:w="6047" w:type="dxa"/>
          </w:tcPr>
          <w:p w:rsidRPr="00471A7B" w:rsidR="00ED0132" w:rsidP="00187FDA" w:rsidRDefault="00ED0132">
            <w:pPr>
              <w:pStyle w:val="TableParagraph"/>
              <w:spacing w:before="181"/>
              <w:ind w:left="1097" w:right="1080"/>
              <w:jc w:val="center"/>
              <w:rPr>
                <w:b/>
              </w:rPr>
            </w:pPr>
            <w:bookmarkStart w:name="_GoBack" w:id="0"/>
            <w:bookmarkEnd w:id="0"/>
            <w:proofErr w:type="spellStart"/>
            <w:r w:rsidRPr="00471A7B">
              <w:rPr>
                <w:b/>
              </w:rPr>
              <w:t>İş</w:t>
            </w:r>
            <w:proofErr w:type="spellEnd"/>
            <w:r w:rsidRPr="00471A7B">
              <w:rPr>
                <w:b/>
                <w:spacing w:val="-5"/>
              </w:rPr>
              <w:t xml:space="preserve"> </w:t>
            </w:r>
            <w:proofErr w:type="spellStart"/>
            <w:r w:rsidRPr="00471A7B">
              <w:rPr>
                <w:b/>
                <w:spacing w:val="-2"/>
              </w:rPr>
              <w:t>Akışı</w:t>
            </w:r>
            <w:proofErr w:type="spellEnd"/>
          </w:p>
        </w:tc>
        <w:tc>
          <w:tcPr>
            <w:tcW w:w="1716" w:type="dxa"/>
          </w:tcPr>
          <w:p w:rsidRPr="00471A7B" w:rsidR="00ED0132" w:rsidP="00187FDA" w:rsidRDefault="00ED0132">
            <w:pPr>
              <w:pStyle w:val="TableParagraph"/>
              <w:spacing w:before="181"/>
              <w:ind w:left="103" w:right="93"/>
              <w:jc w:val="center"/>
              <w:rPr>
                <w:b/>
              </w:rPr>
            </w:pPr>
            <w:proofErr w:type="spellStart"/>
            <w:r w:rsidRPr="00471A7B">
              <w:rPr>
                <w:b/>
                <w:spacing w:val="-2"/>
              </w:rPr>
              <w:t>Sorumlu</w:t>
            </w:r>
            <w:proofErr w:type="spellEnd"/>
          </w:p>
        </w:tc>
        <w:tc>
          <w:tcPr>
            <w:tcW w:w="2127" w:type="dxa"/>
          </w:tcPr>
          <w:p w:rsidRPr="00471A7B" w:rsidR="00ED0132" w:rsidP="00187FDA" w:rsidRDefault="00ED0132">
            <w:pPr>
              <w:pStyle w:val="TableParagraph"/>
              <w:spacing w:before="181"/>
              <w:ind w:left="113" w:right="1"/>
              <w:jc w:val="center"/>
              <w:rPr>
                <w:b/>
              </w:rPr>
            </w:pPr>
            <w:proofErr w:type="spellStart"/>
            <w:r w:rsidRPr="00471A7B">
              <w:rPr>
                <w:b/>
              </w:rPr>
              <w:t>İlgili</w:t>
            </w:r>
            <w:proofErr w:type="spellEnd"/>
            <w:r w:rsidRPr="00471A7B">
              <w:rPr>
                <w:b/>
                <w:spacing w:val="-3"/>
              </w:rPr>
              <w:t xml:space="preserve"> </w:t>
            </w:r>
            <w:proofErr w:type="spellStart"/>
            <w:r w:rsidRPr="00471A7B">
              <w:rPr>
                <w:b/>
                <w:spacing w:val="-2"/>
              </w:rPr>
              <w:t>Dokümanlar</w:t>
            </w:r>
            <w:proofErr w:type="spellEnd"/>
          </w:p>
        </w:tc>
      </w:tr>
      <w:tr w:rsidRPr="00471A7B" w:rsidR="00ED0132" w:rsidTr="00187FDA">
        <w:trPr>
          <w:trHeight w:val="2128"/>
        </w:trPr>
        <w:tc>
          <w:tcPr>
            <w:tcW w:w="6047" w:type="dxa"/>
            <w:tcBorders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209"/>
              <w:rPr>
                <w:sz w:val="20"/>
              </w:rPr>
            </w:pPr>
          </w:p>
          <w:p w:rsidRPr="00471A7B" w:rsidR="00ED0132" w:rsidP="00187FDA" w:rsidRDefault="00ED0132">
            <w:pPr>
              <w:pStyle w:val="TableParagraph"/>
              <w:ind w:left="1028" w:right="1088"/>
              <w:jc w:val="center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529C8330" wp14:anchorId="74B804C9">
                      <wp:simplePos x="0" y="0"/>
                      <wp:positionH relativeFrom="column">
                        <wp:posOffset>242315</wp:posOffset>
                      </wp:positionH>
                      <wp:positionV relativeFrom="paragraph">
                        <wp:posOffset>-123305</wp:posOffset>
                      </wp:positionV>
                      <wp:extent cx="3305810" cy="5810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5810" cy="581025"/>
                                <a:chOff x="0" y="0"/>
                                <a:chExt cx="3305810" cy="5810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329628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6285" h="571500">
                                      <a:moveTo>
                                        <a:pt x="530199" y="0"/>
                                      </a:moveTo>
                                      <a:lnTo>
                                        <a:pt x="468375" y="1905"/>
                                      </a:lnTo>
                                      <a:lnTo>
                                        <a:pt x="408635" y="7620"/>
                                      </a:lnTo>
                                      <a:lnTo>
                                        <a:pt x="351396" y="16637"/>
                                      </a:lnTo>
                                      <a:lnTo>
                                        <a:pt x="297040" y="29083"/>
                                      </a:lnTo>
                                      <a:lnTo>
                                        <a:pt x="245973" y="44577"/>
                                      </a:lnTo>
                                      <a:lnTo>
                                        <a:pt x="198602" y="62865"/>
                                      </a:lnTo>
                                      <a:lnTo>
                                        <a:pt x="155295" y="83693"/>
                                      </a:lnTo>
                                      <a:lnTo>
                                        <a:pt x="116484" y="107061"/>
                                      </a:lnTo>
                                      <a:lnTo>
                                        <a:pt x="82550" y="132588"/>
                                      </a:lnTo>
                                      <a:lnTo>
                                        <a:pt x="53898" y="160147"/>
                                      </a:lnTo>
                                      <a:lnTo>
                                        <a:pt x="14008" y="220218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3568" y="319151"/>
                                      </a:lnTo>
                                      <a:lnTo>
                                        <a:pt x="30911" y="382143"/>
                                      </a:lnTo>
                                      <a:lnTo>
                                        <a:pt x="82550" y="438912"/>
                                      </a:lnTo>
                                      <a:lnTo>
                                        <a:pt x="116484" y="464566"/>
                                      </a:lnTo>
                                      <a:lnTo>
                                        <a:pt x="155295" y="487806"/>
                                      </a:lnTo>
                                      <a:lnTo>
                                        <a:pt x="198602" y="508762"/>
                                      </a:lnTo>
                                      <a:lnTo>
                                        <a:pt x="245973" y="527050"/>
                                      </a:lnTo>
                                      <a:lnTo>
                                        <a:pt x="297040" y="542544"/>
                                      </a:lnTo>
                                      <a:lnTo>
                                        <a:pt x="351396" y="554863"/>
                                      </a:lnTo>
                                      <a:lnTo>
                                        <a:pt x="408635" y="564007"/>
                                      </a:lnTo>
                                      <a:lnTo>
                                        <a:pt x="468375" y="569595"/>
                                      </a:lnTo>
                                      <a:lnTo>
                                        <a:pt x="530199" y="571500"/>
                                      </a:lnTo>
                                      <a:lnTo>
                                        <a:pt x="2765488" y="571500"/>
                                      </a:lnTo>
                                      <a:lnTo>
                                        <a:pt x="2827210" y="569595"/>
                                      </a:lnTo>
                                      <a:lnTo>
                                        <a:pt x="2887027" y="564007"/>
                                      </a:lnTo>
                                      <a:lnTo>
                                        <a:pt x="2944304" y="554863"/>
                                      </a:lnTo>
                                      <a:lnTo>
                                        <a:pt x="2998660" y="542544"/>
                                      </a:lnTo>
                                      <a:lnTo>
                                        <a:pt x="3049714" y="527050"/>
                                      </a:lnTo>
                                      <a:lnTo>
                                        <a:pt x="3097085" y="508762"/>
                                      </a:lnTo>
                                      <a:lnTo>
                                        <a:pt x="3140392" y="487806"/>
                                      </a:lnTo>
                                      <a:lnTo>
                                        <a:pt x="3179127" y="464566"/>
                                      </a:lnTo>
                                      <a:lnTo>
                                        <a:pt x="3213036" y="438912"/>
                                      </a:lnTo>
                                      <a:lnTo>
                                        <a:pt x="3241738" y="411480"/>
                                      </a:lnTo>
                                      <a:lnTo>
                                        <a:pt x="3281616" y="351282"/>
                                      </a:lnTo>
                                      <a:lnTo>
                                        <a:pt x="3295713" y="285750"/>
                                      </a:lnTo>
                                      <a:lnTo>
                                        <a:pt x="3292030" y="252476"/>
                                      </a:lnTo>
                                      <a:lnTo>
                                        <a:pt x="3264725" y="189357"/>
                                      </a:lnTo>
                                      <a:lnTo>
                                        <a:pt x="3213036" y="132588"/>
                                      </a:lnTo>
                                      <a:lnTo>
                                        <a:pt x="3179127" y="107061"/>
                                      </a:lnTo>
                                      <a:lnTo>
                                        <a:pt x="3140392" y="83693"/>
                                      </a:lnTo>
                                      <a:lnTo>
                                        <a:pt x="3097085" y="62865"/>
                                      </a:lnTo>
                                      <a:lnTo>
                                        <a:pt x="3049714" y="44577"/>
                                      </a:lnTo>
                                      <a:lnTo>
                                        <a:pt x="2998660" y="29083"/>
                                      </a:lnTo>
                                      <a:lnTo>
                                        <a:pt x="2944304" y="16637"/>
                                      </a:lnTo>
                                      <a:lnTo>
                                        <a:pt x="2887027" y="7620"/>
                                      </a:lnTo>
                                      <a:lnTo>
                                        <a:pt x="2827210" y="1905"/>
                                      </a:lnTo>
                                      <a:lnTo>
                                        <a:pt x="2765488" y="0"/>
                                      </a:lnTo>
                                      <a:lnTo>
                                        <a:pt x="530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19.1pt;margin-top:-9.7pt;width:260.3pt;height:45.75pt;z-index:-251653120;mso-wrap-distance-left:0;mso-wrap-distance-right:0" coordsize="33058,5810" o:spid="_x0000_s1026" w14:anchorId="0220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">
                      <v:shape id="Graphic 3" style="position:absolute;left:47;top:47;width:32963;height:5715;visibility:visible;mso-wrap-style:square;v-text-anchor:top" coordsize="3296285,571500" o:spid="_x0000_s1027" filled="f" path="m530199,l468375,1905,408635,7620r-57239,9017l297040,29083,245973,44577,198602,62865,155295,83693r-38811,23368l82550,132588,53898,160147,14008,220218,,285750r3568,33401l30911,382143r51639,56769l116484,464566r38811,23240l198602,508762r47371,18288l297040,542544r54356,12319l408635,564007r59740,5588l530199,571500r2235289,l2827210,569595r59817,-5588l2944304,554863r54356,-12319l3049714,527050r47371,-18288l3140392,487806r38735,-23240l3213036,438912r28702,-27432l3281616,351282r14097,-65532l3292030,252476r-27305,-63119l3213036,132588r-33909,-25527l3140392,83693,3097085,62865,3049714,44577,2998660,29083,2944304,16637,2887027,7620,2827210,1905,2765488,,5301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editId="112294E6" wp14:anchorId="59619F21">
                      <wp:simplePos x="0" y="0"/>
                      <wp:positionH relativeFrom="column">
                        <wp:posOffset>1885060</wp:posOffset>
                      </wp:positionH>
                      <wp:positionV relativeFrom="paragraph">
                        <wp:posOffset>537793</wp:posOffset>
                      </wp:positionV>
                      <wp:extent cx="76200" cy="4476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47675"/>
                                <a:chOff x="0" y="0"/>
                                <a:chExt cx="76200" cy="4476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00" y="0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71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" style="position:absolute;margin-left:148.45pt;margin-top:42.35pt;width:6pt;height:35.25pt;z-index:-251651072;mso-wrap-distance-left:0;mso-wrap-distance-right:0" coordsize="76200,447675" o:spid="_x0000_s1026" w14:anchorId="062A82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">
                      <v:shape id="Graphic 5" style="position:absolute;left:38100;width:1270;height:384175;visibility:visible;mso-wrap-style:square;v-text-anchor:top" coordsize="1270,384175" o:spid="_x0000_s1027" filled="f" strokeweight="1pt" path="m,l,3841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">
                        <v:path arrowok="t"/>
                      </v:shape>
                      <v:shape id="Graphic 6" style="position:absolute;top:371475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pacing w:val="-2"/>
                <w:sz w:val="20"/>
              </w:rPr>
              <w:t>Gelen</w:t>
            </w:r>
            <w:proofErr w:type="spellEnd"/>
            <w:r w:rsidRPr="00471A7B">
              <w:rPr>
                <w:i/>
                <w:spacing w:val="1"/>
                <w:sz w:val="20"/>
              </w:rPr>
              <w:t xml:space="preserve"> </w:t>
            </w:r>
            <w:proofErr w:type="spellStart"/>
            <w:r w:rsidRPr="00471A7B">
              <w:rPr>
                <w:i/>
                <w:spacing w:val="-2"/>
                <w:sz w:val="20"/>
              </w:rPr>
              <w:t>evrakların</w:t>
            </w:r>
            <w:proofErr w:type="spellEnd"/>
            <w:r w:rsidRPr="00471A7B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pacing w:val="-2"/>
                <w:sz w:val="20"/>
              </w:rPr>
              <w:t>işleme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pacing w:val="-2"/>
                <w:sz w:val="20"/>
              </w:rPr>
              <w:t>alınması</w:t>
            </w:r>
            <w:proofErr w:type="spellEnd"/>
          </w:p>
        </w:tc>
        <w:tc>
          <w:tcPr>
            <w:tcW w:w="1716" w:type="dxa"/>
            <w:tcBorders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  <w:tr w:rsidRPr="00471A7B" w:rsidR="00ED0132" w:rsidTr="00187FDA">
        <w:trPr>
          <w:trHeight w:val="702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75" w:line="242" w:lineRule="auto"/>
              <w:ind w:left="1562" w:right="769" w:hanging="339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65DCB678" wp14:anchorId="76B70236">
                      <wp:simplePos x="0" y="0"/>
                      <wp:positionH relativeFrom="column">
                        <wp:posOffset>594741</wp:posOffset>
                      </wp:positionH>
                      <wp:positionV relativeFrom="paragraph">
                        <wp:posOffset>-4940</wp:posOffset>
                      </wp:positionV>
                      <wp:extent cx="2609850" cy="455930"/>
                      <wp:effectExtent l="0" t="0" r="0" b="0"/>
                      <wp:wrapNone/>
                      <wp:docPr id="1643668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0" cy="455930"/>
                                <a:chOff x="0" y="0"/>
                                <a:chExt cx="2609850" cy="455930"/>
                              </a:xfrm>
                            </wpg:grpSpPr>
                            <wps:wsp>
                              <wps:cNvPr id="1584584483" name="Graphic 8"/>
                              <wps:cNvSpPr/>
                              <wps:spPr>
                                <a:xfrm>
                                  <a:off x="4762" y="4762"/>
                                  <a:ext cx="260032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446405">
                                      <a:moveTo>
                                        <a:pt x="0" y="446404"/>
                                      </a:moveTo>
                                      <a:lnTo>
                                        <a:pt x="2600325" y="446404"/>
                                      </a:lnTo>
                                      <a:lnTo>
                                        <a:pt x="26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4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" style="position:absolute;margin-left:46.85pt;margin-top:-.4pt;width:205.5pt;height:35.9pt;z-index:-251657216;mso-wrap-distance-left:0;mso-wrap-distance-right:0" coordsize="26098,4559" o:spid="_x0000_s1026" w14:anchorId="29C10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">
                      <v:shape id="Graphic 8" style="position:absolute;left:47;top:47;width:26003;height:4464;visibility:visible;mso-wrap-style:square;v-text-anchor:top" coordsize="2600325,446405" o:spid="_x0000_s1027" filled="f" path="m,446404r2600325,l2600325,,,,,446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z w:val="20"/>
              </w:rPr>
              <w:t>Kuruma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hitaben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yazılmış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yazılar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tarayıcı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ile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taranıp</w:t>
            </w:r>
            <w:proofErr w:type="spellEnd"/>
            <w:r w:rsidRPr="00471A7B">
              <w:rPr>
                <w:i/>
                <w:sz w:val="20"/>
              </w:rPr>
              <w:t xml:space="preserve"> EBYS </w:t>
            </w:r>
            <w:proofErr w:type="spellStart"/>
            <w:r w:rsidRPr="00471A7B">
              <w:rPr>
                <w:i/>
                <w:sz w:val="20"/>
              </w:rPr>
              <w:t>sistemine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kayıt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edilir</w:t>
            </w:r>
            <w:proofErr w:type="spellEnd"/>
            <w:r w:rsidRPr="00471A7B">
              <w:rPr>
                <w:i/>
                <w:sz w:val="20"/>
              </w:rPr>
              <w:t>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144"/>
              <w:ind w:left="113" w:right="93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Evrak</w:t>
            </w:r>
            <w:proofErr w:type="spellEnd"/>
            <w:r w:rsidRPr="00471A7B">
              <w:rPr>
                <w:spacing w:val="-8"/>
                <w:sz w:val="18"/>
              </w:rPr>
              <w:t xml:space="preserve"> </w:t>
            </w:r>
            <w:proofErr w:type="spellStart"/>
            <w:r w:rsidRPr="00471A7B">
              <w:rPr>
                <w:sz w:val="18"/>
              </w:rPr>
              <w:t>Kayıt</w:t>
            </w:r>
            <w:proofErr w:type="spellEnd"/>
            <w:r w:rsidRPr="00471A7B">
              <w:rPr>
                <w:spacing w:val="-3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Personeli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144"/>
              <w:ind w:left="112" w:right="82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Kuruma</w:t>
            </w:r>
            <w:proofErr w:type="spellEnd"/>
            <w:r w:rsidRPr="00471A7B">
              <w:rPr>
                <w:spacing w:val="-5"/>
                <w:sz w:val="18"/>
              </w:rPr>
              <w:t xml:space="preserve"> </w:t>
            </w:r>
            <w:proofErr w:type="spellStart"/>
            <w:r w:rsidRPr="00471A7B">
              <w:rPr>
                <w:sz w:val="18"/>
              </w:rPr>
              <w:t>gönderilen</w:t>
            </w:r>
            <w:proofErr w:type="spellEnd"/>
            <w:r w:rsidRPr="00471A7B">
              <w:rPr>
                <w:spacing w:val="-2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yazılar</w:t>
            </w:r>
            <w:proofErr w:type="spellEnd"/>
          </w:p>
        </w:tc>
      </w:tr>
      <w:tr w:rsidRPr="00471A7B" w:rsidR="00ED0132" w:rsidTr="00187FDA">
        <w:trPr>
          <w:trHeight w:val="1272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7"/>
              <w:rPr>
                <w:sz w:val="14"/>
              </w:rPr>
            </w:pPr>
          </w:p>
          <w:p w:rsidRPr="00471A7B" w:rsidR="00ED0132" w:rsidP="00187FDA" w:rsidRDefault="00ED0132">
            <w:pPr>
              <w:pStyle w:val="TableParagraph"/>
              <w:ind w:left="2968"/>
              <w:rPr>
                <w:sz w:val="20"/>
              </w:rPr>
            </w:pPr>
            <w:r w:rsidRPr="00471A7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510650" wp14:editId="426C1A68">
                      <wp:extent cx="76200" cy="4667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66725"/>
                                <a:chOff x="0" y="0"/>
                                <a:chExt cx="76200" cy="4667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100" y="0"/>
                                  <a:ext cx="1270" cy="40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3225">
                                      <a:moveTo>
                                        <a:pt x="0" y="0"/>
                                      </a:moveTo>
                                      <a:lnTo>
                                        <a:pt x="0" y="40322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05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" style="width:6pt;height:36.75pt;mso-position-horizontal-relative:char;mso-position-vertical-relative:line" coordsize="76200,466725" o:spid="_x0000_s1026" w14:anchorId="07E91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">
                      <v:shape id="Graphic 10" style="position:absolute;left:38100;width:1270;height:403225;visibility:visible;mso-wrap-style:square;v-text-anchor:top" coordsize="1270,403225" o:spid="_x0000_s1027" filled="f" strokeweight="1pt" path="m,l,4032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">
                        <v:path arrowok="t"/>
                      </v:shape>
                      <v:shape id="Graphic 11" style="position:absolute;top:390525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  <w:tr w:rsidRPr="00471A7B" w:rsidR="00ED0132" w:rsidTr="00187FDA">
        <w:trPr>
          <w:trHeight w:val="912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82"/>
              <w:ind w:left="1028" w:right="1080"/>
              <w:jc w:val="center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088CA7DE" wp14:anchorId="483DDE79">
                      <wp:simplePos x="0" y="0"/>
                      <wp:positionH relativeFrom="column">
                        <wp:posOffset>594741</wp:posOffset>
                      </wp:positionH>
                      <wp:positionV relativeFrom="paragraph">
                        <wp:posOffset>-5246</wp:posOffset>
                      </wp:positionV>
                      <wp:extent cx="2609850" cy="5892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0" cy="589280"/>
                                <a:chOff x="0" y="0"/>
                                <a:chExt cx="2609850" cy="5892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600325" cy="579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579755">
                                      <a:moveTo>
                                        <a:pt x="0" y="579754"/>
                                      </a:moveTo>
                                      <a:lnTo>
                                        <a:pt x="2600325" y="579754"/>
                                      </a:lnTo>
                                      <a:lnTo>
                                        <a:pt x="26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97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2" style="position:absolute;margin-left:46.85pt;margin-top:-.4pt;width:205.5pt;height:46.4pt;z-index:-251656192;mso-wrap-distance-left:0;mso-wrap-distance-right:0" coordsize="26098,5892" o:spid="_x0000_s1026" w14:anchorId="79D85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">
                      <v:shape id="Graphic 13" style="position:absolute;left:47;top:47;width:26003;height:5798;visibility:visible;mso-wrap-style:square;v-text-anchor:top" coordsize="2600325,579755" o:spid="_x0000_s1027" filled="f" strokeweight=".26456mm" path="m,579754r2600325,l2600325,,,,,5797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z w:val="20"/>
              </w:rPr>
              <w:t>Sisteme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kayıt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edilen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evraklar</w:t>
            </w:r>
            <w:proofErr w:type="spellEnd"/>
            <w:r w:rsidRPr="00471A7B">
              <w:rPr>
                <w:i/>
                <w:spacing w:val="-10"/>
                <w:sz w:val="20"/>
              </w:rPr>
              <w:t xml:space="preserve"> </w:t>
            </w:r>
            <w:r w:rsidRPr="00471A7B">
              <w:rPr>
                <w:i/>
                <w:sz w:val="20"/>
              </w:rPr>
              <w:t>MYO</w:t>
            </w:r>
            <w:r w:rsidRPr="00471A7B">
              <w:rPr>
                <w:i/>
                <w:spacing w:val="-14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Sekreteri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tarafından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ilgili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birime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sistemden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havalesi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pacing w:val="-2"/>
                <w:sz w:val="20"/>
              </w:rPr>
              <w:t>yapılır</w:t>
            </w:r>
            <w:proofErr w:type="spellEnd"/>
            <w:r w:rsidRPr="00471A7B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26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ind w:left="20" w:right="113"/>
              <w:jc w:val="center"/>
              <w:rPr>
                <w:sz w:val="18"/>
              </w:rPr>
            </w:pPr>
            <w:r w:rsidRPr="00471A7B">
              <w:rPr>
                <w:w w:val="105"/>
                <w:sz w:val="18"/>
              </w:rPr>
              <w:t>MYO</w:t>
            </w:r>
            <w:r w:rsidRPr="00471A7B"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w w:val="105"/>
                <w:sz w:val="18"/>
              </w:rPr>
              <w:t>Sekreteri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30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ind w:left="112" w:right="113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Elektronik</w:t>
            </w:r>
            <w:proofErr w:type="spellEnd"/>
            <w:r w:rsidRPr="00471A7B">
              <w:rPr>
                <w:spacing w:val="-3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belgeler</w:t>
            </w:r>
            <w:proofErr w:type="spellEnd"/>
          </w:p>
        </w:tc>
      </w:tr>
      <w:tr w:rsidRPr="00471A7B" w:rsidR="00ED0132" w:rsidTr="00187FDA">
        <w:trPr>
          <w:trHeight w:val="983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9"/>
              <w:rPr>
                <w:sz w:val="6"/>
              </w:rPr>
            </w:pPr>
          </w:p>
          <w:p w:rsidRPr="00471A7B" w:rsidR="00ED0132" w:rsidP="00187FDA" w:rsidRDefault="00ED0132">
            <w:pPr>
              <w:pStyle w:val="TableParagraph"/>
              <w:ind w:left="2969"/>
              <w:rPr>
                <w:sz w:val="20"/>
              </w:rPr>
            </w:pPr>
            <w:r w:rsidRPr="00471A7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10B64F" wp14:editId="772EB330">
                      <wp:extent cx="76200" cy="466090"/>
                      <wp:effectExtent l="0" t="0" r="0" b="634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66090"/>
                                <a:chOff x="0" y="0"/>
                                <a:chExt cx="76200" cy="4660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7592" y="6350"/>
                                  <a:ext cx="127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396240">
                                      <a:moveTo>
                                        <a:pt x="0" y="0"/>
                                      </a:moveTo>
                                      <a:lnTo>
                                        <a:pt x="1016" y="39624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89763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0" y="127"/>
                                      </a:lnTo>
                                      <a:lnTo>
                                        <a:pt x="38227" y="76327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4" style="width:6pt;height:36.7pt;mso-position-horizontal-relative:char;mso-position-vertical-relative:line" coordsize="76200,466090" o:spid="_x0000_s1026" w14:anchorId="61AF5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">
                      <v:shape id="Graphic 15" style="position:absolute;left:37592;top:6350;width:1270;height:396240;visibility:visible;mso-wrap-style:square;v-text-anchor:top" coordsize="1270,396240" o:spid="_x0000_s1027" filled="f" strokeweight="1pt" path="m,l1016,3962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">
                        <v:path arrowok="t"/>
                      </v:shape>
                      <v:shape id="Graphic 16" style="position:absolute;top:389763;width:76200;height:76835;visibility:visible;mso-wrap-style:square;v-text-anchor:top" coordsize="76200,76835" o:spid="_x0000_s1028" fillcolor="black" stroked="f" path="m76200,l,127,38227,76327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  <w:tr w:rsidRPr="00471A7B" w:rsidR="00ED0132" w:rsidTr="00187FDA">
        <w:trPr>
          <w:trHeight w:val="900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75" w:line="244" w:lineRule="auto"/>
              <w:ind w:left="1149" w:right="1198" w:hanging="3"/>
              <w:jc w:val="center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08A19F36" wp14:anchorId="559D2502">
                      <wp:simplePos x="0" y="0"/>
                      <wp:positionH relativeFrom="column">
                        <wp:posOffset>594741</wp:posOffset>
                      </wp:positionH>
                      <wp:positionV relativeFrom="paragraph">
                        <wp:posOffset>-4687</wp:posOffset>
                      </wp:positionV>
                      <wp:extent cx="2609850" cy="5810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0" cy="581025"/>
                                <a:chOff x="0" y="0"/>
                                <a:chExt cx="2609850" cy="5810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260032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571500">
                                      <a:moveTo>
                                        <a:pt x="0" y="571500"/>
                                      </a:moveTo>
                                      <a:lnTo>
                                        <a:pt x="2600325" y="571500"/>
                                      </a:lnTo>
                                      <a:lnTo>
                                        <a:pt x="26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7" style="position:absolute;margin-left:46.85pt;margin-top:-.35pt;width:205.5pt;height:45.75pt;z-index:-251655168;mso-wrap-distance-left:0;mso-wrap-distance-right:0" coordsize="26098,5810" o:spid="_x0000_s1026" w14:anchorId="5EB60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">
                      <v:shape id="Graphic 18" style="position:absolute;left:47;top:47;width:26003;height:5715;visibility:visible;mso-wrap-style:square;v-text-anchor:top" coordsize="2600325,571500" o:spid="_x0000_s1027" filled="f" path="m,571500r2600325,l2600325,,,,,571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z w:val="20"/>
              </w:rPr>
              <w:t>Sistem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üzerinden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havalesi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yapılan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evrakın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aslı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görevli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personel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tarafından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ilgili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birime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teslim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pacing w:val="-2"/>
                <w:sz w:val="20"/>
              </w:rPr>
              <w:t>edilir</w:t>
            </w:r>
            <w:proofErr w:type="spellEnd"/>
            <w:r w:rsidRPr="00471A7B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206"/>
              <w:ind w:left="113" w:right="93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Evrak</w:t>
            </w:r>
            <w:proofErr w:type="spellEnd"/>
            <w:r w:rsidRPr="00471A7B">
              <w:rPr>
                <w:spacing w:val="-8"/>
                <w:sz w:val="18"/>
              </w:rPr>
              <w:t xml:space="preserve"> </w:t>
            </w:r>
            <w:proofErr w:type="spellStart"/>
            <w:r w:rsidRPr="00471A7B">
              <w:rPr>
                <w:sz w:val="18"/>
              </w:rPr>
              <w:t>Kayıt</w:t>
            </w:r>
            <w:proofErr w:type="spellEnd"/>
            <w:r w:rsidRPr="00471A7B">
              <w:rPr>
                <w:spacing w:val="-3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Personeli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206"/>
              <w:ind w:left="112" w:right="80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Birime</w:t>
            </w:r>
            <w:proofErr w:type="spellEnd"/>
            <w:r w:rsidRPr="00471A7B">
              <w:rPr>
                <w:spacing w:val="-3"/>
                <w:sz w:val="18"/>
              </w:rPr>
              <w:t xml:space="preserve"> </w:t>
            </w:r>
            <w:proofErr w:type="spellStart"/>
            <w:r w:rsidRPr="00471A7B">
              <w:rPr>
                <w:sz w:val="18"/>
              </w:rPr>
              <w:t>gönderilen</w:t>
            </w:r>
            <w:proofErr w:type="spellEnd"/>
            <w:r w:rsidRPr="00471A7B">
              <w:rPr>
                <w:spacing w:val="-2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yazılar</w:t>
            </w:r>
            <w:proofErr w:type="spellEnd"/>
          </w:p>
        </w:tc>
      </w:tr>
      <w:tr w:rsidRPr="00471A7B" w:rsidR="00ED0132" w:rsidTr="00187FDA">
        <w:trPr>
          <w:trHeight w:val="1108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3"/>
              <w:rPr>
                <w:sz w:val="14"/>
              </w:rPr>
            </w:pPr>
          </w:p>
          <w:p w:rsidRPr="00471A7B" w:rsidR="00ED0132" w:rsidP="00187FDA" w:rsidRDefault="00ED0132">
            <w:pPr>
              <w:pStyle w:val="TableParagraph"/>
              <w:ind w:left="2968"/>
              <w:rPr>
                <w:sz w:val="20"/>
              </w:rPr>
            </w:pPr>
            <w:r w:rsidRPr="00471A7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659A28" wp14:editId="43D7CB92">
                      <wp:extent cx="76200" cy="4572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57200"/>
                                <a:chOff x="0" y="0"/>
                                <a:chExt cx="76200" cy="4572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100" y="0"/>
                                  <a:ext cx="127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700">
                                      <a:moveTo>
                                        <a:pt x="0" y="0"/>
                                      </a:moveTo>
                                      <a:lnTo>
                                        <a:pt x="0" y="3937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810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9" style="width:6pt;height:36pt;mso-position-horizontal-relative:char;mso-position-vertical-relative:line" coordsize="76200,457200" o:spid="_x0000_s1026" w14:anchorId="55503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">
                      <v:shape id="Graphic 20" style="position:absolute;left:38100;width:1270;height:393700;visibility:visible;mso-wrap-style:square;v-text-anchor:top" coordsize="1270,393700" o:spid="_x0000_s1027" filled="f" strokeweight="1pt" path="m,l,3937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">
                        <v:path arrowok="t"/>
                      </v:shape>
                      <v:shape id="Graphic 21" style="position:absolute;top:381000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  <w:tr w:rsidRPr="00471A7B" w:rsidR="00ED0132" w:rsidTr="00187FDA">
        <w:trPr>
          <w:trHeight w:val="960"/>
        </w:trPr>
        <w:tc>
          <w:tcPr>
            <w:tcW w:w="604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73" w:line="244" w:lineRule="auto"/>
              <w:ind w:left="1028" w:right="1154"/>
              <w:jc w:val="center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26F232B7" wp14:anchorId="48A96E1D">
                      <wp:simplePos x="0" y="0"/>
                      <wp:positionH relativeFrom="column">
                        <wp:posOffset>547116</wp:posOffset>
                      </wp:positionH>
                      <wp:positionV relativeFrom="paragraph">
                        <wp:posOffset>-4687</wp:posOffset>
                      </wp:positionV>
                      <wp:extent cx="2657475" cy="6191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7475" cy="619125"/>
                                <a:chOff x="0" y="0"/>
                                <a:chExt cx="2657475" cy="6191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26479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0" h="609600">
                                      <a:moveTo>
                                        <a:pt x="0" y="609600"/>
                                      </a:moveTo>
                                      <a:lnTo>
                                        <a:pt x="2647950" y="609600"/>
                                      </a:lnTo>
                                      <a:lnTo>
                                        <a:pt x="264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2" style="position:absolute;margin-left:43.1pt;margin-top:-.35pt;width:209.25pt;height:48.75pt;z-index:-251654144;mso-wrap-distance-left:0;mso-wrap-distance-right:0" coordsize="26574,6191" o:spid="_x0000_s1026" w14:anchorId="1A001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">
                      <v:shape id="Graphic 23" style="position:absolute;left:47;top:47;width:26480;height:6096;visibility:visible;mso-wrap-style:square;v-text-anchor:top" coordsize="2647950,609600" o:spid="_x0000_s1027" filled="f" path="m,609600r2647950,l2647950,,,,,6096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z w:val="20"/>
              </w:rPr>
              <w:t>Evraka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cevap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verilmesi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gerekiyorsa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görevli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personel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tarafından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gerekli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işlemler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yapılarak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cevap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ilgili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kişi</w:t>
            </w:r>
            <w:proofErr w:type="spellEnd"/>
            <w:r w:rsidRPr="00471A7B">
              <w:rPr>
                <w:i/>
                <w:sz w:val="20"/>
              </w:rPr>
              <w:t>/</w:t>
            </w:r>
            <w:proofErr w:type="spellStart"/>
            <w:r w:rsidRPr="00471A7B">
              <w:rPr>
                <w:i/>
                <w:sz w:val="20"/>
              </w:rPr>
              <w:t>kuruma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gönderilir</w:t>
            </w:r>
            <w:proofErr w:type="spellEnd"/>
            <w:r w:rsidRPr="00471A7B">
              <w:rPr>
                <w:i/>
                <w:sz w:val="20"/>
              </w:rPr>
              <w:t>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spacing w:before="59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ind w:left="102" w:right="93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Görevli</w:t>
            </w:r>
            <w:proofErr w:type="spellEnd"/>
            <w:r w:rsidRPr="00471A7B">
              <w:rPr>
                <w:spacing w:val="-13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Memur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  <w:tr w:rsidRPr="00471A7B" w:rsidR="00ED0132" w:rsidTr="00187FDA">
        <w:trPr>
          <w:trHeight w:val="1670"/>
        </w:trPr>
        <w:tc>
          <w:tcPr>
            <w:tcW w:w="6047" w:type="dxa"/>
            <w:tcBorders>
              <w:top w:val="nil"/>
            </w:tcBorders>
          </w:tcPr>
          <w:p w:rsidRPr="00471A7B" w:rsidR="00ED0132" w:rsidP="00187FDA" w:rsidRDefault="00ED0132">
            <w:pPr>
              <w:pStyle w:val="TableParagraph"/>
              <w:spacing w:before="9"/>
              <w:rPr>
                <w:sz w:val="15"/>
              </w:rPr>
            </w:pPr>
          </w:p>
          <w:p w:rsidRPr="00471A7B" w:rsidR="00ED0132" w:rsidP="00187FDA" w:rsidRDefault="00ED0132">
            <w:pPr>
              <w:pStyle w:val="TableParagraph"/>
              <w:ind w:left="2969"/>
              <w:rPr>
                <w:sz w:val="20"/>
              </w:rPr>
            </w:pPr>
            <w:r w:rsidRPr="00471A7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906AB3" wp14:editId="235A352A">
                      <wp:extent cx="76200" cy="44767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47675"/>
                                <a:chOff x="0" y="0"/>
                                <a:chExt cx="76200" cy="4476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100" y="0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71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4" style="width:6pt;height:35.25pt;mso-position-horizontal-relative:char;mso-position-vertical-relative:line" coordsize="76200,447675" o:spid="_x0000_s1026" w14:anchorId="43BCA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">
                      <v:shape id="Graphic 25" style="position:absolute;left:38100;width:1270;height:384175;visibility:visible;mso-wrap-style:square;v-text-anchor:top" coordsize="1270,384175" o:spid="_x0000_s1027" filled="f" strokeweight="1pt" path="m,l,38417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">
                        <v:path arrowok="t"/>
                      </v:shape>
                      <v:shape id="Graphic 26" style="position:absolute;top:371475;width:76200;height:76200;visibility:visible;mso-wrap-style:square;v-text-anchor:top" coordsize="76200,76200" o:spid="_x0000_s1028" fillcolor="black" stroked="f" path="m76200,l,,38100,76199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471A7B" w:rsidR="00ED0132" w:rsidP="00187FDA" w:rsidRDefault="00ED0132">
            <w:pPr>
              <w:pStyle w:val="TableParagraph"/>
              <w:spacing w:before="1"/>
              <w:ind w:left="1694" w:right="769" w:hanging="485"/>
              <w:rPr>
                <w:i/>
                <w:sz w:val="20"/>
              </w:rPr>
            </w:pPr>
            <w:r w:rsidRPr="00471A7B"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editId="28F9FDFF" wp14:anchorId="56B64175">
                      <wp:simplePos x="0" y="0"/>
                      <wp:positionH relativeFrom="column">
                        <wp:posOffset>242315</wp:posOffset>
                      </wp:positionH>
                      <wp:positionV relativeFrom="paragraph">
                        <wp:posOffset>-132703</wp:posOffset>
                      </wp:positionV>
                      <wp:extent cx="3305810" cy="6572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5810" cy="657225"/>
                                <a:chOff x="0" y="0"/>
                                <a:chExt cx="3305810" cy="6572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329628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6285" h="647700">
                                      <a:moveTo>
                                        <a:pt x="530199" y="0"/>
                                      </a:moveTo>
                                      <a:lnTo>
                                        <a:pt x="472427" y="1904"/>
                                      </a:lnTo>
                                      <a:lnTo>
                                        <a:pt x="416471" y="7492"/>
                                      </a:lnTo>
                                      <a:lnTo>
                                        <a:pt x="362623" y="16509"/>
                                      </a:lnTo>
                                      <a:lnTo>
                                        <a:pt x="311226" y="28828"/>
                                      </a:lnTo>
                                      <a:lnTo>
                                        <a:pt x="262610" y="44195"/>
                                      </a:lnTo>
                                      <a:lnTo>
                                        <a:pt x="217081" y="62483"/>
                                      </a:lnTo>
                                      <a:lnTo>
                                        <a:pt x="174967" y="83438"/>
                                      </a:lnTo>
                                      <a:lnTo>
                                        <a:pt x="136601" y="106933"/>
                                      </a:lnTo>
                                      <a:lnTo>
                                        <a:pt x="102298" y="132587"/>
                                      </a:lnTo>
                                      <a:lnTo>
                                        <a:pt x="72389" y="160400"/>
                                      </a:lnTo>
                                      <a:lnTo>
                                        <a:pt x="47193" y="190118"/>
                                      </a:lnTo>
                                      <a:lnTo>
                                        <a:pt x="12230" y="254380"/>
                                      </a:lnTo>
                                      <a:lnTo>
                                        <a:pt x="0" y="323849"/>
                                      </a:lnTo>
                                      <a:lnTo>
                                        <a:pt x="3111" y="359155"/>
                                      </a:lnTo>
                                      <a:lnTo>
                                        <a:pt x="27038" y="426211"/>
                                      </a:lnTo>
                                      <a:lnTo>
                                        <a:pt x="72389" y="487298"/>
                                      </a:lnTo>
                                      <a:lnTo>
                                        <a:pt x="102298" y="515111"/>
                                      </a:lnTo>
                                      <a:lnTo>
                                        <a:pt x="136601" y="540892"/>
                                      </a:lnTo>
                                      <a:lnTo>
                                        <a:pt x="174967" y="564260"/>
                                      </a:lnTo>
                                      <a:lnTo>
                                        <a:pt x="217081" y="585215"/>
                                      </a:lnTo>
                                      <a:lnTo>
                                        <a:pt x="262610" y="603503"/>
                                      </a:lnTo>
                                      <a:lnTo>
                                        <a:pt x="311226" y="618870"/>
                                      </a:lnTo>
                                      <a:lnTo>
                                        <a:pt x="362623" y="631189"/>
                                      </a:lnTo>
                                      <a:lnTo>
                                        <a:pt x="416471" y="640206"/>
                                      </a:lnTo>
                                      <a:lnTo>
                                        <a:pt x="472427" y="645794"/>
                                      </a:lnTo>
                                      <a:lnTo>
                                        <a:pt x="530199" y="647699"/>
                                      </a:lnTo>
                                      <a:lnTo>
                                        <a:pt x="2765488" y="647699"/>
                                      </a:lnTo>
                                      <a:lnTo>
                                        <a:pt x="2823146" y="645794"/>
                                      </a:lnTo>
                                      <a:lnTo>
                                        <a:pt x="2879153" y="640206"/>
                                      </a:lnTo>
                                      <a:lnTo>
                                        <a:pt x="2933001" y="631189"/>
                                      </a:lnTo>
                                      <a:lnTo>
                                        <a:pt x="2984436" y="618870"/>
                                      </a:lnTo>
                                      <a:lnTo>
                                        <a:pt x="3033077" y="603503"/>
                                      </a:lnTo>
                                      <a:lnTo>
                                        <a:pt x="3078543" y="585215"/>
                                      </a:lnTo>
                                      <a:lnTo>
                                        <a:pt x="3120707" y="564260"/>
                                      </a:lnTo>
                                      <a:lnTo>
                                        <a:pt x="3159061" y="540892"/>
                                      </a:lnTo>
                                      <a:lnTo>
                                        <a:pt x="3193351" y="515111"/>
                                      </a:lnTo>
                                      <a:lnTo>
                                        <a:pt x="3223196" y="487298"/>
                                      </a:lnTo>
                                      <a:lnTo>
                                        <a:pt x="3248469" y="457580"/>
                                      </a:lnTo>
                                      <a:lnTo>
                                        <a:pt x="3283394" y="393318"/>
                                      </a:lnTo>
                                      <a:lnTo>
                                        <a:pt x="3295713" y="323849"/>
                                      </a:lnTo>
                                      <a:lnTo>
                                        <a:pt x="3292538" y="288543"/>
                                      </a:lnTo>
                                      <a:lnTo>
                                        <a:pt x="3268662" y="221487"/>
                                      </a:lnTo>
                                      <a:lnTo>
                                        <a:pt x="3223196" y="160400"/>
                                      </a:lnTo>
                                      <a:lnTo>
                                        <a:pt x="3193351" y="132587"/>
                                      </a:lnTo>
                                      <a:lnTo>
                                        <a:pt x="3159061" y="106933"/>
                                      </a:lnTo>
                                      <a:lnTo>
                                        <a:pt x="3120707" y="83438"/>
                                      </a:lnTo>
                                      <a:lnTo>
                                        <a:pt x="3078543" y="62483"/>
                                      </a:lnTo>
                                      <a:lnTo>
                                        <a:pt x="3033077" y="44195"/>
                                      </a:lnTo>
                                      <a:lnTo>
                                        <a:pt x="2984436" y="28828"/>
                                      </a:lnTo>
                                      <a:lnTo>
                                        <a:pt x="2933001" y="16509"/>
                                      </a:lnTo>
                                      <a:lnTo>
                                        <a:pt x="2879153" y="7492"/>
                                      </a:lnTo>
                                      <a:lnTo>
                                        <a:pt x="2823146" y="1904"/>
                                      </a:lnTo>
                                      <a:lnTo>
                                        <a:pt x="2765488" y="0"/>
                                      </a:lnTo>
                                      <a:lnTo>
                                        <a:pt x="530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7" style="position:absolute;margin-left:19.1pt;margin-top:-10.45pt;width:260.3pt;height:51.75pt;z-index:-251652096;mso-wrap-distance-left:0;mso-wrap-distance-right:0" coordsize="33058,6572" o:spid="_x0000_s1026" w14:anchorId="1C103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">
                      <v:shape id="Graphic 28" style="position:absolute;left:47;top:47;width:32963;height:6477;visibility:visible;mso-wrap-style:square;v-text-anchor:top" coordsize="3296285,647700" o:spid="_x0000_s1027" filled="f" path="m530199,l472427,1904,416471,7492r-53848,9017l311226,28828,262610,44195,217081,62483,174967,83438r-38366,23495l102298,132587,72389,160400,47193,190118,12230,254380,,323849r3111,35306l27038,426211r45351,61087l102298,515111r34303,25781l174967,564260r42114,20955l262610,603503r48616,15367l362623,631189r53848,9017l472427,645794r57772,1905l2765488,647699r57658,-1905l2879153,640206r53848,-9017l2984436,618870r48641,-15367l3078543,585215r42164,-20955l3159061,540892r34290,-25781l3223196,487298r25273,-29718l3283394,393318r12319,-69469l3292538,288543r-23876,-67056l3223196,160400r-29845,-27813l3159061,106933,3120707,83438,3078543,62483,3033077,44195,2984436,28828,2933001,16509,2879153,7492,2823146,1904,2765488,,5301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471A7B">
              <w:rPr>
                <w:i/>
                <w:sz w:val="20"/>
              </w:rPr>
              <w:t>İlgili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evrak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işlemi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bittikten</w:t>
            </w:r>
            <w:proofErr w:type="spellEnd"/>
            <w:r w:rsidRPr="00471A7B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sonra</w:t>
            </w:r>
            <w:proofErr w:type="spellEnd"/>
            <w:r w:rsidRPr="00471A7B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dosyalanıp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arşivlenerek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süreç</w:t>
            </w:r>
            <w:proofErr w:type="spellEnd"/>
            <w:r w:rsidRPr="00471A7B">
              <w:rPr>
                <w:i/>
                <w:sz w:val="20"/>
              </w:rPr>
              <w:t xml:space="preserve"> </w:t>
            </w:r>
            <w:proofErr w:type="spellStart"/>
            <w:r w:rsidRPr="00471A7B">
              <w:rPr>
                <w:i/>
                <w:sz w:val="20"/>
              </w:rPr>
              <w:t>sonlandırılır</w:t>
            </w:r>
            <w:proofErr w:type="spellEnd"/>
            <w:r w:rsidRPr="00471A7B">
              <w:rPr>
                <w:i/>
                <w:sz w:val="20"/>
              </w:rPr>
              <w:t>.</w:t>
            </w:r>
          </w:p>
        </w:tc>
        <w:tc>
          <w:tcPr>
            <w:tcW w:w="1716" w:type="dxa"/>
            <w:tcBorders>
              <w:top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spacing w:before="135"/>
              <w:rPr>
                <w:sz w:val="18"/>
              </w:rPr>
            </w:pPr>
          </w:p>
          <w:p w:rsidRPr="00471A7B" w:rsidR="00ED0132" w:rsidP="00187FDA" w:rsidRDefault="00ED0132">
            <w:pPr>
              <w:pStyle w:val="TableParagraph"/>
              <w:spacing w:before="1"/>
              <w:ind w:left="102" w:right="93"/>
              <w:jc w:val="center"/>
              <w:rPr>
                <w:sz w:val="18"/>
              </w:rPr>
            </w:pPr>
            <w:proofErr w:type="spellStart"/>
            <w:r w:rsidRPr="00471A7B">
              <w:rPr>
                <w:sz w:val="18"/>
              </w:rPr>
              <w:t>Görevli</w:t>
            </w:r>
            <w:proofErr w:type="spellEnd"/>
            <w:r w:rsidRPr="00471A7B">
              <w:rPr>
                <w:spacing w:val="-13"/>
                <w:sz w:val="18"/>
              </w:rPr>
              <w:t xml:space="preserve"> </w:t>
            </w:r>
            <w:proofErr w:type="spellStart"/>
            <w:r w:rsidRPr="00471A7B">
              <w:rPr>
                <w:spacing w:val="-2"/>
                <w:sz w:val="18"/>
              </w:rPr>
              <w:t>Memur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:rsidRPr="00471A7B" w:rsidR="00ED0132" w:rsidP="00187FDA" w:rsidRDefault="00ED0132">
            <w:pPr>
              <w:pStyle w:val="TableParagraph"/>
              <w:rPr>
                <w:sz w:val="20"/>
              </w:rPr>
            </w:pPr>
          </w:p>
        </w:tc>
      </w:tr>
    </w:tbl>
    <w:p w:rsidRPr="00471A7B" w:rsidR="00B03CA3" w:rsidP="00B03CA3" w:rsidRDefault="00B03CA3">
      <w:pPr>
        <w:rPr>
          <w:rFonts w:ascii="Times New Roman" w:hAnsi="Times New Roman" w:cs="Times New Roman"/>
        </w:rPr>
      </w:pPr>
    </w:p>
    <w:sectPr w:rsidRPr="00471A7B" w:rsidR="00B03CA3" w:rsidSect="00E46721">
      <w:footerReference r:id="R2ab48f8941804d9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4D1" w:rsidRDefault="007064D1">
      <w:r>
        <w:separator/>
      </w:r>
    </w:p>
  </w:endnote>
  <w:endnote w:type="continuationSeparator" w:id="0">
    <w:p w:rsidR="007064D1" w:rsidRDefault="0070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4D1" w:rsidRDefault="007064D1">
      <w:r>
        <w:separator/>
      </w:r>
    </w:p>
  </w:footnote>
  <w:footnote w:type="continuationSeparator" w:id="0">
    <w:p w:rsidR="007064D1" w:rsidRDefault="007064D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EVRAK KAYIT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32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6685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1A7B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064D1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3A33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A5BA9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0132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132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ED0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01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ab48f8941804d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0B34-EE68-4ED5-BD3D-643A3A51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EvrakKayit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2025-10-01T10:20:00Z</dcterms:created>
  <dcterms:modified xsi:type="dcterms:W3CDTF">2025-10-01T10:20:00Z</dcterms:modified>
</cp:coreProperties>
</file>