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76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671"/>
        <w:gridCol w:w="1981"/>
        <w:gridCol w:w="2324"/>
      </w:tblGrid>
      <w:tr w:rsidRPr="001A7DDA" w:rsidR="00CA1EFC" w:rsidTr="0042577E" w14:paraId="6B941815" w14:textId="77777777">
        <w:trPr>
          <w:trHeight w:val="360"/>
        </w:trPr>
        <w:tc>
          <w:tcPr>
            <w:tcW w:w="6671" w:type="dxa"/>
          </w:tcPr>
          <w:p w:rsidRPr="001A7DDA" w:rsidR="00CA1EFC" w:rsidP="00187FDA" w:rsidRDefault="00CA1EFC" w14:paraId="1A24B139" w14:textId="77777777">
            <w:pPr>
              <w:pStyle w:val="TableParagraph"/>
              <w:spacing w:before="143"/>
              <w:ind w:left="107"/>
              <w:jc w:val="center"/>
              <w:rPr>
                <w:b/>
                <w:sz w:val="20"/>
                <w:szCs w:val="20"/>
              </w:rPr>
            </w:pPr>
            <w:r w:rsidRPr="001A7DDA">
              <w:rPr>
                <w:b/>
                <w:sz w:val="20"/>
                <w:szCs w:val="20"/>
              </w:rPr>
              <w:t xml:space="preserve">Mal </w:t>
            </w:r>
            <w:proofErr w:type="spellStart"/>
            <w:r w:rsidRPr="001A7DDA">
              <w:rPr>
                <w:b/>
                <w:sz w:val="20"/>
                <w:szCs w:val="20"/>
              </w:rPr>
              <w:t>Giriş-Çıkış</w:t>
            </w:r>
            <w:proofErr w:type="spellEnd"/>
            <w:r w:rsidRPr="001A7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7DDA">
              <w:rPr>
                <w:b/>
                <w:sz w:val="20"/>
                <w:szCs w:val="20"/>
              </w:rPr>
              <w:t>İş</w:t>
            </w:r>
            <w:proofErr w:type="spellEnd"/>
            <w:r w:rsidRPr="001A7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7DDA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1981" w:type="dxa"/>
          </w:tcPr>
          <w:p w:rsidRPr="001A7DDA" w:rsidR="00CA1EFC" w:rsidP="00187FDA" w:rsidRDefault="00CA1EFC" w14:paraId="0CAF857E" w14:textId="77777777">
            <w:pPr>
              <w:pStyle w:val="TableParagraph"/>
              <w:spacing w:before="143"/>
              <w:ind w:left="592"/>
              <w:rPr>
                <w:b/>
                <w:sz w:val="20"/>
                <w:szCs w:val="20"/>
              </w:rPr>
            </w:pPr>
            <w:proofErr w:type="spellStart"/>
            <w:r w:rsidRPr="001A7DDA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2324" w:type="dxa"/>
          </w:tcPr>
          <w:p w:rsidRPr="001A7DDA" w:rsidR="00CA1EFC" w:rsidP="00187FDA" w:rsidRDefault="00CA1EFC" w14:paraId="44A0E593" w14:textId="77777777">
            <w:pPr>
              <w:pStyle w:val="TableParagraph"/>
              <w:spacing w:before="143"/>
              <w:ind w:left="287"/>
              <w:rPr>
                <w:b/>
                <w:sz w:val="20"/>
                <w:szCs w:val="20"/>
              </w:rPr>
            </w:pPr>
            <w:proofErr w:type="spellStart"/>
            <w:r w:rsidRPr="001A7DDA">
              <w:rPr>
                <w:b/>
                <w:sz w:val="20"/>
                <w:szCs w:val="20"/>
              </w:rPr>
              <w:t>İlgili</w:t>
            </w:r>
            <w:proofErr w:type="spellEnd"/>
            <w:r w:rsidRPr="001A7DDA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A7DDA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Pr="001A7DDA" w:rsidR="00CA1EFC" w:rsidTr="0042577E" w14:paraId="797F5B19" w14:textId="77777777">
        <w:trPr>
          <w:trHeight w:val="10255"/>
        </w:trPr>
        <w:tc>
          <w:tcPr>
            <w:tcW w:w="6671" w:type="dxa"/>
          </w:tcPr>
          <w:p w:rsidRPr="001A7DDA" w:rsidR="00CA1EFC" w:rsidP="00187FDA" w:rsidRDefault="00CA1EFC" w14:paraId="2B6CDC1C" w14:textId="77777777">
            <w:pPr>
              <w:pStyle w:val="TableParagraph"/>
              <w:spacing w:before="42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editId="0CE8C469" wp14:anchorId="3CC5D77E">
                      <wp:simplePos x="0" y="0"/>
                      <wp:positionH relativeFrom="column">
                        <wp:posOffset>299705</wp:posOffset>
                      </wp:positionH>
                      <wp:positionV relativeFrom="paragraph">
                        <wp:posOffset>113315</wp:posOffset>
                      </wp:positionV>
                      <wp:extent cx="3636238" cy="580917"/>
                      <wp:effectExtent l="0" t="0" r="21590" b="10160"/>
                      <wp:wrapNone/>
                      <wp:docPr id="1491112844" name="Graphic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6238" cy="5809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02685" h="584835">
                                    <a:moveTo>
                                      <a:pt x="595693" y="0"/>
                                    </a:moveTo>
                                    <a:lnTo>
                                      <a:pt x="534784" y="1524"/>
                                    </a:lnTo>
                                    <a:lnTo>
                                      <a:pt x="475640" y="5969"/>
                                    </a:lnTo>
                                    <a:lnTo>
                                      <a:pt x="418553" y="13208"/>
                                    </a:lnTo>
                                    <a:lnTo>
                                      <a:pt x="363829" y="22987"/>
                                    </a:lnTo>
                                    <a:lnTo>
                                      <a:pt x="311759" y="35306"/>
                                    </a:lnTo>
                                    <a:lnTo>
                                      <a:pt x="262636" y="49911"/>
                                    </a:lnTo>
                                    <a:lnTo>
                                      <a:pt x="216776" y="66802"/>
                                    </a:lnTo>
                                    <a:lnTo>
                                      <a:pt x="174485" y="85725"/>
                                    </a:lnTo>
                                    <a:lnTo>
                                      <a:pt x="136029" y="106426"/>
                                    </a:lnTo>
                                    <a:lnTo>
                                      <a:pt x="101739" y="128905"/>
                                    </a:lnTo>
                                    <a:lnTo>
                                      <a:pt x="71894" y="153035"/>
                                    </a:lnTo>
                                    <a:lnTo>
                                      <a:pt x="26784" y="205486"/>
                                    </a:lnTo>
                                    <a:lnTo>
                                      <a:pt x="3073" y="262509"/>
                                    </a:lnTo>
                                    <a:lnTo>
                                      <a:pt x="0" y="292481"/>
                                    </a:lnTo>
                                    <a:lnTo>
                                      <a:pt x="3073" y="322326"/>
                                    </a:lnTo>
                                    <a:lnTo>
                                      <a:pt x="26784" y="379349"/>
                                    </a:lnTo>
                                    <a:lnTo>
                                      <a:pt x="71894" y="431800"/>
                                    </a:lnTo>
                                    <a:lnTo>
                                      <a:pt x="101739" y="455930"/>
                                    </a:lnTo>
                                    <a:lnTo>
                                      <a:pt x="136029" y="478409"/>
                                    </a:lnTo>
                                    <a:lnTo>
                                      <a:pt x="174485" y="499237"/>
                                    </a:lnTo>
                                    <a:lnTo>
                                      <a:pt x="216776" y="518033"/>
                                    </a:lnTo>
                                    <a:lnTo>
                                      <a:pt x="262636" y="534924"/>
                                    </a:lnTo>
                                    <a:lnTo>
                                      <a:pt x="311759" y="549529"/>
                                    </a:lnTo>
                                    <a:lnTo>
                                      <a:pt x="363829" y="561848"/>
                                    </a:lnTo>
                                    <a:lnTo>
                                      <a:pt x="418553" y="571754"/>
                                    </a:lnTo>
                                    <a:lnTo>
                                      <a:pt x="475640" y="578866"/>
                                    </a:lnTo>
                                    <a:lnTo>
                                      <a:pt x="534784" y="583311"/>
                                    </a:lnTo>
                                    <a:lnTo>
                                      <a:pt x="595693" y="584835"/>
                                    </a:lnTo>
                                    <a:lnTo>
                                      <a:pt x="3106991" y="584835"/>
                                    </a:lnTo>
                                    <a:lnTo>
                                      <a:pt x="3167951" y="583311"/>
                                    </a:lnTo>
                                    <a:lnTo>
                                      <a:pt x="3227006" y="578866"/>
                                    </a:lnTo>
                                    <a:lnTo>
                                      <a:pt x="3284156" y="571754"/>
                                    </a:lnTo>
                                    <a:lnTo>
                                      <a:pt x="3338893" y="561848"/>
                                    </a:lnTo>
                                    <a:lnTo>
                                      <a:pt x="3390963" y="549529"/>
                                    </a:lnTo>
                                    <a:lnTo>
                                      <a:pt x="3439985" y="534924"/>
                                    </a:lnTo>
                                    <a:lnTo>
                                      <a:pt x="3485832" y="518033"/>
                                    </a:lnTo>
                                    <a:lnTo>
                                      <a:pt x="3528250" y="499237"/>
                                    </a:lnTo>
                                    <a:lnTo>
                                      <a:pt x="3566604" y="478409"/>
                                    </a:lnTo>
                                    <a:lnTo>
                                      <a:pt x="3600894" y="455930"/>
                                    </a:lnTo>
                                    <a:lnTo>
                                      <a:pt x="3630739" y="431800"/>
                                    </a:lnTo>
                                    <a:lnTo>
                                      <a:pt x="3675951" y="379349"/>
                                    </a:lnTo>
                                    <a:lnTo>
                                      <a:pt x="3699573" y="322326"/>
                                    </a:lnTo>
                                    <a:lnTo>
                                      <a:pt x="3702621" y="292481"/>
                                    </a:lnTo>
                                    <a:lnTo>
                                      <a:pt x="3699573" y="262509"/>
                                    </a:lnTo>
                                    <a:lnTo>
                                      <a:pt x="3675951" y="205486"/>
                                    </a:lnTo>
                                    <a:lnTo>
                                      <a:pt x="3630739" y="153035"/>
                                    </a:lnTo>
                                    <a:lnTo>
                                      <a:pt x="3600894" y="128905"/>
                                    </a:lnTo>
                                    <a:lnTo>
                                      <a:pt x="3566604" y="106426"/>
                                    </a:lnTo>
                                    <a:lnTo>
                                      <a:pt x="3528250" y="85725"/>
                                    </a:lnTo>
                                    <a:lnTo>
                                      <a:pt x="3485832" y="66802"/>
                                    </a:lnTo>
                                    <a:lnTo>
                                      <a:pt x="3439985" y="49911"/>
                                    </a:lnTo>
                                    <a:lnTo>
                                      <a:pt x="3390963" y="35306"/>
                                    </a:lnTo>
                                    <a:lnTo>
                                      <a:pt x="3338893" y="22987"/>
                                    </a:lnTo>
                                    <a:lnTo>
                                      <a:pt x="3284156" y="13208"/>
                                    </a:lnTo>
                                    <a:lnTo>
                                      <a:pt x="3227006" y="5969"/>
                                    </a:lnTo>
                                    <a:lnTo>
                                      <a:pt x="3167951" y="1524"/>
                                    </a:lnTo>
                                    <a:lnTo>
                                      <a:pt x="3106991" y="0"/>
                                    </a:lnTo>
                                    <a:lnTo>
                                      <a:pt x="595693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" style="position:absolute;margin-left:23.6pt;margin-top:8.9pt;width:286.3pt;height:45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02685,584835" o:spid="_x0000_s1026" filled="f" path="m595693,l534784,1524,475640,5969r-57087,7239l363829,22987,311759,35306,262636,49911,216776,66802,174485,85725r-38456,20701l101739,128905,71894,153035,26784,205486,3073,262509,,292481r3073,29845l26784,379349r45110,52451l101739,455930r34290,22479l174485,499237r42291,18796l262636,534924r49123,14605l363829,561848r54724,9906l475640,578866r59144,4445l595693,584835r2511298,l3167951,583311r59055,-4445l3284156,571754r54737,-9906l3390963,549529r49022,-14605l3485832,518033r42418,-18796l3566604,478409r34290,-22479l3630739,431800r45212,-52451l3699573,322326r3048,-29845l3699573,262509r-23622,-57023l3630739,153035r-29845,-24130l3566604,106426,3528250,85725,3485832,66802,3439985,49911,3390963,35306,3338893,22987r-54737,-9779l3227006,5969,3167951,1524,3106991,,59569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" w14:anchorId="005C7603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0A44E907" w14:textId="77777777">
            <w:pPr>
              <w:pStyle w:val="TableParagraph"/>
              <w:ind w:left="1003" w:right="860" w:hanging="13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Satın</w:t>
            </w:r>
            <w:proofErr w:type="spellEnd"/>
            <w:r w:rsidRPr="001A7DDA">
              <w:rPr>
                <w:sz w:val="18"/>
              </w:rPr>
              <w:t xml:space="preserve"> alma </w:t>
            </w:r>
            <w:proofErr w:type="spellStart"/>
            <w:r w:rsidRPr="001A7DDA">
              <w:rPr>
                <w:sz w:val="18"/>
              </w:rPr>
              <w:t>birimince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alımı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yapılan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tüketim</w:t>
            </w:r>
            <w:proofErr w:type="spellEnd"/>
            <w:r w:rsidRPr="001A7DDA">
              <w:rPr>
                <w:sz w:val="18"/>
              </w:rPr>
              <w:t xml:space="preserve"> ve </w:t>
            </w:r>
            <w:proofErr w:type="spellStart"/>
            <w:r w:rsidRPr="001A7DDA">
              <w:rPr>
                <w:sz w:val="18"/>
              </w:rPr>
              <w:t>dayanıklı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malzemeleri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muayene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r w:rsidRPr="001A7DDA">
              <w:rPr>
                <w:sz w:val="18"/>
              </w:rPr>
              <w:t>ve</w:t>
            </w:r>
            <w:r w:rsidRPr="001A7DDA">
              <w:rPr>
                <w:spacing w:val="-10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kabul</w:t>
            </w:r>
            <w:proofErr w:type="spellEnd"/>
            <w:r w:rsidRPr="001A7DDA">
              <w:rPr>
                <w:spacing w:val="-9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işlemi</w:t>
            </w:r>
            <w:proofErr w:type="spellEnd"/>
            <w:r w:rsidRPr="001A7DDA">
              <w:rPr>
                <w:spacing w:val="-5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yapılmak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üzere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teslim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alınır</w:t>
            </w:r>
            <w:proofErr w:type="spellEnd"/>
            <w:r w:rsidRPr="001A7DDA">
              <w:rPr>
                <w:sz w:val="18"/>
              </w:rPr>
              <w:t>.</w:t>
            </w:r>
          </w:p>
          <w:p w:rsidRPr="001A7DDA" w:rsidR="00CA1EFC" w:rsidP="00187FDA" w:rsidRDefault="00CA1EFC" w14:paraId="10AC76A1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434FC419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622C31A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editId="626373B6" wp14:anchorId="58C39622">
                      <wp:simplePos x="0" y="0"/>
                      <wp:positionH relativeFrom="column">
                        <wp:posOffset>2048853</wp:posOffset>
                      </wp:positionH>
                      <wp:positionV relativeFrom="paragraph">
                        <wp:posOffset>10337</wp:posOffset>
                      </wp:positionV>
                      <wp:extent cx="1247" cy="210037"/>
                      <wp:effectExtent l="0" t="0" r="37465" b="19050"/>
                      <wp:wrapNone/>
                      <wp:docPr id="287071165" name="Graphic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7" style="position:absolute;margin-left:161.35pt;margin-top:.8pt;width:.1pt;height:16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" w14:anchorId="7D3A02F0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5EA3BC59" w14:textId="77777777">
            <w:pPr>
              <w:pStyle w:val="TableParagraph"/>
              <w:spacing w:before="4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editId="68384135" wp14:anchorId="1C5AF366">
                      <wp:simplePos x="0" y="0"/>
                      <wp:positionH relativeFrom="column">
                        <wp:posOffset>2011436</wp:posOffset>
                      </wp:positionH>
                      <wp:positionV relativeFrom="paragraph">
                        <wp:posOffset>76316</wp:posOffset>
                      </wp:positionV>
                      <wp:extent cx="74833" cy="75690"/>
                      <wp:effectExtent l="0" t="0" r="1905" b="635"/>
                      <wp:wrapNone/>
                      <wp:docPr id="556333884" name="Graphic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8" style="position:absolute;margin-left:158.4pt;margin-top:6pt;width:5.9pt;height:5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" w14:anchorId="452ABD9F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4A7D7E7E" w14:textId="77777777">
            <w:pPr>
              <w:pStyle w:val="TableParagraph"/>
              <w:ind w:left="1063" w:right="1174" w:hanging="5"/>
              <w:jc w:val="center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editId="63CE280B" wp14:anchorId="512A6E16">
                      <wp:simplePos x="0" y="0"/>
                      <wp:positionH relativeFrom="column">
                        <wp:posOffset>498622</wp:posOffset>
                      </wp:positionH>
                      <wp:positionV relativeFrom="paragraph">
                        <wp:posOffset>18020</wp:posOffset>
                      </wp:positionV>
                      <wp:extent cx="3083725" cy="622546"/>
                      <wp:effectExtent l="0" t="0" r="21590" b="25400"/>
                      <wp:wrapNone/>
                      <wp:docPr id="1261463123" name="Graphic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3725" cy="6225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40075" h="626745">
                                    <a:moveTo>
                                      <a:pt x="0" y="626745"/>
                                    </a:moveTo>
                                    <a:lnTo>
                                      <a:pt x="3140075" y="626745"/>
                                    </a:lnTo>
                                    <a:lnTo>
                                      <a:pt x="31400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2674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" style="position:absolute;margin-left:39.25pt;margin-top:1.4pt;width:242.8pt;height:4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40075,626745" o:spid="_x0000_s1026" filled="f" path="m,626745r3140075,l3140075,,,,,62674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" w14:anchorId="02385FDD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z w:val="18"/>
              </w:rPr>
              <w:t>Muayene</w:t>
            </w:r>
            <w:proofErr w:type="spellEnd"/>
            <w:r w:rsidRPr="001A7DDA">
              <w:rPr>
                <w:sz w:val="18"/>
              </w:rPr>
              <w:t xml:space="preserve"> ve </w:t>
            </w:r>
            <w:proofErr w:type="spellStart"/>
            <w:r w:rsidRPr="001A7DDA">
              <w:rPr>
                <w:sz w:val="18"/>
              </w:rPr>
              <w:t>kabul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işlemi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derhal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yapılamayan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durumlarda</w:t>
            </w:r>
            <w:proofErr w:type="spellEnd"/>
            <w:r w:rsidRPr="001A7DDA">
              <w:rPr>
                <w:sz w:val="18"/>
              </w:rPr>
              <w:t xml:space="preserve">,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Geçici</w:t>
            </w:r>
            <w:proofErr w:type="spellEnd"/>
            <w:r w:rsidRPr="001A7DDA">
              <w:rPr>
                <w:spacing w:val="-8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Alındı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belgesi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düzenlenir</w:t>
            </w:r>
            <w:proofErr w:type="spellEnd"/>
            <w:r w:rsidRPr="001A7DDA">
              <w:rPr>
                <w:sz w:val="18"/>
              </w:rPr>
              <w:t>.</w:t>
            </w:r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Belgenin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bir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nüshası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teslim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edene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verilir</w:t>
            </w:r>
            <w:proofErr w:type="spellEnd"/>
            <w:r w:rsidRPr="001A7DDA">
              <w:rPr>
                <w:sz w:val="18"/>
              </w:rPr>
              <w:t xml:space="preserve">. Bir </w:t>
            </w:r>
            <w:proofErr w:type="spellStart"/>
            <w:r w:rsidRPr="001A7DDA">
              <w:rPr>
                <w:sz w:val="18"/>
              </w:rPr>
              <w:t>nüshası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arşivlenir</w:t>
            </w:r>
            <w:proofErr w:type="spellEnd"/>
            <w:r w:rsidRPr="001A7DDA">
              <w:rPr>
                <w:sz w:val="18"/>
              </w:rPr>
              <w:t>.</w:t>
            </w:r>
          </w:p>
          <w:p w:rsidRPr="001A7DDA" w:rsidR="00CA1EFC" w:rsidP="00187FDA" w:rsidRDefault="00CA1EFC" w14:paraId="4B6A91A6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2625A08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editId="00F5144B" wp14:anchorId="76E316F8">
                      <wp:simplePos x="0" y="0"/>
                      <wp:positionH relativeFrom="column">
                        <wp:posOffset>1882974</wp:posOffset>
                      </wp:positionH>
                      <wp:positionV relativeFrom="paragraph">
                        <wp:posOffset>114786</wp:posOffset>
                      </wp:positionV>
                      <wp:extent cx="1247" cy="210037"/>
                      <wp:effectExtent l="0" t="0" r="37465" b="19050"/>
                      <wp:wrapNone/>
                      <wp:docPr id="473290472" name="Graphic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9" style="position:absolute;margin-left:148.25pt;margin-top:9.05pt;width:.1pt;height:16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" w14:anchorId="25E0FBB4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2224BEBF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6B6770E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editId="1E54DBBE" wp14:anchorId="55183FCF">
                      <wp:simplePos x="0" y="0"/>
                      <wp:positionH relativeFrom="column">
                        <wp:posOffset>872161</wp:posOffset>
                      </wp:positionH>
                      <wp:positionV relativeFrom="paragraph">
                        <wp:posOffset>89057</wp:posOffset>
                      </wp:positionV>
                      <wp:extent cx="2054153" cy="1439993"/>
                      <wp:effectExtent l="0" t="0" r="22860" b="27305"/>
                      <wp:wrapNone/>
                      <wp:docPr id="1332931124" name="Graphic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153" cy="14399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91689" h="1449705">
                                    <a:moveTo>
                                      <a:pt x="1045794" y="0"/>
                                    </a:moveTo>
                                    <a:lnTo>
                                      <a:pt x="0" y="724916"/>
                                    </a:lnTo>
                                    <a:lnTo>
                                      <a:pt x="1045794" y="1449705"/>
                                    </a:lnTo>
                                    <a:lnTo>
                                      <a:pt x="2091639" y="724916"/>
                                    </a:lnTo>
                                    <a:lnTo>
                                      <a:pt x="1045794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" style="position:absolute;margin-left:68.65pt;margin-top:7pt;width:161.75pt;height:113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91689,1449705" o:spid="_x0000_s1026" filled="f" path="m1045794,l,724916r1045794,724789l2091639,724916,104579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" w14:anchorId="45B70E75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editId="7327F56F" wp14:anchorId="387ECA69">
                      <wp:simplePos x="0" y="0"/>
                      <wp:positionH relativeFrom="column">
                        <wp:posOffset>1845558</wp:posOffset>
                      </wp:positionH>
                      <wp:positionV relativeFrom="paragraph">
                        <wp:posOffset>49320</wp:posOffset>
                      </wp:positionV>
                      <wp:extent cx="74833" cy="75690"/>
                      <wp:effectExtent l="0" t="0" r="1905" b="635"/>
                      <wp:wrapNone/>
                      <wp:docPr id="459610802" name="Graphic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style="position:absolute;margin-left:145.3pt;margin-top:3.9pt;width:5.9pt;height:5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BiMOXc3wAAAAgBAAAPAAAAAAAAAAAAAAAAAGwEAABkcnMvZG93bnJldi54bWxQSwUGAAAAAAQA&#10;BADzAAAAeAUAAAAA&#10;" w14:anchorId="624B274F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510253D7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1572D67" w14:textId="77777777">
            <w:pPr>
              <w:pStyle w:val="TableParagraph"/>
              <w:spacing w:before="29"/>
              <w:rPr>
                <w:sz w:val="18"/>
              </w:rPr>
            </w:pPr>
          </w:p>
          <w:p w:rsidRPr="001A7DDA" w:rsidR="00CA1EFC" w:rsidP="00187FDA" w:rsidRDefault="00CA1EFC" w14:paraId="6875C180" w14:textId="77777777">
            <w:pPr>
              <w:pStyle w:val="TableParagraph"/>
              <w:ind w:left="2469" w:right="3036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Muayene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r w:rsidRPr="001A7DDA">
              <w:rPr>
                <w:sz w:val="18"/>
              </w:rPr>
              <w:t xml:space="preserve">Kabul </w:t>
            </w:r>
            <w:proofErr w:type="spellStart"/>
            <w:r w:rsidRPr="001A7DDA">
              <w:rPr>
                <w:spacing w:val="-2"/>
                <w:sz w:val="18"/>
              </w:rPr>
              <w:t>Komisyonu</w:t>
            </w:r>
            <w:proofErr w:type="spellEnd"/>
          </w:p>
          <w:p w:rsidRPr="001A7DDA" w:rsidR="00CA1EFC" w:rsidP="00187FDA" w:rsidRDefault="00CA1EFC" w14:paraId="088D39B9" w14:textId="77777777">
            <w:pPr>
              <w:pStyle w:val="TableParagraph"/>
              <w:spacing w:before="3"/>
              <w:ind w:left="2339" w:right="2900"/>
              <w:jc w:val="center"/>
              <w:rPr>
                <w:sz w:val="18"/>
              </w:rPr>
            </w:pPr>
            <w:r w:rsidRPr="001A7DDA"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editId="0DF53D74" wp14:anchorId="5EFF949D">
                      <wp:simplePos x="0" y="0"/>
                      <wp:positionH relativeFrom="column">
                        <wp:posOffset>948191</wp:posOffset>
                      </wp:positionH>
                      <wp:positionV relativeFrom="paragraph">
                        <wp:posOffset>204372</wp:posOffset>
                      </wp:positionV>
                      <wp:extent cx="1247" cy="210037"/>
                      <wp:effectExtent l="0" t="0" r="37465" b="19050"/>
                      <wp:wrapNone/>
                      <wp:docPr id="287104444" name="Graphic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1" style="position:absolute;margin-left:74.65pt;margin-top:16.1pt;width:.1pt;height:16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" w14:anchorId="5EEF1265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editId="74DF8CE2" wp14:anchorId="14434CA2">
                      <wp:simplePos x="0" y="0"/>
                      <wp:positionH relativeFrom="column">
                        <wp:posOffset>2881365</wp:posOffset>
                      </wp:positionH>
                      <wp:positionV relativeFrom="paragraph">
                        <wp:posOffset>204372</wp:posOffset>
                      </wp:positionV>
                      <wp:extent cx="1247" cy="210037"/>
                      <wp:effectExtent l="0" t="0" r="37465" b="19050"/>
                      <wp:wrapNone/>
                      <wp:docPr id="983306941" name="Graphic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3" style="position:absolute;margin-left:226.9pt;margin-top:16.1pt;width:.1pt;height:16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" w14:anchorId="2AECE55D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pacing w:val="-2"/>
                <w:sz w:val="18"/>
              </w:rPr>
              <w:t>tarafından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taşınırın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uygunluğu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onaylandı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mı</w:t>
            </w:r>
            <w:proofErr w:type="spellEnd"/>
            <w:r w:rsidRPr="001A7DDA">
              <w:rPr>
                <w:sz w:val="18"/>
              </w:rPr>
              <w:t>?</w:t>
            </w:r>
          </w:p>
          <w:p w:rsidRPr="001A7DDA" w:rsidR="00CA1EFC" w:rsidP="00187FDA" w:rsidRDefault="00CA1EFC" w14:paraId="2CEC291A" w14:textId="77777777">
            <w:pPr>
              <w:pStyle w:val="TableParagraph"/>
              <w:tabs>
                <w:tab w:val="left" w:pos="3197"/>
              </w:tabs>
              <w:spacing w:before="133"/>
              <w:ind w:right="480"/>
              <w:jc w:val="center"/>
              <w:rPr>
                <w:sz w:val="18"/>
              </w:rPr>
            </w:pPr>
            <w:r w:rsidRPr="001A7DDA"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editId="31617A9B" wp14:anchorId="3F2CB67C">
                      <wp:simplePos x="0" y="0"/>
                      <wp:positionH relativeFrom="column">
                        <wp:posOffset>910774</wp:posOffset>
                      </wp:positionH>
                      <wp:positionV relativeFrom="paragraph">
                        <wp:posOffset>5556</wp:posOffset>
                      </wp:positionV>
                      <wp:extent cx="74833" cy="75690"/>
                      <wp:effectExtent l="0" t="0" r="1905" b="635"/>
                      <wp:wrapNone/>
                      <wp:docPr id="554126226" name="Graphic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2" style="position:absolute;margin-left:71.7pt;margin-top:.45pt;width:5.9pt;height:5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" w14:anchorId="2F935659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editId="11AFD4C9" wp14:anchorId="03A951B2">
                      <wp:simplePos x="0" y="0"/>
                      <wp:positionH relativeFrom="column">
                        <wp:posOffset>2843949</wp:posOffset>
                      </wp:positionH>
                      <wp:positionV relativeFrom="paragraph">
                        <wp:posOffset>5556</wp:posOffset>
                      </wp:positionV>
                      <wp:extent cx="74833" cy="75690"/>
                      <wp:effectExtent l="0" t="0" r="1905" b="635"/>
                      <wp:wrapNone/>
                      <wp:docPr id="1144120790" name="Graphic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4" style="position:absolute;margin-left:223.95pt;margin-top:.45pt;width:5.9pt;height:5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D6CUKO3wAAAAcBAAAPAAAAAAAAAAAAAAAAAGwEAABkcnMvZG93bnJldi54bWxQSwUGAAAAAAQA&#10;BADzAAAAeAUAAAAA&#10;" w14:anchorId="332D8BFE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pacing w:val="-2"/>
                <w:sz w:val="18"/>
              </w:rPr>
              <w:t>Hayır</w:t>
            </w:r>
            <w:proofErr w:type="spellEnd"/>
            <w:r w:rsidRPr="001A7DDA">
              <w:rPr>
                <w:sz w:val="18"/>
              </w:rPr>
              <w:tab/>
            </w:r>
            <w:r w:rsidRPr="001A7DDA">
              <w:rPr>
                <w:spacing w:val="-4"/>
                <w:sz w:val="18"/>
              </w:rPr>
              <w:t>Evet</w:t>
            </w:r>
          </w:p>
          <w:p w:rsidRPr="001A7DDA" w:rsidR="00CA1EFC" w:rsidP="00187FDA" w:rsidRDefault="00CA1EFC" w14:paraId="7AF19B71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editId="353A62FD" wp14:anchorId="2182E290">
                      <wp:simplePos x="0" y="0"/>
                      <wp:positionH relativeFrom="column">
                        <wp:posOffset>948191</wp:posOffset>
                      </wp:positionH>
                      <wp:positionV relativeFrom="paragraph">
                        <wp:posOffset>63400</wp:posOffset>
                      </wp:positionV>
                      <wp:extent cx="1247" cy="114796"/>
                      <wp:effectExtent l="0" t="0" r="37465" b="19050"/>
                      <wp:wrapNone/>
                      <wp:docPr id="1822440392" name="Graphi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11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15570">
                                    <a:moveTo>
                                      <a:pt x="0" y="0"/>
                                    </a:moveTo>
                                    <a:lnTo>
                                      <a:pt x="0" y="11557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5" style="position:absolute;margin-left:74.65pt;margin-top:5pt;width:.1pt;height:9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115570" o:spid="_x0000_s1026" filled="f" strokeweight="1pt" path="m,l,1155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" w14:anchorId="46262E27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editId="06FA14BB" wp14:anchorId="1BF451FD">
                      <wp:simplePos x="0" y="0"/>
                      <wp:positionH relativeFrom="column">
                        <wp:posOffset>2926265</wp:posOffset>
                      </wp:positionH>
                      <wp:positionV relativeFrom="paragraph">
                        <wp:posOffset>16724</wp:posOffset>
                      </wp:positionV>
                      <wp:extent cx="1247" cy="210037"/>
                      <wp:effectExtent l="0" t="0" r="37465" b="19050"/>
                      <wp:wrapNone/>
                      <wp:docPr id="1286266429" name="Graphic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7" style="position:absolute;margin-left:230.4pt;margin-top:1.3pt;width:.1pt;height:16.5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" w14:anchorId="52C7122D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21E52574" w14:textId="77777777">
            <w:pPr>
              <w:pStyle w:val="TableParagraph"/>
              <w:spacing w:before="53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editId="0AA3E085" wp14:anchorId="42F9F7CA">
                      <wp:simplePos x="0" y="0"/>
                      <wp:positionH relativeFrom="column">
                        <wp:posOffset>2048853</wp:posOffset>
                      </wp:positionH>
                      <wp:positionV relativeFrom="paragraph">
                        <wp:posOffset>167854</wp:posOffset>
                      </wp:positionV>
                      <wp:extent cx="1771661" cy="1079206"/>
                      <wp:effectExtent l="0" t="0" r="19050" b="26035"/>
                      <wp:wrapNone/>
                      <wp:docPr id="934659828" name="Graphi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61" cy="10792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4035" h="1086485">
                                    <a:moveTo>
                                      <a:pt x="902081" y="0"/>
                                    </a:moveTo>
                                    <a:lnTo>
                                      <a:pt x="0" y="543306"/>
                                    </a:lnTo>
                                    <a:lnTo>
                                      <a:pt x="902081" y="1086485"/>
                                    </a:lnTo>
                                    <a:lnTo>
                                      <a:pt x="1804035" y="543306"/>
                                    </a:lnTo>
                                    <a:lnTo>
                                      <a:pt x="902081" y="0"/>
                                    </a:lnTo>
                                    <a:close/>
                                  </a:path>
                                </a:pathLst>
                              </a:custGeom>
                              <a:ln w="952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" style="position:absolute;margin-left:161.35pt;margin-top:13.2pt;width:139.5pt;height: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4035,1086485" o:spid="_x0000_s1026" filled="f" strokeweight=".26456mm" path="m902081,l,543306r902081,543179l1804035,543306,9020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" w14:anchorId="557E3B87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editId="4538B772" wp14:anchorId="4BE90384">
                      <wp:simplePos x="0" y="0"/>
                      <wp:positionH relativeFrom="column">
                        <wp:posOffset>910774</wp:posOffset>
                      </wp:positionH>
                      <wp:positionV relativeFrom="paragraph">
                        <wp:posOffset>34135</wp:posOffset>
                      </wp:positionV>
                      <wp:extent cx="74833" cy="75690"/>
                      <wp:effectExtent l="0" t="0" r="1905" b="635"/>
                      <wp:wrapNone/>
                      <wp:docPr id="641145036" name="Graphic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6" style="position:absolute;margin-left:71.7pt;margin-top:2.7pt;width:5.9pt;height:5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Ctv1Jm3wAAAAgBAAAPAAAAAAAAAAAAAAAAAGwEAABkcnMvZG93bnJldi54bWxQSwUGAAAAAAQA&#10;BADzAAAAeAUAAAAA&#10;" w14:anchorId="27977392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editId="254D113B" wp14:anchorId="2BE257BF">
                      <wp:simplePos x="0" y="0"/>
                      <wp:positionH relativeFrom="column">
                        <wp:posOffset>2888849</wp:posOffset>
                      </wp:positionH>
                      <wp:positionV relativeFrom="paragraph">
                        <wp:posOffset>82703</wp:posOffset>
                      </wp:positionV>
                      <wp:extent cx="74833" cy="75690"/>
                      <wp:effectExtent l="0" t="0" r="1905" b="635"/>
                      <wp:wrapNone/>
                      <wp:docPr id="814805631" name="Graphic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8" style="position:absolute;margin-left:227.45pt;margin-top:6.5pt;width:5.9pt;height:5.9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DD9LNU3wAAAAkBAAAPAAAAAAAAAAAAAAAAAGwEAABkcnMvZG93bnJldi54bWxQSwUGAAAAAAQA&#10;BADzAAAAeAUAAAAA&#10;" w14:anchorId="606BBC21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editId="058DB4CA" wp14:anchorId="189ACBEB">
                      <wp:simplePos x="0" y="0"/>
                      <wp:positionH relativeFrom="column">
                        <wp:posOffset>77702</wp:posOffset>
                      </wp:positionH>
                      <wp:positionV relativeFrom="paragraph">
                        <wp:posOffset>166214</wp:posOffset>
                      </wp:positionV>
                      <wp:extent cx="4021626" cy="3502531"/>
                      <wp:effectExtent l="0" t="0" r="17145" b="22225"/>
                      <wp:wrapNone/>
                      <wp:docPr id="1386843416" name="Graphic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1626" cy="35025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95115" h="3526154">
                                    <a:moveTo>
                                      <a:pt x="5079" y="1498600"/>
                                    </a:moveTo>
                                    <a:lnTo>
                                      <a:pt x="1245234" y="1498600"/>
                                    </a:lnTo>
                                    <a:lnTo>
                                      <a:pt x="1245234" y="0"/>
                                    </a:lnTo>
                                    <a:lnTo>
                                      <a:pt x="5079" y="0"/>
                                    </a:lnTo>
                                    <a:lnTo>
                                      <a:pt x="5079" y="1498600"/>
                                    </a:lnTo>
                                    <a:close/>
                                  </a:path>
                                  <a:path w="4095115" h="3526154">
                                    <a:moveTo>
                                      <a:pt x="1450911" y="2582672"/>
                                    </a:moveTo>
                                    <a:lnTo>
                                      <a:pt x="2691066" y="2582672"/>
                                    </a:lnTo>
                                    <a:lnTo>
                                      <a:pt x="2691066" y="1413637"/>
                                    </a:lnTo>
                                    <a:lnTo>
                                      <a:pt x="1450911" y="1413637"/>
                                    </a:lnTo>
                                    <a:lnTo>
                                      <a:pt x="1450911" y="2582672"/>
                                    </a:lnTo>
                                    <a:close/>
                                  </a:path>
                                  <a:path w="4095115" h="3526154">
                                    <a:moveTo>
                                      <a:pt x="2854896" y="2321052"/>
                                    </a:moveTo>
                                    <a:lnTo>
                                      <a:pt x="4095051" y="2321052"/>
                                    </a:lnTo>
                                    <a:lnTo>
                                      <a:pt x="4095051" y="1413637"/>
                                    </a:lnTo>
                                    <a:lnTo>
                                      <a:pt x="2854896" y="1413637"/>
                                    </a:lnTo>
                                    <a:lnTo>
                                      <a:pt x="2854896" y="2321052"/>
                                    </a:lnTo>
                                    <a:close/>
                                  </a:path>
                                  <a:path w="4095115" h="3526154">
                                    <a:moveTo>
                                      <a:pt x="0" y="3525647"/>
                                    </a:moveTo>
                                    <a:lnTo>
                                      <a:pt x="1240155" y="3525647"/>
                                    </a:lnTo>
                                    <a:lnTo>
                                      <a:pt x="1240155" y="2757297"/>
                                    </a:lnTo>
                                    <a:lnTo>
                                      <a:pt x="0" y="2757297"/>
                                    </a:lnTo>
                                    <a:lnTo>
                                      <a:pt x="0" y="3525647"/>
                                    </a:lnTo>
                                    <a:close/>
                                  </a:path>
                                  <a:path w="4095115" h="3526154">
                                    <a:moveTo>
                                      <a:pt x="2854896" y="3490087"/>
                                    </a:moveTo>
                                    <a:lnTo>
                                      <a:pt x="4095051" y="3490087"/>
                                    </a:lnTo>
                                    <a:lnTo>
                                      <a:pt x="4095051" y="2582672"/>
                                    </a:lnTo>
                                    <a:lnTo>
                                      <a:pt x="2854896" y="2582672"/>
                                    </a:lnTo>
                                    <a:lnTo>
                                      <a:pt x="2854896" y="3490087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3" style="position:absolute;margin-left:6.1pt;margin-top:13.1pt;width:316.65pt;height:275.8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95115,3526154" o:spid="_x0000_s1026" filled="f" path="m5079,1498600r1240155,l1245234,,5079,r,1498600xem1450911,2582672r1240155,l2691066,1413637r-1240155,l1450911,2582672xem2854896,2321052r1240155,l4095051,1413637r-1240155,l2854896,2321052xem,3525647r1240155,l1240155,2757297,,2757297r,768350xem2854896,3490087r1240155,l4095051,2582672r-1240155,l2854896,34900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" w14:anchorId="2B75972F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6EDAA017" w14:textId="77777777">
            <w:pPr>
              <w:pStyle w:val="TableParagraph"/>
              <w:spacing w:line="230" w:lineRule="auto"/>
              <w:ind w:left="496" w:right="4889" w:hanging="51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Muayene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r w:rsidRPr="001A7DDA">
              <w:rPr>
                <w:sz w:val="18"/>
              </w:rPr>
              <w:t>ve</w:t>
            </w:r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kabul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işleminden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sonra</w:t>
            </w:r>
            <w:proofErr w:type="spellEnd"/>
          </w:p>
          <w:p w:rsidRPr="001A7DDA" w:rsidR="00CA1EFC" w:rsidP="00187FDA" w:rsidRDefault="00CA1EFC" w14:paraId="543C8119" w14:textId="77777777">
            <w:pPr>
              <w:pStyle w:val="TableParagraph"/>
              <w:tabs>
                <w:tab w:val="left" w:pos="4210"/>
              </w:tabs>
              <w:spacing w:line="190" w:lineRule="exact"/>
              <w:ind w:left="513"/>
              <w:rPr>
                <w:position w:val="2"/>
                <w:sz w:val="18"/>
              </w:rPr>
            </w:pPr>
            <w:proofErr w:type="spellStart"/>
            <w:r w:rsidRPr="001A7DDA">
              <w:rPr>
                <w:sz w:val="18"/>
              </w:rPr>
              <w:t>kabul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edilmeyen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position w:val="2"/>
                <w:sz w:val="18"/>
              </w:rPr>
              <w:t>Alımı</w:t>
            </w:r>
            <w:proofErr w:type="spellEnd"/>
            <w:r w:rsidRPr="001A7DDA">
              <w:rPr>
                <w:spacing w:val="-4"/>
                <w:position w:val="2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position w:val="2"/>
                <w:sz w:val="18"/>
              </w:rPr>
              <w:t>yapılan</w:t>
            </w:r>
            <w:proofErr w:type="spellEnd"/>
          </w:p>
          <w:p w:rsidRPr="001A7DDA" w:rsidR="00CA1EFC" w:rsidP="00187FDA" w:rsidRDefault="00CA1EFC" w14:paraId="303187E8" w14:textId="77777777">
            <w:pPr>
              <w:pStyle w:val="TableParagraph"/>
              <w:tabs>
                <w:tab w:val="left" w:pos="4383"/>
              </w:tabs>
              <w:spacing w:line="216" w:lineRule="exact"/>
              <w:ind w:left="359"/>
              <w:rPr>
                <w:position w:val="3"/>
                <w:sz w:val="18"/>
              </w:rPr>
            </w:pPr>
            <w:proofErr w:type="spellStart"/>
            <w:r w:rsidRPr="001A7DDA">
              <w:rPr>
                <w:sz w:val="18"/>
              </w:rPr>
              <w:t>taşınırlara</w:t>
            </w:r>
            <w:proofErr w:type="spellEnd"/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ait</w:t>
            </w:r>
            <w:proofErr w:type="spellEnd"/>
            <w:r w:rsidRPr="001A7DDA">
              <w:rPr>
                <w:spacing w:val="-1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pacing w:val="-2"/>
                <w:position w:val="3"/>
                <w:sz w:val="18"/>
              </w:rPr>
              <w:t>malzeme</w:t>
            </w:r>
            <w:proofErr w:type="spellEnd"/>
          </w:p>
          <w:p w:rsidRPr="001A7DDA" w:rsidR="00CA1EFC" w:rsidP="00187FDA" w:rsidRDefault="00CA1EFC" w14:paraId="7737915D" w14:textId="77777777">
            <w:pPr>
              <w:pStyle w:val="TableParagraph"/>
              <w:tabs>
                <w:tab w:val="left" w:pos="4150"/>
                <w:tab w:val="left" w:pos="4572"/>
              </w:tabs>
              <w:spacing w:before="14" w:line="211" w:lineRule="auto"/>
              <w:ind w:left="573" w:right="1405" w:hanging="246"/>
              <w:rPr>
                <w:position w:val="3"/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editId="2283814B" wp14:anchorId="285D68A0">
                      <wp:simplePos x="0" y="0"/>
                      <wp:positionH relativeFrom="column">
                        <wp:posOffset>2048853</wp:posOffset>
                      </wp:positionH>
                      <wp:positionV relativeFrom="paragraph">
                        <wp:posOffset>104046</wp:posOffset>
                      </wp:positionV>
                      <wp:extent cx="1247" cy="336818"/>
                      <wp:effectExtent l="0" t="0" r="37465" b="25400"/>
                      <wp:wrapNone/>
                      <wp:docPr id="718567645" name="Graphic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3368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339090">
                                    <a:moveTo>
                                      <a:pt x="0" y="0"/>
                                    </a:moveTo>
                                    <a:lnTo>
                                      <a:pt x="0" y="33909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9" style="position:absolute;margin-left:161.35pt;margin-top:8.2pt;width:.1pt;height:26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339090" o:spid="_x0000_s1026" filled="f" strokeweight="1pt" path="m,l,3390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" w14:anchorId="72127BEC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editId="6FAD1BBB" wp14:anchorId="2A03D272">
                      <wp:simplePos x="0" y="0"/>
                      <wp:positionH relativeFrom="column">
                        <wp:posOffset>3776238</wp:posOffset>
                      </wp:positionH>
                      <wp:positionV relativeFrom="paragraph">
                        <wp:posOffset>104046</wp:posOffset>
                      </wp:positionV>
                      <wp:extent cx="1247" cy="336818"/>
                      <wp:effectExtent l="0" t="0" r="37465" b="25400"/>
                      <wp:wrapNone/>
                      <wp:docPr id="1444495683" name="Graphic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3368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339090">
                                    <a:moveTo>
                                      <a:pt x="0" y="0"/>
                                    </a:moveTo>
                                    <a:lnTo>
                                      <a:pt x="0" y="33909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1" style="position:absolute;margin-left:297.35pt;margin-top:8.2pt;width:.1pt;height:26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339090" o:spid="_x0000_s1026" filled="f" strokeweight="1pt" path="m,l,3390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" w14:anchorId="3391F207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z w:val="18"/>
              </w:rPr>
              <w:t>Geçici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Alındı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Belgesi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pacing w:val="-2"/>
                <w:position w:val="3"/>
                <w:sz w:val="18"/>
              </w:rPr>
              <w:t>dayanklı</w:t>
            </w:r>
            <w:proofErr w:type="spellEnd"/>
            <w:r w:rsidRPr="001A7DDA">
              <w:rPr>
                <w:spacing w:val="-11"/>
                <w:position w:val="3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position w:val="3"/>
                <w:sz w:val="18"/>
              </w:rPr>
              <w:t>taşınır</w:t>
            </w:r>
            <w:proofErr w:type="spellEnd"/>
            <w:r w:rsidRPr="001A7DDA">
              <w:rPr>
                <w:spacing w:val="-2"/>
                <w:position w:val="3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ilgiliden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alınır</w:t>
            </w:r>
            <w:proofErr w:type="spellEnd"/>
            <w:r w:rsidRPr="001A7DDA">
              <w:rPr>
                <w:sz w:val="18"/>
              </w:rPr>
              <w:t>,</w:t>
            </w:r>
            <w:r w:rsidRPr="001A7DDA">
              <w:rPr>
                <w:sz w:val="18"/>
              </w:rPr>
              <w:tab/>
            </w:r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pacing w:val="-4"/>
                <w:position w:val="3"/>
                <w:sz w:val="18"/>
              </w:rPr>
              <w:t>mı</w:t>
            </w:r>
            <w:proofErr w:type="spellEnd"/>
            <w:r w:rsidRPr="001A7DDA">
              <w:rPr>
                <w:spacing w:val="-4"/>
                <w:position w:val="3"/>
                <w:sz w:val="18"/>
              </w:rPr>
              <w:t>?</w:t>
            </w:r>
          </w:p>
          <w:p w:rsidRPr="001A7DDA" w:rsidR="00CA1EFC" w:rsidP="00187FDA" w:rsidRDefault="00CA1EFC" w14:paraId="29D0A4EE" w14:textId="77777777">
            <w:pPr>
              <w:pStyle w:val="TableParagraph"/>
              <w:spacing w:line="203" w:lineRule="exact"/>
              <w:ind w:left="518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dosyadaki</w:t>
            </w:r>
            <w:proofErr w:type="spellEnd"/>
            <w:r w:rsidRPr="001A7DDA">
              <w:rPr>
                <w:spacing w:val="-13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ikinci</w:t>
            </w:r>
            <w:proofErr w:type="spellEnd"/>
          </w:p>
          <w:p w:rsidRPr="001A7DDA" w:rsidR="00CA1EFC" w:rsidP="00187FDA" w:rsidRDefault="00CA1EFC" w14:paraId="445419F3" w14:textId="77777777">
            <w:pPr>
              <w:pStyle w:val="TableParagraph"/>
              <w:tabs>
                <w:tab w:val="left" w:pos="3147"/>
                <w:tab w:val="left" w:pos="5593"/>
              </w:tabs>
              <w:spacing w:before="19" w:line="163" w:lineRule="auto"/>
              <w:ind w:left="593" w:right="665" w:hanging="275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editId="2C3B84FD" wp14:anchorId="5F0DB73D">
                      <wp:simplePos x="0" y="0"/>
                      <wp:positionH relativeFrom="column">
                        <wp:posOffset>2011436</wp:posOffset>
                      </wp:positionH>
                      <wp:positionV relativeFrom="paragraph">
                        <wp:posOffset>21214</wp:posOffset>
                      </wp:positionV>
                      <wp:extent cx="74833" cy="75690"/>
                      <wp:effectExtent l="0" t="0" r="1905" b="635"/>
                      <wp:wrapNone/>
                      <wp:docPr id="851288568" name="Graphic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0" style="position:absolute;margin-left:158.4pt;margin-top:1.65pt;width:5.9pt;height:5.9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B8XFPd3wAAAAgBAAAPAAAAAAAAAAAAAAAAAGwEAABkcnMvZG93bnJldi54bWxQSwUGAAAAAAQA&#10;BADzAAAAeAUAAAAA&#10;" w14:anchorId="1B26760E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editId="2BDDBC62" wp14:anchorId="0269B1FC">
                      <wp:simplePos x="0" y="0"/>
                      <wp:positionH relativeFrom="column">
                        <wp:posOffset>3738822</wp:posOffset>
                      </wp:positionH>
                      <wp:positionV relativeFrom="paragraph">
                        <wp:posOffset>21214</wp:posOffset>
                      </wp:positionV>
                      <wp:extent cx="74833" cy="75690"/>
                      <wp:effectExtent l="0" t="0" r="1905" b="635"/>
                      <wp:wrapNone/>
                      <wp:docPr id="1555265253" name="Graphic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2" style="position:absolute;margin-left:294.4pt;margin-top:1.65pt;width:5.9pt;height:5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ApG2TJ3wAAAAgBAAAPAAAAAAAAAAAAAAAAAGwEAABkcnMvZG93bnJldi54bWxQSwUGAAAAAAQA&#10;BADzAAAAeAUAAAAA&#10;" w14:anchorId="29C060EE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editId="6F17C9BD" wp14:anchorId="7490B90B">
                      <wp:simplePos x="0" y="0"/>
                      <wp:positionH relativeFrom="column">
                        <wp:posOffset>2048853</wp:posOffset>
                      </wp:positionH>
                      <wp:positionV relativeFrom="paragraph">
                        <wp:posOffset>215862</wp:posOffset>
                      </wp:positionV>
                      <wp:extent cx="1247" cy="210037"/>
                      <wp:effectExtent l="0" t="0" r="37465" b="19050"/>
                      <wp:wrapNone/>
                      <wp:docPr id="1052379529" name="Graphic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5" style="position:absolute;margin-left:161.35pt;margin-top:17pt;width:.1pt;height:16.5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" w14:anchorId="1E5A2149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editId="5860AE35" wp14:anchorId="7EA3437A">
                      <wp:simplePos x="0" y="0"/>
                      <wp:positionH relativeFrom="column">
                        <wp:posOffset>3776238</wp:posOffset>
                      </wp:positionH>
                      <wp:positionV relativeFrom="paragraph">
                        <wp:posOffset>215862</wp:posOffset>
                      </wp:positionV>
                      <wp:extent cx="1247" cy="210037"/>
                      <wp:effectExtent l="0" t="0" r="37465" b="19050"/>
                      <wp:wrapNone/>
                      <wp:docPr id="711426666" name="Graphic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7" style="position:absolute;margin-left:297.35pt;margin-top:17pt;width:.1pt;height:16.5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" w14:anchorId="09DE8643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z w:val="18"/>
              </w:rPr>
              <w:t>nüshası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ile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birleştirilir</w:t>
            </w:r>
            <w:proofErr w:type="spellEnd"/>
            <w:r w:rsidRPr="001A7DDA">
              <w:rPr>
                <w:sz w:val="18"/>
              </w:rPr>
              <w:tab/>
            </w:r>
            <w:r w:rsidRPr="001A7DDA">
              <w:rPr>
                <w:spacing w:val="-4"/>
                <w:position w:val="-9"/>
                <w:sz w:val="18"/>
              </w:rPr>
              <w:t>Evet</w:t>
            </w:r>
            <w:r w:rsidRPr="001A7DDA">
              <w:rPr>
                <w:position w:val="-9"/>
                <w:sz w:val="18"/>
              </w:rPr>
              <w:tab/>
            </w:r>
            <w:proofErr w:type="spellStart"/>
            <w:r w:rsidRPr="001A7DDA">
              <w:rPr>
                <w:spacing w:val="-4"/>
                <w:position w:val="-9"/>
                <w:sz w:val="18"/>
              </w:rPr>
              <w:t>Hayır</w:t>
            </w:r>
            <w:proofErr w:type="spellEnd"/>
            <w:r w:rsidRPr="001A7DDA">
              <w:rPr>
                <w:spacing w:val="-4"/>
                <w:position w:val="-9"/>
                <w:sz w:val="18"/>
              </w:rPr>
              <w:t xml:space="preserve"> </w:t>
            </w:r>
            <w:r w:rsidRPr="001A7DDA">
              <w:rPr>
                <w:sz w:val="18"/>
              </w:rPr>
              <w:t xml:space="preserve">ve </w:t>
            </w:r>
            <w:proofErr w:type="spellStart"/>
            <w:r w:rsidRPr="001A7DDA">
              <w:rPr>
                <w:sz w:val="18"/>
              </w:rPr>
              <w:t>malzemeler</w:t>
            </w:r>
            <w:proofErr w:type="spellEnd"/>
          </w:p>
          <w:p w:rsidRPr="001A7DDA" w:rsidR="00CA1EFC" w:rsidP="00187FDA" w:rsidRDefault="00CA1EFC" w14:paraId="697450CC" w14:textId="77777777">
            <w:pPr>
              <w:pStyle w:val="TableParagraph"/>
              <w:spacing w:before="4"/>
              <w:ind w:left="455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firmaya</w:t>
            </w:r>
            <w:proofErr w:type="spellEnd"/>
            <w:r w:rsidRPr="001A7DDA">
              <w:rPr>
                <w:spacing w:val="-7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iade</w:t>
            </w:r>
            <w:proofErr w:type="spellEnd"/>
            <w:r w:rsidRPr="001A7DDA">
              <w:rPr>
                <w:spacing w:val="-6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edilir</w:t>
            </w:r>
            <w:proofErr w:type="spellEnd"/>
          </w:p>
          <w:p w:rsidRPr="001A7DDA" w:rsidR="00CA1EFC" w:rsidP="00187FDA" w:rsidRDefault="00CA1EFC" w14:paraId="2E4C93ED" w14:textId="77777777">
            <w:pPr>
              <w:pStyle w:val="TableParagraph"/>
              <w:tabs>
                <w:tab w:val="left" w:pos="4821"/>
                <w:tab w:val="left" w:pos="4923"/>
              </w:tabs>
              <w:spacing w:before="156"/>
              <w:ind w:left="2613" w:right="283" w:firstLine="11"/>
              <w:jc w:val="center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editId="205DAD87" wp14:anchorId="10081015">
                      <wp:simplePos x="0" y="0"/>
                      <wp:positionH relativeFrom="column">
                        <wp:posOffset>2011436</wp:posOffset>
                      </wp:positionH>
                      <wp:positionV relativeFrom="paragraph">
                        <wp:posOffset>31651</wp:posOffset>
                      </wp:positionV>
                      <wp:extent cx="74833" cy="75690"/>
                      <wp:effectExtent l="0" t="0" r="1905" b="635"/>
                      <wp:wrapNone/>
                      <wp:docPr id="110348445" name="Graphic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6" style="position:absolute;margin-left:158.4pt;margin-top:2.5pt;width:5.9pt;height:5.9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" w14:anchorId="5F6EBAA5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editId="0196A9A0" wp14:anchorId="44D6DADA">
                      <wp:simplePos x="0" y="0"/>
                      <wp:positionH relativeFrom="column">
                        <wp:posOffset>3738822</wp:posOffset>
                      </wp:positionH>
                      <wp:positionV relativeFrom="paragraph">
                        <wp:posOffset>31651</wp:posOffset>
                      </wp:positionV>
                      <wp:extent cx="74833" cy="75690"/>
                      <wp:effectExtent l="0" t="0" r="1905" b="635"/>
                      <wp:wrapNone/>
                      <wp:docPr id="1850131466" name="Graphic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8" style="position:absolute;margin-left:294.4pt;margin-top:2.5pt;width:5.9pt;height:5.9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" w14:anchorId="1646BA92">
                      <v:path arrowok="t"/>
                    </v:shape>
                  </w:pict>
                </mc:Fallback>
              </mc:AlternateContent>
            </w:r>
            <w:r w:rsidRPr="001A7DDA">
              <w:rPr>
                <w:sz w:val="18"/>
              </w:rPr>
              <w:t xml:space="preserve">Demirbaş </w:t>
            </w:r>
            <w:proofErr w:type="spellStart"/>
            <w:r w:rsidRPr="001A7DDA">
              <w:rPr>
                <w:sz w:val="18"/>
              </w:rPr>
              <w:t>malzeme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z w:val="18"/>
              </w:rPr>
              <w:t>Tüketim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malzemesi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için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İşlem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Fişi</w:t>
            </w:r>
            <w:proofErr w:type="spellEnd"/>
            <w:r w:rsidRPr="001A7DDA">
              <w:rPr>
                <w:sz w:val="18"/>
              </w:rPr>
              <w:tab/>
            </w:r>
            <w:r w:rsidRPr="001A7DDA">
              <w:rPr>
                <w:spacing w:val="-43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için</w:t>
            </w:r>
            <w:proofErr w:type="spellEnd"/>
            <w:r w:rsidRPr="001A7DDA">
              <w:rPr>
                <w:spacing w:val="-9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Taşınır</w:t>
            </w:r>
            <w:proofErr w:type="spellEnd"/>
            <w:r w:rsidRPr="001A7DDA">
              <w:rPr>
                <w:spacing w:val="-9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İşlem</w:t>
            </w:r>
            <w:proofErr w:type="spellEnd"/>
            <w:r w:rsidRPr="001A7DDA">
              <w:rPr>
                <w:spacing w:val="-1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Fişi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düzenlenerek</w:t>
            </w:r>
            <w:proofErr w:type="spellEnd"/>
            <w:r w:rsidRPr="001A7DDA">
              <w:rPr>
                <w:sz w:val="18"/>
              </w:rPr>
              <w:t xml:space="preserve"> (</w:t>
            </w:r>
            <w:proofErr w:type="spellStart"/>
            <w:r w:rsidRPr="001A7DDA">
              <w:rPr>
                <w:sz w:val="18"/>
              </w:rPr>
              <w:t>sistem</w:t>
            </w:r>
            <w:proofErr w:type="spellEnd"/>
            <w:r w:rsidRPr="001A7DDA">
              <w:rPr>
                <w:sz w:val="18"/>
              </w:rPr>
              <w:tab/>
            </w:r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z w:val="18"/>
              </w:rPr>
              <w:t>düzenlenerek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giriş</w:t>
            </w:r>
            <w:proofErr w:type="spellEnd"/>
          </w:p>
          <w:p w:rsidRPr="001A7DDA" w:rsidR="00CA1EFC" w:rsidP="00187FDA" w:rsidRDefault="00CA1EFC" w14:paraId="4AD3C191" w14:textId="77777777">
            <w:pPr>
              <w:pStyle w:val="TableParagraph"/>
              <w:tabs>
                <w:tab w:val="left" w:pos="4987"/>
              </w:tabs>
              <w:spacing w:before="1"/>
              <w:ind w:left="2604" w:right="460" w:firstLine="230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üzerinden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sicil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z w:val="18"/>
              </w:rPr>
              <w:t>işlemi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yapılır</w:t>
            </w:r>
            <w:proofErr w:type="spellEnd"/>
            <w:r w:rsidRPr="001A7DDA">
              <w:rPr>
                <w:sz w:val="18"/>
              </w:rPr>
              <w:t xml:space="preserve"> ve </w:t>
            </w:r>
            <w:proofErr w:type="spellStart"/>
            <w:r w:rsidRPr="001A7DDA">
              <w:rPr>
                <w:sz w:val="18"/>
              </w:rPr>
              <w:t>numarası</w:t>
            </w:r>
            <w:proofErr w:type="spellEnd"/>
            <w:r w:rsidRPr="001A7DDA">
              <w:rPr>
                <w:spacing w:val="-5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verilir</w:t>
            </w:r>
            <w:proofErr w:type="spellEnd"/>
            <w:r w:rsidRPr="001A7DDA">
              <w:rPr>
                <w:sz w:val="18"/>
              </w:rPr>
              <w:t>)</w:t>
            </w:r>
            <w:r w:rsidRPr="001A7DDA">
              <w:rPr>
                <w:spacing w:val="-3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giriş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pacing w:val="-2"/>
                <w:sz w:val="18"/>
              </w:rPr>
              <w:t>malzeme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ambara</w:t>
            </w:r>
            <w:proofErr w:type="spellEnd"/>
          </w:p>
          <w:p w:rsidRPr="001A7DDA" w:rsidR="00CA1EFC" w:rsidP="00187FDA" w:rsidRDefault="00CA1EFC" w14:paraId="38B5A2AE" w14:textId="77777777">
            <w:pPr>
              <w:pStyle w:val="TableParagraph"/>
              <w:tabs>
                <w:tab w:val="left" w:pos="5360"/>
              </w:tabs>
              <w:ind w:left="2777" w:right="886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editId="7BC6DD82" wp14:anchorId="0BF61D18">
                      <wp:simplePos x="0" y="0"/>
                      <wp:positionH relativeFrom="column">
                        <wp:posOffset>3452588</wp:posOffset>
                      </wp:positionH>
                      <wp:positionV relativeFrom="paragraph">
                        <wp:posOffset>251756</wp:posOffset>
                      </wp:positionV>
                      <wp:extent cx="1247" cy="210037"/>
                      <wp:effectExtent l="0" t="0" r="37465" b="19050"/>
                      <wp:wrapNone/>
                      <wp:docPr id="1852944620" name="Graphic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5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9" style="position:absolute;margin-left:271.85pt;margin-top:19.8pt;width:.1pt;height:16.5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" w14:anchorId="159D19B5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editId="2CE70142" wp14:anchorId="172CCDFC">
                      <wp:simplePos x="0" y="0"/>
                      <wp:positionH relativeFrom="column">
                        <wp:posOffset>796718</wp:posOffset>
                      </wp:positionH>
                      <wp:positionV relativeFrom="paragraph">
                        <wp:posOffset>125607</wp:posOffset>
                      </wp:positionV>
                      <wp:extent cx="705920" cy="1261"/>
                      <wp:effectExtent l="0" t="0" r="0" b="0"/>
                      <wp:wrapNone/>
                      <wp:docPr id="659853772" name="Graphic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920" cy="12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8820">
                                    <a:moveTo>
                                      <a:pt x="718756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5" style="position:absolute;margin-left:62.75pt;margin-top:9.9pt;width:55.6pt;height:.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8820,1261" o:spid="_x0000_s1026" filled="f" strokeweight="1pt" path="m718756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" w14:anchorId="7E34E9CA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editId="5C189270" wp14:anchorId="35280A1C">
                      <wp:simplePos x="0" y="0"/>
                      <wp:positionH relativeFrom="column">
                        <wp:posOffset>734357</wp:posOffset>
                      </wp:positionH>
                      <wp:positionV relativeFrom="paragraph">
                        <wp:posOffset>87762</wp:posOffset>
                      </wp:positionV>
                      <wp:extent cx="74833" cy="75690"/>
                      <wp:effectExtent l="0" t="0" r="1905" b="635"/>
                      <wp:wrapNone/>
                      <wp:docPr id="318277426" name="Graphic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6" style="position:absolute;margin-left:57.8pt;margin-top:6.9pt;width:5.9pt;height:5.9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38100,762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" w14:anchorId="6F8D861F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editId="3BB22C77" wp14:anchorId="35B6AA5B">
                      <wp:simplePos x="0" y="0"/>
                      <wp:positionH relativeFrom="column">
                        <wp:posOffset>734357</wp:posOffset>
                      </wp:positionH>
                      <wp:positionV relativeFrom="paragraph">
                        <wp:posOffset>184266</wp:posOffset>
                      </wp:positionV>
                      <wp:extent cx="1247" cy="437738"/>
                      <wp:effectExtent l="0" t="0" r="37465" b="19685"/>
                      <wp:wrapNone/>
                      <wp:docPr id="68983939" name="Graphic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437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440690">
                                    <a:moveTo>
                                      <a:pt x="0" y="0"/>
                                    </a:moveTo>
                                    <a:lnTo>
                                      <a:pt x="0" y="440689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7" style="position:absolute;margin-left:57.8pt;margin-top:14.5pt;width:.1pt;height:34.4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440690" o:spid="_x0000_s1026" filled="f" strokeweight="1pt" path="m,l,44068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" w14:anchorId="52679D00">
                      <v:path arrowok="t"/>
                    </v:shape>
                  </w:pict>
                </mc:Fallback>
              </mc:AlternateContent>
            </w:r>
            <w:proofErr w:type="spellStart"/>
            <w:r w:rsidRPr="001A7DDA">
              <w:rPr>
                <w:sz w:val="18"/>
              </w:rPr>
              <w:t>işlemi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yapılır</w:t>
            </w:r>
            <w:proofErr w:type="spellEnd"/>
            <w:r w:rsidRPr="001A7DDA">
              <w:rPr>
                <w:sz w:val="18"/>
              </w:rPr>
              <w:t xml:space="preserve"> ve</w:t>
            </w:r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spacing w:val="-4"/>
                <w:sz w:val="18"/>
              </w:rPr>
              <w:t>alınır</w:t>
            </w:r>
            <w:proofErr w:type="spellEnd"/>
            <w:r w:rsidRPr="001A7DDA">
              <w:rPr>
                <w:spacing w:val="-4"/>
                <w:sz w:val="18"/>
              </w:rPr>
              <w:t xml:space="preserve">. </w:t>
            </w:r>
            <w:proofErr w:type="spellStart"/>
            <w:r w:rsidRPr="001A7DDA">
              <w:rPr>
                <w:sz w:val="18"/>
              </w:rPr>
              <w:t>malzeme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ambara</w:t>
            </w:r>
            <w:proofErr w:type="spellEnd"/>
          </w:p>
          <w:p w:rsidRPr="001A7DDA" w:rsidR="00CA1EFC" w:rsidP="00187FDA" w:rsidRDefault="00CA1EFC" w14:paraId="2B2EC03C" w14:textId="77777777">
            <w:pPr>
              <w:pStyle w:val="TableParagraph"/>
              <w:spacing w:before="3"/>
              <w:ind w:left="3176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alınır</w:t>
            </w:r>
            <w:proofErr w:type="spellEnd"/>
            <w:r w:rsidRPr="001A7DDA">
              <w:rPr>
                <w:spacing w:val="-2"/>
                <w:sz w:val="18"/>
              </w:rPr>
              <w:t>.</w:t>
            </w:r>
          </w:p>
          <w:p w:rsidRPr="001A7DDA" w:rsidR="00CA1EFC" w:rsidP="00187FDA" w:rsidRDefault="00CA1EFC" w14:paraId="3B917B2A" w14:textId="77777777">
            <w:pPr>
              <w:pStyle w:val="TableParagraph"/>
              <w:spacing w:before="181" w:line="205" w:lineRule="exact"/>
              <w:ind w:right="360"/>
              <w:jc w:val="right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editId="4127FC5B" wp14:anchorId="3D60AF0B">
                      <wp:simplePos x="0" y="0"/>
                      <wp:positionH relativeFrom="column">
                        <wp:posOffset>3415171</wp:posOffset>
                      </wp:positionH>
                      <wp:positionV relativeFrom="paragraph">
                        <wp:posOffset>52940</wp:posOffset>
                      </wp:positionV>
                      <wp:extent cx="74833" cy="75690"/>
                      <wp:effectExtent l="0" t="0" r="1905" b="635"/>
                      <wp:wrapNone/>
                      <wp:docPr id="279113650" name="Graphi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199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0" style="position:absolute;margin-left:268.9pt;margin-top:4.15pt;width:5.9pt;height:5.9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199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" w14:anchorId="12E15AEC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editId="15593DB4" wp14:anchorId="36091436">
                      <wp:simplePos x="0" y="0"/>
                      <wp:positionH relativeFrom="column">
                        <wp:posOffset>696941</wp:posOffset>
                      </wp:positionH>
                      <wp:positionV relativeFrom="paragraph">
                        <wp:posOffset>213149</wp:posOffset>
                      </wp:positionV>
                      <wp:extent cx="74833" cy="75690"/>
                      <wp:effectExtent l="0" t="0" r="1905" b="635"/>
                      <wp:wrapNone/>
                      <wp:docPr id="2004921604" name="Graphic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8" style="position:absolute;margin-left:54.9pt;margin-top:16.8pt;width:5.9pt;height:5.9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" w14:anchorId="3C4792B7">
                      <v:path arrowok="t"/>
                    </v:shape>
                  </w:pict>
                </mc:Fallback>
              </mc:AlternateContent>
            </w:r>
            <w:r w:rsidRPr="001A7DDA">
              <w:rPr>
                <w:sz w:val="18"/>
              </w:rPr>
              <w:t>Ambara</w:t>
            </w:r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alınan</w:t>
            </w:r>
            <w:proofErr w:type="spellEnd"/>
            <w:r w:rsidRPr="001A7DDA">
              <w:rPr>
                <w:spacing w:val="1"/>
                <w:sz w:val="18"/>
              </w:rPr>
              <w:t xml:space="preserve"> </w:t>
            </w:r>
            <w:proofErr w:type="spellStart"/>
            <w:r w:rsidRPr="001A7DDA">
              <w:rPr>
                <w:spacing w:val="-4"/>
                <w:sz w:val="18"/>
              </w:rPr>
              <w:t>sarf</w:t>
            </w:r>
            <w:proofErr w:type="spellEnd"/>
          </w:p>
          <w:p w:rsidRPr="001A7DDA" w:rsidR="00CA1EFC" w:rsidP="00187FDA" w:rsidRDefault="00CA1EFC" w14:paraId="572ECB08" w14:textId="77777777">
            <w:pPr>
              <w:pStyle w:val="TableParagraph"/>
              <w:tabs>
                <w:tab w:val="left" w:pos="4839"/>
              </w:tabs>
              <w:spacing w:line="212" w:lineRule="exact"/>
              <w:ind w:left="451"/>
              <w:rPr>
                <w:sz w:val="18"/>
              </w:rPr>
            </w:pPr>
            <w:proofErr w:type="spellStart"/>
            <w:r w:rsidRPr="001A7DDA">
              <w:rPr>
                <w:position w:val="-5"/>
                <w:sz w:val="18"/>
              </w:rPr>
              <w:t>Kullanıma</w:t>
            </w:r>
            <w:proofErr w:type="spellEnd"/>
            <w:r w:rsidRPr="001A7DDA">
              <w:rPr>
                <w:spacing w:val="-10"/>
                <w:position w:val="-5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position w:val="-5"/>
                <w:sz w:val="18"/>
              </w:rPr>
              <w:t>verilen</w:t>
            </w:r>
            <w:proofErr w:type="spellEnd"/>
            <w:r w:rsidRPr="001A7DDA">
              <w:rPr>
                <w:position w:val="-5"/>
                <w:sz w:val="18"/>
              </w:rPr>
              <w:tab/>
            </w:r>
            <w:proofErr w:type="spellStart"/>
            <w:r w:rsidRPr="001A7DDA">
              <w:rPr>
                <w:sz w:val="18"/>
              </w:rPr>
              <w:t>malzemeler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kullanım</w:t>
            </w:r>
            <w:proofErr w:type="spellEnd"/>
          </w:p>
          <w:p w:rsidRPr="001A7DDA" w:rsidR="00CA1EFC" w:rsidP="00187FDA" w:rsidRDefault="00CA1EFC" w14:paraId="392FC467" w14:textId="77777777">
            <w:pPr>
              <w:pStyle w:val="TableParagraph"/>
              <w:tabs>
                <w:tab w:val="left" w:pos="5052"/>
              </w:tabs>
              <w:spacing w:line="190" w:lineRule="exact"/>
              <w:ind w:left="331"/>
              <w:rPr>
                <w:position w:val="7"/>
                <w:sz w:val="18"/>
              </w:rPr>
            </w:pPr>
            <w:proofErr w:type="spellStart"/>
            <w:r w:rsidRPr="001A7DDA">
              <w:rPr>
                <w:sz w:val="18"/>
              </w:rPr>
              <w:t>demirbaş</w:t>
            </w:r>
            <w:proofErr w:type="spellEnd"/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malzemeler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position w:val="7"/>
                <w:sz w:val="18"/>
              </w:rPr>
              <w:t>durumuna</w:t>
            </w:r>
            <w:proofErr w:type="spellEnd"/>
            <w:r w:rsidRPr="001A7DDA">
              <w:rPr>
                <w:spacing w:val="-4"/>
                <w:position w:val="7"/>
                <w:sz w:val="18"/>
              </w:rPr>
              <w:t xml:space="preserve"> </w:t>
            </w:r>
            <w:proofErr w:type="spellStart"/>
            <w:r w:rsidRPr="001A7DDA">
              <w:rPr>
                <w:spacing w:val="-4"/>
                <w:position w:val="7"/>
                <w:sz w:val="18"/>
              </w:rPr>
              <w:t>göre</w:t>
            </w:r>
            <w:proofErr w:type="spellEnd"/>
          </w:p>
          <w:p w:rsidRPr="001A7DDA" w:rsidR="00CA1EFC" w:rsidP="00187FDA" w:rsidRDefault="00CA1EFC" w14:paraId="788E7CBB" w14:textId="77777777">
            <w:pPr>
              <w:pStyle w:val="TableParagraph"/>
              <w:tabs>
                <w:tab w:val="left" w:pos="4517"/>
              </w:tabs>
              <w:spacing w:line="227" w:lineRule="exact"/>
              <w:ind w:left="11"/>
              <w:jc w:val="center"/>
              <w:rPr>
                <w:position w:val="7"/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3"/>
                <w:sz w:val="18"/>
              </w:rPr>
              <w:t xml:space="preserve"> </w:t>
            </w:r>
            <w:r w:rsidRPr="001A7DDA">
              <w:rPr>
                <w:sz w:val="18"/>
              </w:rPr>
              <w:t>Teslim</w:t>
            </w:r>
            <w:r w:rsidRPr="001A7DDA">
              <w:rPr>
                <w:spacing w:val="-7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Belgesi</w:t>
            </w:r>
            <w:proofErr w:type="spellEnd"/>
            <w:r w:rsidRPr="001A7DDA">
              <w:rPr>
                <w:sz w:val="18"/>
              </w:rPr>
              <w:tab/>
            </w:r>
            <w:proofErr w:type="spellStart"/>
            <w:r w:rsidRPr="001A7DDA">
              <w:rPr>
                <w:position w:val="7"/>
                <w:sz w:val="18"/>
              </w:rPr>
              <w:t>Tüketim</w:t>
            </w:r>
            <w:proofErr w:type="spellEnd"/>
            <w:r w:rsidRPr="001A7DDA">
              <w:rPr>
                <w:spacing w:val="-13"/>
                <w:position w:val="7"/>
                <w:sz w:val="18"/>
              </w:rPr>
              <w:t xml:space="preserve"> </w:t>
            </w:r>
            <w:proofErr w:type="spellStart"/>
            <w:r w:rsidRPr="001A7DDA">
              <w:rPr>
                <w:position w:val="7"/>
                <w:sz w:val="18"/>
              </w:rPr>
              <w:t>Çıkış</w:t>
            </w:r>
            <w:proofErr w:type="spellEnd"/>
            <w:r w:rsidRPr="001A7DDA">
              <w:rPr>
                <w:spacing w:val="-4"/>
                <w:position w:val="7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position w:val="7"/>
                <w:sz w:val="18"/>
              </w:rPr>
              <w:t>Belgesi</w:t>
            </w:r>
            <w:proofErr w:type="spellEnd"/>
          </w:p>
          <w:p w:rsidRPr="001A7DDA" w:rsidR="00CA1EFC" w:rsidP="00187FDA" w:rsidRDefault="00CA1EFC" w14:paraId="0D53FF8F" w14:textId="77777777">
            <w:pPr>
              <w:pStyle w:val="TableParagraph"/>
              <w:tabs>
                <w:tab w:val="left" w:pos="4539"/>
              </w:tabs>
              <w:spacing w:before="13" w:line="177" w:lineRule="auto"/>
              <w:ind w:left="43"/>
              <w:jc w:val="center"/>
              <w:rPr>
                <w:sz w:val="18"/>
              </w:rPr>
            </w:pPr>
            <w:proofErr w:type="spellStart"/>
            <w:r w:rsidRPr="001A7DDA">
              <w:rPr>
                <w:position w:val="-5"/>
                <w:sz w:val="18"/>
              </w:rPr>
              <w:t>düzenlenerek</w:t>
            </w:r>
            <w:proofErr w:type="spellEnd"/>
            <w:r w:rsidRPr="001A7DDA">
              <w:rPr>
                <w:spacing w:val="-3"/>
                <w:position w:val="-5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position w:val="-5"/>
                <w:sz w:val="18"/>
              </w:rPr>
              <w:t>teslim</w:t>
            </w:r>
            <w:proofErr w:type="spellEnd"/>
            <w:r w:rsidRPr="001A7DDA">
              <w:rPr>
                <w:position w:val="-5"/>
                <w:sz w:val="18"/>
              </w:rPr>
              <w:tab/>
            </w:r>
            <w:proofErr w:type="spellStart"/>
            <w:r w:rsidRPr="001A7DDA">
              <w:rPr>
                <w:sz w:val="18"/>
              </w:rPr>
              <w:t>düzenlenerek</w:t>
            </w:r>
            <w:proofErr w:type="spellEnd"/>
            <w:r w:rsidRPr="001A7DDA">
              <w:rPr>
                <w:spacing w:val="-8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teslim</w:t>
            </w:r>
            <w:proofErr w:type="spellEnd"/>
          </w:p>
          <w:p w:rsidRPr="001A7DDA" w:rsidR="00CA1EFC" w:rsidP="00187FDA" w:rsidRDefault="00CA1EFC" w14:paraId="6A7FBA88" w14:textId="77777777">
            <w:pPr>
              <w:pStyle w:val="TableParagraph"/>
              <w:tabs>
                <w:tab w:val="left" w:pos="4539"/>
              </w:tabs>
              <w:spacing w:line="201" w:lineRule="auto"/>
              <w:ind w:left="43"/>
              <w:jc w:val="center"/>
              <w:rPr>
                <w:sz w:val="18"/>
              </w:rPr>
            </w:pPr>
            <w:proofErr w:type="spellStart"/>
            <w:r w:rsidRPr="001A7DDA">
              <w:rPr>
                <w:spacing w:val="-2"/>
                <w:position w:val="-4"/>
                <w:sz w:val="18"/>
              </w:rPr>
              <w:t>edilir</w:t>
            </w:r>
            <w:proofErr w:type="spellEnd"/>
            <w:r w:rsidRPr="001A7DDA">
              <w:rPr>
                <w:spacing w:val="-2"/>
                <w:position w:val="-4"/>
                <w:sz w:val="18"/>
              </w:rPr>
              <w:t>.</w:t>
            </w:r>
            <w:r w:rsidRPr="001A7DDA">
              <w:rPr>
                <w:position w:val="-4"/>
                <w:sz w:val="18"/>
              </w:rPr>
              <w:tab/>
            </w:r>
            <w:proofErr w:type="spellStart"/>
            <w:r w:rsidRPr="001A7DDA">
              <w:rPr>
                <w:spacing w:val="-2"/>
                <w:sz w:val="18"/>
              </w:rPr>
              <w:t>edilir</w:t>
            </w:r>
            <w:proofErr w:type="spellEnd"/>
            <w:r w:rsidRPr="001A7DDA">
              <w:rPr>
                <w:spacing w:val="-2"/>
                <w:sz w:val="18"/>
              </w:rPr>
              <w:t>.</w:t>
            </w:r>
          </w:p>
          <w:p w:rsidRPr="001A7DDA" w:rsidR="00CA1EFC" w:rsidP="00187FDA" w:rsidRDefault="00CA1EFC" w14:paraId="4123EC57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editId="02E366B7" wp14:anchorId="1BA0CCF4">
                      <wp:simplePos x="0" y="0"/>
                      <wp:positionH relativeFrom="column">
                        <wp:posOffset>3383991</wp:posOffset>
                      </wp:positionH>
                      <wp:positionV relativeFrom="paragraph">
                        <wp:posOffset>99780</wp:posOffset>
                      </wp:positionV>
                      <wp:extent cx="1247" cy="210037"/>
                      <wp:effectExtent l="0" t="0" r="37465" b="19050"/>
                      <wp:wrapNone/>
                      <wp:docPr id="687258306" name="Graphic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1" style="position:absolute;margin-left:266.45pt;margin-top:7.85pt;width:.1pt;height:16.5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" w14:anchorId="0D33BFC3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editId="2CE790D0" wp14:anchorId="68E82530">
                      <wp:simplePos x="0" y="0"/>
                      <wp:positionH relativeFrom="column">
                        <wp:posOffset>791105</wp:posOffset>
                      </wp:positionH>
                      <wp:positionV relativeFrom="paragraph">
                        <wp:posOffset>135101</wp:posOffset>
                      </wp:positionV>
                      <wp:extent cx="1247" cy="210037"/>
                      <wp:effectExtent l="0" t="0" r="37465" b="19050"/>
                      <wp:wrapNone/>
                      <wp:docPr id="684214464" name="Graphic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" cy="2100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1454">
                                    <a:moveTo>
                                      <a:pt x="0" y="0"/>
                                    </a:moveTo>
                                    <a:lnTo>
                                      <a:pt x="0" y="21145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3" style="position:absolute;margin-left:62.3pt;margin-top:10.65pt;width:.1pt;height:16.5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7,211454" o:spid="_x0000_s1026" filled="f" strokeweight="1pt" path="m,l,211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" w14:anchorId="7139DF39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1A2EA5E4" w14:textId="77777777">
            <w:pPr>
              <w:pStyle w:val="TableParagraph"/>
              <w:rPr>
                <w:sz w:val="18"/>
              </w:rPr>
            </w:pP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editId="251E59F6" wp14:anchorId="4AAB3508">
                      <wp:simplePos x="0" y="0"/>
                      <wp:positionH relativeFrom="column">
                        <wp:posOffset>3346575</wp:posOffset>
                      </wp:positionH>
                      <wp:positionV relativeFrom="paragraph">
                        <wp:posOffset>165758</wp:posOffset>
                      </wp:positionV>
                      <wp:extent cx="74833" cy="75690"/>
                      <wp:effectExtent l="0" t="0" r="1905" b="635"/>
                      <wp:wrapNone/>
                      <wp:docPr id="1639377898" name="Graphic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199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2" style="position:absolute;margin-left:263.5pt;margin-top:13.05pt;width:5.9pt;height:5.9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199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" w14:anchorId="105EFFA1">
                      <v:path arrowok="t"/>
                    </v:shape>
                  </w:pict>
                </mc:Fallback>
              </mc:AlternateContent>
            </w:r>
            <w:r w:rsidRPr="001A7DD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editId="4D5C0704" wp14:anchorId="186DF4FB">
                      <wp:simplePos x="0" y="0"/>
                      <wp:positionH relativeFrom="column">
                        <wp:posOffset>753689</wp:posOffset>
                      </wp:positionH>
                      <wp:positionV relativeFrom="paragraph">
                        <wp:posOffset>201080</wp:posOffset>
                      </wp:positionV>
                      <wp:extent cx="74833" cy="75690"/>
                      <wp:effectExtent l="0" t="0" r="1905" b="635"/>
                      <wp:wrapNone/>
                      <wp:docPr id="994320073" name="Graphic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33" cy="75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8100" y="76200"/>
                                    </a:lnTo>
                                    <a:lnTo>
                                      <a:pt x="7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4" style="position:absolute;margin-left:59.35pt;margin-top:15.85pt;width:5.9pt;height:5.9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76200" o:spid="_x0000_s1026" fillcolor="black" stroked="f" path="m76200,l,,38100,76200,762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" w14:anchorId="3DDA05FE">
                      <v:path arrowok="t"/>
                    </v:shape>
                  </w:pict>
                </mc:Fallback>
              </mc:AlternateContent>
            </w:r>
          </w:p>
          <w:p w:rsidRPr="001A7DDA" w:rsidR="00CA1EFC" w:rsidP="00187FDA" w:rsidRDefault="00CA1EFC" w14:paraId="0A9EDEF8" w14:textId="77777777">
            <w:pPr>
              <w:pStyle w:val="TableParagraph"/>
              <w:spacing w:before="121"/>
              <w:rPr>
                <w:sz w:val="18"/>
              </w:rPr>
            </w:pPr>
          </w:p>
          <w:p w:rsidRPr="001A7DDA" w:rsidR="00CA1EFC" w:rsidP="00187FDA" w:rsidRDefault="00CA1EFC" w14:paraId="0BDC79FB" w14:textId="77777777">
            <w:pPr>
              <w:pStyle w:val="TableParagraph"/>
              <w:spacing w:before="1" w:line="207" w:lineRule="exact"/>
              <w:ind w:left="129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Tüm</w:t>
            </w:r>
            <w:proofErr w:type="spellEnd"/>
            <w:r w:rsidRPr="001A7DDA">
              <w:rPr>
                <w:spacing w:val="-5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işlemler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sonucunda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evrakların</w:t>
            </w:r>
            <w:proofErr w:type="spellEnd"/>
            <w:r w:rsidRPr="001A7DDA">
              <w:rPr>
                <w:spacing w:val="-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birer</w:t>
            </w:r>
            <w:proofErr w:type="spellEnd"/>
            <w:r w:rsidRPr="001A7DDA">
              <w:rPr>
                <w:spacing w:val="-1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suretinin</w:t>
            </w:r>
            <w:proofErr w:type="spellEnd"/>
          </w:p>
          <w:p w:rsidRPr="001A7DDA" w:rsidR="00CA1EFC" w:rsidP="00187FDA" w:rsidRDefault="00CA1EFC" w14:paraId="24405A44" w14:textId="77777777">
            <w:pPr>
              <w:pStyle w:val="TableParagraph"/>
              <w:ind w:left="619" w:right="480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muhasebeleştirilmek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üzere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Strateji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r w:rsidRPr="001A7DDA">
              <w:rPr>
                <w:sz w:val="18"/>
              </w:rPr>
              <w:t>Geliştirme</w:t>
            </w:r>
            <w:r w:rsidRPr="001A7DDA">
              <w:rPr>
                <w:spacing w:val="-11"/>
                <w:sz w:val="18"/>
              </w:rPr>
              <w:t xml:space="preserve"> </w:t>
            </w:r>
            <w:r w:rsidRPr="001A7DDA">
              <w:rPr>
                <w:sz w:val="18"/>
              </w:rPr>
              <w:t>Daire</w:t>
            </w:r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Başkanlığına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gönderilmesi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birer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suretinin</w:t>
            </w:r>
            <w:proofErr w:type="spellEnd"/>
            <w:r w:rsidRPr="001A7DDA">
              <w:rPr>
                <w:sz w:val="18"/>
              </w:rPr>
              <w:t xml:space="preserve"> de </w:t>
            </w:r>
            <w:proofErr w:type="spellStart"/>
            <w:r w:rsidRPr="001A7DDA">
              <w:rPr>
                <w:sz w:val="18"/>
              </w:rPr>
              <w:t>dosyalanması</w:t>
            </w:r>
            <w:proofErr w:type="spellEnd"/>
          </w:p>
        </w:tc>
        <w:tc>
          <w:tcPr>
            <w:tcW w:w="1981" w:type="dxa"/>
          </w:tcPr>
          <w:p w:rsidRPr="001A7DDA" w:rsidR="00CA1EFC" w:rsidP="00187FDA" w:rsidRDefault="00CA1EFC" w14:paraId="53D3B280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1A7DDA" w:rsidR="00CA1EFC" w:rsidP="00187FDA" w:rsidRDefault="00CA1EFC" w14:paraId="7B73C37F" w14:textId="77777777">
            <w:pPr>
              <w:pStyle w:val="TableParagraph"/>
              <w:ind w:left="156" w:right="143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7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Kayıt</w:t>
            </w:r>
            <w:proofErr w:type="spellEnd"/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</w:p>
          <w:p w:rsidRPr="001A7DDA" w:rsidR="00CA1EFC" w:rsidP="00187FDA" w:rsidRDefault="00CA1EFC" w14:paraId="231FC7A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53B8739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7BF4D9B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110FA1D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3581D54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1A7DDA" w:rsidR="00CA1EFC" w:rsidP="00187FDA" w:rsidRDefault="00CA1EFC" w14:paraId="5669DD7B" w14:textId="77777777">
            <w:pPr>
              <w:pStyle w:val="TableParagraph"/>
              <w:ind w:left="156" w:right="143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7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Kayıt</w:t>
            </w:r>
            <w:proofErr w:type="spellEnd"/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</w:p>
          <w:p w:rsidRPr="001A7DDA" w:rsidR="00CA1EFC" w:rsidP="00187FDA" w:rsidRDefault="00CA1EFC" w14:paraId="366299D7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FB4A4FE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02AA6F3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0F5389B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2D7690F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CE618AC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24D6F7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FBA71DC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EAEFD42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0A369C08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1A7DDA" w:rsidR="00CA1EFC" w:rsidP="00187FDA" w:rsidRDefault="00CA1EFC" w14:paraId="6C0C8438" w14:textId="77777777">
            <w:pPr>
              <w:pStyle w:val="TableParagraph"/>
              <w:ind w:left="156" w:right="138"/>
              <w:jc w:val="center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Muayene</w:t>
            </w:r>
            <w:proofErr w:type="spellEnd"/>
            <w:r w:rsidRPr="001A7DDA">
              <w:rPr>
                <w:spacing w:val="-13"/>
                <w:sz w:val="18"/>
              </w:rPr>
              <w:t xml:space="preserve"> </w:t>
            </w:r>
            <w:r w:rsidRPr="001A7DDA">
              <w:rPr>
                <w:spacing w:val="-2"/>
                <w:sz w:val="18"/>
              </w:rPr>
              <w:t xml:space="preserve">Kabul </w:t>
            </w:r>
            <w:proofErr w:type="spellStart"/>
            <w:r w:rsidRPr="001A7DDA">
              <w:rPr>
                <w:spacing w:val="-2"/>
                <w:sz w:val="18"/>
              </w:rPr>
              <w:t>Komisyonu</w:t>
            </w:r>
            <w:proofErr w:type="spellEnd"/>
          </w:p>
          <w:p w:rsidRPr="001A7DDA" w:rsidR="00CA1EFC" w:rsidP="00187FDA" w:rsidRDefault="00CA1EFC" w14:paraId="373943B8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AE7A88F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43A5111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C44A7DC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0E85C9F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D35EDFE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8F805E2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1A7DDA" w:rsidR="00CA1EFC" w:rsidP="00187FDA" w:rsidRDefault="00CA1EFC" w14:paraId="3E069C6C" w14:textId="77777777">
            <w:pPr>
              <w:pStyle w:val="TableParagraph"/>
              <w:spacing w:before="1"/>
              <w:ind w:left="156" w:right="143"/>
              <w:jc w:val="center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7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Kayıt</w:t>
            </w:r>
            <w:proofErr w:type="spellEnd"/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</w:p>
          <w:p w:rsidRPr="001A7DDA" w:rsidR="00CA1EFC" w:rsidP="00187FDA" w:rsidRDefault="00CA1EFC" w14:paraId="1EABB59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C628AAB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B6EA507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4EBDCE64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2A3ABC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C025FF1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4227682F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1A7DDA" w:rsidR="00CA1EFC" w:rsidP="00187FDA" w:rsidRDefault="00CA1EFC" w14:paraId="7CD49F6C" w14:textId="77777777">
            <w:pPr>
              <w:pStyle w:val="TableParagraph"/>
              <w:spacing w:before="1"/>
              <w:ind w:left="156" w:right="141"/>
              <w:jc w:val="center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Taşınır</w:t>
            </w:r>
            <w:proofErr w:type="spellEnd"/>
            <w:r w:rsidRPr="001A7DDA">
              <w:rPr>
                <w:spacing w:val="-11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Kayıt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  <w:r w:rsidRPr="001A7DDA">
              <w:rPr>
                <w:spacing w:val="-2"/>
                <w:sz w:val="18"/>
              </w:rPr>
              <w:t xml:space="preserve"> Gerçekleştirme</w:t>
            </w:r>
          </w:p>
          <w:p w:rsidRPr="001A7DDA" w:rsidR="00CA1EFC" w:rsidP="00187FDA" w:rsidRDefault="00CA1EFC" w14:paraId="03F4F5F6" w14:textId="77777777">
            <w:pPr>
              <w:pStyle w:val="TableParagraph"/>
              <w:spacing w:before="1"/>
              <w:ind w:left="156" w:right="141"/>
              <w:jc w:val="center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Görevlisi</w:t>
            </w:r>
            <w:proofErr w:type="spellEnd"/>
          </w:p>
          <w:p w:rsidRPr="001A7DDA" w:rsidR="00CA1EFC" w:rsidP="00187FDA" w:rsidRDefault="00CA1EFC" w14:paraId="678C9E6E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8A6C76B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13D0519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CF976E3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1A7DDA" w:rsidR="00CA1EFC" w:rsidP="00187FDA" w:rsidRDefault="00CA1EFC" w14:paraId="79529E08" w14:textId="77777777">
            <w:pPr>
              <w:pStyle w:val="TableParagraph"/>
              <w:ind w:left="156" w:right="138"/>
              <w:jc w:val="center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Harcama</w:t>
            </w:r>
            <w:proofErr w:type="spellEnd"/>
            <w:r w:rsidRPr="001A7DDA">
              <w:rPr>
                <w:spacing w:val="-1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Kontrol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Yetkilisi</w:t>
            </w:r>
            <w:proofErr w:type="spellEnd"/>
          </w:p>
        </w:tc>
        <w:tc>
          <w:tcPr>
            <w:tcW w:w="2324" w:type="dxa"/>
          </w:tcPr>
          <w:p w:rsidRPr="001A7DDA" w:rsidR="00CA1EFC" w:rsidP="00187FDA" w:rsidRDefault="00CA1EFC" w14:paraId="71858241" w14:textId="77777777">
            <w:pPr>
              <w:pStyle w:val="TableParagraph"/>
              <w:spacing w:before="200"/>
              <w:rPr>
                <w:sz w:val="18"/>
              </w:rPr>
            </w:pPr>
          </w:p>
          <w:p w:rsidRPr="001A7DDA" w:rsidR="00CA1EFC" w:rsidP="00187FDA" w:rsidRDefault="00CA1EFC" w14:paraId="29E2E071" w14:textId="77777777">
            <w:pPr>
              <w:pStyle w:val="TableParagraph"/>
              <w:ind w:left="112" w:right="222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Taşınır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Geçici</w:t>
            </w:r>
            <w:proofErr w:type="spellEnd"/>
            <w:r w:rsidRPr="001A7DDA">
              <w:rPr>
                <w:spacing w:val="-5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Alındı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Belgesi</w:t>
            </w:r>
            <w:proofErr w:type="spellEnd"/>
            <w:r w:rsidRPr="001A7DDA">
              <w:rPr>
                <w:spacing w:val="-10"/>
                <w:sz w:val="18"/>
              </w:rPr>
              <w:t xml:space="preserve"> </w:t>
            </w:r>
            <w:r w:rsidRPr="001A7DDA">
              <w:rPr>
                <w:sz w:val="18"/>
              </w:rPr>
              <w:t>(TKYS)</w:t>
            </w:r>
          </w:p>
          <w:p w:rsidRPr="001A7DDA" w:rsidR="00CA1EFC" w:rsidP="00187FDA" w:rsidRDefault="00CA1EFC" w14:paraId="7FC90705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E1F3EF4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FBF0575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0E414C26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A12FDFB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45A67E85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F50835E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ECC78D3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5442207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1DA2543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1A7DDA" w:rsidR="00CA1EFC" w:rsidP="00187FDA" w:rsidRDefault="00CA1EFC" w14:paraId="78D43016" w14:textId="77777777">
            <w:pPr>
              <w:pStyle w:val="TableParagraph"/>
              <w:ind w:left="112"/>
              <w:rPr>
                <w:sz w:val="18"/>
              </w:rPr>
            </w:pPr>
            <w:proofErr w:type="spellStart"/>
            <w:r w:rsidRPr="001A7DDA">
              <w:rPr>
                <w:spacing w:val="-2"/>
                <w:sz w:val="18"/>
              </w:rPr>
              <w:t>Muayene</w:t>
            </w:r>
            <w:proofErr w:type="spellEnd"/>
            <w:r w:rsidRPr="001A7DDA">
              <w:rPr>
                <w:spacing w:val="-9"/>
                <w:sz w:val="18"/>
              </w:rPr>
              <w:t xml:space="preserve"> </w:t>
            </w:r>
            <w:r w:rsidRPr="001A7DDA">
              <w:rPr>
                <w:spacing w:val="-2"/>
                <w:sz w:val="18"/>
              </w:rPr>
              <w:t>Kabul</w:t>
            </w:r>
            <w:r w:rsidRPr="001A7DDA">
              <w:rPr>
                <w:spacing w:val="-9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Komisyonu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Tutanağı</w:t>
            </w:r>
            <w:proofErr w:type="spellEnd"/>
          </w:p>
          <w:p w:rsidRPr="001A7DDA" w:rsidR="00CA1EFC" w:rsidP="00187FDA" w:rsidRDefault="00CA1EFC" w14:paraId="7F45B765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099A430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13CA114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5DFC355C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2F97F3FF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737854DA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A5C1984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6A4BD390" w14:textId="77777777">
            <w:pPr>
              <w:pStyle w:val="TableParagraph"/>
              <w:spacing w:before="2"/>
              <w:rPr>
                <w:sz w:val="18"/>
              </w:rPr>
            </w:pPr>
          </w:p>
          <w:p w:rsidRPr="001A7DDA" w:rsidR="00CA1EFC" w:rsidP="00187FDA" w:rsidRDefault="00CA1EFC" w14:paraId="7A0029C1" w14:textId="77777777">
            <w:pPr>
              <w:pStyle w:val="TableParagraph"/>
              <w:ind w:left="112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pacing w:val="-3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İşlem</w:t>
            </w:r>
            <w:proofErr w:type="spellEnd"/>
            <w:r w:rsidRPr="001A7DDA">
              <w:rPr>
                <w:spacing w:val="-9"/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Fişi</w:t>
            </w:r>
            <w:proofErr w:type="spellEnd"/>
            <w:r w:rsidRPr="001A7DDA">
              <w:rPr>
                <w:spacing w:val="1"/>
                <w:sz w:val="18"/>
              </w:rPr>
              <w:t xml:space="preserve"> </w:t>
            </w:r>
            <w:r w:rsidRPr="001A7DDA">
              <w:rPr>
                <w:spacing w:val="-2"/>
                <w:sz w:val="18"/>
              </w:rPr>
              <w:t>(TKYS)</w:t>
            </w:r>
          </w:p>
          <w:p w:rsidRPr="001A7DDA" w:rsidR="00CA1EFC" w:rsidP="00187FDA" w:rsidRDefault="00CA1EFC" w14:paraId="734EC746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303FB381" w14:textId="77777777">
            <w:pPr>
              <w:pStyle w:val="TableParagraph"/>
              <w:rPr>
                <w:sz w:val="18"/>
              </w:rPr>
            </w:pPr>
          </w:p>
          <w:p w:rsidRPr="001A7DDA" w:rsidR="00CA1EFC" w:rsidP="00187FDA" w:rsidRDefault="00CA1EFC" w14:paraId="16D62512" w14:textId="77777777">
            <w:pPr>
              <w:pStyle w:val="TableParagraph"/>
              <w:spacing w:before="206"/>
              <w:rPr>
                <w:sz w:val="18"/>
              </w:rPr>
            </w:pPr>
          </w:p>
          <w:p w:rsidRPr="001A7DDA" w:rsidR="00CA1EFC" w:rsidP="00187FDA" w:rsidRDefault="00CA1EFC" w14:paraId="3058E8C6" w14:textId="77777777">
            <w:pPr>
              <w:pStyle w:val="TableParagraph"/>
              <w:spacing w:before="1"/>
              <w:ind w:left="112" w:right="222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İstek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Belgesi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z w:val="18"/>
              </w:rPr>
              <w:t>Taşınır</w:t>
            </w:r>
            <w:proofErr w:type="spellEnd"/>
            <w:r w:rsidRPr="001A7DDA">
              <w:rPr>
                <w:sz w:val="18"/>
              </w:rPr>
              <w:t xml:space="preserve"> Teslim </w:t>
            </w:r>
            <w:proofErr w:type="spellStart"/>
            <w:r w:rsidRPr="001A7DDA">
              <w:rPr>
                <w:sz w:val="18"/>
              </w:rPr>
              <w:t>Belgesi</w:t>
            </w:r>
            <w:proofErr w:type="spellEnd"/>
            <w:r w:rsidRPr="001A7DDA">
              <w:rPr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Tüketim</w:t>
            </w:r>
            <w:proofErr w:type="spellEnd"/>
            <w:r w:rsidRPr="001A7DDA">
              <w:rPr>
                <w:spacing w:val="-12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Malzemesi</w:t>
            </w:r>
            <w:proofErr w:type="spellEnd"/>
            <w:r w:rsidRPr="001A7DDA">
              <w:rPr>
                <w:spacing w:val="-8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Çıkış</w:t>
            </w:r>
            <w:proofErr w:type="spellEnd"/>
            <w:r w:rsidRPr="001A7DDA">
              <w:rPr>
                <w:spacing w:val="-2"/>
                <w:sz w:val="18"/>
              </w:rPr>
              <w:t xml:space="preserve"> </w:t>
            </w:r>
            <w:proofErr w:type="spellStart"/>
            <w:r w:rsidRPr="001A7DDA">
              <w:rPr>
                <w:spacing w:val="-4"/>
                <w:sz w:val="18"/>
              </w:rPr>
              <w:t>Fişi</w:t>
            </w:r>
            <w:proofErr w:type="spellEnd"/>
          </w:p>
          <w:p w:rsidRPr="001A7DDA" w:rsidR="00CA1EFC" w:rsidP="00187FDA" w:rsidRDefault="00CA1EFC" w14:paraId="5DE6C779" w14:textId="77777777">
            <w:pPr>
              <w:pStyle w:val="TableParagraph"/>
              <w:spacing w:before="206"/>
              <w:ind w:left="112"/>
              <w:rPr>
                <w:sz w:val="18"/>
              </w:rPr>
            </w:pPr>
            <w:proofErr w:type="spellStart"/>
            <w:r w:rsidRPr="001A7DDA">
              <w:rPr>
                <w:sz w:val="18"/>
              </w:rPr>
              <w:t>Ödeme</w:t>
            </w:r>
            <w:proofErr w:type="spellEnd"/>
            <w:r w:rsidRPr="001A7DDA">
              <w:rPr>
                <w:spacing w:val="-8"/>
                <w:sz w:val="18"/>
              </w:rPr>
              <w:t xml:space="preserve"> </w:t>
            </w:r>
            <w:r w:rsidRPr="001A7DDA">
              <w:rPr>
                <w:sz w:val="18"/>
              </w:rPr>
              <w:t>Emri</w:t>
            </w:r>
            <w:r w:rsidRPr="001A7DDA">
              <w:rPr>
                <w:spacing w:val="-4"/>
                <w:sz w:val="18"/>
              </w:rPr>
              <w:t xml:space="preserve"> </w:t>
            </w:r>
            <w:proofErr w:type="spellStart"/>
            <w:r w:rsidRPr="001A7DDA">
              <w:rPr>
                <w:spacing w:val="-2"/>
                <w:sz w:val="18"/>
              </w:rPr>
              <w:t>Belgesi</w:t>
            </w:r>
            <w:proofErr w:type="spellEnd"/>
          </w:p>
        </w:tc>
      </w:tr>
    </w:tbl>
    <w:p w:rsidRPr="001A7DDA" w:rsidR="00B03CA3" w:rsidP="00B03CA3" w:rsidRDefault="00B03CA3" w14:paraId="25D6CEBC" w14:textId="77777777">
      <w:pPr>
        <w:rPr>
          <w:rFonts w:ascii="Times New Roman" w:hAnsi="Times New Roman" w:cs="Times New Roman"/>
        </w:rPr>
      </w:pPr>
    </w:p>
    <w:sectPr w:rsidRPr="001A7DDA" w:rsidR="00B03CA3" w:rsidSect="00E46721">
      <w:footerReference r:id="R7f8cab6c4d86442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0FD6" w14:textId="77777777" w:rsidR="0058109D" w:rsidRDefault="0058109D">
      <w:r>
        <w:separator/>
      </w:r>
    </w:p>
  </w:endnote>
  <w:endnote w:type="continuationSeparator" w:id="0">
    <w:p w14:paraId="35BE6AF4" w14:textId="77777777" w:rsidR="0058109D" w:rsidRDefault="0058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FF855B6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60DAD04C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575E460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56C71EE0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38A11BE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4FCF4E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574BBD7F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0FB195D8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2ACE37B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43D374F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B7FAFE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C8B574D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17B79122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78478BA2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F37B" w14:textId="77777777" w:rsidR="0058109D" w:rsidRDefault="0058109D">
      <w:r>
        <w:separator/>
      </w:r>
    </w:p>
  </w:footnote>
  <w:footnote w:type="continuationSeparator" w:id="0">
    <w:p w14:paraId="3E93B02D" w14:textId="77777777" w:rsidR="0058109D" w:rsidRDefault="0058109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0A144AD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3DAB385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4889BA95" wp14:editId="66C7B33A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825A423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6716B176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CA2DCD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EFE6624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İA/GMYO/14</w:t>
          </w:r>
        </w:p>
      </w:tc>
    </w:tr>
    <w:tr w:rsidRPr="009C43D8" w:rsidR="00E90CC1" w:rsidTr="00B03CA3" w14:paraId="7DF5FED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5D47346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256F06A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C51DDE3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BBA1CF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 w14:paraId="4E92F9C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13EEA34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5ABB437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MAL GİRİŞ-ÇIKIŞ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72D8E53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9B9F904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2D8DCF6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78418C8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1B7AF4A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ECC5C76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103E5A6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345B2BF7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549023">
    <w:abstractNumId w:val="24"/>
  </w:num>
  <w:num w:numId="2" w16cid:durableId="1083452975">
    <w:abstractNumId w:val="22"/>
  </w:num>
  <w:num w:numId="3" w16cid:durableId="135807917">
    <w:abstractNumId w:val="30"/>
  </w:num>
  <w:num w:numId="4" w16cid:durableId="423303777">
    <w:abstractNumId w:val="28"/>
  </w:num>
  <w:num w:numId="5" w16cid:durableId="547766128">
    <w:abstractNumId w:val="25"/>
  </w:num>
  <w:num w:numId="6" w16cid:durableId="269507914">
    <w:abstractNumId w:val="3"/>
  </w:num>
  <w:num w:numId="7" w16cid:durableId="2094355806">
    <w:abstractNumId w:val="11"/>
  </w:num>
  <w:num w:numId="8" w16cid:durableId="1604680713">
    <w:abstractNumId w:val="26"/>
  </w:num>
  <w:num w:numId="9" w16cid:durableId="161773273">
    <w:abstractNumId w:val="5"/>
  </w:num>
  <w:num w:numId="10" w16cid:durableId="1411777204">
    <w:abstractNumId w:val="6"/>
  </w:num>
  <w:num w:numId="11" w16cid:durableId="1534732065">
    <w:abstractNumId w:val="15"/>
  </w:num>
  <w:num w:numId="12" w16cid:durableId="1485271699">
    <w:abstractNumId w:val="34"/>
  </w:num>
  <w:num w:numId="13" w16cid:durableId="199366940">
    <w:abstractNumId w:val="33"/>
  </w:num>
  <w:num w:numId="14" w16cid:durableId="1657610826">
    <w:abstractNumId w:val="18"/>
  </w:num>
  <w:num w:numId="15" w16cid:durableId="979765467">
    <w:abstractNumId w:val="4"/>
  </w:num>
  <w:num w:numId="16" w16cid:durableId="601644277">
    <w:abstractNumId w:val="19"/>
  </w:num>
  <w:num w:numId="17" w16cid:durableId="394477931">
    <w:abstractNumId w:val="29"/>
  </w:num>
  <w:num w:numId="18" w16cid:durableId="713819232">
    <w:abstractNumId w:val="14"/>
  </w:num>
  <w:num w:numId="19" w16cid:durableId="1525707860">
    <w:abstractNumId w:val="8"/>
  </w:num>
  <w:num w:numId="20" w16cid:durableId="107822030">
    <w:abstractNumId w:val="27"/>
  </w:num>
  <w:num w:numId="21" w16cid:durableId="553977412">
    <w:abstractNumId w:val="32"/>
  </w:num>
  <w:num w:numId="22" w16cid:durableId="452284732">
    <w:abstractNumId w:val="13"/>
  </w:num>
  <w:num w:numId="23" w16cid:durableId="591865360">
    <w:abstractNumId w:val="17"/>
  </w:num>
  <w:num w:numId="24" w16cid:durableId="488981549">
    <w:abstractNumId w:val="7"/>
  </w:num>
  <w:num w:numId="25" w16cid:durableId="1195458558">
    <w:abstractNumId w:val="21"/>
  </w:num>
  <w:num w:numId="26" w16cid:durableId="1827089196">
    <w:abstractNumId w:val="2"/>
  </w:num>
  <w:num w:numId="27" w16cid:durableId="919564176">
    <w:abstractNumId w:val="23"/>
  </w:num>
  <w:num w:numId="28" w16cid:durableId="1295214400">
    <w:abstractNumId w:val="0"/>
  </w:num>
  <w:num w:numId="29" w16cid:durableId="1831024428">
    <w:abstractNumId w:val="12"/>
  </w:num>
  <w:num w:numId="30" w16cid:durableId="1635477399">
    <w:abstractNumId w:val="31"/>
  </w:num>
  <w:num w:numId="31" w16cid:durableId="820779863">
    <w:abstractNumId w:val="16"/>
  </w:num>
  <w:num w:numId="32" w16cid:durableId="1301348978">
    <w:abstractNumId w:val="10"/>
  </w:num>
  <w:num w:numId="33" w16cid:durableId="1701930783">
    <w:abstractNumId w:val="20"/>
  </w:num>
  <w:num w:numId="34" w16cid:durableId="1287662199">
    <w:abstractNumId w:val="1"/>
  </w:num>
  <w:num w:numId="35" w16cid:durableId="18922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7E"/>
    <w:rsid w:val="0001060C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A7DDA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5E2B"/>
    <w:rsid w:val="00416081"/>
    <w:rsid w:val="0042577E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8109D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6EFB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28DF"/>
    <w:rsid w:val="00C11EDD"/>
    <w:rsid w:val="00C11F3B"/>
    <w:rsid w:val="00C16C5B"/>
    <w:rsid w:val="00C17C40"/>
    <w:rsid w:val="00C372CE"/>
    <w:rsid w:val="00C37BF4"/>
    <w:rsid w:val="00C464C7"/>
    <w:rsid w:val="00C8236D"/>
    <w:rsid w:val="00C87DC9"/>
    <w:rsid w:val="00C96A12"/>
    <w:rsid w:val="00C96B5F"/>
    <w:rsid w:val="00CA16B2"/>
    <w:rsid w:val="00CA1EFC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FC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A1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1E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f8cab6c4d8644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12B4-DE5A-4676-8D48-A4D20FA7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Giriş-Çıkış İşlemleri.dotx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2025-10-02T18:17:00Z</dcterms:created>
  <dcterms:modified xsi:type="dcterms:W3CDTF">2025-10-02T18:17:00Z</dcterms:modified>
</cp:coreProperties>
</file>