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029" w:type="dxa"/>
        <w:tblInd w:w="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2268"/>
        <w:gridCol w:w="2268"/>
      </w:tblGrid>
      <w:tr w:rsidR="001E1CD2" w:rsidTr="00187FDA">
        <w:trPr>
          <w:trHeight w:val="545"/>
        </w:trPr>
        <w:tc>
          <w:tcPr>
            <w:tcW w:w="5493" w:type="dxa"/>
          </w:tcPr>
          <w:p w:rsidRPr="001E1CD2" w:rsidR="001E1CD2" w:rsidP="00187FDA" w:rsidRDefault="001E1CD2">
            <w:pPr>
              <w:pStyle w:val="TableParagraph"/>
              <w:spacing w:before="231"/>
              <w:ind w:right="148"/>
              <w:jc w:val="center"/>
              <w:rPr>
                <w:b/>
                <w:sz w:val="20"/>
                <w:szCs w:val="20"/>
              </w:rPr>
            </w:pPr>
            <w:bookmarkStart w:name="_GoBack" w:id="0"/>
            <w:bookmarkEnd w:id="0"/>
            <w:proofErr w:type="spellStart"/>
            <w:r w:rsidRPr="001E1CD2">
              <w:rPr>
                <w:b/>
                <w:sz w:val="20"/>
                <w:szCs w:val="20"/>
              </w:rPr>
              <w:t>İş</w:t>
            </w:r>
            <w:proofErr w:type="spellEnd"/>
            <w:r w:rsidRPr="001E1CD2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E1CD2">
              <w:rPr>
                <w:b/>
                <w:spacing w:val="-2"/>
                <w:sz w:val="20"/>
                <w:szCs w:val="20"/>
              </w:rPr>
              <w:t>Akışı</w:t>
            </w:r>
            <w:proofErr w:type="spellEnd"/>
          </w:p>
        </w:tc>
        <w:tc>
          <w:tcPr>
            <w:tcW w:w="2268" w:type="dxa"/>
          </w:tcPr>
          <w:p w:rsidRPr="001E1CD2" w:rsidR="001E1CD2" w:rsidP="00187FDA" w:rsidRDefault="001E1CD2">
            <w:pPr>
              <w:pStyle w:val="TableParagraph"/>
              <w:spacing w:before="231"/>
              <w:ind w:left="826"/>
              <w:rPr>
                <w:b/>
                <w:sz w:val="20"/>
                <w:szCs w:val="20"/>
              </w:rPr>
            </w:pPr>
            <w:proofErr w:type="spellStart"/>
            <w:r w:rsidRPr="001E1CD2">
              <w:rPr>
                <w:b/>
                <w:spacing w:val="-2"/>
                <w:sz w:val="20"/>
                <w:szCs w:val="20"/>
              </w:rPr>
              <w:t>Sorumlu</w:t>
            </w:r>
            <w:proofErr w:type="spellEnd"/>
          </w:p>
        </w:tc>
        <w:tc>
          <w:tcPr>
            <w:tcW w:w="2268" w:type="dxa"/>
          </w:tcPr>
          <w:p w:rsidRPr="001E1CD2" w:rsidR="001E1CD2" w:rsidP="00187FDA" w:rsidRDefault="001E1CD2">
            <w:pPr>
              <w:pStyle w:val="TableParagraph"/>
              <w:spacing w:before="231"/>
              <w:ind w:left="74"/>
              <w:jc w:val="center"/>
              <w:rPr>
                <w:b/>
                <w:sz w:val="20"/>
                <w:szCs w:val="20"/>
              </w:rPr>
            </w:pPr>
            <w:proofErr w:type="spellStart"/>
            <w:r w:rsidRPr="001E1CD2">
              <w:rPr>
                <w:b/>
                <w:sz w:val="20"/>
                <w:szCs w:val="20"/>
              </w:rPr>
              <w:t>İlgili</w:t>
            </w:r>
            <w:proofErr w:type="spellEnd"/>
            <w:r w:rsidRPr="001E1C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1CD2">
              <w:rPr>
                <w:b/>
                <w:spacing w:val="-2"/>
                <w:sz w:val="20"/>
                <w:szCs w:val="20"/>
              </w:rPr>
              <w:t>Dokümanlar</w:t>
            </w:r>
            <w:proofErr w:type="spellEnd"/>
          </w:p>
        </w:tc>
      </w:tr>
      <w:tr w:rsidR="001E1CD2" w:rsidTr="00187FDA">
        <w:trPr>
          <w:trHeight w:val="2531"/>
        </w:trPr>
        <w:tc>
          <w:tcPr>
            <w:tcW w:w="5493" w:type="dxa"/>
            <w:tcBorders>
              <w:bottom w:val="nil"/>
            </w:tcBorders>
          </w:tcPr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spacing w:before="91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ind w:left="1150" w:right="1638"/>
              <w:jc w:val="center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6F0F77FA" wp14:anchorId="478C5E6E">
                      <wp:simplePos x="0" y="0"/>
                      <wp:positionH relativeFrom="column">
                        <wp:posOffset>1663820</wp:posOffset>
                      </wp:positionH>
                      <wp:positionV relativeFrom="paragraph">
                        <wp:posOffset>657889</wp:posOffset>
                      </wp:positionV>
                      <wp:extent cx="76200" cy="62420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624205"/>
                                <a:chOff x="0" y="0"/>
                                <a:chExt cx="76200" cy="62420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7973" y="6350"/>
                                  <a:ext cx="7620" cy="554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554355">
                                      <a:moveTo>
                                        <a:pt x="7366" y="0"/>
                                      </a:moveTo>
                                      <a:lnTo>
                                        <a:pt x="0" y="55435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47497"/>
                                  <a:ext cx="7620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835">
                                      <a:moveTo>
                                        <a:pt x="0" y="0"/>
                                      </a:moveTo>
                                      <a:lnTo>
                                        <a:pt x="37084" y="76708"/>
                                      </a:lnTo>
                                      <a:lnTo>
                                        <a:pt x="76200" y="10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" style="position:absolute;margin-left:131pt;margin-top:51.8pt;width:6pt;height:49.15pt;z-index:-251657216;mso-wrap-distance-left:0;mso-wrap-distance-right:0" coordsize="762,6242" o:spid="_x0000_s1026" w14:anchorId="254B36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">
                      <v:shape id="Graphic 3" style="position:absolute;left:379;top:63;width:76;height:5544;visibility:visible;mso-wrap-style:square;v-text-anchor:top" coordsize="7620,554355" o:spid="_x0000_s1027" filled="f" strokeweight="1pt" path="m7366,l,5543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">
                        <v:path arrowok="t"/>
                      </v:shape>
                      <v:shape id="Graphic 4" style="position:absolute;top:5474;width:762;height:769;visibility:visible;mso-wrap-style:square;v-text-anchor:top" coordsize="76200,76835" o:spid="_x0000_s1028" fillcolor="black" stroked="f" path="m,l37084,76708,76200,101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5E4F017B" wp14:anchorId="3F7A9FBE">
                      <wp:simplePos x="0" y="0"/>
                      <wp:positionH relativeFrom="column">
                        <wp:posOffset>607752</wp:posOffset>
                      </wp:positionH>
                      <wp:positionV relativeFrom="paragraph">
                        <wp:posOffset>-139352</wp:posOffset>
                      </wp:positionV>
                      <wp:extent cx="2299970" cy="70993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9970" cy="709930"/>
                                <a:chOff x="0" y="0"/>
                                <a:chExt cx="2299970" cy="7099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2290445" cy="70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0445" h="700405">
                                      <a:moveTo>
                                        <a:pt x="368427" y="0"/>
                                      </a:moveTo>
                                      <a:lnTo>
                                        <a:pt x="318516" y="3175"/>
                                      </a:lnTo>
                                      <a:lnTo>
                                        <a:pt x="270535" y="12573"/>
                                      </a:lnTo>
                                      <a:lnTo>
                                        <a:pt x="225056" y="27559"/>
                                      </a:lnTo>
                                      <a:lnTo>
                                        <a:pt x="182511" y="47879"/>
                                      </a:lnTo>
                                      <a:lnTo>
                                        <a:pt x="143319" y="73025"/>
                                      </a:lnTo>
                                      <a:lnTo>
                                        <a:pt x="107924" y="102616"/>
                                      </a:lnTo>
                                      <a:lnTo>
                                        <a:pt x="76784" y="136271"/>
                                      </a:lnTo>
                                      <a:lnTo>
                                        <a:pt x="50304" y="173482"/>
                                      </a:lnTo>
                                      <a:lnTo>
                                        <a:pt x="28956" y="213868"/>
                                      </a:lnTo>
                                      <a:lnTo>
                                        <a:pt x="13157" y="257175"/>
                                      </a:lnTo>
                                      <a:lnTo>
                                        <a:pt x="3352" y="302768"/>
                                      </a:lnTo>
                                      <a:lnTo>
                                        <a:pt x="0" y="350266"/>
                                      </a:lnTo>
                                      <a:lnTo>
                                        <a:pt x="3352" y="397764"/>
                                      </a:lnTo>
                                      <a:lnTo>
                                        <a:pt x="13157" y="443356"/>
                                      </a:lnTo>
                                      <a:lnTo>
                                        <a:pt x="28956" y="486537"/>
                                      </a:lnTo>
                                      <a:lnTo>
                                        <a:pt x="50304" y="527050"/>
                                      </a:lnTo>
                                      <a:lnTo>
                                        <a:pt x="76784" y="564261"/>
                                      </a:lnTo>
                                      <a:lnTo>
                                        <a:pt x="107924" y="597916"/>
                                      </a:lnTo>
                                      <a:lnTo>
                                        <a:pt x="143319" y="627507"/>
                                      </a:lnTo>
                                      <a:lnTo>
                                        <a:pt x="182511" y="652653"/>
                                      </a:lnTo>
                                      <a:lnTo>
                                        <a:pt x="225056" y="672973"/>
                                      </a:lnTo>
                                      <a:lnTo>
                                        <a:pt x="270535" y="687959"/>
                                      </a:lnTo>
                                      <a:lnTo>
                                        <a:pt x="318516" y="697230"/>
                                      </a:lnTo>
                                      <a:lnTo>
                                        <a:pt x="368427" y="700405"/>
                                      </a:lnTo>
                                      <a:lnTo>
                                        <a:pt x="1922018" y="700405"/>
                                      </a:lnTo>
                                      <a:lnTo>
                                        <a:pt x="1971929" y="697230"/>
                                      </a:lnTo>
                                      <a:lnTo>
                                        <a:pt x="2019935" y="687959"/>
                                      </a:lnTo>
                                      <a:lnTo>
                                        <a:pt x="2065401" y="672973"/>
                                      </a:lnTo>
                                      <a:lnTo>
                                        <a:pt x="2107946" y="652653"/>
                                      </a:lnTo>
                                      <a:lnTo>
                                        <a:pt x="2147062" y="627507"/>
                                      </a:lnTo>
                                      <a:lnTo>
                                        <a:pt x="2182495" y="597916"/>
                                      </a:lnTo>
                                      <a:lnTo>
                                        <a:pt x="2213610" y="564261"/>
                                      </a:lnTo>
                                      <a:lnTo>
                                        <a:pt x="2240153" y="527050"/>
                                      </a:lnTo>
                                      <a:lnTo>
                                        <a:pt x="2261489" y="486537"/>
                                      </a:lnTo>
                                      <a:lnTo>
                                        <a:pt x="2277237" y="443356"/>
                                      </a:lnTo>
                                      <a:lnTo>
                                        <a:pt x="2287016" y="397764"/>
                                      </a:lnTo>
                                      <a:lnTo>
                                        <a:pt x="2290445" y="350266"/>
                                      </a:lnTo>
                                      <a:lnTo>
                                        <a:pt x="2287016" y="302768"/>
                                      </a:lnTo>
                                      <a:lnTo>
                                        <a:pt x="2277237" y="257175"/>
                                      </a:lnTo>
                                      <a:lnTo>
                                        <a:pt x="2261489" y="213868"/>
                                      </a:lnTo>
                                      <a:lnTo>
                                        <a:pt x="2240153" y="173482"/>
                                      </a:lnTo>
                                      <a:lnTo>
                                        <a:pt x="2213610" y="136271"/>
                                      </a:lnTo>
                                      <a:lnTo>
                                        <a:pt x="2182495" y="102616"/>
                                      </a:lnTo>
                                      <a:lnTo>
                                        <a:pt x="2147062" y="73025"/>
                                      </a:lnTo>
                                      <a:lnTo>
                                        <a:pt x="2107946" y="47879"/>
                                      </a:lnTo>
                                      <a:lnTo>
                                        <a:pt x="2065401" y="27559"/>
                                      </a:lnTo>
                                      <a:lnTo>
                                        <a:pt x="2019935" y="12573"/>
                                      </a:lnTo>
                                      <a:lnTo>
                                        <a:pt x="1971929" y="3175"/>
                                      </a:lnTo>
                                      <a:lnTo>
                                        <a:pt x="1922018" y="0"/>
                                      </a:lnTo>
                                      <a:lnTo>
                                        <a:pt x="368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5" style="position:absolute;margin-left:47.85pt;margin-top:-10.95pt;width:181.1pt;height:55.9pt;z-index:-251655168;mso-wrap-distance-left:0;mso-wrap-distance-right:0" coordsize="22999,7099" o:spid="_x0000_s1026" w14:anchorId="2C3F5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">
                      <v:shape id="Graphic 6" style="position:absolute;left:47;top:47;width:22905;height:7004;visibility:visible;mso-wrap-style:square;v-text-anchor:top" coordsize="2290445,700405" o:spid="_x0000_s1027" filled="f" strokeweight=".26456mm" path="m368427,l318516,3175r-47981,9398l225056,27559,182511,47879,143319,73025r-35395,29591l76784,136271,50304,173482,28956,213868,13157,257175,3352,302768,,350266r3352,47498l13157,443356r15799,43181l50304,527050r26480,37211l107924,597916r35395,29591l182511,652653r42545,20320l270535,687959r47981,9271l368427,700405r1553591,l1971929,697230r48006,-9271l2065401,672973r42545,-20320l2147062,627507r35433,-29591l2213610,564261r26543,-37211l2261489,486537r15748,-43181l2287016,397764r3429,-47498l2287016,302768r-9779,-45593l2261489,213868r-21336,-40386l2213610,136271r-31115,-33655l2147062,73025,2107946,47879,2065401,27559,2019935,12573,1971929,3175,1922018,,3684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i/>
                <w:sz w:val="18"/>
              </w:rPr>
              <w:t>Personel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görev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belgesi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ve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hizmet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cetveli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talebine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ilişkin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dilekçesini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evrak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kayıta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bırakır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spacing w:before="202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ind w:left="19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Personel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spacing w:before="202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ind w:left="74" w:right="56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Dilekçe</w:t>
            </w:r>
            <w:proofErr w:type="spellEnd"/>
          </w:p>
        </w:tc>
      </w:tr>
      <w:tr w:rsidR="001E1CD2" w:rsidTr="00187FDA">
        <w:trPr>
          <w:trHeight w:val="2253"/>
        </w:trPr>
        <w:tc>
          <w:tcPr>
            <w:tcW w:w="5493" w:type="dxa"/>
            <w:tcBorders>
              <w:top w:val="nil"/>
              <w:bottom w:val="nil"/>
            </w:tcBorders>
          </w:tcPr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spacing w:before="202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spacing w:before="1"/>
              <w:ind w:left="1661" w:right="1935" w:hanging="42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3B235E22" wp14:anchorId="17F8B423">
                      <wp:simplePos x="0" y="0"/>
                      <wp:positionH relativeFrom="column">
                        <wp:posOffset>1655565</wp:posOffset>
                      </wp:positionH>
                      <wp:positionV relativeFrom="paragraph">
                        <wp:posOffset>646078</wp:posOffset>
                      </wp:positionV>
                      <wp:extent cx="76200" cy="624205"/>
                      <wp:effectExtent l="0" t="0" r="0" b="0"/>
                      <wp:wrapNone/>
                      <wp:docPr id="85178699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624205"/>
                                <a:chOff x="0" y="0"/>
                                <a:chExt cx="76200" cy="624205"/>
                              </a:xfrm>
                            </wpg:grpSpPr>
                            <wps:wsp>
                              <wps:cNvPr id="889338419" name="Graphic 8"/>
                              <wps:cNvSpPr/>
                              <wps:spPr>
                                <a:xfrm>
                                  <a:off x="37973" y="6350"/>
                                  <a:ext cx="7620" cy="554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554355">
                                      <a:moveTo>
                                        <a:pt x="7366" y="0"/>
                                      </a:moveTo>
                                      <a:lnTo>
                                        <a:pt x="0" y="55435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2789553" name="Graphic 9"/>
                              <wps:cNvSpPr/>
                              <wps:spPr>
                                <a:xfrm>
                                  <a:off x="0" y="547497"/>
                                  <a:ext cx="7620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835">
                                      <a:moveTo>
                                        <a:pt x="0" y="0"/>
                                      </a:moveTo>
                                      <a:lnTo>
                                        <a:pt x="37084" y="76708"/>
                                      </a:lnTo>
                                      <a:lnTo>
                                        <a:pt x="76200" y="10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7" style="position:absolute;margin-left:130.35pt;margin-top:50.85pt;width:6pt;height:49.15pt;z-index:-251656192;mso-wrap-distance-left:0;mso-wrap-distance-right:0" coordsize="762,6242" o:spid="_x0000_s1026" w14:anchorId="526BE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">
                      <v:shape id="Graphic 8" style="position:absolute;left:379;top:63;width:76;height:5544;visibility:visible;mso-wrap-style:square;v-text-anchor:top" coordsize="7620,554355" o:spid="_x0000_s1027" filled="f" strokeweight="1pt" path="m7366,l,5543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">
                        <v:path arrowok="t"/>
                      </v:shape>
                      <v:shape id="Graphic 9" style="position:absolute;top:5474;width:762;height:769;visibility:visible;mso-wrap-style:square;v-text-anchor:top" coordsize="76200,76835" o:spid="_x0000_s1028" fillcolor="black" stroked="f" path="m,l37084,76708,76200,101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editId="47EC3EC2" wp14:anchorId="56DF19C3">
                      <wp:simplePos x="0" y="0"/>
                      <wp:positionH relativeFrom="column">
                        <wp:posOffset>493198</wp:posOffset>
                      </wp:positionH>
                      <wp:positionV relativeFrom="paragraph">
                        <wp:posOffset>-52738</wp:posOffset>
                      </wp:positionV>
                      <wp:extent cx="2419350" cy="5207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9350" cy="520700"/>
                                <a:chOff x="0" y="0"/>
                                <a:chExt cx="2419350" cy="520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2409825" cy="511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9825" h="511175">
                                      <a:moveTo>
                                        <a:pt x="0" y="511175"/>
                                      </a:moveTo>
                                      <a:lnTo>
                                        <a:pt x="2409825" y="511175"/>
                                      </a:lnTo>
                                      <a:lnTo>
                                        <a:pt x="2409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1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10" style="position:absolute;margin-left:38.85pt;margin-top:-4.15pt;width:190.5pt;height:41pt;z-index:-251653120;mso-wrap-distance-left:0;mso-wrap-distance-right:0" coordsize="24193,5207" o:spid="_x0000_s1026" w14:anchorId="5A1A8E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">
                      <v:shape id="Graphic 11" style="position:absolute;left:47;top:47;width:24098;height:5112;visibility:visible;mso-wrap-style:square;v-text-anchor:top" coordsize="2409825,511175" o:spid="_x0000_s1027" filled="f" path="m,511175r2409825,l2409825,,,,,511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8"/>
              </w:rPr>
              <w:t>Görev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Belgesi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Personel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İşleri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tarafından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hazırlanarak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imzaya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sunulur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spacing w:before="154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spacing w:before="1"/>
              <w:ind w:left="838"/>
              <w:rPr>
                <w:sz w:val="18"/>
              </w:rPr>
            </w:pPr>
            <w:proofErr w:type="spellStart"/>
            <w:r>
              <w:rPr>
                <w:sz w:val="18"/>
              </w:rPr>
              <w:t>Personel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İşleri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spacing w:before="154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spacing w:before="1"/>
              <w:ind w:left="868" w:hanging="71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Görev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belgesi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veya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Hizmet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Cetveli</w:t>
            </w:r>
            <w:proofErr w:type="spellEnd"/>
          </w:p>
        </w:tc>
      </w:tr>
      <w:tr w:rsidR="001E1CD2" w:rsidTr="00187FDA">
        <w:trPr>
          <w:trHeight w:val="4488"/>
        </w:trPr>
        <w:tc>
          <w:tcPr>
            <w:tcW w:w="5493" w:type="dxa"/>
            <w:tcBorders>
              <w:top w:val="nil"/>
              <w:bottom w:val="single" w:color="000000" w:sz="8" w:space="0"/>
            </w:tcBorders>
          </w:tcPr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spacing w:before="14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ind w:left="1548" w:right="1269" w:firstLine="5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editId="551490D0" wp14:anchorId="4D30680D">
                      <wp:simplePos x="0" y="0"/>
                      <wp:positionH relativeFrom="column">
                        <wp:posOffset>695382</wp:posOffset>
                      </wp:positionH>
                      <wp:positionV relativeFrom="paragraph">
                        <wp:posOffset>-122969</wp:posOffset>
                      </wp:positionV>
                      <wp:extent cx="2212340" cy="68516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2340" cy="685165"/>
                                <a:chOff x="0" y="0"/>
                                <a:chExt cx="2212340" cy="68516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2202815" cy="675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2815" h="675640">
                                      <a:moveTo>
                                        <a:pt x="354329" y="0"/>
                                      </a:moveTo>
                                      <a:lnTo>
                                        <a:pt x="306323" y="3175"/>
                                      </a:lnTo>
                                      <a:lnTo>
                                        <a:pt x="260222" y="12065"/>
                                      </a:lnTo>
                                      <a:lnTo>
                                        <a:pt x="216407" y="26543"/>
                                      </a:lnTo>
                                      <a:lnTo>
                                        <a:pt x="175526" y="46101"/>
                                      </a:lnTo>
                                      <a:lnTo>
                                        <a:pt x="137833" y="70358"/>
                                      </a:lnTo>
                                      <a:lnTo>
                                        <a:pt x="103797" y="98933"/>
                                      </a:lnTo>
                                      <a:lnTo>
                                        <a:pt x="73837" y="131445"/>
                                      </a:lnTo>
                                      <a:lnTo>
                                        <a:pt x="48386" y="167386"/>
                                      </a:lnTo>
                                      <a:lnTo>
                                        <a:pt x="27851" y="206375"/>
                                      </a:lnTo>
                                      <a:lnTo>
                                        <a:pt x="12649" y="248031"/>
                                      </a:lnTo>
                                      <a:lnTo>
                                        <a:pt x="3225" y="291973"/>
                                      </a:lnTo>
                                      <a:lnTo>
                                        <a:pt x="0" y="337820"/>
                                      </a:lnTo>
                                      <a:lnTo>
                                        <a:pt x="3225" y="383667"/>
                                      </a:lnTo>
                                      <a:lnTo>
                                        <a:pt x="12649" y="427609"/>
                                      </a:lnTo>
                                      <a:lnTo>
                                        <a:pt x="27851" y="469392"/>
                                      </a:lnTo>
                                      <a:lnTo>
                                        <a:pt x="48386" y="508381"/>
                                      </a:lnTo>
                                      <a:lnTo>
                                        <a:pt x="73837" y="544322"/>
                                      </a:lnTo>
                                      <a:lnTo>
                                        <a:pt x="103797" y="576707"/>
                                      </a:lnTo>
                                      <a:lnTo>
                                        <a:pt x="137833" y="605282"/>
                                      </a:lnTo>
                                      <a:lnTo>
                                        <a:pt x="175526" y="629539"/>
                                      </a:lnTo>
                                      <a:lnTo>
                                        <a:pt x="216407" y="649097"/>
                                      </a:lnTo>
                                      <a:lnTo>
                                        <a:pt x="260222" y="663575"/>
                                      </a:lnTo>
                                      <a:lnTo>
                                        <a:pt x="306323" y="672592"/>
                                      </a:lnTo>
                                      <a:lnTo>
                                        <a:pt x="354329" y="675640"/>
                                      </a:lnTo>
                                      <a:lnTo>
                                        <a:pt x="1848485" y="675640"/>
                                      </a:lnTo>
                                      <a:lnTo>
                                        <a:pt x="1896490" y="672592"/>
                                      </a:lnTo>
                                      <a:lnTo>
                                        <a:pt x="1942591" y="663575"/>
                                      </a:lnTo>
                                      <a:lnTo>
                                        <a:pt x="1986406" y="649097"/>
                                      </a:lnTo>
                                      <a:lnTo>
                                        <a:pt x="2027301" y="629539"/>
                                      </a:lnTo>
                                      <a:lnTo>
                                        <a:pt x="2065019" y="605282"/>
                                      </a:lnTo>
                                      <a:lnTo>
                                        <a:pt x="2099055" y="576707"/>
                                      </a:lnTo>
                                      <a:lnTo>
                                        <a:pt x="2129028" y="544322"/>
                                      </a:lnTo>
                                      <a:lnTo>
                                        <a:pt x="2154428" y="508381"/>
                                      </a:lnTo>
                                      <a:lnTo>
                                        <a:pt x="2175002" y="469392"/>
                                      </a:lnTo>
                                      <a:lnTo>
                                        <a:pt x="2190115" y="427609"/>
                                      </a:lnTo>
                                      <a:lnTo>
                                        <a:pt x="2199513" y="383667"/>
                                      </a:lnTo>
                                      <a:lnTo>
                                        <a:pt x="2202815" y="337820"/>
                                      </a:lnTo>
                                      <a:lnTo>
                                        <a:pt x="2199513" y="291973"/>
                                      </a:lnTo>
                                      <a:lnTo>
                                        <a:pt x="2190115" y="248031"/>
                                      </a:lnTo>
                                      <a:lnTo>
                                        <a:pt x="2175002" y="206375"/>
                                      </a:lnTo>
                                      <a:lnTo>
                                        <a:pt x="2154428" y="167386"/>
                                      </a:lnTo>
                                      <a:lnTo>
                                        <a:pt x="2129028" y="131445"/>
                                      </a:lnTo>
                                      <a:lnTo>
                                        <a:pt x="2099055" y="98933"/>
                                      </a:lnTo>
                                      <a:lnTo>
                                        <a:pt x="2065019" y="70358"/>
                                      </a:lnTo>
                                      <a:lnTo>
                                        <a:pt x="2027301" y="46101"/>
                                      </a:lnTo>
                                      <a:lnTo>
                                        <a:pt x="1986406" y="26543"/>
                                      </a:lnTo>
                                      <a:lnTo>
                                        <a:pt x="1942591" y="12065"/>
                                      </a:lnTo>
                                      <a:lnTo>
                                        <a:pt x="1896490" y="3175"/>
                                      </a:lnTo>
                                      <a:lnTo>
                                        <a:pt x="1848485" y="0"/>
                                      </a:lnTo>
                                      <a:lnTo>
                                        <a:pt x="3543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12" style="position:absolute;margin-left:54.75pt;margin-top:-9.7pt;width:174.2pt;height:53.95pt;z-index:-251654144;mso-wrap-distance-left:0;mso-wrap-distance-right:0" coordsize="22123,6851" o:spid="_x0000_s1026" w14:anchorId="61689F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">
                      <v:shape id="Graphic 13" style="position:absolute;left:47;top:47;width:22028;height:6757;visibility:visible;mso-wrap-style:square;v-text-anchor:top" coordsize="2202815,675640" o:spid="_x0000_s1027" filled="f" path="m354329,l306323,3175r-46101,8890l216407,26543,175526,46101,137833,70358,103797,98933,73837,131445,48386,167386,27851,206375,12649,248031,3225,291973,,337820r3225,45847l12649,427609r15202,41783l48386,508381r25451,35941l103797,576707r34036,28575l175526,629539r40881,19558l260222,663575r46101,9017l354329,675640r1494156,l1896490,672592r46101,-9017l1986406,649097r40895,-19558l2065019,605282r34036,-28575l2129028,544322r25400,-35941l2175002,469392r15113,-41783l2199513,383667r3302,-45847l2199513,291973r-9398,-43942l2175002,206375r-20574,-38989l2129028,131445,2099055,98933,2065019,70358,2027301,46101,1986406,26543,1942591,12065,1896490,3175,1848485,,354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8"/>
              </w:rPr>
              <w:t>İmzalanan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Öğretim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Elemanı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tarafından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personel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işlerinden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teslim</w:t>
            </w:r>
            <w:proofErr w:type="spellEnd"/>
          </w:p>
          <w:p w:rsidR="001E1CD2" w:rsidP="00187FDA" w:rsidRDefault="001E1CD2">
            <w:pPr>
              <w:pStyle w:val="TableParagraph"/>
              <w:spacing w:before="2"/>
              <w:ind w:left="265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alınır</w:t>
            </w:r>
            <w:proofErr w:type="spellEnd"/>
          </w:p>
        </w:tc>
        <w:tc>
          <w:tcPr>
            <w:tcW w:w="2268" w:type="dxa"/>
            <w:tcBorders>
              <w:top w:val="nil"/>
              <w:bottom w:val="single" w:color="000000" w:sz="8" w:space="0"/>
            </w:tcBorders>
          </w:tcPr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spacing w:before="180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ind w:left="838"/>
              <w:rPr>
                <w:sz w:val="18"/>
              </w:rPr>
            </w:pPr>
            <w:proofErr w:type="spellStart"/>
            <w:r>
              <w:rPr>
                <w:sz w:val="18"/>
              </w:rPr>
              <w:t>Personel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İşleri</w:t>
            </w:r>
            <w:proofErr w:type="spellEnd"/>
          </w:p>
        </w:tc>
        <w:tc>
          <w:tcPr>
            <w:tcW w:w="2268" w:type="dxa"/>
            <w:tcBorders>
              <w:top w:val="nil"/>
              <w:bottom w:val="single" w:color="000000" w:sz="8" w:space="0"/>
            </w:tcBorders>
          </w:tcPr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spacing w:before="180"/>
              <w:rPr>
                <w:sz w:val="18"/>
              </w:rPr>
            </w:pPr>
          </w:p>
          <w:p w:rsidR="001E1CD2" w:rsidP="00187FDA" w:rsidRDefault="001E1CD2">
            <w:pPr>
              <w:pStyle w:val="TableParagraph"/>
              <w:spacing w:before="1"/>
              <w:ind w:left="858" w:hanging="72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Görev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belgesi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veya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Hizmet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Cetveli</w:t>
            </w:r>
            <w:proofErr w:type="spellEnd"/>
          </w:p>
        </w:tc>
      </w:tr>
    </w:tbl>
    <w:p w:rsidRPr="00B03CA3" w:rsidR="001E1CD2" w:rsidP="001E1CD2" w:rsidRDefault="001E1CD2"/>
    <w:p w:rsidRPr="00B03CA3" w:rsidR="00B03CA3" w:rsidP="00B03CA3" w:rsidRDefault="00B03CA3"/>
    <w:sectPr w:rsidRPr="00B03CA3" w:rsidR="00B03CA3" w:rsidSect="00E46721">
      <w:footerReference r:id="R348762cf64a242d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526" w:rsidRDefault="00F11526">
      <w:r>
        <w:separator/>
      </w:r>
    </w:p>
  </w:endnote>
  <w:endnote w:type="continuationSeparator" w:id="0">
    <w:p w:rsidR="00F11526" w:rsidRDefault="00F1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526" w:rsidRDefault="00F11526">
      <w:r>
        <w:separator/>
      </w:r>
    </w:p>
  </w:footnote>
  <w:footnote w:type="continuationSeparator" w:id="0">
    <w:p w:rsidR="00F11526" w:rsidRDefault="00F11526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İA/GMYO/18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GÖREV BELGESİ TALEBİ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D2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E1CD2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36A72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A3F52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11526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CD2"/>
    <w:pPr>
      <w:widowControl w:val="0"/>
      <w:autoSpaceDE w:val="0"/>
      <w:autoSpaceDN w:val="0"/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E1C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1CD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348762cf64a242d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B2B4-D0D8-4212-AB1B-91C99B2E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GorevBelgesi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2025-10-01T10:21:00Z</dcterms:created>
  <dcterms:modified xsi:type="dcterms:W3CDTF">2025-10-01T10:21:00Z</dcterms:modified>
</cp:coreProperties>
</file>