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30"/>
        <w:tblW w:w="9781" w:type="dxa"/>
        <w:tblLook w:val="04A0" w:firstRow="1" w:lastRow="0" w:firstColumn="1" w:lastColumn="0" w:noHBand="0" w:noVBand="1"/>
      </w:tblPr>
      <w:tblGrid>
        <w:gridCol w:w="6095"/>
        <w:gridCol w:w="1418"/>
        <w:gridCol w:w="2268"/>
      </w:tblGrid>
      <w:tr w:rsidRPr="001E4E76" w:rsidR="00A66453" w:rsidTr="00A66453">
        <w:tc>
          <w:tcPr>
            <w:tcW w:w="6095" w:type="dxa"/>
          </w:tcPr>
          <w:p w:rsidRPr="001E4E76" w:rsidR="00A66453" w:rsidP="00A66453" w:rsidRDefault="00A6645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name="_GoBack" w:id="0"/>
            <w:bookmarkEnd w:id="0"/>
            <w:r w:rsidRPr="001E4E76">
              <w:rPr>
                <w:rFonts w:ascii="Times New Roman" w:hAnsi="Times New Roman" w:cs="Times New Roman"/>
                <w:b/>
                <w:sz w:val="22"/>
              </w:rPr>
              <w:t xml:space="preserve">İŞ AKIŞI: </w:t>
            </w:r>
            <w:r w:rsidRPr="001E4E76">
              <w:rPr>
                <w:rFonts w:ascii="Times New Roman" w:hAnsi="Times New Roman" w:cs="Times New Roman"/>
                <w:bCs/>
                <w:sz w:val="22"/>
              </w:rPr>
              <w:t>Akademik Kurul Toplantı İşlemleri</w:t>
            </w:r>
            <w:r w:rsidRPr="001E4E7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1418" w:type="dxa"/>
          </w:tcPr>
          <w:p w:rsidRPr="001E4E76" w:rsidR="00A66453" w:rsidP="00A66453" w:rsidRDefault="00A6645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E4E76">
              <w:rPr>
                <w:rFonts w:ascii="Times New Roman" w:hAnsi="Times New Roman" w:cs="Times New Roman"/>
                <w:b/>
                <w:sz w:val="22"/>
              </w:rPr>
              <w:t>SORUMLU</w:t>
            </w:r>
          </w:p>
        </w:tc>
        <w:tc>
          <w:tcPr>
            <w:tcW w:w="2268" w:type="dxa"/>
          </w:tcPr>
          <w:p w:rsidRPr="001E4E76" w:rsidR="00A66453" w:rsidP="00A66453" w:rsidRDefault="00A6645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E4E76">
              <w:rPr>
                <w:rFonts w:ascii="Times New Roman" w:hAnsi="Times New Roman" w:cs="Times New Roman"/>
                <w:b/>
                <w:sz w:val="22"/>
              </w:rPr>
              <w:t>İLGİLİ DOKÜMAN</w:t>
            </w:r>
          </w:p>
        </w:tc>
      </w:tr>
      <w:tr w:rsidRPr="001E4E76" w:rsidR="00A66453" w:rsidTr="00A66453">
        <w:trPr>
          <w:trHeight w:val="9347"/>
        </w:trPr>
        <w:tc>
          <w:tcPr>
            <w:tcW w:w="6095" w:type="dxa"/>
          </w:tcPr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  <w:r w:rsidRPr="001E4E7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139069C7" wp14:anchorId="2228D56D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100965</wp:posOffset>
                      </wp:positionV>
                      <wp:extent cx="952500" cy="342900"/>
                      <wp:effectExtent l="0" t="0" r="19050" b="19050"/>
                      <wp:wrapNone/>
                      <wp:docPr id="87" name="Akış Çizelgesi: Sonlandırıcı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342900"/>
                              </a:xfrm>
                              <a:prstGeom prst="flowChartTerminator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6453" w:rsidP="00A66453" w:rsidRDefault="00A6645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Başlama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16" coordsize="21600,21600" o:spt="116" path="m3475,qx,10800,3475,21600l18125,21600qx21600,10800,18125,xe" w14:anchorId="2228D56D">
                      <v:stroke joinstyle="miter"/>
                      <v:path textboxrect="1018,3163,20582,18437" gradientshapeok="t" o:connecttype="rect"/>
                    </v:shapetype>
                    <v:shape id="Akış Çizelgesi: Sonlandırıcı 87" style="position:absolute;left:0;text-align:left;margin-left:110.4pt;margin-top:7.95pt;width: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white [3201]" strokecolor="black [3200]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">
                      <v:textbox inset="0,0,0,0">
                        <w:txbxContent>
                          <w:p w:rsidR="00A66453" w:rsidP="00A66453" w:rsidRDefault="00A664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Başlama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  <w:r w:rsidRPr="001E4E7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1A9B353B" wp14:anchorId="2636AD18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95885</wp:posOffset>
                      </wp:positionV>
                      <wp:extent cx="3562350" cy="561975"/>
                      <wp:effectExtent l="0" t="0" r="19050" b="28575"/>
                      <wp:wrapNone/>
                      <wp:docPr id="88" name="Akış Çizelgesi: İşlem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56197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2D1DE8" w:rsidR="00A66453" w:rsidP="00A66453" w:rsidRDefault="00A66453">
                                  <w:pPr>
                                    <w:pStyle w:val="GvdeMetni"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</w:rPr>
                                  </w:pPr>
                                  <w:r w:rsidRPr="002D1DE8">
                                    <w:rPr>
                                      <w:rFonts w:ascii="Times New Roman" w:hAnsi="Times New Roman" w:cs="Times New Roman"/>
                                      <w:b w:val="0"/>
                                      <w:lang w:eastAsia="en-US"/>
                                    </w:rPr>
                                    <w:t>Akademik Genel Kurul için toplantı tarihi, saati ve gündemi belirlenerek Müdürlük tarafından ilgili akademik personele toplantı çağrısı yapılır.</w:t>
                                  </w:r>
                                </w:p>
                                <w:p w:rsidRPr="002D1DE8" w:rsidR="00A66453" w:rsidP="00A66453" w:rsidRDefault="00A6645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09" coordsize="21600,21600" o:spt="109" path="m,l,21600r21600,l21600,xe" w14:anchorId="2636AD18">
                      <v:stroke joinstyle="miter"/>
                      <v:path gradientshapeok="t" o:connecttype="rect"/>
                    </v:shapetype>
                    <v:shape id="Akış Çizelgesi: İşlem 88" style="position:absolute;left:0;text-align:left;margin-left:5.65pt;margin-top:7.55pt;width:280.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">
                      <v:textbox inset="0,0,0,0">
                        <w:txbxContent>
                          <w:p w:rsidRPr="002D1DE8" w:rsidR="00A66453" w:rsidP="00A66453" w:rsidRDefault="00A66453">
                            <w:pPr>
                              <w:pStyle w:val="GvdeMetni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</w:rPr>
                            </w:pPr>
                            <w:r w:rsidRPr="002D1DE8">
                              <w:rPr>
                                <w:rFonts w:ascii="Times New Roman" w:hAnsi="Times New Roman" w:cs="Times New Roman"/>
                                <w:b w:val="0"/>
                                <w:lang w:eastAsia="en-US"/>
                              </w:rPr>
                              <w:t>Akademik Genel Kurul için toplantı tarihi, saati ve gündemi belirlenerek Müdürlük tarafından ilgili akademik personele toplantı çağrısı yapılır.</w:t>
                            </w:r>
                          </w:p>
                          <w:p w:rsidRPr="002D1DE8" w:rsidR="00A66453" w:rsidP="00A66453" w:rsidRDefault="00A664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  <w:r w:rsidRPr="001E4E76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2D452FBC" wp14:anchorId="4F55E529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161290</wp:posOffset>
                      </wp:positionV>
                      <wp:extent cx="170180" cy="285750"/>
                      <wp:effectExtent l="19050" t="0" r="20320" b="38100"/>
                      <wp:wrapNone/>
                      <wp:docPr id="89" name="Ok: Aşağı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2857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094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67" coordsize="21600,21600" o:spt="67" adj="16200,5400" path="m0@0l@1@0@1,0@2,0@2@0,21600@0,10800,21600xe" w14:anchorId="47C0D405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textboxrect="@1,0,@2,@6" o:connecttype="custom" o:connectlocs="10800,0;0,@0;10800,21600;21600,@0" o:connectangles="270,180,90,0"/>
                      <v:handles>
                        <v:h position="#1,#0" xrange="0,10800" yrange="0,21600"/>
                      </v:handles>
                    </v:shapetype>
                    <v:shape id="Ok: Aşağı 89" style="position:absolute;margin-left:138.7pt;margin-top:12.7pt;width:13.4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2pt" type="#_x0000_t67" adj="1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"/>
                  </w:pict>
                </mc:Fallback>
              </mc:AlternateContent>
            </w: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  <w:r w:rsidRPr="001E4E7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3EA8D37C" wp14:anchorId="524510F8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77470</wp:posOffset>
                      </wp:positionV>
                      <wp:extent cx="3581400" cy="600075"/>
                      <wp:effectExtent l="0" t="0" r="19050" b="28575"/>
                      <wp:wrapNone/>
                      <wp:docPr id="90" name="Akış Çizelgesi: İşlem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0" cy="60007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2D1DE8" w:rsidR="00A66453" w:rsidP="00A66453" w:rsidRDefault="00A66453">
                                  <w:pPr>
                                    <w:pStyle w:val="GvdeMetni"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</w:rPr>
                                  </w:pPr>
                                  <w:r w:rsidRPr="002D1DE8">
                                    <w:rPr>
                                      <w:rFonts w:ascii="Times New Roman" w:hAnsi="Times New Roman" w:cs="Times New Roman"/>
                                      <w:b w:val="0"/>
                                      <w:lang w:eastAsia="en-US"/>
                                    </w:rPr>
                                    <w:t>Akademik Genel Kurul, eğitim-öğretim yılı sonunda akademik çalışmaları değerlendirmek üzere, ders veren öğretim elemanlarınca toplanılır.</w:t>
                                  </w:r>
                                </w:p>
                                <w:p w:rsidRPr="002D1DE8" w:rsidR="00A66453" w:rsidP="00A66453" w:rsidRDefault="00A6645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kış Çizelgesi: İşlem 90" style="position:absolute;left:0;text-align:left;margin-left:5.1pt;margin-top:6.1pt;width:282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" w14:anchorId="524510F8">
                      <v:textbox inset="0,0,0,0">
                        <w:txbxContent>
                          <w:p w:rsidRPr="002D1DE8" w:rsidR="00A66453" w:rsidP="00A66453" w:rsidRDefault="00A66453">
                            <w:pPr>
                              <w:pStyle w:val="GvdeMetni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</w:rPr>
                            </w:pPr>
                            <w:r w:rsidRPr="002D1DE8">
                              <w:rPr>
                                <w:rFonts w:ascii="Times New Roman" w:hAnsi="Times New Roman" w:cs="Times New Roman"/>
                                <w:b w:val="0"/>
                                <w:lang w:eastAsia="en-US"/>
                              </w:rPr>
                              <w:t>Akademik Genel Kurul, eğitim-öğretim yılı sonunda akademik çalışmaları değerlendirmek üzere, ders veren öğretim elemanlarınca toplanılır.</w:t>
                            </w:r>
                          </w:p>
                          <w:p w:rsidRPr="002D1DE8" w:rsidR="00A66453" w:rsidP="00A66453" w:rsidRDefault="00A664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  <w:r w:rsidRPr="001E4E76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6184EB2E" wp14:anchorId="6DC60A45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143510</wp:posOffset>
                      </wp:positionV>
                      <wp:extent cx="170180" cy="285750"/>
                      <wp:effectExtent l="19050" t="0" r="20320" b="38100"/>
                      <wp:wrapNone/>
                      <wp:docPr id="91" name="Ok: Aşağı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2857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094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Ok: Aşağı 91" style="position:absolute;margin-left:139pt;margin-top:11.3pt;width:13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2pt" type="#_x0000_t67" adj="1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" w14:anchorId="24ACDA5F"/>
                  </w:pict>
                </mc:Fallback>
              </mc:AlternateContent>
            </w: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  <w:r w:rsidRPr="001E4E7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6B0C5179" wp14:anchorId="433F3620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74295</wp:posOffset>
                      </wp:positionV>
                      <wp:extent cx="2647950" cy="561975"/>
                      <wp:effectExtent l="0" t="0" r="19050" b="28575"/>
                      <wp:wrapNone/>
                      <wp:docPr id="92" name="Akış Çizelgesi: İşlem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0" cy="56197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2D1DE8" w:rsidR="00A66453" w:rsidP="00A66453" w:rsidRDefault="00A66453">
                                  <w:pPr>
                                    <w:pStyle w:val="GvdeMetni"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</w:rPr>
                                  </w:pPr>
                                  <w:r w:rsidRPr="002D1DE8">
                                    <w:rPr>
                                      <w:rFonts w:ascii="Times New Roman" w:hAnsi="Times New Roman" w:cs="Times New Roman"/>
                                      <w:b w:val="0"/>
                                      <w:lang w:eastAsia="en-US"/>
                                    </w:rPr>
                                    <w:t>Müdürlük başkanlığında akademik dönemin değerlendirilmesi yapılır, talepler alınır.</w:t>
                                  </w:r>
                                </w:p>
                                <w:p w:rsidRPr="002D1DE8" w:rsidR="00A66453" w:rsidP="00A66453" w:rsidRDefault="00A6645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kış Çizelgesi: İşlem 92" style="position:absolute;left:0;text-align:left;margin-left:39.4pt;margin-top:5.85pt;width:208.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" w14:anchorId="433F3620">
                      <v:textbox inset="0,0,0,0">
                        <w:txbxContent>
                          <w:p w:rsidRPr="002D1DE8" w:rsidR="00A66453" w:rsidP="00A66453" w:rsidRDefault="00A66453">
                            <w:pPr>
                              <w:pStyle w:val="GvdeMetni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</w:rPr>
                            </w:pPr>
                            <w:r w:rsidRPr="002D1DE8">
                              <w:rPr>
                                <w:rFonts w:ascii="Times New Roman" w:hAnsi="Times New Roman" w:cs="Times New Roman"/>
                                <w:b w:val="0"/>
                                <w:lang w:eastAsia="en-US"/>
                              </w:rPr>
                              <w:t>Müdürlük başkanlığında akademik dönemin değerlendirilmesi yapılır, talepler alınır.</w:t>
                            </w:r>
                          </w:p>
                          <w:p w:rsidRPr="002D1DE8" w:rsidR="00A66453" w:rsidP="00A66453" w:rsidRDefault="00A664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  <w:r w:rsidRPr="001E4E76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267CB9F0" wp14:anchorId="529E85B8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113665</wp:posOffset>
                      </wp:positionV>
                      <wp:extent cx="170180" cy="285750"/>
                      <wp:effectExtent l="19050" t="0" r="20320" b="38100"/>
                      <wp:wrapNone/>
                      <wp:docPr id="93" name="Ok: Aşağı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2857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094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Ok: Aşağı 93" style="position:absolute;margin-left:139pt;margin-top:8.95pt;width:13.4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2pt" type="#_x0000_t67" adj="1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" w14:anchorId="1CF34300"/>
                  </w:pict>
                </mc:Fallback>
              </mc:AlternateContent>
            </w: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  <w:r w:rsidRPr="001E4E7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0C9FFFBF" wp14:anchorId="19F5FAB7">
                      <wp:simplePos x="0" y="0"/>
                      <wp:positionH relativeFrom="margin">
                        <wp:posOffset>508635</wp:posOffset>
                      </wp:positionH>
                      <wp:positionV relativeFrom="paragraph">
                        <wp:posOffset>33655</wp:posOffset>
                      </wp:positionV>
                      <wp:extent cx="2647950" cy="561975"/>
                      <wp:effectExtent l="0" t="0" r="19050" b="28575"/>
                      <wp:wrapNone/>
                      <wp:docPr id="94" name="Akış Çizelgesi: İşlem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0" cy="56197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2D1DE8" w:rsidR="00A66453" w:rsidP="00A66453" w:rsidRDefault="00A66453">
                                  <w:pPr>
                                    <w:pStyle w:val="GvdeMetni"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</w:rPr>
                                  </w:pPr>
                                  <w:r w:rsidRPr="002D1DE8">
                                    <w:rPr>
                                      <w:rFonts w:ascii="Times New Roman" w:hAnsi="Times New Roman" w:cs="Times New Roman"/>
                                      <w:b w:val="0"/>
                                      <w:lang w:eastAsia="en-US"/>
                                    </w:rPr>
                                    <w:t>Toplantının sonuç tutanağı hazırlanarak katılımcılar tarafından imzalanır.</w:t>
                                  </w:r>
                                </w:p>
                                <w:p w:rsidRPr="002D1DE8" w:rsidR="00A66453" w:rsidP="00A66453" w:rsidRDefault="00A6645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kış Çizelgesi: İşlem 94" style="position:absolute;left:0;text-align:left;margin-left:40.05pt;margin-top:2.65pt;width:208.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0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" w14:anchorId="19F5FAB7">
                      <v:textbox inset="0,0,0,0">
                        <w:txbxContent>
                          <w:p w:rsidRPr="002D1DE8" w:rsidR="00A66453" w:rsidP="00A66453" w:rsidRDefault="00A66453">
                            <w:pPr>
                              <w:pStyle w:val="GvdeMetni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</w:rPr>
                            </w:pPr>
                            <w:r w:rsidRPr="002D1DE8">
                              <w:rPr>
                                <w:rFonts w:ascii="Times New Roman" w:hAnsi="Times New Roman" w:cs="Times New Roman"/>
                                <w:b w:val="0"/>
                                <w:lang w:eastAsia="en-US"/>
                              </w:rPr>
                              <w:t>Toplantının sonuç tutanağı hazırlanarak katılımcılar tarafından imzalanır.</w:t>
                            </w:r>
                          </w:p>
                          <w:p w:rsidRPr="002D1DE8" w:rsidR="00A66453" w:rsidP="00A66453" w:rsidRDefault="00A664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  <w:r w:rsidRPr="001E4E7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6672831E" wp14:anchorId="7122FDE1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130810</wp:posOffset>
                      </wp:positionV>
                      <wp:extent cx="1123950" cy="666750"/>
                      <wp:effectExtent l="0" t="0" r="19050" b="19050"/>
                      <wp:wrapNone/>
                      <wp:docPr id="95" name="Akış Çizelgesi: Bağlayıcı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666750"/>
                              </a:xfrm>
                              <a:prstGeom prst="flowChartConnector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6453" w:rsidP="00A66453" w:rsidRDefault="00A66453">
                                  <w:pPr>
                                    <w:jc w:val="center"/>
                                  </w:pPr>
                                  <w:r>
                                    <w:t>Bitiş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20" coordsize="21600,21600" o:spt="120" path="m10800,qx,10800,10800,21600,21600,10800,10800,xe" w14:anchorId="7122FDE1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Akış Çizelgesi: Bağlayıcı 95" style="position:absolute;left:0;text-align:left;margin-left:104.65pt;margin-top:10.3pt;width:88.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color="white [3201]" strokecolor="black [3200]" strokeweight="2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">
                      <v:textbox inset="0,0,0,0">
                        <w:txbxContent>
                          <w:p w:rsidR="00A66453" w:rsidP="00A66453" w:rsidRDefault="00A66453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  <w:r w:rsidRPr="001E4E76">
              <w:rPr>
                <w:rFonts w:ascii="Times New Roman" w:hAnsi="Times New Roman" w:cs="Times New Roman"/>
                <w:sz w:val="22"/>
              </w:rPr>
              <w:t xml:space="preserve"> Müdürlük</w:t>
            </w:r>
          </w:p>
        </w:tc>
        <w:tc>
          <w:tcPr>
            <w:tcW w:w="2268" w:type="dxa"/>
          </w:tcPr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22"/>
              </w:rPr>
            </w:pPr>
          </w:p>
          <w:p w:rsidRPr="001E4E76" w:rsidR="00A66453" w:rsidP="00A66453" w:rsidRDefault="00A664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Pr="001E4E76" w:rsidR="00A66453" w:rsidP="00A66453" w:rsidRDefault="00A66453">
      <w:pPr>
        <w:rPr>
          <w:rFonts w:ascii="Times New Roman" w:hAnsi="Times New Roman" w:cs="Times New Roman"/>
        </w:rPr>
      </w:pPr>
    </w:p>
    <w:p w:rsidRPr="001E4E76" w:rsidR="00B03CA3" w:rsidP="00B03CA3" w:rsidRDefault="00B03CA3">
      <w:pPr>
        <w:rPr>
          <w:rFonts w:ascii="Times New Roman" w:hAnsi="Times New Roman" w:cs="Times New Roman"/>
        </w:rPr>
      </w:pPr>
    </w:p>
    <w:p w:rsidRPr="001E4E76" w:rsidR="00B03CA3" w:rsidP="00B03CA3" w:rsidRDefault="00B03CA3">
      <w:pPr>
        <w:rPr>
          <w:rFonts w:ascii="Times New Roman" w:hAnsi="Times New Roman" w:cs="Times New Roman"/>
        </w:rPr>
      </w:pPr>
    </w:p>
    <w:p w:rsidRPr="001E4E76" w:rsidR="00B03CA3" w:rsidP="00B03CA3" w:rsidRDefault="00B03CA3">
      <w:pPr>
        <w:rPr>
          <w:rFonts w:ascii="Times New Roman" w:hAnsi="Times New Roman" w:cs="Times New Roman"/>
        </w:rPr>
      </w:pPr>
    </w:p>
    <w:p w:rsidRPr="001E4E76" w:rsidR="00B03CA3" w:rsidP="00B03CA3" w:rsidRDefault="00B03CA3">
      <w:pPr>
        <w:rPr>
          <w:rFonts w:ascii="Times New Roman" w:hAnsi="Times New Roman" w:cs="Times New Roman"/>
        </w:rPr>
      </w:pPr>
    </w:p>
    <w:p w:rsidRPr="001E4E76" w:rsidR="00B03CA3" w:rsidP="00B03CA3" w:rsidRDefault="00B03CA3">
      <w:pPr>
        <w:rPr>
          <w:rFonts w:ascii="Times New Roman" w:hAnsi="Times New Roman" w:cs="Times New Roman"/>
        </w:rPr>
      </w:pPr>
    </w:p>
    <w:p w:rsidRPr="001E4E76" w:rsidR="00B03CA3" w:rsidP="00B03CA3" w:rsidRDefault="00B03CA3">
      <w:pPr>
        <w:rPr>
          <w:rFonts w:ascii="Times New Roman" w:hAnsi="Times New Roman" w:cs="Times New Roman"/>
        </w:rPr>
      </w:pPr>
    </w:p>
    <w:p w:rsidRPr="001E4E76" w:rsidR="00B03CA3" w:rsidP="00B03CA3" w:rsidRDefault="00B03CA3">
      <w:pPr>
        <w:rPr>
          <w:rFonts w:ascii="Times New Roman" w:hAnsi="Times New Roman" w:cs="Times New Roman"/>
        </w:rPr>
      </w:pPr>
    </w:p>
    <w:p w:rsidRPr="001E4E76" w:rsidR="00B03CA3" w:rsidP="00B03CA3" w:rsidRDefault="00B03CA3">
      <w:pPr>
        <w:rPr>
          <w:rFonts w:ascii="Times New Roman" w:hAnsi="Times New Roman" w:cs="Times New Roman"/>
        </w:rPr>
      </w:pPr>
    </w:p>
    <w:p w:rsidRPr="001E4E76" w:rsidR="00B03CA3" w:rsidP="00B03CA3" w:rsidRDefault="00B03CA3">
      <w:pPr>
        <w:rPr>
          <w:rFonts w:ascii="Times New Roman" w:hAnsi="Times New Roman" w:cs="Times New Roman"/>
        </w:rPr>
      </w:pPr>
    </w:p>
    <w:p w:rsidRPr="001E4E76" w:rsidR="00B03CA3" w:rsidP="00B03CA3" w:rsidRDefault="00B03CA3">
      <w:pPr>
        <w:rPr>
          <w:rFonts w:ascii="Times New Roman" w:hAnsi="Times New Roman" w:cs="Times New Roman"/>
        </w:rPr>
      </w:pPr>
    </w:p>
    <w:p w:rsidRPr="001E4E76" w:rsidR="00B03CA3" w:rsidP="00B03CA3" w:rsidRDefault="00B03CA3">
      <w:pPr>
        <w:rPr>
          <w:rFonts w:ascii="Times New Roman" w:hAnsi="Times New Roman" w:cs="Times New Roman"/>
        </w:rPr>
      </w:pPr>
    </w:p>
    <w:p w:rsidRPr="001E4E76" w:rsidR="00B03CA3" w:rsidP="00B03CA3" w:rsidRDefault="00B03CA3">
      <w:pPr>
        <w:rPr>
          <w:rFonts w:ascii="Times New Roman" w:hAnsi="Times New Roman" w:cs="Times New Roman"/>
        </w:rPr>
      </w:pPr>
    </w:p>
    <w:p w:rsidRPr="001E4E76" w:rsidR="00B03CA3" w:rsidP="00B03CA3" w:rsidRDefault="00B03CA3">
      <w:pPr>
        <w:rPr>
          <w:rFonts w:ascii="Times New Roman" w:hAnsi="Times New Roman" w:cs="Times New Roman"/>
        </w:rPr>
      </w:pPr>
    </w:p>
    <w:p w:rsidRPr="001E4E76" w:rsidR="00B03CA3" w:rsidP="00B03CA3" w:rsidRDefault="00B03CA3">
      <w:pPr>
        <w:rPr>
          <w:rFonts w:ascii="Times New Roman" w:hAnsi="Times New Roman" w:cs="Times New Roman"/>
        </w:rPr>
      </w:pPr>
    </w:p>
    <w:p w:rsidRPr="001E4E76" w:rsidR="00B03CA3" w:rsidP="00B03CA3" w:rsidRDefault="00B03CA3">
      <w:pPr>
        <w:rPr>
          <w:rFonts w:ascii="Times New Roman" w:hAnsi="Times New Roman" w:cs="Times New Roman"/>
        </w:rPr>
      </w:pPr>
    </w:p>
    <w:p w:rsidRPr="001E4E76" w:rsidR="00B03CA3" w:rsidP="00B03CA3" w:rsidRDefault="00B03CA3">
      <w:pPr>
        <w:rPr>
          <w:rFonts w:ascii="Times New Roman" w:hAnsi="Times New Roman" w:cs="Times New Roman"/>
        </w:rPr>
      </w:pPr>
    </w:p>
    <w:p w:rsidRPr="001E4E76" w:rsidR="00B03CA3" w:rsidP="00B03CA3" w:rsidRDefault="00B03CA3">
      <w:pPr>
        <w:rPr>
          <w:rFonts w:ascii="Times New Roman" w:hAnsi="Times New Roman" w:cs="Times New Roman"/>
        </w:rPr>
      </w:pPr>
    </w:p>
    <w:p w:rsidRPr="001E4E76" w:rsidR="00B03CA3" w:rsidP="00B03CA3" w:rsidRDefault="00B03CA3">
      <w:pPr>
        <w:rPr>
          <w:rFonts w:ascii="Times New Roman" w:hAnsi="Times New Roman" w:cs="Times New Roman"/>
        </w:rPr>
      </w:pPr>
    </w:p>
    <w:p w:rsidRPr="001E4E76" w:rsidR="00B03CA3" w:rsidP="00B03CA3" w:rsidRDefault="00B03CA3">
      <w:pPr>
        <w:rPr>
          <w:rFonts w:ascii="Times New Roman" w:hAnsi="Times New Roman" w:cs="Times New Roman"/>
        </w:rPr>
      </w:pPr>
    </w:p>
    <w:p w:rsidRPr="001E4E76" w:rsidR="00B03CA3" w:rsidP="00B03CA3" w:rsidRDefault="00B03CA3">
      <w:pPr>
        <w:rPr>
          <w:rFonts w:ascii="Times New Roman" w:hAnsi="Times New Roman" w:cs="Times New Roman"/>
        </w:rPr>
      </w:pPr>
    </w:p>
    <w:p w:rsidRPr="001E4E76" w:rsidR="00B03CA3" w:rsidP="00B03CA3" w:rsidRDefault="00B03CA3">
      <w:pPr>
        <w:rPr>
          <w:rFonts w:ascii="Times New Roman" w:hAnsi="Times New Roman" w:cs="Times New Roman"/>
        </w:rPr>
      </w:pPr>
    </w:p>
    <w:p w:rsidRPr="001E4E76" w:rsidR="00B03CA3" w:rsidP="00B03CA3" w:rsidRDefault="00B03CA3">
      <w:pPr>
        <w:rPr>
          <w:rFonts w:ascii="Times New Roman" w:hAnsi="Times New Roman" w:cs="Times New Roman"/>
        </w:rPr>
      </w:pPr>
    </w:p>
    <w:sectPr w:rsidRPr="001E4E76" w:rsidR="00B03CA3" w:rsidSect="00E46721">
      <w:footerReference r:id="R50b8b853a31f4855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F02" w:rsidRDefault="00AB5F02">
      <w:pPr>
        <w:spacing w:after="0" w:line="240" w:lineRule="auto"/>
      </w:pPr>
      <w:r>
        <w:separator/>
      </w:r>
    </w:p>
  </w:endnote>
  <w:endnote w:type="continuationSeparator" w:id="0">
    <w:p w:rsidR="00AB5F02" w:rsidRDefault="00AB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F02" w:rsidRDefault="00AB5F02">
      <w:pPr>
        <w:spacing w:after="0" w:line="240" w:lineRule="auto"/>
      </w:pPr>
      <w:r>
        <w:separator/>
      </w:r>
    </w:p>
  </w:footnote>
  <w:footnote w:type="continuationSeparator" w:id="0">
    <w:p w:rsidR="00AB5F02" w:rsidRDefault="00AB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İA/GMYO/31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AKADEMİK KURUL TOPLANTI İŞLEMLERİ 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53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E4E76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1DE8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502AA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776B4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66453"/>
    <w:rsid w:val="00A828BF"/>
    <w:rsid w:val="00A91F9F"/>
    <w:rsid w:val="00AA6045"/>
    <w:rsid w:val="00AA7D59"/>
    <w:rsid w:val="00AB4D54"/>
    <w:rsid w:val="00AB5F02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65828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453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styleId="GvdeMetni">
    <w:name w:val="Body Text"/>
    <w:basedOn w:val="Normal"/>
    <w:link w:val="GvdeMetniChar"/>
    <w:uiPriority w:val="1"/>
    <w:unhideWhenUsed/>
    <w:qFormat/>
    <w:rsid w:val="00A66453"/>
    <w:pPr>
      <w:widowControl w:val="0"/>
      <w:autoSpaceDE w:val="0"/>
      <w:autoSpaceDN w:val="0"/>
      <w:spacing w:after="0" w:line="240" w:lineRule="auto"/>
      <w:jc w:val="left"/>
    </w:pPr>
    <w:rPr>
      <w:rFonts w:ascii="Cambria" w:eastAsia="Cambria" w:hAnsi="Cambria" w:cs="Cambria"/>
      <w:b/>
      <w:bCs/>
      <w:sz w:val="22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66453"/>
    <w:rPr>
      <w:rFonts w:ascii="Cambria" w:eastAsia="Cambria" w:hAnsi="Cambria" w:cs="Cambria"/>
      <w:b/>
      <w:bCs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0b8b853a31f485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C3BFF-52FD-4688-BF59-1CD923A3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AkademikKurul</Template>
  <TotalTime>0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2025-10-01T10:09:00Z</dcterms:created>
  <dcterms:modified xsi:type="dcterms:W3CDTF">2025-10-01T10:09:00Z</dcterms:modified>
</cp:coreProperties>
</file>