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-181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48272E" w:rsidR="00017CBD" w:rsidTr="00017CBD">
        <w:tc>
          <w:tcPr>
            <w:tcW w:w="6095" w:type="dxa"/>
          </w:tcPr>
          <w:p w:rsidRPr="0048272E" w:rsidR="00017CBD" w:rsidP="00017CBD" w:rsidRDefault="00017CB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48272E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48272E">
              <w:rPr>
                <w:rFonts w:ascii="Times New Roman" w:hAnsi="Times New Roman" w:cs="Times New Roman"/>
                <w:sz w:val="22"/>
              </w:rPr>
              <w:t>Akademik Araştırma-Toplantı Faaliyet İşlemleri</w:t>
            </w:r>
          </w:p>
        </w:tc>
        <w:tc>
          <w:tcPr>
            <w:tcW w:w="1418" w:type="dxa"/>
          </w:tcPr>
          <w:p w:rsidRPr="0048272E" w:rsidR="00017CBD" w:rsidP="00017CBD" w:rsidRDefault="00017CB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272E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48272E" w:rsidR="00017CBD" w:rsidP="00017CBD" w:rsidRDefault="00017CB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272E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48272E" w:rsidR="00017CBD" w:rsidTr="00017CBD">
        <w:tc>
          <w:tcPr>
            <w:tcW w:w="6095" w:type="dxa"/>
          </w:tcPr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3476F24" wp14:anchorId="53CE0FF8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140335</wp:posOffset>
                      </wp:positionV>
                      <wp:extent cx="3190875" cy="561975"/>
                      <wp:effectExtent l="0" t="0" r="28575" b="28575"/>
                      <wp:wrapNone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561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17154" w:rsidR="00017CBD" w:rsidP="00017CBD" w:rsidRDefault="00017CB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917154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Akademik araştırma/toplantı/faaliyet yapacak Öğretim Elemanı Bölüm Başkanına belgelerle (kabul yazısı vb.) bilgi verir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" style="position:absolute;left:0;text-align:left;margin-left:29.2pt;margin-top:11.05pt;width:251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color="black [3200]" strokeweight="2pt" arcsize="10923f" w14:anchorId="53CE0F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">
                      <v:textbox inset="0,0,0,0">
                        <w:txbxContent>
                          <w:p w:rsidRPr="00917154" w:rsidR="00017CBD" w:rsidP="00017CBD" w:rsidRDefault="00017CB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91715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Akademik araştırma/toplantı/faaliyet yapacak Öğretim Elemanı Bölüm Başkanına belgelerle (kabul yazısı vb.) bilgi verir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6755CE5" wp14:anchorId="067F8DF3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60960</wp:posOffset>
                      </wp:positionV>
                      <wp:extent cx="0" cy="238125"/>
                      <wp:effectExtent l="95250" t="19050" r="76200" b="857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4C0D9468">
                      <v:path fillok="f" arrowok="t" o:connecttype="none"/>
                      <o:lock v:ext="edit" shapetype="t"/>
                    </v:shapetype>
                    <v:shape id="Düz Ok Bağlayıcısı 5" style="position:absolute;margin-left:155.1pt;margin-top:4.8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A8F1272" wp14:anchorId="3F79B12E">
                      <wp:simplePos x="0" y="0"/>
                      <wp:positionH relativeFrom="margin">
                        <wp:posOffset>1066165</wp:posOffset>
                      </wp:positionH>
                      <wp:positionV relativeFrom="paragraph">
                        <wp:posOffset>146685</wp:posOffset>
                      </wp:positionV>
                      <wp:extent cx="1847850" cy="914400"/>
                      <wp:effectExtent l="0" t="0" r="19050" b="19050"/>
                      <wp:wrapNone/>
                      <wp:docPr id="2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9144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17154" w:rsidR="00017CBD" w:rsidP="00017CBD" w:rsidRDefault="00017C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1715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Bölüm Başkanı uygunluğunu kontrol eder.</w:t>
                                  </w:r>
                                </w:p>
                                <w:p w:rsidRPr="00917154" w:rsidR="00017CBD" w:rsidP="00017CBD" w:rsidRDefault="00017CB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54">
                                    <w:rPr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3F79B12E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83.95pt;margin-top:11.55pt;width:145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">
                      <v:textbox inset="0,0,0,0">
                        <w:txbxContent>
                          <w:p w:rsidRPr="00917154" w:rsidR="00017CBD" w:rsidP="00017CBD" w:rsidRDefault="00017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715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Bölüm Başkanı uygunluğunu kontrol eder.</w:t>
                            </w:r>
                          </w:p>
                          <w:p w:rsidRPr="00917154" w:rsidR="00017CBD" w:rsidP="00017CBD" w:rsidRDefault="00017CB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7154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Uygun</w: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C2CC585" wp14:anchorId="1DC36600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112395</wp:posOffset>
                      </wp:positionV>
                      <wp:extent cx="337185" cy="304800"/>
                      <wp:effectExtent l="38100" t="38100" r="100965" b="95250"/>
                      <wp:wrapNone/>
                      <wp:docPr id="43" name="Bağlayıcı: Dirse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" cy="30480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48A4838B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3" style="position:absolute;margin-left:236.2pt;margin-top:8.85pt;width:26.5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EAFDDC2" wp14:anchorId="0CA27003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121920</wp:posOffset>
                      </wp:positionV>
                      <wp:extent cx="438150" cy="247650"/>
                      <wp:effectExtent l="95250" t="38100" r="57150" b="95250"/>
                      <wp:wrapNone/>
                      <wp:docPr id="44" name="Bağlayıcı: Dirse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24765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44" style="position:absolute;margin-left:44.95pt;margin-top:9.6pt;width:34.5pt;height:19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" w14:anchorId="1DAE472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48272E">
              <w:rPr>
                <w:rFonts w:ascii="Times New Roman" w:hAnsi="Times New Roman" w:cs="Times New Roman"/>
                <w:sz w:val="22"/>
              </w:rPr>
              <w:t xml:space="preserve">    Uygun                                                                                  Değil    </w: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4E3C73A" wp14:anchorId="4BDB3DEF">
                      <wp:simplePos x="0" y="0"/>
                      <wp:positionH relativeFrom="margin">
                        <wp:posOffset>2352040</wp:posOffset>
                      </wp:positionH>
                      <wp:positionV relativeFrom="paragraph">
                        <wp:posOffset>143510</wp:posOffset>
                      </wp:positionV>
                      <wp:extent cx="1419225" cy="504825"/>
                      <wp:effectExtent l="0" t="0" r="28575" b="28575"/>
                      <wp:wrapNone/>
                      <wp:docPr id="2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0482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7CBD" w:rsidP="00017CBD" w:rsidRDefault="00017CB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  <w:p w:rsidRPr="00917154" w:rsidR="00017CBD" w:rsidP="00017CBD" w:rsidRDefault="00017CB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917154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İlgili kişiye bildirilir.</w:t>
                                  </w:r>
                                </w:p>
                                <w:p w:rsidRPr="00917154" w:rsidR="00017CBD" w:rsidP="00017CBD" w:rsidRDefault="00017CBD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 w14:anchorId="4BDB3DEF">
                      <v:stroke joinstyle="miter"/>
                      <v:path gradientshapeok="t" o:connecttype="rect"/>
                    </v:shapetype>
                    <v:shape id="AutoShape 48" style="position:absolute;left:0;text-align:left;margin-left:185.2pt;margin-top:11.3pt;width:111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">
                      <v:textbox inset="0,0,0,0">
                        <w:txbxContent>
                          <w:p w:rsidR="00017CBD" w:rsidP="00017CBD" w:rsidRDefault="00017C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Pr="00917154" w:rsidR="00017CBD" w:rsidP="00017CBD" w:rsidRDefault="00017C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91715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İlgili kişiye bildirilir.</w:t>
                            </w:r>
                          </w:p>
                          <w:p w:rsidRPr="00917154" w:rsidR="00017CBD" w:rsidP="00017CBD" w:rsidRDefault="00017CB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C279580" wp14:anchorId="215EC7E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105409</wp:posOffset>
                      </wp:positionV>
                      <wp:extent cx="1219200" cy="981075"/>
                      <wp:effectExtent l="0" t="0" r="19050" b="28575"/>
                      <wp:wrapNone/>
                      <wp:docPr id="4" name="Akış Çizelgesi: İşl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9810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17154" w:rsidR="00017CBD" w:rsidP="00017CBD" w:rsidRDefault="00017C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1715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MYO Müdürlüğüne bildirilerek görevlendirme için Akademik Görevlendirme iş akışı izlenir.</w:t>
                                  </w:r>
                                </w:p>
                                <w:p w:rsidRPr="00917154" w:rsidR="00017CBD" w:rsidP="00017CBD" w:rsidRDefault="00017C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4" style="position:absolute;left:0;text-align:left;margin-left:-3.05pt;margin-top:8.3pt;width:96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" w14:anchorId="215EC7E6">
                      <v:textbox inset="0,0,0,0">
                        <w:txbxContent>
                          <w:p w:rsidRPr="00917154" w:rsidR="00017CBD" w:rsidP="00017CBD" w:rsidRDefault="00017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715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MYO Müdürlüğüne bildirilerek görevlendirme için Akademik Görevlendirme iş akışı izlenir.</w:t>
                            </w:r>
                          </w:p>
                          <w:p w:rsidRPr="00917154" w:rsidR="00017CBD" w:rsidP="00017CBD" w:rsidRDefault="00017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671DB3B" wp14:anchorId="259F2C43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28575</wp:posOffset>
                      </wp:positionV>
                      <wp:extent cx="0" cy="428625"/>
                      <wp:effectExtent l="95250" t="19050" r="76200" b="85725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58" style="position:absolute;margin-left:43.45pt;margin-top:2.25pt;width:0;height:3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" w14:anchorId="45231DA0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  <w:r w:rsidRPr="0048272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1EA3A36" wp14:anchorId="38F45EE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173991</wp:posOffset>
                      </wp:positionV>
                      <wp:extent cx="1266825" cy="742950"/>
                      <wp:effectExtent l="0" t="0" r="28575" b="19050"/>
                      <wp:wrapNone/>
                      <wp:docPr id="59" name="Dikdörtgen: Yuvarlatılmış Köşele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17154" w:rsidR="00017CBD" w:rsidP="00017CBD" w:rsidRDefault="00017C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917154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Akademik Araştırma/Toplantı/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</w:t>
                                  </w:r>
                                  <w:r w:rsidRPr="00917154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Faaliyete katılım sağlanır.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59" style="position:absolute;left:0;text-align:left;margin-left:-.05pt;margin-top:13.7pt;width:99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color="black [3200]" strokeweight="2pt" arcsize="10923f" w14:anchorId="38F45E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">
                      <v:textbox inset="0,0,0,0">
                        <w:txbxContent>
                          <w:p w:rsidRPr="00917154" w:rsidR="00017CBD" w:rsidP="00017CBD" w:rsidRDefault="00017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91715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Akademik Araştırma/Toplantı/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91715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Faaliyete katılım sağlanır.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  <w:r w:rsidRPr="0048272E">
              <w:rPr>
                <w:rFonts w:ascii="Times New Roman" w:hAnsi="Times New Roman" w:cs="Times New Roman"/>
                <w:szCs w:val="20"/>
              </w:rPr>
              <w:t>Öğretim Elemanı</w:t>
            </w: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</w:p>
          <w:p w:rsidRPr="0048272E" w:rsidR="00017CBD" w:rsidP="00017CBD" w:rsidRDefault="00017CBD">
            <w:pPr>
              <w:rPr>
                <w:rFonts w:ascii="Times New Roman" w:hAnsi="Times New Roman" w:cs="Times New Roman"/>
                <w:szCs w:val="20"/>
              </w:rPr>
            </w:pPr>
            <w:r w:rsidRPr="0048272E">
              <w:rPr>
                <w:rFonts w:ascii="Times New Roman" w:hAnsi="Times New Roman" w:cs="Times New Roman"/>
                <w:szCs w:val="20"/>
              </w:rPr>
              <w:t>Bölüm Başkanı</w:t>
            </w:r>
          </w:p>
        </w:tc>
        <w:tc>
          <w:tcPr>
            <w:tcW w:w="2268" w:type="dxa"/>
          </w:tcPr>
          <w:p w:rsidRPr="0048272E" w:rsidR="00017CBD" w:rsidP="00017CBD" w:rsidRDefault="00017CBD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48272E" w:rsidR="00B03CA3" w:rsidP="00017CBD" w:rsidRDefault="00B03CA3">
      <w:pPr>
        <w:rPr>
          <w:rFonts w:ascii="Times New Roman" w:hAnsi="Times New Roman" w:cs="Times New Roman"/>
        </w:rPr>
      </w:pPr>
    </w:p>
    <w:sectPr w:rsidRPr="0048272E" w:rsidR="00B03CA3" w:rsidSect="00E46721">
      <w:footerReference r:id="R50cf89cf89694be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F6C" w:rsidRDefault="00F60F6C">
      <w:pPr>
        <w:spacing w:after="0" w:line="240" w:lineRule="auto"/>
      </w:pPr>
      <w:r>
        <w:separator/>
      </w:r>
    </w:p>
  </w:endnote>
  <w:endnote w:type="continuationSeparator" w:id="0">
    <w:p w:rsidR="00F60F6C" w:rsidRDefault="00F6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F6C" w:rsidRDefault="00F60F6C">
      <w:pPr>
        <w:spacing w:after="0" w:line="240" w:lineRule="auto"/>
      </w:pPr>
      <w:r>
        <w:separator/>
      </w:r>
    </w:p>
  </w:footnote>
  <w:footnote w:type="continuationSeparator" w:id="0">
    <w:p w:rsidR="00F60F6C" w:rsidRDefault="00F6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İA/GMYO/32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AKADEMİK ARAŞTIRMA-TOPLANTI FAALİYET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E1"/>
    <w:rsid w:val="00013E6D"/>
    <w:rsid w:val="00015FF3"/>
    <w:rsid w:val="00016308"/>
    <w:rsid w:val="00017CBD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6EE4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33854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272E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D14AF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3E78"/>
    <w:rsid w:val="00B3384A"/>
    <w:rsid w:val="00B34F5B"/>
    <w:rsid w:val="00B40A4D"/>
    <w:rsid w:val="00B429E9"/>
    <w:rsid w:val="00B627E1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0F6C"/>
    <w:rsid w:val="00F622F5"/>
    <w:rsid w:val="00F677F2"/>
    <w:rsid w:val="00F830C9"/>
    <w:rsid w:val="00F87FC9"/>
    <w:rsid w:val="00F93227"/>
    <w:rsid w:val="00FA2A18"/>
    <w:rsid w:val="00FA463C"/>
    <w:rsid w:val="00FC0BE2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7E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0cf89cf89694be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A132-8854-45AA-9684-C67F994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AkademikArastirmaToplanti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2025-10-01T10:08:00Z</dcterms:created>
  <dcterms:modified xsi:type="dcterms:W3CDTF">2025-10-01T10:08:00Z</dcterms:modified>
</cp:coreProperties>
</file>