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-169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524222" w:rsidR="002B4D34" w:rsidTr="002B4D34">
        <w:tc>
          <w:tcPr>
            <w:tcW w:w="6095" w:type="dxa"/>
          </w:tcPr>
          <w:p w:rsidRPr="00524222" w:rsidR="002B4D34" w:rsidP="002B4D34" w:rsidRDefault="002B4D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524222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524222">
              <w:rPr>
                <w:rFonts w:ascii="Times New Roman" w:hAnsi="Times New Roman" w:cs="Times New Roman"/>
                <w:sz w:val="22"/>
              </w:rPr>
              <w:t>Sınav Uygulamaları İşlemleri</w:t>
            </w:r>
          </w:p>
        </w:tc>
        <w:tc>
          <w:tcPr>
            <w:tcW w:w="1418" w:type="dxa"/>
          </w:tcPr>
          <w:p w:rsidRPr="00524222" w:rsidR="002B4D34" w:rsidP="002B4D34" w:rsidRDefault="002B4D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24222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524222" w:rsidR="002B4D34" w:rsidP="002B4D34" w:rsidRDefault="002B4D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24222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524222" w:rsidR="002B4D34" w:rsidTr="002B4D34">
        <w:trPr>
          <w:trHeight w:val="9631"/>
        </w:trPr>
        <w:tc>
          <w:tcPr>
            <w:tcW w:w="6095" w:type="dxa"/>
          </w:tcPr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  <w:r w:rsidRPr="0052422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28789AE" wp14:anchorId="3811160C">
                      <wp:simplePos x="0" y="0"/>
                      <wp:positionH relativeFrom="column">
                        <wp:posOffset>1478411</wp:posOffset>
                      </wp:positionH>
                      <wp:positionV relativeFrom="paragraph">
                        <wp:posOffset>56894</wp:posOffset>
                      </wp:positionV>
                      <wp:extent cx="952500" cy="342900"/>
                      <wp:effectExtent l="0" t="0" r="19050" b="19050"/>
                      <wp:wrapNone/>
                      <wp:docPr id="344" name="Akış Çizelgesi: Sonlandırıcı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42900"/>
                              </a:xfrm>
                              <a:prstGeom prst="flowChartTermina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90869" w:rsidR="002B4D34" w:rsidP="002B4D34" w:rsidRDefault="002B4D3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89086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Başlama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6" coordsize="21600,21600" o:spt="116" path="m3475,qx,10800,3475,21600l18125,21600qx21600,10800,18125,xe" w14:anchorId="3811160C">
                      <v:stroke joinstyle="miter"/>
                      <v:path textboxrect="1018,3163,20582,18437" gradientshapeok="t" o:connecttype="rect"/>
                    </v:shapetype>
                    <v:shape id="Akış Çizelgesi: Sonlandırıcı 344" style="position:absolute;left:0;text-align:left;margin-left:116.4pt;margin-top:4.5pt;width: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">
                      <v:textbox inset="0,0,0,0">
                        <w:txbxContent>
                          <w:p w:rsidRPr="00890869" w:rsidR="002B4D34" w:rsidP="002B4D34" w:rsidRDefault="002B4D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9086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Başlama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  <w:r w:rsidRPr="0052422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7A3CB29F" wp14:anchorId="24B977FC">
                      <wp:simplePos x="0" y="0"/>
                      <wp:positionH relativeFrom="column">
                        <wp:posOffset>105988</wp:posOffset>
                      </wp:positionH>
                      <wp:positionV relativeFrom="paragraph">
                        <wp:posOffset>125112</wp:posOffset>
                      </wp:positionV>
                      <wp:extent cx="3562350" cy="523875"/>
                      <wp:effectExtent l="0" t="0" r="19050" b="28575"/>
                      <wp:wrapNone/>
                      <wp:docPr id="345" name="Akış Çizelgesi: İşlem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5238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4D34" w:rsidP="002B4D34" w:rsidRDefault="002B4D34">
                                  <w:pPr>
                                    <w:jc w:val="center"/>
                                  </w:pPr>
                                  <w:r w:rsidRPr="0056696E">
                                    <w:t>Sınav Tarihleri yayınlandığında Öğretim elemanları kendisine ait sınavları</w:t>
                                  </w:r>
                                  <w:r>
                                    <w:t>,</w:t>
                                  </w:r>
                                  <w:r w:rsidRPr="0056696E">
                                    <w:t xml:space="preserve"> gözetmenlikleri tespit eder</w:t>
                                  </w:r>
                                  <w:r>
                                    <w:t xml:space="preserve"> ve sınavları hazırlar.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24B977FC">
                      <v:stroke joinstyle="miter"/>
                      <v:path gradientshapeok="t" o:connecttype="rect"/>
                    </v:shapetype>
                    <v:shape id="Akış Çizelgesi: İşlem 345" style="position:absolute;left:0;text-align:left;margin-left:8.35pt;margin-top:9.85pt;width:280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">
                      <v:textbox inset="0,0,0,0">
                        <w:txbxContent>
                          <w:p w:rsidR="002B4D34" w:rsidP="002B4D34" w:rsidRDefault="002B4D34">
                            <w:pPr>
                              <w:jc w:val="center"/>
                            </w:pPr>
                            <w:r w:rsidRPr="0056696E">
                              <w:t>Sınav Tarihleri yayınlandığında Öğretim elemanları kendisine ait sınavları</w:t>
                            </w:r>
                            <w:r>
                              <w:t>,</w:t>
                            </w:r>
                            <w:r w:rsidRPr="0056696E">
                              <w:t xml:space="preserve"> gözetmenlikleri tespit eder</w:t>
                            </w:r>
                            <w:r>
                              <w:t xml:space="preserve"> ve sınavları hazırlar.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  <w:r w:rsidRPr="0052422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050A8916" wp14:anchorId="059D77D3">
                      <wp:simplePos x="0" y="0"/>
                      <wp:positionH relativeFrom="column">
                        <wp:posOffset>105987</wp:posOffset>
                      </wp:positionH>
                      <wp:positionV relativeFrom="paragraph">
                        <wp:posOffset>100141</wp:posOffset>
                      </wp:positionV>
                      <wp:extent cx="3581400" cy="600075"/>
                      <wp:effectExtent l="0" t="0" r="19050" b="28575"/>
                      <wp:wrapNone/>
                      <wp:docPr id="346" name="Akış Çizelgesi: İşlem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6000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4D34" w:rsidP="002B4D34" w:rsidRDefault="002B4D34">
                                  <w:pPr>
                                    <w:jc w:val="center"/>
                                  </w:pPr>
                                  <w:r>
                                    <w:t>S</w:t>
                                  </w:r>
                                  <w:r w:rsidRPr="0056696E">
                                    <w:t xml:space="preserve">ınav günü gelmeden OBS Sisteminden sınava girecek kişi sayısını belirler ve sınav kağıdını </w:t>
                                  </w:r>
                                  <w:r>
                                    <w:t xml:space="preserve">buna göre </w:t>
                                  </w:r>
                                  <w:r w:rsidRPr="0056696E">
                                    <w:t>çoğaltır.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346" style="position:absolute;left:0;text-align:left;margin-left:8.35pt;margin-top:7.9pt;width:282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" w14:anchorId="059D77D3">
                      <v:textbox inset="0,0,0,0">
                        <w:txbxContent>
                          <w:p w:rsidR="002B4D34" w:rsidP="002B4D34" w:rsidRDefault="002B4D34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Pr="0056696E">
                              <w:t xml:space="preserve">ınav günü gelmeden OBS Sisteminden sınava girecek kişi sayısını belirler ve sınav kağıdını </w:t>
                            </w:r>
                            <w:r>
                              <w:t xml:space="preserve">buna göre </w:t>
                            </w:r>
                            <w:r w:rsidRPr="0056696E">
                              <w:t>çoğaltır.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  <w:r w:rsidRPr="0052422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431362B0" wp14:anchorId="0039C3A6">
                      <wp:simplePos x="0" y="0"/>
                      <wp:positionH relativeFrom="column">
                        <wp:posOffset>567888</wp:posOffset>
                      </wp:positionH>
                      <wp:positionV relativeFrom="paragraph">
                        <wp:posOffset>136393</wp:posOffset>
                      </wp:positionV>
                      <wp:extent cx="2647950" cy="561975"/>
                      <wp:effectExtent l="0" t="0" r="19050" b="28575"/>
                      <wp:wrapNone/>
                      <wp:docPr id="347" name="Akış Çizelgesi: İşlem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5619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4D34" w:rsidP="002B4D34" w:rsidRDefault="002B4D34">
                                  <w:pPr>
                                    <w:jc w:val="center"/>
                                  </w:pPr>
                                  <w:r w:rsidRPr="0056696E">
                                    <w:t>Sınav günü sınav yerlerinde görev yapacak diğer gözetmenlere sınav evrakını teslim eder.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347" style="position:absolute;left:0;text-align:left;margin-left:44.7pt;margin-top:10.75pt;width:208.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" w14:anchorId="0039C3A6">
                      <v:textbox inset="0,0,0,0">
                        <w:txbxContent>
                          <w:p w:rsidR="002B4D34" w:rsidP="002B4D34" w:rsidRDefault="002B4D34">
                            <w:pPr>
                              <w:jc w:val="center"/>
                            </w:pPr>
                            <w:r w:rsidRPr="0056696E">
                              <w:t>Sınav günü sınav yerlerinde görev yapacak diğer gözetmenlere sınav evrakını teslim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  <w:r w:rsidRPr="0052422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36C6E19" wp14:anchorId="59BDDA4C">
                      <wp:simplePos x="0" y="0"/>
                      <wp:positionH relativeFrom="column">
                        <wp:posOffset>579763</wp:posOffset>
                      </wp:positionH>
                      <wp:positionV relativeFrom="paragraph">
                        <wp:posOffset>134794</wp:posOffset>
                      </wp:positionV>
                      <wp:extent cx="2647950" cy="561975"/>
                      <wp:effectExtent l="0" t="0" r="19050" b="28575"/>
                      <wp:wrapNone/>
                      <wp:docPr id="348" name="Akış Çizelgesi: İşlem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5619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4D34" w:rsidP="002B4D34" w:rsidRDefault="002B4D34">
                                  <w:pPr>
                                    <w:jc w:val="center"/>
                                  </w:pPr>
                                  <w:r w:rsidRPr="0056696E">
                                    <w:t>Sınav saatinde sınavını gerçekleştirir. Diğer gözetmenlerle birlikte sorun yaşanma durumunu kontrol eder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348" style="position:absolute;left:0;text-align:left;margin-left:45.65pt;margin-top:10.6pt;width:208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" w14:anchorId="59BDDA4C">
                      <v:textbox inset="0,0,0,0">
                        <w:txbxContent>
                          <w:p w:rsidR="002B4D34" w:rsidP="002B4D34" w:rsidRDefault="002B4D34">
                            <w:pPr>
                              <w:jc w:val="center"/>
                            </w:pPr>
                            <w:r w:rsidRPr="0056696E">
                              <w:t>Sınav saatinde sınavını gerçekleştirir. Diğer gözetmenlerle birlikte sorun yaşanma durumunu kontrol eder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  <w:r w:rsidRPr="0052422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19198323" wp14:anchorId="51C8A2C7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42545</wp:posOffset>
                      </wp:positionV>
                      <wp:extent cx="1866900" cy="1219200"/>
                      <wp:effectExtent l="0" t="0" r="19050" b="19050"/>
                      <wp:wrapNone/>
                      <wp:docPr id="349" name="Akış Çizelgesi: Karar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219200"/>
                              </a:xfrm>
                              <a:prstGeom prst="flowChartDecision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4D34" w:rsidP="002B4D34" w:rsidRDefault="002B4D34">
                                  <w:r>
                                    <w:t xml:space="preserve">    </w:t>
                                  </w:r>
                                </w:p>
                                <w:p w:rsidR="002B4D34" w:rsidP="002B4D34" w:rsidRDefault="002B4D34">
                                  <w:r>
                                    <w:t xml:space="preserve">    Sorun var mı?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51C8A2C7">
                      <v:stroke joinstyle="miter"/>
                      <v:path textboxrect="5400,5400,16200,16200" gradientshapeok="t" o:connecttype="rect"/>
                    </v:shapetype>
                    <v:shape id="Akış Çizelgesi: Karar 349" style="position:absolute;left:0;text-align:left;margin-left:74.1pt;margin-top:3.35pt;width:147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">
                      <v:textbox inset="0,0,0,0">
                        <w:txbxContent>
                          <w:p w:rsidR="002B4D34" w:rsidP="002B4D34" w:rsidRDefault="002B4D34">
                            <w:r>
                              <w:t xml:space="preserve">    </w:t>
                            </w:r>
                          </w:p>
                          <w:p w:rsidR="002B4D34" w:rsidP="002B4D34" w:rsidRDefault="002B4D34">
                            <w:r>
                              <w:t xml:space="preserve">    Sorun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  <w:r w:rsidRPr="0052422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editId="65436BF1" wp14:anchorId="02C89D33">
                      <wp:simplePos x="0" y="0"/>
                      <wp:positionH relativeFrom="column">
                        <wp:posOffset>2433402</wp:posOffset>
                      </wp:positionH>
                      <wp:positionV relativeFrom="paragraph">
                        <wp:posOffset>81651</wp:posOffset>
                      </wp:positionV>
                      <wp:extent cx="1135380" cy="318135"/>
                      <wp:effectExtent l="0" t="0" r="0" b="0"/>
                      <wp:wrapSquare wrapText="bothSides"/>
                      <wp:docPr id="350" name="Metin Kutusu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4D34" w:rsidP="002B4D34" w:rsidRDefault="002B4D34">
                                  <w:pPr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202" coordsize="21600,21600" o:spt="202" path="m,l,21600r21600,l21600,xe" w14:anchorId="02C89D33">
                      <v:stroke joinstyle="miter"/>
                      <v:path gradientshapeok="t" o:connecttype="rect"/>
                    </v:shapetype>
                    <v:shape id="Metin Kutusu 350" style="position:absolute;left:0;text-align:left;margin-left:191.6pt;margin-top:6.45pt;width:89.4pt;height:25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">
                      <v:textbox>
                        <w:txbxContent>
                          <w:p w:rsidR="002B4D34" w:rsidP="002B4D34" w:rsidRDefault="002B4D34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2422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editId="5F40EEB2" wp14:anchorId="6690E227">
                      <wp:simplePos x="0" y="0"/>
                      <wp:positionH relativeFrom="column">
                        <wp:posOffset>147155</wp:posOffset>
                      </wp:positionH>
                      <wp:positionV relativeFrom="paragraph">
                        <wp:posOffset>46025</wp:posOffset>
                      </wp:positionV>
                      <wp:extent cx="1135380" cy="318135"/>
                      <wp:effectExtent l="0" t="0" r="0" b="0"/>
                      <wp:wrapSquare wrapText="bothSides"/>
                      <wp:docPr id="351" name="Metin Kutusu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4D34" w:rsidP="002B4D34" w:rsidRDefault="002B4D34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Metin Kutusu 351" style="position:absolute;left:0;text-align:left;margin-left:11.6pt;margin-top:3.6pt;width:89.4pt;height:25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" w14:anchorId="6690E227">
                      <v:textbox>
                        <w:txbxContent>
                          <w:p w:rsidR="002B4D34" w:rsidP="002B4D34" w:rsidRDefault="002B4D34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  <w:r w:rsidRPr="0052422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729B7D3" wp14:anchorId="59121E85">
                      <wp:simplePos x="0" y="0"/>
                      <wp:positionH relativeFrom="column">
                        <wp:posOffset>2302609</wp:posOffset>
                      </wp:positionH>
                      <wp:positionV relativeFrom="paragraph">
                        <wp:posOffset>168324</wp:posOffset>
                      </wp:positionV>
                      <wp:extent cx="1343643" cy="605641"/>
                      <wp:effectExtent l="0" t="0" r="28575" b="23495"/>
                      <wp:wrapNone/>
                      <wp:docPr id="352" name="Akış Çizelgesi: Öteki İşlem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643" cy="605641"/>
                              </a:xfrm>
                              <a:prstGeom prst="flowChartAlternate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4D34" w:rsidP="002B4D34" w:rsidRDefault="002B4D34">
                                  <w:pPr>
                                    <w:jc w:val="center"/>
                                  </w:pPr>
                                  <w:r>
                                    <w:t>Dersi veren Öğretim Elamanı</w:t>
                                  </w:r>
                                  <w:r w:rsidRPr="0056696E">
                                    <w:t xml:space="preserve"> evrakları teslim alır.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76" coordsize="21600,21600" o:spt="176" adj="2700" path="m@0,qx0@0l0@2qy@0,21600l@1,21600qx21600@2l21600@0qy@1,xe" w14:anchorId="59121E85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/>
                    </v:shapetype>
                    <v:shape id="Akış Çizelgesi: Öteki İşlem 352" style="position:absolute;left:0;text-align:left;margin-left:181.3pt;margin-top:13.25pt;width:105.8pt;height:4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color="white [3201]" strokecolor="black [3200]" strokeweight="2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">
                      <v:textbox inset="0,0,0,0">
                        <w:txbxContent>
                          <w:p w:rsidR="002B4D34" w:rsidP="002B4D34" w:rsidRDefault="002B4D34">
                            <w:pPr>
                              <w:jc w:val="center"/>
                            </w:pPr>
                            <w:r>
                              <w:t>Dersi veren Öğretim Elamanı</w:t>
                            </w:r>
                            <w:r w:rsidRPr="0056696E">
                              <w:t xml:space="preserve"> evrakları teslim alır.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22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24752E2D" wp14:anchorId="067DD586">
                      <wp:simplePos x="0" y="0"/>
                      <wp:positionH relativeFrom="column">
                        <wp:posOffset>-12881</wp:posOffset>
                      </wp:positionH>
                      <wp:positionV relativeFrom="paragraph">
                        <wp:posOffset>121144</wp:posOffset>
                      </wp:positionV>
                      <wp:extent cx="1448789" cy="641267"/>
                      <wp:effectExtent l="0" t="0" r="18415" b="26035"/>
                      <wp:wrapNone/>
                      <wp:docPr id="353" name="Akış Çizelgesi: İşlem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8789" cy="641267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4D34" w:rsidP="002B4D34" w:rsidRDefault="002B4D34">
                                  <w:pPr>
                                    <w:jc w:val="center"/>
                                  </w:pPr>
                                  <w:r w:rsidRPr="0056696E">
                                    <w:t>Gerekli tutanak vb. doldurularak imzalanır ve sekreterliğe sunulur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353" style="position:absolute;left:0;text-align:left;margin-left:-1pt;margin-top:9.55pt;width:114.1pt;height:5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" w14:anchorId="067DD586">
                      <v:textbox inset="0,0,0,0">
                        <w:txbxContent>
                          <w:p w:rsidR="002B4D34" w:rsidP="002B4D34" w:rsidRDefault="002B4D34">
                            <w:pPr>
                              <w:jc w:val="center"/>
                            </w:pPr>
                            <w:r w:rsidRPr="0056696E">
                              <w:t>Gerekli tutanak vb. doldurularak imzalanır ve sekreterliğe sunulur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  <w:r w:rsidRPr="0052422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4E7A1BF4" wp14:anchorId="3E794C8A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63500</wp:posOffset>
                      </wp:positionV>
                      <wp:extent cx="902524" cy="447693"/>
                      <wp:effectExtent l="0" t="0" r="12065" b="28575"/>
                      <wp:wrapNone/>
                      <wp:docPr id="354" name="Akış Çizelgesi: Bağlayıcı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524" cy="447693"/>
                              </a:xfrm>
                              <a:prstGeom prst="flowChartConnec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4D34" w:rsidP="002B4D34" w:rsidRDefault="002B4D34">
                                  <w:r>
                                    <w:t xml:space="preserve">      Bitiş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20" coordsize="21600,21600" o:spt="120" path="m10800,qx,10800,10800,21600,21600,10800,10800,xe" w14:anchorId="3E794C8A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kış Çizelgesi: Bağlayıcı 354" style="position:absolute;left:0;text-align:left;margin-left:112.4pt;margin-top:5pt;width:71.0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fillcolor="white [3201]" strokecolor="black [3200]" strokeweight="2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">
                      <v:textbox inset="0,0,0,0">
                        <w:txbxContent>
                          <w:p w:rsidR="002B4D34" w:rsidP="002B4D34" w:rsidRDefault="002B4D34">
                            <w:r>
                              <w:t xml:space="preserve">      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:rsidRPr="00524222" w:rsidR="002B4D34" w:rsidP="002B4D34" w:rsidRDefault="002B4D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524222" w:rsidR="00B03CA3" w:rsidP="00B03CA3" w:rsidRDefault="00B03CA3">
      <w:pPr>
        <w:rPr>
          <w:rFonts w:ascii="Times New Roman" w:hAnsi="Times New Roman" w:cs="Times New Roman"/>
        </w:rPr>
      </w:pPr>
    </w:p>
    <w:sectPr w:rsidRPr="00524222" w:rsidR="00B03CA3" w:rsidSect="00E46721">
      <w:footerReference r:id="R51a85e8876474f3e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53B" w:rsidRDefault="0041053B">
      <w:pPr>
        <w:spacing w:after="0" w:line="240" w:lineRule="auto"/>
      </w:pPr>
      <w:r>
        <w:separator/>
      </w:r>
    </w:p>
  </w:endnote>
  <w:endnote w:type="continuationSeparator" w:id="0">
    <w:p w:rsidR="0041053B" w:rsidRDefault="0041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53B" w:rsidRDefault="0041053B">
      <w:pPr>
        <w:spacing w:after="0" w:line="240" w:lineRule="auto"/>
      </w:pPr>
      <w:r>
        <w:separator/>
      </w:r>
    </w:p>
  </w:footnote>
  <w:footnote w:type="continuationSeparator" w:id="0">
    <w:p w:rsidR="0041053B" w:rsidRDefault="0041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İA/GMYO/03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SINAV UYGULAMA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34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5634C"/>
    <w:rsid w:val="00262C10"/>
    <w:rsid w:val="00274CA7"/>
    <w:rsid w:val="00275ABB"/>
    <w:rsid w:val="002A0DBE"/>
    <w:rsid w:val="002A6F80"/>
    <w:rsid w:val="002B4D34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053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4222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009E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2408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D34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1a85e8876474f3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E36D-1FC6-495E-B10A-A2017A0A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SinavUygulama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2025-10-01T10:30:00Z</dcterms:created>
  <dcterms:modified xsi:type="dcterms:W3CDTF">2025-10-01T10:30:00Z</dcterms:modified>
</cp:coreProperties>
</file>