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-100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BD2E0A" w:rsidR="00DE2906" w:rsidTr="00DE2906">
        <w:tc>
          <w:tcPr>
            <w:tcW w:w="6095" w:type="dxa"/>
          </w:tcPr>
          <w:p w:rsidRPr="00BD2E0A" w:rsidR="00DE2906" w:rsidP="00DE2906" w:rsidRDefault="00DE290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BD2E0A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BD2E0A">
              <w:rPr>
                <w:rFonts w:ascii="Times New Roman" w:hAnsi="Times New Roman" w:cs="Times New Roman"/>
                <w:sz w:val="22"/>
              </w:rPr>
              <w:t>Sınav Programı Hazırlama İşlemleri</w:t>
            </w:r>
          </w:p>
        </w:tc>
        <w:tc>
          <w:tcPr>
            <w:tcW w:w="1418" w:type="dxa"/>
          </w:tcPr>
          <w:p w:rsidRPr="00BD2E0A" w:rsidR="00DE2906" w:rsidP="00DE2906" w:rsidRDefault="00DE290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D2E0A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BD2E0A" w:rsidR="00DE2906" w:rsidP="00DE2906" w:rsidRDefault="00DE2906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D2E0A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BD2E0A" w:rsidR="00DE2906" w:rsidTr="00DE2906">
        <w:trPr>
          <w:trHeight w:val="9773"/>
        </w:trPr>
        <w:tc>
          <w:tcPr>
            <w:tcW w:w="6095" w:type="dxa"/>
          </w:tcPr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E1F0BD1" wp14:anchorId="40BC97F9">
                      <wp:simplePos x="0" y="0"/>
                      <wp:positionH relativeFrom="margin">
                        <wp:posOffset>370840</wp:posOffset>
                      </wp:positionH>
                      <wp:positionV relativeFrom="paragraph">
                        <wp:posOffset>45085</wp:posOffset>
                      </wp:positionV>
                      <wp:extent cx="3190875" cy="600075"/>
                      <wp:effectExtent l="0" t="0" r="28575" b="28575"/>
                      <wp:wrapNone/>
                      <wp:docPr id="355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600075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572F6B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72F6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Öğrencilerin aldıkları Sınav öncesinde MYO Müdürlüğü tarafından Öğrenci İşlerinden Sorumlu MYO Müdür Yardımcısından Sınav Programının hazırlanmasını ve sınav haftasından en az 10 gün önce Müdürlüğe teslim edilmesini talep eder.</w:t>
                                  </w:r>
                                </w:p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4A786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ders</w:t>
                                  </w:r>
                                  <w:proofErr w:type="gramEnd"/>
                                  <w:r w:rsidRPr="004A786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için vize ödev final bütünleme ve verilen diğer notlar öğretim elemanları tarafından 100 üzerinden değerlendirilir.</w:t>
                                  </w:r>
                                </w:p>
                                <w:p w:rsidRPr="002C3B0B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9.2pt;margin-top:3.55pt;width:25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40BC97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">
                      <v:textbox inset="0,0,0,0">
                        <w:txbxContent>
                          <w:p w:rsidRPr="00572F6B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2F6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Öğrencilerin aldıkları Sınav öncesinde MYO Müdürlüğü tarafından Öğrenci İşlerinden Sorumlu MYO Müdür Yardımcısından Sınav Programının hazırlanmasını ve sınav haftasından en az 10 gün önce Müdürlüğe teslim edilmesini talep eder.</w:t>
                            </w:r>
                          </w:p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4A78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ders</w:t>
                            </w:r>
                            <w:proofErr w:type="gramEnd"/>
                            <w:r w:rsidRPr="004A786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için vize ödev final bütünleme ve verilen diğer notlar öğretim elemanları tarafından 100 üzerinden değerlendirilir.</w:t>
                            </w:r>
                          </w:p>
                          <w:p w:rsidRPr="002C3B0B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4CBACE08" wp14:anchorId="28151B08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149860</wp:posOffset>
                      </wp:positionV>
                      <wp:extent cx="0" cy="238125"/>
                      <wp:effectExtent l="95250" t="19050" r="76200" b="85725"/>
                      <wp:wrapNone/>
                      <wp:docPr id="356" name="Düz Ok Bağlayıcısı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1DD87EB5">
                      <v:path fillok="f" arrowok="t" o:connecttype="none"/>
                      <o:lock v:ext="edit" shapetype="t"/>
                    </v:shapetype>
                    <v:shape id="Düz Ok Bağlayıcısı 356" style="position:absolute;margin-left:154.8pt;margin-top:11.8pt;width:0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2F266D8" wp14:anchorId="357EF7BA">
                      <wp:simplePos x="0" y="0"/>
                      <wp:positionH relativeFrom="margin">
                        <wp:posOffset>666115</wp:posOffset>
                      </wp:positionH>
                      <wp:positionV relativeFrom="paragraph">
                        <wp:posOffset>69850</wp:posOffset>
                      </wp:positionV>
                      <wp:extent cx="2615521" cy="466725"/>
                      <wp:effectExtent l="0" t="0" r="13970" b="28575"/>
                      <wp:wrapNone/>
                      <wp:docPr id="35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4667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A1C5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İlgili MYO Müdür Yardımcısı Sınav Programı Hazırlamadan Sorumlu Öğretim Elemanı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görevlendirir ve </w:t>
                                  </w:r>
                                  <w:r w:rsidRPr="00EA1C5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Programı Hazırlanmasını talep eder.</w:t>
                                  </w:r>
                                </w:p>
                                <w:p w:rsidRPr="002C3B0B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357EF7BA">
                      <v:stroke joinstyle="miter"/>
                      <v:path gradientshapeok="t" o:connecttype="rect"/>
                    </v:shapetype>
                    <v:shape id="AutoShape 48" style="position:absolute;left:0;text-align:left;margin-left:52.45pt;margin-top:5.5pt;width:205.9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A1C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İlgili MYO Müdür Yardımcısı Sınav Programı Hazırlamadan Sorumlu Öğretim Elemanı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görevlendirir ve </w:t>
                            </w:r>
                            <w:r w:rsidRPr="00EA1C5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Programı Hazırlanmasını talep eder.</w:t>
                            </w:r>
                          </w:p>
                          <w:p w:rsidRPr="002C3B0B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75B19A1A" wp14:anchorId="0860693A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131445</wp:posOffset>
                      </wp:positionV>
                      <wp:extent cx="9525" cy="142875"/>
                      <wp:effectExtent l="76200" t="19050" r="85725" b="85725"/>
                      <wp:wrapNone/>
                      <wp:docPr id="358" name="Düz Ok Bağlayıcısı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58" style="position:absolute;margin-left:156.7pt;margin-top:10.35pt;width:.7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" w14:anchorId="0346BC7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F0351B5" wp14:anchorId="3971D4F3">
                      <wp:simplePos x="0" y="0"/>
                      <wp:positionH relativeFrom="margin">
                        <wp:posOffset>670560</wp:posOffset>
                      </wp:positionH>
                      <wp:positionV relativeFrom="paragraph">
                        <wp:posOffset>76835</wp:posOffset>
                      </wp:positionV>
                      <wp:extent cx="2615521" cy="333375"/>
                      <wp:effectExtent l="0" t="0" r="13970" b="28575"/>
                      <wp:wrapNone/>
                      <wp:docPr id="35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D323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Programı Hazırlamadan Sorumlu Öğretim Elemanı Sınav Programı taslağını hazırlar.</w:t>
                                  </w:r>
                                </w:p>
                                <w:p w:rsidRPr="002C3B0B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52.8pt;margin-top:6.05pt;width:205.9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" w14:anchorId="3971D4F3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D323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Programı Hazırlamadan Sorumlu Öğretim Elemanı Sınav Programı taslağını hazırlar.</w:t>
                            </w:r>
                          </w:p>
                          <w:p w:rsidRPr="002C3B0B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sz w:val="22"/>
              </w:rPr>
              <w:t xml:space="preserve">      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33D446E" wp14:anchorId="1D626805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15240</wp:posOffset>
                      </wp:positionV>
                      <wp:extent cx="9525" cy="142875"/>
                      <wp:effectExtent l="76200" t="19050" r="85725" b="85725"/>
                      <wp:wrapNone/>
                      <wp:docPr id="360" name="Düz Ok Bağlayıcısı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60" style="position:absolute;margin-left:157pt;margin-top:1.2pt;width: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" w14:anchorId="429807CC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3731F06C" wp14:anchorId="40772E24">
                      <wp:simplePos x="0" y="0"/>
                      <wp:positionH relativeFrom="margin">
                        <wp:posOffset>660400</wp:posOffset>
                      </wp:positionH>
                      <wp:positionV relativeFrom="paragraph">
                        <wp:posOffset>99695</wp:posOffset>
                      </wp:positionV>
                      <wp:extent cx="2615521" cy="333375"/>
                      <wp:effectExtent l="0" t="0" r="13970" b="28575"/>
                      <wp:wrapNone/>
                      <wp:docPr id="36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3333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46F4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Bölüm Başkanlarına Sınav Programı sun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ulur</w:t>
                                  </w:r>
                                  <w:r w:rsidRPr="00B46F4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46F4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Bölüm Başkanları Sınav Programını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kontrol eder</w:t>
                                  </w:r>
                                  <w:r w:rsidRPr="00B46F43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2C3B0B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9" style="position:absolute;left:0;text-align:left;margin-left:52pt;margin-top:7.85pt;width:205.9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" w14:anchorId="40772E24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46F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Bölüm Başkanlarına Sınav Programı sun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ulur</w:t>
                            </w:r>
                            <w:r w:rsidRPr="00B46F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46F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Bölüm Başkanları Sınav Programını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kontrol eder</w:t>
                            </w:r>
                            <w:r w:rsidRPr="00B46F4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Pr="002C3B0B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7B386F3" wp14:anchorId="11E134CE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45085</wp:posOffset>
                      </wp:positionV>
                      <wp:extent cx="9525" cy="142875"/>
                      <wp:effectExtent l="76200" t="19050" r="85725" b="85725"/>
                      <wp:wrapNone/>
                      <wp:docPr id="362" name="Düz Ok Bağlayıcısı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62" style="position:absolute;margin-left:157.75pt;margin-top:3.55pt;width:.75pt;height:11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" w14:anchorId="560D15A9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6D5556A" wp14:anchorId="0D4CD007">
                      <wp:simplePos x="0" y="0"/>
                      <wp:positionH relativeFrom="margin">
                        <wp:posOffset>1275715</wp:posOffset>
                      </wp:positionH>
                      <wp:positionV relativeFrom="paragraph">
                        <wp:posOffset>34290</wp:posOffset>
                      </wp:positionV>
                      <wp:extent cx="1435100" cy="571500"/>
                      <wp:effectExtent l="0" t="0" r="12700" b="19050"/>
                      <wp:wrapNone/>
                      <wp:docPr id="36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  <w:p w:rsidRPr="00877590" w:rsidR="00DE2906" w:rsidP="00DE2906" w:rsidRDefault="00DE29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0D4CD007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100.45pt;margin-top:2.7pt;width:113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  <w:p w:rsidRPr="00877590" w:rsidR="00DE2906" w:rsidP="00DE2906" w:rsidRDefault="00DE29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FECD9ED" wp14:anchorId="513A982D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160655</wp:posOffset>
                      </wp:positionV>
                      <wp:extent cx="587375" cy="289560"/>
                      <wp:effectExtent l="95250" t="38100" r="60325" b="91440"/>
                      <wp:wrapNone/>
                      <wp:docPr id="364" name="Bağlayıcı: Dirsek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87375" cy="289560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33B0F88D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64" style="position:absolute;margin-left:39.4pt;margin-top:12.65pt;width:46.25pt;height:22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D2E0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D2E0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0093859" wp14:anchorId="4C71424C">
                      <wp:simplePos x="0" y="0"/>
                      <wp:positionH relativeFrom="column">
                        <wp:posOffset>2764790</wp:posOffset>
                      </wp:positionH>
                      <wp:positionV relativeFrom="paragraph">
                        <wp:posOffset>119380</wp:posOffset>
                      </wp:positionV>
                      <wp:extent cx="523875" cy="270510"/>
                      <wp:effectExtent l="38100" t="38100" r="66675" b="91440"/>
                      <wp:wrapNone/>
                      <wp:docPr id="365" name="Bağlayıcı: Dirsek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270510"/>
                              </a:xfrm>
                              <a:prstGeom prst="bentConnector3">
                                <a:avLst>
                                  <a:gd name="adj1" fmla="val 996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65" style="position:absolute;margin-left:217.7pt;margin-top:9.4pt;width:41.25pt;height:2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" w14:anchorId="688C46D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D2E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41AF3DB" wp14:anchorId="6CC386E5">
                      <wp:simplePos x="0" y="0"/>
                      <wp:positionH relativeFrom="margin">
                        <wp:posOffset>-67310</wp:posOffset>
                      </wp:positionH>
                      <wp:positionV relativeFrom="paragraph">
                        <wp:posOffset>93345</wp:posOffset>
                      </wp:positionV>
                      <wp:extent cx="2209800" cy="762000"/>
                      <wp:effectExtent l="0" t="0" r="19050" b="19050"/>
                      <wp:wrapNone/>
                      <wp:docPr id="36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76200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464C4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Programı Hazırlamadan Sorumlu Öğretim Elemanı tarafından MYO Sınav Programı Formatına uyarlanarak İlgili Müdür Yardımcısına sunulur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 İlgili MYO Müdür Yardımcısı Sınav programını kontrol eder.</w:t>
                                  </w:r>
                                </w:p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D928BA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1" style="position:absolute;left:0;text-align:left;margin-left:-5.3pt;margin-top:7.35pt;width:174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" w14:anchorId="6CC386E5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64C4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Programı Hazırlamadan Sorumlu Öğretim Elemanı tarafından MYO Sınav Programı Formatına uyarlanarak İlgili Müdür Yardımcısına sunulur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İlgili MYO Müdür Yardımcısı Sınav programını kontrol eder.</w:t>
                            </w:r>
                          </w:p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Pr="00D928BA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C96D0E2" wp14:anchorId="3909EB5B">
                      <wp:simplePos x="0" y="0"/>
                      <wp:positionH relativeFrom="margin">
                        <wp:posOffset>2332990</wp:posOffset>
                      </wp:positionH>
                      <wp:positionV relativeFrom="paragraph">
                        <wp:posOffset>56515</wp:posOffset>
                      </wp:positionV>
                      <wp:extent cx="1435735" cy="466725"/>
                      <wp:effectExtent l="0" t="0" r="12065" b="28575"/>
                      <wp:wrapNone/>
                      <wp:docPr id="367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35" cy="4667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564F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Programı Hazırlamadan Sorumlu Öğretim Elemanı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na iade edilir.</w:t>
                                  </w:r>
                                </w:p>
                                <w:p w:rsidRPr="00D928BA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183.7pt;margin-top:4.45pt;width:113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" w14:anchorId="3909EB5B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564F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Programı Hazırlamadan Sorumlu Öğretim Elemanı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 iade edilir.</w:t>
                            </w:r>
                          </w:p>
                          <w:p w:rsidRPr="00D928BA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D2E0A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14CB3489" wp14:anchorId="50D84B3D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154305</wp:posOffset>
                      </wp:positionV>
                      <wp:extent cx="9525" cy="142875"/>
                      <wp:effectExtent l="76200" t="19050" r="85725" b="85725"/>
                      <wp:wrapNone/>
                      <wp:docPr id="368" name="Düz Ok Bağlayıcısı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368" style="position:absolute;margin-left:160pt;margin-top:12.15pt;width:.75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" w14:anchorId="34244733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0B5BB43C" wp14:anchorId="52AB2949">
                      <wp:simplePos x="0" y="0"/>
                      <wp:positionH relativeFrom="margin">
                        <wp:posOffset>1336675</wp:posOffset>
                      </wp:positionH>
                      <wp:positionV relativeFrom="paragraph">
                        <wp:posOffset>26670</wp:posOffset>
                      </wp:positionV>
                      <wp:extent cx="1435100" cy="571500"/>
                      <wp:effectExtent l="0" t="0" r="12700" b="19050"/>
                      <wp:wrapNone/>
                      <wp:docPr id="369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5715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mu?</w:t>
                                  </w:r>
                                </w:p>
                                <w:p w:rsidRPr="00877590" w:rsidR="00DE2906" w:rsidP="00DE2906" w:rsidRDefault="00DE290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105.25pt;margin-top:2.1pt;width:11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" w14:anchorId="52AB2949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  <w:p w:rsidRPr="00877590" w:rsidR="00DE2906" w:rsidP="00DE2906" w:rsidRDefault="00DE29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2CD0B01" wp14:anchorId="581E05B0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171450</wp:posOffset>
                      </wp:positionV>
                      <wp:extent cx="577850" cy="333375"/>
                      <wp:effectExtent l="95250" t="38100" r="50800" b="85725"/>
                      <wp:wrapNone/>
                      <wp:docPr id="370" name="Bağlayıcı: Dirsek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7850" cy="333375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70" style="position:absolute;margin-left:40.4pt;margin-top:13.5pt;width:45.5pt;height:2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" w14:anchorId="157D9AB4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32132BCB" wp14:anchorId="5F2BE593">
                      <wp:simplePos x="0" y="0"/>
                      <wp:positionH relativeFrom="column">
                        <wp:posOffset>2866390</wp:posOffset>
                      </wp:positionH>
                      <wp:positionV relativeFrom="paragraph">
                        <wp:posOffset>133350</wp:posOffset>
                      </wp:positionV>
                      <wp:extent cx="542925" cy="371475"/>
                      <wp:effectExtent l="38100" t="38100" r="85725" b="85725"/>
                      <wp:wrapNone/>
                      <wp:docPr id="371" name="Bağlayıcı: Dirsek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371475"/>
                              </a:xfrm>
                              <a:prstGeom prst="bentConnector3">
                                <a:avLst>
                                  <a:gd name="adj1" fmla="val 9967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371" style="position:absolute;margin-left:225.7pt;margin-top:10.5pt;width:42.75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" w14:anchorId="79637534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152B244" wp14:anchorId="2483DA19">
                      <wp:simplePos x="0" y="0"/>
                      <wp:positionH relativeFrom="margin">
                        <wp:posOffset>2346325</wp:posOffset>
                      </wp:positionH>
                      <wp:positionV relativeFrom="paragraph">
                        <wp:posOffset>379095</wp:posOffset>
                      </wp:positionV>
                      <wp:extent cx="1435735" cy="466725"/>
                      <wp:effectExtent l="0" t="0" r="12065" b="28575"/>
                      <wp:wrapNone/>
                      <wp:docPr id="372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735" cy="4667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564F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Sınav Programı Hazırlamadan Sorumlu Öğretim Elemanı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na iade edilir.</w:t>
                                  </w:r>
                                </w:p>
                                <w:p w:rsidRPr="00D928BA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184.75pt;margin-top:29.85pt;width:113.0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" w14:anchorId="2483DA19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564F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Sınav Programı Hazırlamadan Sorumlu Öğretim Elemanı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 iade edilir.</w:t>
                            </w:r>
                          </w:p>
                          <w:p w:rsidRPr="00D928BA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D2E0A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93C0638" wp14:anchorId="0C8DDBF5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344170</wp:posOffset>
                      </wp:positionV>
                      <wp:extent cx="2228850" cy="619125"/>
                      <wp:effectExtent l="0" t="0" r="19050" b="28575"/>
                      <wp:wrapNone/>
                      <wp:docPr id="37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619125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A81D6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Müdürlüğüne ve Sekreterliğine sun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ulu</w:t>
                                  </w:r>
                                  <w:r w:rsidRPr="00A81D6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F193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MYO Sekreterliği Sınav Programını OBS sistemine girer ve Resmi MYO web sitesinde paylaşır.</w:t>
                                  </w:r>
                                </w:p>
                                <w:p w:rsidRPr="001E0D6E" w:rsidR="00DE2906" w:rsidP="00DE2906" w:rsidRDefault="00DE290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Pr="00D928BA" w:rsidR="00DE2906" w:rsidP="00DE2906" w:rsidRDefault="00DE2906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-.05pt;margin-top:27.1pt;width:175.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" w14:anchorId="0C8DDBF5">
                      <v:textbox inset="0,0,0,0">
                        <w:txbxContent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A81D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Müdürlüğüne ve Sekreterliğine sun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ulu</w:t>
                            </w:r>
                            <w:r w:rsidRPr="00A81D6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F193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MYO Sekreterliği Sınav Programını OBS sistemine girer ve Resmi MYO web sitesinde paylaşır.</w:t>
                            </w:r>
                          </w:p>
                          <w:p w:rsidRPr="001E0D6E" w:rsidR="00DE2906" w:rsidP="00DE2906" w:rsidRDefault="00DE29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Pr="00D928BA" w:rsidR="00DE2906" w:rsidP="00DE2906" w:rsidRDefault="00DE2906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tabs>
                <w:tab w:val="left" w:pos="2010"/>
              </w:tabs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  <w:r w:rsidRPr="00BD2E0A">
              <w:rPr>
                <w:rFonts w:ascii="Times New Roman" w:hAnsi="Times New Roman" w:cs="Times New Roman"/>
                <w:szCs w:val="20"/>
              </w:rPr>
              <w:t>Müdürlük</w:t>
            </w: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</w:p>
          <w:p w:rsidRPr="00BD2E0A" w:rsidR="00DE2906" w:rsidP="00DE2906" w:rsidRDefault="00DE2906">
            <w:pPr>
              <w:rPr>
                <w:rFonts w:ascii="Times New Roman" w:hAnsi="Times New Roman" w:cs="Times New Roman"/>
                <w:szCs w:val="20"/>
              </w:rPr>
            </w:pPr>
            <w:r w:rsidRPr="00BD2E0A">
              <w:rPr>
                <w:rFonts w:ascii="Times New Roman" w:hAnsi="Times New Roman" w:cs="Times New Roman"/>
                <w:szCs w:val="20"/>
              </w:rPr>
              <w:t>Bölüm Başkanı</w:t>
            </w:r>
          </w:p>
        </w:tc>
        <w:tc>
          <w:tcPr>
            <w:tcW w:w="2268" w:type="dxa"/>
          </w:tcPr>
          <w:p w:rsidRPr="00BD2E0A" w:rsidR="00DE2906" w:rsidP="00DE2906" w:rsidRDefault="00DE2906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D2E0A" w:rsidR="00B03CA3" w:rsidP="00B03CA3" w:rsidRDefault="00B03CA3">
      <w:pPr>
        <w:rPr>
          <w:rFonts w:ascii="Times New Roman" w:hAnsi="Times New Roman" w:cs="Times New Roman"/>
        </w:rPr>
      </w:pPr>
    </w:p>
    <w:sectPr w:rsidRPr="00BD2E0A" w:rsidR="00B03CA3" w:rsidSect="00E46721">
      <w:footerReference r:id="R0f6f4a8cab9f44d5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695" w:rsidRDefault="00AC4695">
      <w:pPr>
        <w:spacing w:after="0" w:line="240" w:lineRule="auto"/>
      </w:pPr>
      <w:r>
        <w:separator/>
      </w:r>
    </w:p>
  </w:endnote>
  <w:endnote w:type="continuationSeparator" w:id="0">
    <w:p w:rsidR="00AC4695" w:rsidRDefault="00AC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695" w:rsidRDefault="00AC4695">
      <w:pPr>
        <w:spacing w:after="0" w:line="240" w:lineRule="auto"/>
      </w:pPr>
      <w:r>
        <w:separator/>
      </w:r>
    </w:p>
  </w:footnote>
  <w:footnote w:type="continuationSeparator" w:id="0">
    <w:p w:rsidR="00AC4695" w:rsidRDefault="00AC4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İA/GMYO/04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SINAV PROGRAMI HAZIRLAMA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06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0076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46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D2E0A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1A78"/>
    <w:rsid w:val="00D20026"/>
    <w:rsid w:val="00D23898"/>
    <w:rsid w:val="00D300E4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E2906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90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f6f4a8cab9f44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2D09-F3D4-4275-8D3F-0E5B2A8C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SinavProgramiHazirlama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2025-10-01T10:30:00Z</dcterms:created>
  <dcterms:modified xsi:type="dcterms:W3CDTF">2025-10-01T10:30:00Z</dcterms:modified>
</cp:coreProperties>
</file>