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17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676"/>
        <w:gridCol w:w="1371"/>
        <w:gridCol w:w="2126"/>
      </w:tblGrid>
      <w:tr w:rsidRPr="00A5385F" w:rsidR="00231D6C" w:rsidTr="005D31DB" w14:paraId="495F653E" w14:textId="77777777">
        <w:trPr>
          <w:trHeight w:val="549"/>
        </w:trPr>
        <w:tc>
          <w:tcPr>
            <w:tcW w:w="6676" w:type="dxa"/>
          </w:tcPr>
          <w:p w:rsidRPr="00A5385F" w:rsidR="00231D6C" w:rsidP="00EF4EA0" w:rsidRDefault="00EF4EA0" w14:paraId="3B55A4DD" w14:textId="77777777">
            <w:pPr>
              <w:pStyle w:val="TableParagraph"/>
              <w:spacing w:before="140"/>
              <w:ind w:left="112"/>
              <w:jc w:val="center"/>
              <w:rPr>
                <w:b/>
                <w:sz w:val="20"/>
                <w:szCs w:val="20"/>
              </w:rPr>
            </w:pPr>
            <w:r w:rsidRPr="00A5385F">
              <w:rPr>
                <w:b/>
                <w:sz w:val="20"/>
                <w:szCs w:val="20"/>
              </w:rPr>
              <w:t xml:space="preserve">Hurdaya Ayırma </w:t>
            </w:r>
            <w:r w:rsidRPr="00A5385F" w:rsidR="00231D6C">
              <w:rPr>
                <w:b/>
                <w:sz w:val="20"/>
                <w:szCs w:val="20"/>
              </w:rPr>
              <w:t xml:space="preserve">İş </w:t>
            </w:r>
            <w:r w:rsidRPr="00A5385F" w:rsidR="00231D6C">
              <w:rPr>
                <w:b/>
                <w:spacing w:val="-2"/>
                <w:sz w:val="20"/>
                <w:szCs w:val="20"/>
              </w:rPr>
              <w:t>Akışı</w:t>
            </w:r>
          </w:p>
        </w:tc>
        <w:tc>
          <w:tcPr>
            <w:tcW w:w="1371" w:type="dxa"/>
          </w:tcPr>
          <w:p w:rsidRPr="00A5385F" w:rsidR="00231D6C" w:rsidP="00187FDA" w:rsidRDefault="00231D6C" w14:paraId="5FA27EEF" w14:textId="77777777">
            <w:pPr>
              <w:pStyle w:val="TableParagraph"/>
              <w:spacing w:before="140"/>
              <w:jc w:val="center"/>
              <w:rPr>
                <w:b/>
                <w:sz w:val="20"/>
                <w:szCs w:val="20"/>
              </w:rPr>
            </w:pPr>
            <w:r w:rsidRPr="00A5385F">
              <w:rPr>
                <w:b/>
                <w:spacing w:val="-2"/>
                <w:sz w:val="20"/>
                <w:szCs w:val="20"/>
              </w:rPr>
              <w:t>Sorumlu</w:t>
            </w:r>
          </w:p>
        </w:tc>
        <w:tc>
          <w:tcPr>
            <w:tcW w:w="2126" w:type="dxa"/>
          </w:tcPr>
          <w:p w:rsidRPr="00A5385F" w:rsidR="00231D6C" w:rsidP="00187FDA" w:rsidRDefault="00231D6C" w14:paraId="77EC900E" w14:textId="77777777">
            <w:pPr>
              <w:pStyle w:val="TableParagraph"/>
              <w:spacing w:before="140"/>
              <w:jc w:val="center"/>
              <w:rPr>
                <w:b/>
                <w:sz w:val="20"/>
                <w:szCs w:val="20"/>
              </w:rPr>
            </w:pPr>
            <w:r w:rsidRPr="00A5385F">
              <w:rPr>
                <w:b/>
                <w:sz w:val="20"/>
                <w:szCs w:val="20"/>
              </w:rPr>
              <w:t>İlgili</w:t>
            </w:r>
            <w:r w:rsidRPr="00A5385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5385F">
              <w:rPr>
                <w:b/>
                <w:spacing w:val="-2"/>
                <w:sz w:val="20"/>
                <w:szCs w:val="20"/>
              </w:rPr>
              <w:t>Dokümanlar</w:t>
            </w:r>
          </w:p>
        </w:tc>
      </w:tr>
      <w:tr w:rsidRPr="00A5385F" w:rsidR="00231D6C" w:rsidTr="005D31DB" w14:paraId="71F9902F" w14:textId="77777777">
        <w:trPr>
          <w:trHeight w:val="6853"/>
        </w:trPr>
        <w:tc>
          <w:tcPr>
            <w:tcW w:w="6676" w:type="dxa"/>
          </w:tcPr>
          <w:p w:rsidRPr="00A5385F" w:rsidR="00231D6C" w:rsidP="00187FDA" w:rsidRDefault="00231D6C" w14:paraId="6BBBD49C" w14:textId="77777777">
            <w:pPr>
              <w:pStyle w:val="TableParagraph"/>
              <w:spacing w:before="51"/>
              <w:rPr>
                <w:sz w:val="18"/>
              </w:rPr>
            </w:pPr>
          </w:p>
          <w:p w:rsidRPr="00A5385F" w:rsidR="00231D6C" w:rsidP="00187FDA" w:rsidRDefault="00231D6C" w14:paraId="1FD863C1" w14:textId="77777777">
            <w:pPr>
              <w:pStyle w:val="TableParagraph"/>
              <w:spacing w:before="1"/>
              <w:ind w:left="1037" w:right="988" w:firstLine="43"/>
              <w:jc w:val="both"/>
              <w:rPr>
                <w:sz w:val="18"/>
              </w:rPr>
            </w:pPr>
            <w:r w:rsidRPr="00A5385F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33C9A959" wp14:anchorId="1729A5C8">
                      <wp:simplePos x="0" y="0"/>
                      <wp:positionH relativeFrom="column">
                        <wp:posOffset>-889</wp:posOffset>
                      </wp:positionH>
                      <wp:positionV relativeFrom="paragraph">
                        <wp:posOffset>-136685</wp:posOffset>
                      </wp:positionV>
                      <wp:extent cx="4140200" cy="4498975"/>
                      <wp:effectExtent l="0" t="0" r="0" b="0"/>
                      <wp:wrapNone/>
                      <wp:docPr id="157144208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4498975"/>
                                <a:chOff x="0" y="0"/>
                                <a:chExt cx="4140200" cy="4498975"/>
                              </a:xfrm>
                            </wpg:grpSpPr>
                            <wps:wsp>
                              <wps:cNvPr id="34032164" name="Graphic 3"/>
                              <wps:cNvSpPr/>
                              <wps:spPr>
                                <a:xfrm>
                                  <a:off x="307022" y="926147"/>
                                  <a:ext cx="3702685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2685" h="425450">
                                      <a:moveTo>
                                        <a:pt x="0" y="425450"/>
                                      </a:moveTo>
                                      <a:lnTo>
                                        <a:pt x="3702685" y="425450"/>
                                      </a:lnTo>
                                      <a:lnTo>
                                        <a:pt x="37026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5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3492753" name="Graphic 4"/>
                              <wps:cNvSpPr/>
                              <wps:spPr>
                                <a:xfrm>
                                  <a:off x="4762" y="3073082"/>
                                  <a:ext cx="1868805" cy="1186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8805" h="1186815">
                                      <a:moveTo>
                                        <a:pt x="934402" y="0"/>
                                      </a:moveTo>
                                      <a:lnTo>
                                        <a:pt x="0" y="593471"/>
                                      </a:lnTo>
                                      <a:lnTo>
                                        <a:pt x="934402" y="1186815"/>
                                      </a:lnTo>
                                      <a:lnTo>
                                        <a:pt x="1868741" y="593471"/>
                                      </a:lnTo>
                                      <a:lnTo>
                                        <a:pt x="934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2460981" name="Graphic 5"/>
                              <wps:cNvSpPr/>
                              <wps:spPr>
                                <a:xfrm>
                                  <a:off x="424497" y="1590357"/>
                                  <a:ext cx="3023235" cy="177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3235" h="1770380">
                                      <a:moveTo>
                                        <a:pt x="1511617" y="0"/>
                                      </a:moveTo>
                                      <a:lnTo>
                                        <a:pt x="0" y="885190"/>
                                      </a:lnTo>
                                      <a:lnTo>
                                        <a:pt x="1511617" y="1770380"/>
                                      </a:lnTo>
                                      <a:lnTo>
                                        <a:pt x="3023171" y="885190"/>
                                      </a:lnTo>
                                      <a:lnTo>
                                        <a:pt x="1511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3573370" name="Graphic 6"/>
                              <wps:cNvSpPr/>
                              <wps:spPr>
                                <a:xfrm>
                                  <a:off x="424497" y="1590357"/>
                                  <a:ext cx="3023235" cy="177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3235" h="1770380">
                                      <a:moveTo>
                                        <a:pt x="1511617" y="0"/>
                                      </a:moveTo>
                                      <a:lnTo>
                                        <a:pt x="0" y="885190"/>
                                      </a:lnTo>
                                      <a:lnTo>
                                        <a:pt x="1511617" y="1770380"/>
                                      </a:lnTo>
                                      <a:lnTo>
                                        <a:pt x="3023171" y="885190"/>
                                      </a:lnTo>
                                      <a:lnTo>
                                        <a:pt x="1511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9489401" name="Graphic 7"/>
                              <wps:cNvSpPr/>
                              <wps:spPr>
                                <a:xfrm>
                                  <a:off x="307022" y="4762"/>
                                  <a:ext cx="3656329" cy="682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6329" h="682625">
                                      <a:moveTo>
                                        <a:pt x="588124" y="0"/>
                                      </a:moveTo>
                                      <a:lnTo>
                                        <a:pt x="528002" y="1778"/>
                                      </a:lnTo>
                                      <a:lnTo>
                                        <a:pt x="469607" y="6985"/>
                                      </a:lnTo>
                                      <a:lnTo>
                                        <a:pt x="413245" y="15367"/>
                                      </a:lnTo>
                                      <a:lnTo>
                                        <a:pt x="359219" y="26797"/>
                                      </a:lnTo>
                                      <a:lnTo>
                                        <a:pt x="307809" y="41275"/>
                                      </a:lnTo>
                                      <a:lnTo>
                                        <a:pt x="259308" y="58293"/>
                                      </a:lnTo>
                                      <a:lnTo>
                                        <a:pt x="214033" y="77978"/>
                                      </a:lnTo>
                                      <a:lnTo>
                                        <a:pt x="172275" y="99949"/>
                                      </a:lnTo>
                                      <a:lnTo>
                                        <a:pt x="134315" y="124205"/>
                                      </a:lnTo>
                                      <a:lnTo>
                                        <a:pt x="100456" y="150495"/>
                                      </a:lnTo>
                                      <a:lnTo>
                                        <a:pt x="70992" y="178689"/>
                                      </a:lnTo>
                                      <a:lnTo>
                                        <a:pt x="46228" y="208534"/>
                                      </a:lnTo>
                                      <a:lnTo>
                                        <a:pt x="11950" y="272542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3035" y="376301"/>
                                      </a:lnTo>
                                      <a:lnTo>
                                        <a:pt x="26441" y="442848"/>
                                      </a:lnTo>
                                      <a:lnTo>
                                        <a:pt x="70992" y="504063"/>
                                      </a:lnTo>
                                      <a:lnTo>
                                        <a:pt x="100456" y="532130"/>
                                      </a:lnTo>
                                      <a:lnTo>
                                        <a:pt x="134315" y="558419"/>
                                      </a:lnTo>
                                      <a:lnTo>
                                        <a:pt x="172275" y="582676"/>
                                      </a:lnTo>
                                      <a:lnTo>
                                        <a:pt x="214033" y="604774"/>
                                      </a:lnTo>
                                      <a:lnTo>
                                        <a:pt x="259308" y="624332"/>
                                      </a:lnTo>
                                      <a:lnTo>
                                        <a:pt x="307809" y="641477"/>
                                      </a:lnTo>
                                      <a:lnTo>
                                        <a:pt x="359219" y="655828"/>
                                      </a:lnTo>
                                      <a:lnTo>
                                        <a:pt x="413245" y="667258"/>
                                      </a:lnTo>
                                      <a:lnTo>
                                        <a:pt x="469607" y="675767"/>
                                      </a:lnTo>
                                      <a:lnTo>
                                        <a:pt x="528002" y="680847"/>
                                      </a:lnTo>
                                      <a:lnTo>
                                        <a:pt x="588124" y="682625"/>
                                      </a:lnTo>
                                      <a:lnTo>
                                        <a:pt x="3067621" y="682625"/>
                                      </a:lnTo>
                                      <a:lnTo>
                                        <a:pt x="3127692" y="680847"/>
                                      </a:lnTo>
                                      <a:lnTo>
                                        <a:pt x="3186112" y="675767"/>
                                      </a:lnTo>
                                      <a:lnTo>
                                        <a:pt x="3242500" y="667258"/>
                                      </a:lnTo>
                                      <a:lnTo>
                                        <a:pt x="3296475" y="655828"/>
                                      </a:lnTo>
                                      <a:lnTo>
                                        <a:pt x="3347910" y="641477"/>
                                      </a:lnTo>
                                      <a:lnTo>
                                        <a:pt x="3396424" y="624332"/>
                                      </a:lnTo>
                                      <a:lnTo>
                                        <a:pt x="3441636" y="604774"/>
                                      </a:lnTo>
                                      <a:lnTo>
                                        <a:pt x="3483419" y="582676"/>
                                      </a:lnTo>
                                      <a:lnTo>
                                        <a:pt x="3521392" y="558419"/>
                                      </a:lnTo>
                                      <a:lnTo>
                                        <a:pt x="3555301" y="532130"/>
                                      </a:lnTo>
                                      <a:lnTo>
                                        <a:pt x="3584765" y="504063"/>
                                      </a:lnTo>
                                      <a:lnTo>
                                        <a:pt x="3609530" y="474218"/>
                                      </a:lnTo>
                                      <a:lnTo>
                                        <a:pt x="3643693" y="410083"/>
                                      </a:lnTo>
                                      <a:lnTo>
                                        <a:pt x="3655758" y="341376"/>
                                      </a:lnTo>
                                      <a:lnTo>
                                        <a:pt x="3652710" y="306451"/>
                                      </a:lnTo>
                                      <a:lnTo>
                                        <a:pt x="3629215" y="239903"/>
                                      </a:lnTo>
                                      <a:lnTo>
                                        <a:pt x="3584765" y="178689"/>
                                      </a:lnTo>
                                      <a:lnTo>
                                        <a:pt x="3555301" y="150495"/>
                                      </a:lnTo>
                                      <a:lnTo>
                                        <a:pt x="3521392" y="124205"/>
                                      </a:lnTo>
                                      <a:lnTo>
                                        <a:pt x="3483419" y="99949"/>
                                      </a:lnTo>
                                      <a:lnTo>
                                        <a:pt x="3441636" y="77978"/>
                                      </a:lnTo>
                                      <a:lnTo>
                                        <a:pt x="3396424" y="58293"/>
                                      </a:lnTo>
                                      <a:lnTo>
                                        <a:pt x="3347910" y="41275"/>
                                      </a:lnTo>
                                      <a:lnTo>
                                        <a:pt x="3296475" y="26797"/>
                                      </a:lnTo>
                                      <a:lnTo>
                                        <a:pt x="3242500" y="15367"/>
                                      </a:lnTo>
                                      <a:lnTo>
                                        <a:pt x="3186112" y="6985"/>
                                      </a:lnTo>
                                      <a:lnTo>
                                        <a:pt x="3127692" y="1778"/>
                                      </a:lnTo>
                                      <a:lnTo>
                                        <a:pt x="3067621" y="0"/>
                                      </a:lnTo>
                                      <a:lnTo>
                                        <a:pt x="588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1099537" name="Graphic 8"/>
                              <wps:cNvSpPr/>
                              <wps:spPr>
                                <a:xfrm>
                                  <a:off x="2936494" y="3312477"/>
                                  <a:ext cx="1198880" cy="1066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8880" h="1066800">
                                      <a:moveTo>
                                        <a:pt x="1006094" y="0"/>
                                      </a:moveTo>
                                      <a:lnTo>
                                        <a:pt x="192913" y="0"/>
                                      </a:lnTo>
                                      <a:lnTo>
                                        <a:pt x="168783" y="4191"/>
                                      </a:lnTo>
                                      <a:lnTo>
                                        <a:pt x="123190" y="35941"/>
                                      </a:lnTo>
                                      <a:lnTo>
                                        <a:pt x="82804" y="95631"/>
                                      </a:lnTo>
                                      <a:lnTo>
                                        <a:pt x="64897" y="134620"/>
                                      </a:lnTo>
                                      <a:lnTo>
                                        <a:pt x="48768" y="179197"/>
                                      </a:lnTo>
                                      <a:lnTo>
                                        <a:pt x="34671" y="228727"/>
                                      </a:lnTo>
                                      <a:lnTo>
                                        <a:pt x="22606" y="282702"/>
                                      </a:lnTo>
                                      <a:lnTo>
                                        <a:pt x="13081" y="340614"/>
                                      </a:lnTo>
                                      <a:lnTo>
                                        <a:pt x="5969" y="402082"/>
                                      </a:lnTo>
                                      <a:lnTo>
                                        <a:pt x="1524" y="466470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1524" y="600329"/>
                                      </a:lnTo>
                                      <a:lnTo>
                                        <a:pt x="5969" y="664718"/>
                                      </a:lnTo>
                                      <a:lnTo>
                                        <a:pt x="13081" y="726186"/>
                                      </a:lnTo>
                                      <a:lnTo>
                                        <a:pt x="22606" y="784225"/>
                                      </a:lnTo>
                                      <a:lnTo>
                                        <a:pt x="34671" y="838200"/>
                                      </a:lnTo>
                                      <a:lnTo>
                                        <a:pt x="48768" y="887730"/>
                                      </a:lnTo>
                                      <a:lnTo>
                                        <a:pt x="64897" y="932180"/>
                                      </a:lnTo>
                                      <a:lnTo>
                                        <a:pt x="82804" y="971296"/>
                                      </a:lnTo>
                                      <a:lnTo>
                                        <a:pt x="102235" y="1004316"/>
                                      </a:lnTo>
                                      <a:lnTo>
                                        <a:pt x="145415" y="1050544"/>
                                      </a:lnTo>
                                      <a:lnTo>
                                        <a:pt x="192913" y="1066800"/>
                                      </a:lnTo>
                                      <a:lnTo>
                                        <a:pt x="1006094" y="1066800"/>
                                      </a:lnTo>
                                      <a:lnTo>
                                        <a:pt x="1053592" y="1050544"/>
                                      </a:lnTo>
                                      <a:lnTo>
                                        <a:pt x="1096772" y="1004316"/>
                                      </a:lnTo>
                                      <a:lnTo>
                                        <a:pt x="1116203" y="971296"/>
                                      </a:lnTo>
                                      <a:lnTo>
                                        <a:pt x="1134110" y="932180"/>
                                      </a:lnTo>
                                      <a:lnTo>
                                        <a:pt x="1150239" y="887730"/>
                                      </a:lnTo>
                                      <a:lnTo>
                                        <a:pt x="1164336" y="838200"/>
                                      </a:lnTo>
                                      <a:lnTo>
                                        <a:pt x="1176401" y="784225"/>
                                      </a:lnTo>
                                      <a:lnTo>
                                        <a:pt x="1185926" y="726186"/>
                                      </a:lnTo>
                                      <a:lnTo>
                                        <a:pt x="1193038" y="664718"/>
                                      </a:lnTo>
                                      <a:lnTo>
                                        <a:pt x="1197483" y="600329"/>
                                      </a:lnTo>
                                      <a:lnTo>
                                        <a:pt x="1198880" y="533400"/>
                                      </a:lnTo>
                                      <a:lnTo>
                                        <a:pt x="1197483" y="466470"/>
                                      </a:lnTo>
                                      <a:lnTo>
                                        <a:pt x="1193038" y="402082"/>
                                      </a:lnTo>
                                      <a:lnTo>
                                        <a:pt x="1185926" y="340614"/>
                                      </a:lnTo>
                                      <a:lnTo>
                                        <a:pt x="1176401" y="282702"/>
                                      </a:lnTo>
                                      <a:lnTo>
                                        <a:pt x="1164336" y="228727"/>
                                      </a:lnTo>
                                      <a:lnTo>
                                        <a:pt x="1150239" y="179197"/>
                                      </a:lnTo>
                                      <a:lnTo>
                                        <a:pt x="1134110" y="134620"/>
                                      </a:lnTo>
                                      <a:lnTo>
                                        <a:pt x="1116203" y="95631"/>
                                      </a:lnTo>
                                      <a:lnTo>
                                        <a:pt x="1096772" y="62484"/>
                                      </a:lnTo>
                                      <a:lnTo>
                                        <a:pt x="1053592" y="16383"/>
                                      </a:lnTo>
                                      <a:lnTo>
                                        <a:pt x="1006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315038" name="Graphic 9"/>
                              <wps:cNvSpPr/>
                              <wps:spPr>
                                <a:xfrm>
                                  <a:off x="2936494" y="3312477"/>
                                  <a:ext cx="1198880" cy="1066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8880" h="1066800">
                                      <a:moveTo>
                                        <a:pt x="192912" y="0"/>
                                      </a:moveTo>
                                      <a:lnTo>
                                        <a:pt x="145414" y="16383"/>
                                      </a:lnTo>
                                      <a:lnTo>
                                        <a:pt x="102234" y="62484"/>
                                      </a:lnTo>
                                      <a:lnTo>
                                        <a:pt x="82803" y="95631"/>
                                      </a:lnTo>
                                      <a:lnTo>
                                        <a:pt x="64896" y="134620"/>
                                      </a:lnTo>
                                      <a:lnTo>
                                        <a:pt x="48767" y="179197"/>
                                      </a:lnTo>
                                      <a:lnTo>
                                        <a:pt x="34670" y="228727"/>
                                      </a:lnTo>
                                      <a:lnTo>
                                        <a:pt x="22605" y="282702"/>
                                      </a:lnTo>
                                      <a:lnTo>
                                        <a:pt x="13080" y="340614"/>
                                      </a:lnTo>
                                      <a:lnTo>
                                        <a:pt x="5968" y="402082"/>
                                      </a:lnTo>
                                      <a:lnTo>
                                        <a:pt x="1523" y="466470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1523" y="600329"/>
                                      </a:lnTo>
                                      <a:lnTo>
                                        <a:pt x="5968" y="664718"/>
                                      </a:lnTo>
                                      <a:lnTo>
                                        <a:pt x="13080" y="726186"/>
                                      </a:lnTo>
                                      <a:lnTo>
                                        <a:pt x="22605" y="784225"/>
                                      </a:lnTo>
                                      <a:lnTo>
                                        <a:pt x="34670" y="838200"/>
                                      </a:lnTo>
                                      <a:lnTo>
                                        <a:pt x="48767" y="887730"/>
                                      </a:lnTo>
                                      <a:lnTo>
                                        <a:pt x="64896" y="932180"/>
                                      </a:lnTo>
                                      <a:lnTo>
                                        <a:pt x="82803" y="971296"/>
                                      </a:lnTo>
                                      <a:lnTo>
                                        <a:pt x="102234" y="1004316"/>
                                      </a:lnTo>
                                      <a:lnTo>
                                        <a:pt x="145414" y="1050544"/>
                                      </a:lnTo>
                                      <a:lnTo>
                                        <a:pt x="192912" y="1066800"/>
                                      </a:lnTo>
                                      <a:lnTo>
                                        <a:pt x="1006094" y="1066800"/>
                                      </a:lnTo>
                                      <a:lnTo>
                                        <a:pt x="1053592" y="1050544"/>
                                      </a:lnTo>
                                      <a:lnTo>
                                        <a:pt x="1096772" y="1004316"/>
                                      </a:lnTo>
                                      <a:lnTo>
                                        <a:pt x="1116203" y="971296"/>
                                      </a:lnTo>
                                      <a:lnTo>
                                        <a:pt x="1134110" y="932180"/>
                                      </a:lnTo>
                                      <a:lnTo>
                                        <a:pt x="1150239" y="887730"/>
                                      </a:lnTo>
                                      <a:lnTo>
                                        <a:pt x="1164336" y="838200"/>
                                      </a:lnTo>
                                      <a:lnTo>
                                        <a:pt x="1176401" y="784225"/>
                                      </a:lnTo>
                                      <a:lnTo>
                                        <a:pt x="1185926" y="726186"/>
                                      </a:lnTo>
                                      <a:lnTo>
                                        <a:pt x="1193038" y="664718"/>
                                      </a:lnTo>
                                      <a:lnTo>
                                        <a:pt x="1197483" y="600329"/>
                                      </a:lnTo>
                                      <a:lnTo>
                                        <a:pt x="1198880" y="533400"/>
                                      </a:lnTo>
                                      <a:lnTo>
                                        <a:pt x="1197483" y="466470"/>
                                      </a:lnTo>
                                      <a:lnTo>
                                        <a:pt x="1193038" y="402082"/>
                                      </a:lnTo>
                                      <a:lnTo>
                                        <a:pt x="1185926" y="340614"/>
                                      </a:lnTo>
                                      <a:lnTo>
                                        <a:pt x="1176401" y="282702"/>
                                      </a:lnTo>
                                      <a:lnTo>
                                        <a:pt x="1164336" y="228727"/>
                                      </a:lnTo>
                                      <a:lnTo>
                                        <a:pt x="1150239" y="179197"/>
                                      </a:lnTo>
                                      <a:lnTo>
                                        <a:pt x="1134110" y="134620"/>
                                      </a:lnTo>
                                      <a:lnTo>
                                        <a:pt x="1116203" y="95631"/>
                                      </a:lnTo>
                                      <a:lnTo>
                                        <a:pt x="1096772" y="62484"/>
                                      </a:lnTo>
                                      <a:lnTo>
                                        <a:pt x="1053592" y="16383"/>
                                      </a:lnTo>
                                      <a:lnTo>
                                        <a:pt x="1006094" y="0"/>
                                      </a:lnTo>
                                      <a:lnTo>
                                        <a:pt x="192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6009597" name="Graphic 10"/>
                              <wps:cNvSpPr/>
                              <wps:spPr>
                                <a:xfrm>
                                  <a:off x="1935733" y="687387"/>
                                  <a:ext cx="635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5895">
                                      <a:moveTo>
                                        <a:pt x="0" y="0"/>
                                      </a:moveTo>
                                      <a:lnTo>
                                        <a:pt x="6096" y="175387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8832959" name="Graphic 11"/>
                              <wps:cNvSpPr/>
                              <wps:spPr>
                                <a:xfrm>
                                  <a:off x="1903348" y="84867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200" y="0"/>
                                      </a:moveTo>
                                      <a:lnTo>
                                        <a:pt x="0" y="2667"/>
                                      </a:lnTo>
                                      <a:lnTo>
                                        <a:pt x="40767" y="7747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9034690" name="Graphic 12"/>
                              <wps:cNvSpPr/>
                              <wps:spPr>
                                <a:xfrm>
                                  <a:off x="1927479" y="1351597"/>
                                  <a:ext cx="635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5895">
                                      <a:moveTo>
                                        <a:pt x="0" y="0"/>
                                      </a:moveTo>
                                      <a:lnTo>
                                        <a:pt x="6096" y="175387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4567328" name="Graphic 13"/>
                              <wps:cNvSpPr/>
                              <wps:spPr>
                                <a:xfrm>
                                  <a:off x="1895094" y="151288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200" y="0"/>
                                      </a:moveTo>
                                      <a:lnTo>
                                        <a:pt x="0" y="2667"/>
                                      </a:lnTo>
                                      <a:lnTo>
                                        <a:pt x="40767" y="7747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4354248" name="Graphic 14"/>
                              <wps:cNvSpPr/>
                              <wps:spPr>
                                <a:xfrm>
                                  <a:off x="914653" y="2834322"/>
                                  <a:ext cx="635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5895">
                                      <a:moveTo>
                                        <a:pt x="0" y="0"/>
                                      </a:moveTo>
                                      <a:lnTo>
                                        <a:pt x="6096" y="175387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7016054" name="Graphic 15"/>
                              <wps:cNvSpPr/>
                              <wps:spPr>
                                <a:xfrm>
                                  <a:off x="882269" y="2995612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200" y="0"/>
                                      </a:moveTo>
                                      <a:lnTo>
                                        <a:pt x="0" y="2667"/>
                                      </a:lnTo>
                                      <a:lnTo>
                                        <a:pt x="40767" y="7747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7126057" name="Graphic 16"/>
                              <wps:cNvSpPr/>
                              <wps:spPr>
                                <a:xfrm>
                                  <a:off x="906399" y="4259897"/>
                                  <a:ext cx="635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5895">
                                      <a:moveTo>
                                        <a:pt x="0" y="0"/>
                                      </a:moveTo>
                                      <a:lnTo>
                                        <a:pt x="6096" y="175387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6698876" name="Graphic 17"/>
                              <wps:cNvSpPr/>
                              <wps:spPr>
                                <a:xfrm>
                                  <a:off x="874013" y="442118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200" y="0"/>
                                      </a:moveTo>
                                      <a:lnTo>
                                        <a:pt x="0" y="2667"/>
                                      </a:lnTo>
                                      <a:lnTo>
                                        <a:pt x="40767" y="7747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865286" name="Graphic 18"/>
                              <wps:cNvSpPr/>
                              <wps:spPr>
                                <a:xfrm>
                                  <a:off x="1873504" y="3703002"/>
                                  <a:ext cx="229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>
                                      <a:moveTo>
                                        <a:pt x="0" y="0"/>
                                      </a:moveTo>
                                      <a:lnTo>
                                        <a:pt x="2298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421087" name="Graphic 19"/>
                              <wps:cNvSpPr/>
                              <wps:spPr>
                                <a:xfrm>
                                  <a:off x="2090673" y="366490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489592" name="Graphic 20"/>
                              <wps:cNvSpPr/>
                              <wps:spPr>
                                <a:xfrm>
                                  <a:off x="2570098" y="3702367"/>
                                  <a:ext cx="282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575">
                                      <a:moveTo>
                                        <a:pt x="0" y="0"/>
                                      </a:moveTo>
                                      <a:lnTo>
                                        <a:pt x="28257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4061426" name="Graphic 21"/>
                              <wps:cNvSpPr/>
                              <wps:spPr>
                                <a:xfrm>
                                  <a:off x="2840101" y="366426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style="position:absolute;margin-left:-.05pt;margin-top:-10.75pt;width:326pt;height:354.25pt;z-index:-251657216;mso-wrap-distance-left:0;mso-wrap-distance-right:0" coordsize="41402,44989" o:spid="_x0000_s1026" w14:anchorId="08853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">
                      <v:shape id="Graphic 3" style="position:absolute;left:3070;top:9261;width:37027;height:4254;visibility:visible;mso-wrap-style:square;v-text-anchor:top" coordsize="3702685,425450" o:spid="_x0000_s1027" filled="f" path="m,425450r3702685,l3702685,,,,,425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">
                        <v:path arrowok="t"/>
                      </v:shape>
                      <v:shape id="Graphic 4" style="position:absolute;left:47;top:30730;width:18688;height:11868;visibility:visible;mso-wrap-style:square;v-text-anchor:top" coordsize="1868805,1186815" o:spid="_x0000_s1028" filled="f" path="m934402,l,593471r934402,593344l1868741,593471,934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">
                        <v:path arrowok="t"/>
                      </v:shape>
                      <v:shape id="Graphic 5" style="position:absolute;left:4244;top:15903;width:30233;height:17704;visibility:visible;mso-wrap-style:square;v-text-anchor:top" coordsize="3023235,1770380" o:spid="_x0000_s1029" stroked="f" path="m1511617,l,885190r1511617,885190l3023171,885190,15116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">
                        <v:path arrowok="t"/>
                      </v:shape>
                      <v:shape id="Graphic 6" style="position:absolute;left:4244;top:15903;width:30233;height:17704;visibility:visible;mso-wrap-style:square;v-text-anchor:top" coordsize="3023235,1770380" o:spid="_x0000_s1030" filled="f" path="m1511617,l,885190r1511617,885190l3023171,885190,15116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">
                        <v:path arrowok="t"/>
                      </v:shape>
                      <v:shape id="Graphic 7" style="position:absolute;left:3070;top:47;width:36563;height:6826;visibility:visible;mso-wrap-style:square;v-text-anchor:top" coordsize="3656329,682625" o:spid="_x0000_s1031" filled="f" path="m588124,l528002,1778,469607,6985r-56362,8382l359219,26797,307809,41275,259308,58293,214033,77978,172275,99949r-37960,24256l100456,150495,70992,178689,46228,208534,11950,272542,,341376r3035,34925l26441,442848r44551,61215l100456,532130r33859,26289l172275,582676r41758,22098l259308,624332r48501,17145l359219,655828r54026,11430l469607,675767r58395,5080l588124,682625r2479497,l3127692,680847r58420,-5080l3242500,667258r53975,-11430l3347910,641477r48514,-17145l3441636,604774r41783,-22098l3521392,558419r33909,-26289l3584765,504063r24765,-29845l3643693,410083r12065,-68707l3652710,306451r-23495,-66548l3584765,178689r-29464,-28194l3521392,124205,3483419,99949,3441636,77978,3396424,58293,3347910,41275,3296475,26797,3242500,15367,3186112,6985,3127692,1778,3067621,,5881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">
                        <v:path arrowok="t"/>
                      </v:shape>
                      <v:shape id="Graphic 8" style="position:absolute;left:29364;top:33124;width:11989;height:10668;visibility:visible;mso-wrap-style:square;v-text-anchor:top" coordsize="1198880,1066800" o:spid="_x0000_s1032" stroked="f" path="m1006094,l192913,,168783,4191,123190,35941,82804,95631,64897,134620,48768,179197,34671,228727,22606,282702r-9525,57912l5969,402082,1524,466470,,533400r1524,66929l5969,664718r7112,61468l22606,784225r12065,53975l48768,887730r16129,44450l82804,971296r19431,33020l145415,1050544r47498,16256l1006094,1066800r47498,-16256l1096772,1004316r19431,-33020l1134110,932180r16129,-44450l1164336,838200r12065,-53975l1185926,726186r7112,-61468l1197483,600329r1397,-66929l1197483,466470r-4445,-64388l1185926,340614r-9525,-57912l1164336,228727r-14097,-49530l1134110,134620,1116203,95631,1096772,62484,1053592,16383,10060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">
                        <v:path arrowok="t"/>
                      </v:shape>
                      <v:shape id="Graphic 9" style="position:absolute;left:29364;top:33124;width:11989;height:10668;visibility:visible;mso-wrap-style:square;v-text-anchor:top" coordsize="1198880,1066800" o:spid="_x0000_s1033" filled="f" path="m192912,l145414,16383,102234,62484,82803,95631,64896,134620,48767,179197,34670,228727,22605,282702r-9525,57912l5968,402082,1523,466470,,533400r1523,66929l5968,664718r7112,61468l22605,784225r12065,53975l48767,887730r16129,44450l82803,971296r19431,33020l145414,1050544r47498,16256l1006094,1066800r47498,-16256l1096772,1004316r19431,-33020l1134110,932180r16129,-44450l1164336,838200r12065,-53975l1185926,726186r7112,-61468l1197483,600329r1397,-66929l1197483,466470r-4445,-64388l1185926,340614r-9525,-57912l1164336,228727r-14097,-49530l1134110,134620,1116203,95631,1096772,62484,1053592,16383,1006094,,1929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">
                        <v:path arrowok="t"/>
                      </v:shape>
                      <v:shape id="Graphic 10" style="position:absolute;left:19357;top:6873;width:63;height:1759;visibility:visible;mso-wrap-style:square;v-text-anchor:top" coordsize="6350,175895" o:spid="_x0000_s1034" filled="f" strokeweight="1pt" path="m,l6096,1753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">
                        <v:path arrowok="t"/>
                      </v:shape>
                      <v:shape id="Graphic 11" style="position:absolute;left:19033;top:8486;width:762;height:775;visibility:visible;mso-wrap-style:square;v-text-anchor:top" coordsize="76200,77470" o:spid="_x0000_s1035" fillcolor="black" stroked="f" path="m76200,l,2667,40767,7747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">
                        <v:path arrowok="t"/>
                      </v:shape>
                      <v:shape id="Graphic 12" style="position:absolute;left:19274;top:13515;width:64;height:1759;visibility:visible;mso-wrap-style:square;v-text-anchor:top" coordsize="6350,175895" o:spid="_x0000_s1036" filled="f" strokeweight="1pt" path="m,l6096,1753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">
                        <v:path arrowok="t"/>
                      </v:shape>
                      <v:shape id="Graphic 13" style="position:absolute;left:18950;top:15128;width:762;height:775;visibility:visible;mso-wrap-style:square;v-text-anchor:top" coordsize="76200,77470" o:spid="_x0000_s1037" fillcolor="black" stroked="f" path="m76200,l,2667,40767,7747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">
                        <v:path arrowok="t"/>
                      </v:shape>
                      <v:shape id="Graphic 14" style="position:absolute;left:9146;top:28343;width:64;height:1759;visibility:visible;mso-wrap-style:square;v-text-anchor:top" coordsize="6350,175895" o:spid="_x0000_s1038" filled="f" strokeweight="1pt" path="m,l6096,1753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">
                        <v:path arrowok="t"/>
                      </v:shape>
                      <v:shape id="Graphic 15" style="position:absolute;left:8822;top:29956;width:762;height:774;visibility:visible;mso-wrap-style:square;v-text-anchor:top" coordsize="76200,77470" o:spid="_x0000_s1039" fillcolor="black" stroked="f" path="m76200,l,2667,40767,7747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">
                        <v:path arrowok="t"/>
                      </v:shape>
                      <v:shape id="Graphic 16" style="position:absolute;left:9063;top:42598;width:64;height:1759;visibility:visible;mso-wrap-style:square;v-text-anchor:top" coordsize="6350,175895" o:spid="_x0000_s1040" filled="f" strokeweight="1pt" path="m,l6096,1753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">
                        <v:path arrowok="t"/>
                      </v:shape>
                      <v:shape id="Graphic 17" style="position:absolute;left:8740;top:44211;width:762;height:775;visibility:visible;mso-wrap-style:square;v-text-anchor:top" coordsize="76200,77470" o:spid="_x0000_s1041" fillcolor="black" stroked="f" path="m76200,l,2667,40767,7747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">
                        <v:path arrowok="t"/>
                      </v:shape>
                      <v:shape id="Graphic 18" style="position:absolute;left:18735;top:37030;width:2298;height:12;visibility:visible;mso-wrap-style:square;v-text-anchor:top" coordsize="229870,1270" o:spid="_x0000_s1042" filled="f" strokeweight="1pt" path="m,l2298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">
                        <v:path arrowok="t"/>
                      </v:shape>
                      <v:shape id="Graphic 19" style="position:absolute;left:20906;top:36649;width:762;height:762;visibility:visible;mso-wrap-style:square;v-text-anchor:top" coordsize="76200,76200" o:spid="_x0000_s1043" fillcolor="black" stroked="f" path="m,l,76200,76200,38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">
                        <v:path arrowok="t"/>
                      </v:shape>
                      <v:shape id="Graphic 20" style="position:absolute;left:25700;top:37023;width:2826;height:13;visibility:visible;mso-wrap-style:square;v-text-anchor:top" coordsize="282575,1270" o:spid="_x0000_s1044" filled="f" strokeweight="1pt" path="m,l2825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">
                        <v:path arrowok="t"/>
                      </v:shape>
                      <v:shape id="Graphic 21" style="position:absolute;left:28401;top:36642;width:762;height:762;visibility:visible;mso-wrap-style:square;v-text-anchor:top" coordsize="76200,76200" o:spid="_x0000_s1045" fillcolor="black" stroked="f" path="m,l,76200,76200,38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r w:rsidRPr="00A5385F">
              <w:rPr>
                <w:sz w:val="18"/>
              </w:rPr>
              <w:t>Hurdaya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ayrılacak malzemeleri</w:t>
            </w:r>
            <w:r w:rsidRPr="00A5385F">
              <w:rPr>
                <w:spacing w:val="-1"/>
                <w:sz w:val="18"/>
              </w:rPr>
              <w:t xml:space="preserve"> </w:t>
            </w:r>
            <w:r w:rsidRPr="00A5385F">
              <w:rPr>
                <w:sz w:val="18"/>
              </w:rPr>
              <w:t>değerlendirmek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üzere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Harcama Yetkilisi</w:t>
            </w:r>
            <w:r w:rsidRPr="00A5385F">
              <w:rPr>
                <w:spacing w:val="-9"/>
                <w:sz w:val="18"/>
              </w:rPr>
              <w:t xml:space="preserve"> </w:t>
            </w:r>
            <w:r w:rsidRPr="00A5385F">
              <w:rPr>
                <w:sz w:val="18"/>
              </w:rPr>
              <w:t>tarafından</w:t>
            </w:r>
            <w:r w:rsidRPr="00A5385F">
              <w:rPr>
                <w:spacing w:val="-8"/>
                <w:sz w:val="18"/>
              </w:rPr>
              <w:t xml:space="preserve"> </w:t>
            </w:r>
            <w:r w:rsidRPr="00A5385F">
              <w:rPr>
                <w:sz w:val="18"/>
              </w:rPr>
              <w:t>uzmanlık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z w:val="18"/>
              </w:rPr>
              <w:t>alanına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z w:val="18"/>
              </w:rPr>
              <w:t>göre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z w:val="18"/>
              </w:rPr>
              <w:t>en</w:t>
            </w:r>
            <w:r w:rsidRPr="00A5385F">
              <w:rPr>
                <w:spacing w:val="-6"/>
                <w:sz w:val="18"/>
              </w:rPr>
              <w:t xml:space="preserve"> </w:t>
            </w:r>
            <w:r w:rsidRPr="00A5385F">
              <w:rPr>
                <w:sz w:val="18"/>
              </w:rPr>
              <w:t>az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3</w:t>
            </w:r>
            <w:r w:rsidRPr="00A5385F">
              <w:rPr>
                <w:spacing w:val="-5"/>
                <w:sz w:val="18"/>
              </w:rPr>
              <w:t xml:space="preserve"> </w:t>
            </w:r>
            <w:r w:rsidRPr="00A5385F">
              <w:rPr>
                <w:sz w:val="18"/>
              </w:rPr>
              <w:t>kişiden</w:t>
            </w:r>
            <w:r w:rsidRPr="00A5385F">
              <w:rPr>
                <w:spacing w:val="-8"/>
                <w:sz w:val="18"/>
              </w:rPr>
              <w:t xml:space="preserve"> </w:t>
            </w:r>
            <w:r w:rsidRPr="00A5385F">
              <w:rPr>
                <w:sz w:val="18"/>
              </w:rPr>
              <w:t>oluşan (Taşınır</w:t>
            </w:r>
            <w:r w:rsidRPr="00A5385F">
              <w:rPr>
                <w:spacing w:val="-3"/>
                <w:sz w:val="18"/>
              </w:rPr>
              <w:t xml:space="preserve"> </w:t>
            </w:r>
            <w:r w:rsidRPr="00A5385F">
              <w:rPr>
                <w:sz w:val="18"/>
              </w:rPr>
              <w:t>Kayıt</w:t>
            </w:r>
            <w:r w:rsidRPr="00A5385F">
              <w:rPr>
                <w:spacing w:val="-3"/>
                <w:sz w:val="18"/>
              </w:rPr>
              <w:t xml:space="preserve"> </w:t>
            </w:r>
            <w:r w:rsidRPr="00A5385F">
              <w:rPr>
                <w:sz w:val="18"/>
              </w:rPr>
              <w:t>Yetkilisi</w:t>
            </w:r>
            <w:r w:rsidRPr="00A5385F">
              <w:rPr>
                <w:spacing w:val="-3"/>
                <w:sz w:val="18"/>
              </w:rPr>
              <w:t xml:space="preserve"> </w:t>
            </w:r>
            <w:r w:rsidRPr="00A5385F">
              <w:rPr>
                <w:sz w:val="18"/>
              </w:rPr>
              <w:t>doğal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üye)</w:t>
            </w:r>
            <w:r w:rsidRPr="00A5385F">
              <w:rPr>
                <w:spacing w:val="-3"/>
                <w:sz w:val="18"/>
              </w:rPr>
              <w:t xml:space="preserve"> </w:t>
            </w:r>
            <w:r w:rsidRPr="00A5385F">
              <w:rPr>
                <w:sz w:val="18"/>
              </w:rPr>
              <w:t>Hurdaya</w:t>
            </w:r>
            <w:r w:rsidRPr="00A5385F">
              <w:rPr>
                <w:spacing w:val="-1"/>
                <w:sz w:val="18"/>
              </w:rPr>
              <w:t xml:space="preserve"> </w:t>
            </w:r>
            <w:r w:rsidRPr="00A5385F">
              <w:rPr>
                <w:sz w:val="18"/>
              </w:rPr>
              <w:t>Ayırma</w:t>
            </w:r>
            <w:r w:rsidRPr="00A5385F">
              <w:rPr>
                <w:spacing w:val="1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Komisyonu</w:t>
            </w:r>
          </w:p>
          <w:p w:rsidRPr="00A5385F" w:rsidR="00231D6C" w:rsidP="00187FDA" w:rsidRDefault="00231D6C" w14:paraId="4B7798FD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634EC64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775D80EE" w14:textId="77777777">
            <w:pPr>
              <w:pStyle w:val="TableParagraph"/>
              <w:spacing w:before="73"/>
              <w:rPr>
                <w:sz w:val="18"/>
              </w:rPr>
            </w:pPr>
          </w:p>
          <w:p w:rsidRPr="00A5385F" w:rsidR="00231D6C" w:rsidP="00187FDA" w:rsidRDefault="00231D6C" w14:paraId="59282B09" w14:textId="77777777">
            <w:pPr>
              <w:pStyle w:val="TableParagraph"/>
              <w:spacing w:before="1" w:line="249" w:lineRule="auto"/>
              <w:ind w:left="2697" w:hanging="1904"/>
              <w:rPr>
                <w:sz w:val="18"/>
              </w:rPr>
            </w:pPr>
            <w:r w:rsidRPr="00A5385F">
              <w:rPr>
                <w:sz w:val="18"/>
              </w:rPr>
              <w:t>Hurdaya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ayrılacak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malzemelerin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listesi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yapılarak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değerlendirilmek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üzere komisyona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z w:val="18"/>
              </w:rPr>
              <w:t>sunulur.</w:t>
            </w:r>
          </w:p>
          <w:p w:rsidRPr="00A5385F" w:rsidR="00231D6C" w:rsidP="00187FDA" w:rsidRDefault="00231D6C" w14:paraId="7507ECC8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C139FCE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27E67216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EB37E13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6F86EB3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3BBB407" w14:textId="77777777">
            <w:pPr>
              <w:pStyle w:val="TableParagraph"/>
              <w:spacing w:before="33"/>
              <w:rPr>
                <w:sz w:val="18"/>
              </w:rPr>
            </w:pPr>
          </w:p>
          <w:p w:rsidRPr="00A5385F" w:rsidR="00231D6C" w:rsidP="00187FDA" w:rsidRDefault="00231D6C" w14:paraId="22F632B5" w14:textId="77777777">
            <w:pPr>
              <w:pStyle w:val="TableParagraph"/>
              <w:spacing w:before="1"/>
              <w:ind w:left="1963" w:right="2526" w:hanging="7"/>
              <w:jc w:val="center"/>
              <w:rPr>
                <w:sz w:val="18"/>
              </w:rPr>
            </w:pPr>
            <w:r w:rsidRPr="00A5385F">
              <w:rPr>
                <w:sz w:val="18"/>
              </w:rPr>
              <w:t xml:space="preserve">Komisyon listede sunulan malzemeleri ilgili mevzuata </w:t>
            </w:r>
            <w:r w:rsidRPr="00A5385F">
              <w:rPr>
                <w:spacing w:val="-2"/>
                <w:sz w:val="18"/>
              </w:rPr>
              <w:t>göre</w:t>
            </w:r>
            <w:r w:rsidRPr="00A5385F">
              <w:rPr>
                <w:spacing w:val="-3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inceleyerek</w:t>
            </w:r>
            <w:r w:rsidRPr="00A5385F">
              <w:rPr>
                <w:spacing w:val="-3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 xml:space="preserve">hazırlayacağı </w:t>
            </w:r>
            <w:r w:rsidRPr="00A5385F">
              <w:rPr>
                <w:sz w:val="18"/>
              </w:rPr>
              <w:t>kayıttan düşme teklif ve onay tutanağını Harcama</w:t>
            </w:r>
          </w:p>
          <w:p w:rsidRPr="00A5385F" w:rsidR="00231D6C" w:rsidP="00187FDA" w:rsidRDefault="00231D6C" w14:paraId="5A040C24" w14:textId="77777777">
            <w:pPr>
              <w:pStyle w:val="TableParagraph"/>
              <w:spacing w:line="206" w:lineRule="exact"/>
              <w:ind w:right="564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Yetkilisi’nin</w:t>
            </w:r>
            <w:r w:rsidRPr="00A5385F">
              <w:rPr>
                <w:spacing w:val="-3"/>
                <w:sz w:val="18"/>
              </w:rPr>
              <w:t xml:space="preserve"> </w:t>
            </w:r>
            <w:r w:rsidRPr="00A5385F">
              <w:rPr>
                <w:sz w:val="18"/>
              </w:rPr>
              <w:t>onayına</w:t>
            </w:r>
            <w:r w:rsidRPr="00A5385F">
              <w:rPr>
                <w:spacing w:val="-3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sunar.</w:t>
            </w:r>
          </w:p>
          <w:p w:rsidRPr="00A5385F" w:rsidR="00231D6C" w:rsidP="00187FDA" w:rsidRDefault="00231D6C" w14:paraId="6852985E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3AC3F71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20A9E1A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2C60334C" w14:textId="77777777">
            <w:pPr>
              <w:pStyle w:val="TableParagraph"/>
              <w:spacing w:before="18"/>
              <w:rPr>
                <w:sz w:val="18"/>
              </w:rPr>
            </w:pPr>
          </w:p>
          <w:p w:rsidRPr="00A5385F" w:rsidR="00231D6C" w:rsidP="00187FDA" w:rsidRDefault="00231D6C" w14:paraId="019CBB03" w14:textId="77777777">
            <w:pPr>
              <w:pStyle w:val="TableParagraph"/>
              <w:spacing w:before="1" w:line="207" w:lineRule="exact"/>
              <w:ind w:left="837"/>
              <w:rPr>
                <w:sz w:val="18"/>
              </w:rPr>
            </w:pPr>
            <w:r w:rsidRPr="00A5385F">
              <w:rPr>
                <w:sz w:val="18"/>
              </w:rPr>
              <w:t>Tutanak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Harcama</w:t>
            </w:r>
          </w:p>
          <w:p w:rsidRPr="00A5385F" w:rsidR="00231D6C" w:rsidP="00187FDA" w:rsidRDefault="00231D6C" w14:paraId="74BF11BE" w14:textId="77777777">
            <w:pPr>
              <w:pStyle w:val="TableParagraph"/>
              <w:tabs>
                <w:tab w:val="left" w:pos="4901"/>
              </w:tabs>
              <w:spacing w:line="223" w:lineRule="exact"/>
              <w:ind w:left="1169"/>
              <w:rPr>
                <w:sz w:val="18"/>
              </w:rPr>
            </w:pPr>
            <w:r w:rsidRPr="00A5385F">
              <w:rPr>
                <w:spacing w:val="-2"/>
                <w:position w:val="-2"/>
                <w:sz w:val="18"/>
              </w:rPr>
              <w:t>Yetkilisi</w:t>
            </w:r>
            <w:r w:rsidRPr="00A5385F">
              <w:rPr>
                <w:position w:val="-2"/>
                <w:sz w:val="18"/>
              </w:rPr>
              <w:tab/>
            </w:r>
            <w:r w:rsidRPr="00A5385F">
              <w:rPr>
                <w:sz w:val="18"/>
              </w:rPr>
              <w:t>Hurdaya</w:t>
            </w:r>
            <w:r w:rsidRPr="00A5385F">
              <w:rPr>
                <w:spacing w:val="-9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ayrılması</w:t>
            </w:r>
          </w:p>
          <w:p w:rsidRPr="00A5385F" w:rsidR="00231D6C" w:rsidP="00187FDA" w:rsidRDefault="00231D6C" w14:paraId="611893F1" w14:textId="77777777">
            <w:pPr>
              <w:pStyle w:val="TableParagraph"/>
              <w:tabs>
                <w:tab w:val="left" w:pos="3526"/>
                <w:tab w:val="left" w:pos="4875"/>
                <w:tab w:val="left" w:pos="5079"/>
              </w:tabs>
              <w:spacing w:before="2" w:line="211" w:lineRule="auto"/>
              <w:ind w:left="965" w:right="424" w:firstLine="148"/>
              <w:rPr>
                <w:sz w:val="18"/>
              </w:rPr>
            </w:pPr>
            <w:r w:rsidRPr="00A5385F">
              <w:rPr>
                <w:spacing w:val="-2"/>
                <w:position w:val="-2"/>
                <w:sz w:val="18"/>
              </w:rPr>
              <w:t>tarafından</w:t>
            </w:r>
            <w:r w:rsidRPr="00A5385F">
              <w:rPr>
                <w:position w:val="-2"/>
                <w:sz w:val="18"/>
              </w:rPr>
              <w:tab/>
            </w:r>
            <w:r w:rsidRPr="00A5385F">
              <w:rPr>
                <w:spacing w:val="-4"/>
                <w:sz w:val="18"/>
              </w:rPr>
              <w:t>Hayır</w:t>
            </w:r>
            <w:r w:rsidRPr="00A5385F">
              <w:rPr>
                <w:sz w:val="18"/>
              </w:rPr>
              <w:tab/>
            </w:r>
            <w:r w:rsidRPr="00A5385F">
              <w:rPr>
                <w:spacing w:val="-2"/>
                <w:sz w:val="18"/>
              </w:rPr>
              <w:t>uygun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 xml:space="preserve">bulunmayan </w:t>
            </w:r>
            <w:r w:rsidRPr="00A5385F">
              <w:rPr>
                <w:position w:val="-2"/>
                <w:sz w:val="18"/>
              </w:rPr>
              <w:t>onaylandı mı?</w:t>
            </w:r>
            <w:r w:rsidRPr="00A5385F">
              <w:rPr>
                <w:position w:val="-2"/>
                <w:sz w:val="18"/>
              </w:rPr>
              <w:tab/>
            </w:r>
            <w:r w:rsidRPr="00A5385F">
              <w:rPr>
                <w:position w:val="-2"/>
                <w:sz w:val="18"/>
              </w:rPr>
              <w:tab/>
            </w:r>
            <w:r w:rsidRPr="00A5385F">
              <w:rPr>
                <w:position w:val="-2"/>
                <w:sz w:val="18"/>
              </w:rPr>
              <w:tab/>
            </w:r>
            <w:r w:rsidRPr="00A5385F">
              <w:rPr>
                <w:spacing w:val="-2"/>
                <w:sz w:val="18"/>
              </w:rPr>
              <w:t>malzemelerin</w:t>
            </w:r>
          </w:p>
          <w:p w:rsidRPr="00A5385F" w:rsidR="00231D6C" w:rsidP="00187FDA" w:rsidRDefault="00231D6C" w14:paraId="06F07BEA" w14:textId="77777777">
            <w:pPr>
              <w:pStyle w:val="TableParagraph"/>
              <w:spacing w:line="162" w:lineRule="exact"/>
              <w:ind w:left="5208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kayıtlarda</w:t>
            </w:r>
          </w:p>
          <w:p w:rsidRPr="00A5385F" w:rsidR="00231D6C" w:rsidP="00187FDA" w:rsidRDefault="00231D6C" w14:paraId="52CE810B" w14:textId="77777777">
            <w:pPr>
              <w:pStyle w:val="TableParagraph"/>
              <w:spacing w:line="204" w:lineRule="exact"/>
              <w:ind w:left="5141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bırakılması.</w:t>
            </w:r>
          </w:p>
          <w:p w:rsidRPr="00A5385F" w:rsidR="00231D6C" w:rsidP="00187FDA" w:rsidRDefault="00231D6C" w14:paraId="5739764F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27CA371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29711BA" w14:textId="77777777">
            <w:pPr>
              <w:pStyle w:val="TableParagraph"/>
              <w:spacing w:before="18"/>
              <w:rPr>
                <w:sz w:val="18"/>
              </w:rPr>
            </w:pPr>
          </w:p>
          <w:p w:rsidRPr="00A5385F" w:rsidR="00231D6C" w:rsidP="00187FDA" w:rsidRDefault="00231D6C" w14:paraId="488FC0B8" w14:textId="77777777">
            <w:pPr>
              <w:pStyle w:val="TableParagraph"/>
              <w:ind w:left="1214"/>
            </w:pPr>
            <w:r w:rsidRPr="00A5385F">
              <w:rPr>
                <w:spacing w:val="-4"/>
              </w:rPr>
              <w:t>Evet</w:t>
            </w:r>
          </w:p>
          <w:p w:rsidRPr="00A5385F" w:rsidR="00231D6C" w:rsidP="00187FDA" w:rsidRDefault="00231D6C" w14:paraId="4DE13CDE" w14:textId="77777777">
            <w:pPr>
              <w:pStyle w:val="TableParagraph"/>
              <w:spacing w:before="218"/>
            </w:pPr>
          </w:p>
          <w:p w:rsidRPr="00A5385F" w:rsidR="00231D6C" w:rsidP="00187FDA" w:rsidRDefault="00231D6C" w14:paraId="54E8EB50" w14:textId="77777777">
            <w:pPr>
              <w:pStyle w:val="TableParagraph"/>
              <w:ind w:left="478" w:right="564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Malzemelerin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Kayıttan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Düşme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Taşınır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İşlem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Fişi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z w:val="18"/>
              </w:rPr>
              <w:t>düzenlenerek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 xml:space="preserve">kayıtlardan </w:t>
            </w:r>
            <w:r w:rsidRPr="00A5385F">
              <w:rPr>
                <w:spacing w:val="-2"/>
                <w:sz w:val="18"/>
              </w:rPr>
              <w:t>düşülmesi</w:t>
            </w:r>
          </w:p>
          <w:p w:rsidRPr="00A5385F" w:rsidR="00231D6C" w:rsidP="00187FDA" w:rsidRDefault="00231D6C" w14:paraId="06982DAA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71C7ED2" w14:textId="77777777">
            <w:pPr>
              <w:pStyle w:val="TableParagraph"/>
              <w:spacing w:before="108"/>
              <w:rPr>
                <w:sz w:val="18"/>
              </w:rPr>
            </w:pPr>
          </w:p>
          <w:p w:rsidRPr="00A5385F" w:rsidR="00231D6C" w:rsidP="00187FDA" w:rsidRDefault="00231D6C" w14:paraId="3B39EA46" w14:textId="77777777">
            <w:pPr>
              <w:pStyle w:val="TableParagraph"/>
              <w:spacing w:before="1"/>
              <w:ind w:left="488" w:right="564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Hurdaya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ayrılan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z w:val="18"/>
              </w:rPr>
              <w:t>malzemeler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z w:val="18"/>
              </w:rPr>
              <w:t>imha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z w:val="18"/>
              </w:rPr>
              <w:t>edilecek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ise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Harcama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Yetkilisi</w:t>
            </w:r>
            <w:r w:rsidRPr="00A5385F">
              <w:rPr>
                <w:spacing w:val="-9"/>
                <w:sz w:val="18"/>
              </w:rPr>
              <w:t xml:space="preserve"> </w:t>
            </w:r>
            <w:r w:rsidRPr="00A5385F">
              <w:rPr>
                <w:sz w:val="18"/>
              </w:rPr>
              <w:t>tarafından uzmanlık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alanına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göre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en az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3 kişiden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oluşan</w:t>
            </w:r>
            <w:r w:rsidRPr="00A5385F">
              <w:rPr>
                <w:spacing w:val="-2"/>
                <w:sz w:val="18"/>
              </w:rPr>
              <w:t xml:space="preserve"> </w:t>
            </w:r>
            <w:r w:rsidRPr="00A5385F">
              <w:rPr>
                <w:sz w:val="18"/>
              </w:rPr>
              <w:t>(Taşınır</w:t>
            </w:r>
            <w:r w:rsidRPr="00A5385F">
              <w:rPr>
                <w:spacing w:val="-1"/>
                <w:sz w:val="18"/>
              </w:rPr>
              <w:t xml:space="preserve"> </w:t>
            </w:r>
            <w:r w:rsidRPr="00A5385F">
              <w:rPr>
                <w:sz w:val="18"/>
              </w:rPr>
              <w:t>Kayıt</w:t>
            </w:r>
            <w:r w:rsidRPr="00A5385F">
              <w:rPr>
                <w:spacing w:val="-1"/>
                <w:sz w:val="18"/>
              </w:rPr>
              <w:t xml:space="preserve"> </w:t>
            </w:r>
            <w:r w:rsidRPr="00A5385F">
              <w:rPr>
                <w:sz w:val="18"/>
              </w:rPr>
              <w:t>Yetkilisi</w:t>
            </w:r>
            <w:r w:rsidRPr="00A5385F">
              <w:rPr>
                <w:spacing w:val="-1"/>
                <w:sz w:val="18"/>
              </w:rPr>
              <w:t xml:space="preserve"> </w:t>
            </w:r>
            <w:r w:rsidRPr="00A5385F">
              <w:rPr>
                <w:sz w:val="18"/>
              </w:rPr>
              <w:t>doğal üye) İmha Komisyonu’nun kurulması ve malzemelerin imha edilmesi.</w:t>
            </w:r>
          </w:p>
          <w:p w:rsidRPr="00A5385F" w:rsidR="00231D6C" w:rsidP="00187FDA" w:rsidRDefault="00231D6C" w14:paraId="37DD4ACF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3F8BB6B3" w14:textId="77777777">
            <w:pPr>
              <w:pStyle w:val="TableParagraph"/>
              <w:spacing w:before="184"/>
              <w:rPr>
                <w:sz w:val="18"/>
              </w:rPr>
            </w:pPr>
          </w:p>
          <w:p w:rsidRPr="00A5385F" w:rsidR="00231D6C" w:rsidP="00187FDA" w:rsidRDefault="00231D6C" w14:paraId="6DECC026" w14:textId="77777777">
            <w:pPr>
              <w:pStyle w:val="TableParagraph"/>
              <w:spacing w:before="184"/>
              <w:rPr>
                <w:sz w:val="18"/>
              </w:rPr>
            </w:pPr>
          </w:p>
          <w:p w:rsidRPr="00A5385F" w:rsidR="00231D6C" w:rsidP="00187FDA" w:rsidRDefault="00231D6C" w14:paraId="2E946AD1" w14:textId="77777777">
            <w:pPr>
              <w:pStyle w:val="TableParagraph"/>
              <w:spacing w:before="184"/>
              <w:rPr>
                <w:sz w:val="18"/>
              </w:rPr>
            </w:pPr>
          </w:p>
          <w:p w:rsidRPr="00A5385F" w:rsidR="00231D6C" w:rsidP="00187FDA" w:rsidRDefault="00231D6C" w14:paraId="0ED294E4" w14:textId="77777777">
            <w:pPr>
              <w:pStyle w:val="TableParagraph"/>
              <w:ind w:left="370" w:right="564"/>
              <w:jc w:val="center"/>
              <w:rPr>
                <w:sz w:val="18"/>
              </w:rPr>
            </w:pPr>
            <w:r w:rsidRPr="00A5385F">
              <w:rPr>
                <w:sz w:val="18"/>
              </w:rPr>
              <w:lastRenderedPageBreak/>
              <w:t>Hurdaya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ayrılan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malzemeler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satılacaksa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Harcama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Yetkilisi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tarafından</w:t>
            </w:r>
            <w:r w:rsidRPr="00A5385F">
              <w:rPr>
                <w:spacing w:val="-9"/>
                <w:sz w:val="18"/>
              </w:rPr>
              <w:t xml:space="preserve"> </w:t>
            </w:r>
            <w:r w:rsidRPr="00A5385F">
              <w:rPr>
                <w:sz w:val="18"/>
              </w:rPr>
              <w:t>uzmanlık alanına göre en az 3 kişiden oluşan Hurda Satış Komisyonu’nun kurulması ve malzemelerin satış işleminin yapılması</w:t>
            </w:r>
          </w:p>
          <w:p w:rsidRPr="00A5385F" w:rsidR="00231D6C" w:rsidP="00187FDA" w:rsidRDefault="00231D6C" w14:paraId="3FA6B4D0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79735C10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99FBD1C" w14:textId="77777777">
            <w:pPr>
              <w:pStyle w:val="TableParagraph"/>
              <w:spacing w:before="107"/>
              <w:rPr>
                <w:sz w:val="18"/>
              </w:rPr>
            </w:pPr>
          </w:p>
          <w:p w:rsidRPr="00A5385F" w:rsidR="00231D6C" w:rsidP="00187FDA" w:rsidRDefault="00231D6C" w14:paraId="6026B935" w14:textId="77777777">
            <w:pPr>
              <w:pStyle w:val="TableParagraph"/>
              <w:ind w:left="473" w:right="595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Tüm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işlemler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sonucunda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evrakların</w:t>
            </w:r>
            <w:r w:rsidRPr="00A5385F">
              <w:rPr>
                <w:spacing w:val="-9"/>
                <w:sz w:val="18"/>
              </w:rPr>
              <w:t xml:space="preserve"> </w:t>
            </w:r>
            <w:r w:rsidRPr="00A5385F">
              <w:rPr>
                <w:sz w:val="18"/>
              </w:rPr>
              <w:t>birer</w:t>
            </w:r>
            <w:r w:rsidRPr="00A5385F">
              <w:rPr>
                <w:spacing w:val="-9"/>
                <w:sz w:val="18"/>
              </w:rPr>
              <w:t xml:space="preserve"> </w:t>
            </w:r>
            <w:r w:rsidRPr="00A5385F">
              <w:rPr>
                <w:sz w:val="18"/>
              </w:rPr>
              <w:t>suretinin</w:t>
            </w:r>
            <w:r w:rsidRPr="00A5385F">
              <w:rPr>
                <w:spacing w:val="-8"/>
                <w:sz w:val="18"/>
              </w:rPr>
              <w:t xml:space="preserve"> </w:t>
            </w:r>
            <w:r w:rsidRPr="00A5385F">
              <w:rPr>
                <w:sz w:val="18"/>
              </w:rPr>
              <w:t>işlem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yapılmak</w:t>
            </w:r>
            <w:r w:rsidRPr="00A5385F">
              <w:rPr>
                <w:spacing w:val="-9"/>
                <w:sz w:val="18"/>
              </w:rPr>
              <w:t xml:space="preserve"> </w:t>
            </w:r>
            <w:r w:rsidRPr="00A5385F">
              <w:rPr>
                <w:sz w:val="18"/>
              </w:rPr>
              <w:t xml:space="preserve">üzere Strateji Geliştirme Daire Başkanlığına gönderilmesi birer suretinin de </w:t>
            </w:r>
            <w:r w:rsidRPr="00A5385F">
              <w:rPr>
                <w:spacing w:val="-2"/>
                <w:sz w:val="18"/>
              </w:rPr>
              <w:t>dosyalanması.</w:t>
            </w:r>
          </w:p>
        </w:tc>
        <w:tc>
          <w:tcPr>
            <w:tcW w:w="1371" w:type="dxa"/>
          </w:tcPr>
          <w:p w:rsidRPr="00A5385F" w:rsidR="00231D6C" w:rsidP="00187FDA" w:rsidRDefault="00231D6C" w14:paraId="489BFE85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23800D1C" w14:textId="77777777">
            <w:pPr>
              <w:pStyle w:val="TableParagraph"/>
              <w:spacing w:before="200"/>
              <w:rPr>
                <w:sz w:val="18"/>
              </w:rPr>
            </w:pPr>
          </w:p>
          <w:p w:rsidRPr="00A5385F" w:rsidR="00231D6C" w:rsidP="00187FDA" w:rsidRDefault="00231D6C" w14:paraId="0283A805" w14:textId="77777777">
            <w:pPr>
              <w:pStyle w:val="TableParagraph"/>
              <w:ind w:left="154" w:right="136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Harcama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Yetkilisi</w:t>
            </w:r>
          </w:p>
          <w:p w:rsidRPr="00A5385F" w:rsidR="00231D6C" w:rsidP="00187FDA" w:rsidRDefault="00231D6C" w14:paraId="0FD167D0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6F885F8B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DC64531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A593FA5" w14:textId="77777777">
            <w:pPr>
              <w:pStyle w:val="TableParagraph"/>
              <w:spacing w:before="2"/>
              <w:rPr>
                <w:sz w:val="18"/>
              </w:rPr>
            </w:pPr>
          </w:p>
          <w:p w:rsidRPr="00A5385F" w:rsidR="00231D6C" w:rsidP="00187FDA" w:rsidRDefault="00231D6C" w14:paraId="6CEB646C" w14:textId="77777777">
            <w:pPr>
              <w:pStyle w:val="TableParagraph"/>
              <w:ind w:left="154" w:right="129"/>
              <w:jc w:val="center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Taşınır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Kayıt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 xml:space="preserve">Yetkilisi </w:t>
            </w:r>
            <w:r w:rsidRPr="00A5385F">
              <w:rPr>
                <w:sz w:val="18"/>
              </w:rPr>
              <w:t xml:space="preserve">Hurdaya Ayırma </w:t>
            </w:r>
            <w:r w:rsidRPr="00A5385F">
              <w:rPr>
                <w:spacing w:val="-2"/>
                <w:sz w:val="18"/>
              </w:rPr>
              <w:t>Komisyonu</w:t>
            </w:r>
          </w:p>
          <w:p w:rsidRPr="00A5385F" w:rsidR="00231D6C" w:rsidP="00187FDA" w:rsidRDefault="00231D6C" w14:paraId="1D786804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2F3B20C5" w14:textId="77777777">
            <w:pPr>
              <w:pStyle w:val="TableParagraph"/>
              <w:spacing w:before="204"/>
              <w:rPr>
                <w:sz w:val="18"/>
              </w:rPr>
            </w:pPr>
          </w:p>
          <w:p w:rsidRPr="00A5385F" w:rsidR="00231D6C" w:rsidP="00187FDA" w:rsidRDefault="00231D6C" w14:paraId="0A64EBB4" w14:textId="77777777">
            <w:pPr>
              <w:pStyle w:val="TableParagraph"/>
              <w:ind w:left="154" w:right="133"/>
              <w:jc w:val="center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Hurdaya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Ayırma Komisyonu</w:t>
            </w:r>
          </w:p>
          <w:p w:rsidRPr="00A5385F" w:rsidR="00231D6C" w:rsidP="00187FDA" w:rsidRDefault="00231D6C" w14:paraId="5CB30C77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BF21449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7101134D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14E688F" w14:textId="77777777">
            <w:pPr>
              <w:pStyle w:val="TableParagraph"/>
              <w:spacing w:before="3"/>
              <w:rPr>
                <w:sz w:val="18"/>
              </w:rPr>
            </w:pPr>
          </w:p>
          <w:p w:rsidRPr="00A5385F" w:rsidR="00231D6C" w:rsidP="00187FDA" w:rsidRDefault="00231D6C" w14:paraId="480E0BE4" w14:textId="77777777">
            <w:pPr>
              <w:pStyle w:val="TableParagraph"/>
              <w:spacing w:before="1"/>
              <w:ind w:left="154" w:right="136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Harcama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Yetkilisi</w:t>
            </w:r>
          </w:p>
          <w:p w:rsidRPr="00A5385F" w:rsidR="00231D6C" w:rsidP="00187FDA" w:rsidRDefault="00231D6C" w14:paraId="5DEB10C7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DEF922A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0AC71001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1BDB96D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367F53E1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DC1AAF1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9C7AEFA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C9074FB" w14:textId="77777777">
            <w:pPr>
              <w:pStyle w:val="TableParagraph"/>
              <w:spacing w:before="206"/>
              <w:rPr>
                <w:sz w:val="18"/>
              </w:rPr>
            </w:pPr>
          </w:p>
          <w:p w:rsidRPr="00A5385F" w:rsidR="00231D6C" w:rsidP="00187FDA" w:rsidRDefault="00231D6C" w14:paraId="6CE47196" w14:textId="77777777">
            <w:pPr>
              <w:pStyle w:val="TableParagraph"/>
              <w:ind w:left="154" w:right="136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Harcama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Yetkilisi</w:t>
            </w:r>
          </w:p>
          <w:p w:rsidRPr="00A5385F" w:rsidR="00231D6C" w:rsidP="00187FDA" w:rsidRDefault="00231D6C" w14:paraId="12E66E5F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2D24F520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7DDC9274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1EB776F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151AA94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0509ADA9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F57E138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967FD5B" w14:textId="77777777">
            <w:pPr>
              <w:pStyle w:val="TableParagraph"/>
              <w:spacing w:before="206"/>
              <w:rPr>
                <w:sz w:val="18"/>
              </w:rPr>
            </w:pPr>
          </w:p>
          <w:p w:rsidRPr="00A5385F" w:rsidR="00231D6C" w:rsidP="00187FDA" w:rsidRDefault="00231D6C" w14:paraId="356F67FF" w14:textId="77777777">
            <w:pPr>
              <w:pStyle w:val="TableParagraph"/>
              <w:ind w:left="154" w:right="136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Harcama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Yetkilisi</w:t>
            </w:r>
          </w:p>
          <w:p w:rsidRPr="00A5385F" w:rsidR="00231D6C" w:rsidP="00187FDA" w:rsidRDefault="00231D6C" w14:paraId="0DF5769C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CD3F167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09E0AEC6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0B9D97CF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37D58451" w14:textId="77777777">
            <w:pPr>
              <w:pStyle w:val="TableParagraph"/>
              <w:spacing w:before="1"/>
              <w:ind w:left="154" w:right="136"/>
              <w:jc w:val="center"/>
              <w:rPr>
                <w:sz w:val="18"/>
              </w:rPr>
            </w:pPr>
            <w:r w:rsidRPr="00A5385F">
              <w:rPr>
                <w:sz w:val="18"/>
              </w:rPr>
              <w:lastRenderedPageBreak/>
              <w:t>Harcama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Yetkilisi</w:t>
            </w:r>
          </w:p>
          <w:p w:rsidRPr="00A5385F" w:rsidR="00231D6C" w:rsidP="00187FDA" w:rsidRDefault="00231D6C" w14:paraId="1541E009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1B3C6D1F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78330C69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970034A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393B247F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2CF3E438" w14:textId="77777777">
            <w:pPr>
              <w:pStyle w:val="TableParagraph"/>
              <w:spacing w:before="2"/>
              <w:rPr>
                <w:sz w:val="18"/>
              </w:rPr>
            </w:pPr>
          </w:p>
          <w:p w:rsidRPr="00A5385F" w:rsidR="00231D6C" w:rsidP="00187FDA" w:rsidRDefault="00231D6C" w14:paraId="23870825" w14:textId="77777777">
            <w:pPr>
              <w:pStyle w:val="TableParagraph"/>
              <w:spacing w:before="1"/>
              <w:ind w:left="154" w:right="129"/>
              <w:jc w:val="center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Taşınır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Kayıt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 xml:space="preserve">Yetkilisi </w:t>
            </w:r>
            <w:r w:rsidRPr="00A5385F">
              <w:rPr>
                <w:sz w:val="18"/>
              </w:rPr>
              <w:t xml:space="preserve">Taşınır Kontrol </w:t>
            </w:r>
            <w:r w:rsidRPr="00A5385F">
              <w:rPr>
                <w:spacing w:val="-2"/>
                <w:sz w:val="18"/>
              </w:rPr>
              <w:t>Yetkilisi</w:t>
            </w:r>
          </w:p>
          <w:p w:rsidRPr="00A5385F" w:rsidR="00231D6C" w:rsidP="00187FDA" w:rsidRDefault="00231D6C" w14:paraId="0E503814" w14:textId="77777777">
            <w:pPr>
              <w:pStyle w:val="TableParagraph"/>
              <w:spacing w:before="1"/>
              <w:ind w:left="154" w:right="136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Harcama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Yetkilisi</w:t>
            </w:r>
          </w:p>
        </w:tc>
        <w:tc>
          <w:tcPr>
            <w:tcW w:w="2126" w:type="dxa"/>
          </w:tcPr>
          <w:p w:rsidRPr="00A5385F" w:rsidR="00231D6C" w:rsidP="00187FDA" w:rsidRDefault="00231D6C" w14:paraId="3684196E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04D0535A" w14:textId="77777777">
            <w:pPr>
              <w:pStyle w:val="TableParagraph"/>
              <w:spacing w:before="200"/>
              <w:rPr>
                <w:sz w:val="18"/>
              </w:rPr>
            </w:pPr>
          </w:p>
          <w:p w:rsidRPr="00A5385F" w:rsidR="00231D6C" w:rsidP="00187FDA" w:rsidRDefault="00231D6C" w14:paraId="471A54A0" w14:textId="77777777">
            <w:pPr>
              <w:pStyle w:val="TableParagraph"/>
              <w:ind w:left="94" w:right="77"/>
              <w:jc w:val="center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Hurdaya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Ayırma</w:t>
            </w:r>
            <w:r w:rsidRPr="00A5385F">
              <w:rPr>
                <w:spacing w:val="-9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Komisyon Yazısı</w:t>
            </w:r>
          </w:p>
          <w:p w:rsidRPr="00A5385F" w:rsidR="00231D6C" w:rsidP="00187FDA" w:rsidRDefault="00231D6C" w14:paraId="582D490D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C586A23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6ECA891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000B9314" w14:textId="77777777">
            <w:pPr>
              <w:pStyle w:val="TableParagraph"/>
              <w:spacing w:before="2"/>
              <w:rPr>
                <w:sz w:val="18"/>
              </w:rPr>
            </w:pPr>
          </w:p>
          <w:p w:rsidRPr="00A5385F" w:rsidR="00231D6C" w:rsidP="00187FDA" w:rsidRDefault="00231D6C" w14:paraId="571615EB" w14:textId="77777777">
            <w:pPr>
              <w:pStyle w:val="TableParagraph"/>
              <w:ind w:left="94" w:right="83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Hurda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z w:val="18"/>
              </w:rPr>
              <w:t>Malzeme</w:t>
            </w:r>
            <w:r w:rsidRPr="00A5385F">
              <w:rPr>
                <w:spacing w:val="-1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Listesi</w:t>
            </w:r>
          </w:p>
          <w:p w:rsidRPr="00A5385F" w:rsidR="00231D6C" w:rsidP="00187FDA" w:rsidRDefault="00231D6C" w14:paraId="0553C64C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79EAFE43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47295A6F" w14:textId="77777777">
            <w:pPr>
              <w:pStyle w:val="TableParagraph"/>
              <w:spacing w:before="206"/>
              <w:rPr>
                <w:sz w:val="18"/>
              </w:rPr>
            </w:pPr>
          </w:p>
          <w:p w:rsidRPr="00A5385F" w:rsidR="00231D6C" w:rsidP="00187FDA" w:rsidRDefault="00231D6C" w14:paraId="187F252D" w14:textId="77777777">
            <w:pPr>
              <w:pStyle w:val="TableParagraph"/>
              <w:ind w:left="94" w:right="70"/>
              <w:jc w:val="center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Kayıttan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Düşme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Teklif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 xml:space="preserve">ve </w:t>
            </w:r>
            <w:r w:rsidRPr="00A5385F">
              <w:rPr>
                <w:sz w:val="18"/>
              </w:rPr>
              <w:t>Onay Tutanağı</w:t>
            </w:r>
          </w:p>
          <w:p w:rsidRPr="00A5385F" w:rsidR="00231D6C" w:rsidP="00187FDA" w:rsidRDefault="00231D6C" w14:paraId="60C1E272" w14:textId="77777777">
            <w:pPr>
              <w:pStyle w:val="TableParagraph"/>
              <w:spacing w:before="1"/>
              <w:ind w:left="94" w:right="75"/>
              <w:jc w:val="center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Hurdaya</w:t>
            </w:r>
            <w:r w:rsidRPr="00A5385F">
              <w:rPr>
                <w:spacing w:val="-10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Ayırma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Komisyon Tutanağı</w:t>
            </w:r>
          </w:p>
          <w:p w:rsidRPr="00A5385F" w:rsidR="00231D6C" w:rsidP="00187FDA" w:rsidRDefault="00231D6C" w14:paraId="09192AF9" w14:textId="77777777">
            <w:pPr>
              <w:pStyle w:val="TableParagraph"/>
              <w:ind w:left="417" w:right="395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Taşınırların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 xml:space="preserve">Kayıttan </w:t>
            </w:r>
            <w:r w:rsidRPr="00A5385F">
              <w:rPr>
                <w:spacing w:val="-2"/>
                <w:sz w:val="18"/>
              </w:rPr>
              <w:t>Çıkarılmasına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İlişkin Tutanak</w:t>
            </w:r>
          </w:p>
          <w:p w:rsidRPr="00A5385F" w:rsidR="00231D6C" w:rsidP="00187FDA" w:rsidRDefault="00231D6C" w14:paraId="25925A17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7A96F0B4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0B9D2D1E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27D897F7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3B4A9DD2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389558E2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47F968A" w14:textId="77777777">
            <w:pPr>
              <w:pStyle w:val="TableParagraph"/>
              <w:spacing w:before="4"/>
              <w:rPr>
                <w:sz w:val="18"/>
              </w:rPr>
            </w:pPr>
          </w:p>
          <w:p w:rsidRPr="00A5385F" w:rsidR="00231D6C" w:rsidP="00187FDA" w:rsidRDefault="00231D6C" w14:paraId="3DBF0E11" w14:textId="77777777">
            <w:pPr>
              <w:pStyle w:val="TableParagraph"/>
              <w:spacing w:line="410" w:lineRule="atLeast"/>
              <w:ind w:left="542" w:right="519" w:hanging="3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Taşınır</w:t>
            </w:r>
            <w:r w:rsidRPr="00A5385F">
              <w:rPr>
                <w:spacing w:val="-12"/>
                <w:sz w:val="18"/>
              </w:rPr>
              <w:t xml:space="preserve"> </w:t>
            </w:r>
            <w:r w:rsidRPr="00A5385F">
              <w:rPr>
                <w:sz w:val="18"/>
              </w:rPr>
              <w:t>İşlem</w:t>
            </w:r>
            <w:r w:rsidRPr="00A5385F">
              <w:rPr>
                <w:spacing w:val="-11"/>
                <w:sz w:val="18"/>
              </w:rPr>
              <w:t xml:space="preserve"> </w:t>
            </w:r>
            <w:r w:rsidRPr="00A5385F">
              <w:rPr>
                <w:sz w:val="18"/>
              </w:rPr>
              <w:t>Fişi Taşınırların</w:t>
            </w:r>
            <w:r w:rsidRPr="00A5385F">
              <w:rPr>
                <w:spacing w:val="-5"/>
                <w:sz w:val="18"/>
              </w:rPr>
              <w:t xml:space="preserve"> </w:t>
            </w:r>
            <w:r w:rsidRPr="00A5385F">
              <w:rPr>
                <w:spacing w:val="-4"/>
                <w:sz w:val="18"/>
              </w:rPr>
              <w:t>İmha</w:t>
            </w:r>
          </w:p>
          <w:p w:rsidRPr="00A5385F" w:rsidR="00231D6C" w:rsidP="00187FDA" w:rsidRDefault="00231D6C" w14:paraId="658B6529" w14:textId="77777777">
            <w:pPr>
              <w:pStyle w:val="TableParagraph"/>
              <w:spacing w:before="3"/>
              <w:ind w:left="94" w:right="77"/>
              <w:jc w:val="center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Edilmesine</w:t>
            </w:r>
            <w:r w:rsidRPr="00A5385F">
              <w:rPr>
                <w:spacing w:val="1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İlişkin</w:t>
            </w:r>
            <w:r w:rsidRPr="00A5385F">
              <w:rPr>
                <w:spacing w:val="5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Tutanak</w:t>
            </w:r>
          </w:p>
          <w:p w:rsidRPr="00A5385F" w:rsidR="00231D6C" w:rsidP="00187FDA" w:rsidRDefault="00231D6C" w14:paraId="2FB4BE92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A5385F" w:rsidR="00231D6C" w:rsidP="00187FDA" w:rsidRDefault="00231D6C" w14:paraId="43FFB75D" w14:textId="77777777">
            <w:pPr>
              <w:pStyle w:val="TableParagraph"/>
              <w:ind w:left="96" w:right="70"/>
              <w:jc w:val="center"/>
              <w:rPr>
                <w:sz w:val="18"/>
              </w:rPr>
            </w:pPr>
            <w:r w:rsidRPr="00A5385F">
              <w:rPr>
                <w:spacing w:val="-2"/>
                <w:sz w:val="18"/>
              </w:rPr>
              <w:t>Taşınırların</w:t>
            </w:r>
            <w:r w:rsidRPr="00A5385F">
              <w:rPr>
                <w:spacing w:val="-5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Hurda</w:t>
            </w:r>
            <w:r w:rsidRPr="00A5385F">
              <w:rPr>
                <w:spacing w:val="-7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Bedeli</w:t>
            </w:r>
            <w:r w:rsidRPr="00A5385F">
              <w:rPr>
                <w:spacing w:val="-6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 xml:space="preserve">İle </w:t>
            </w:r>
            <w:r w:rsidRPr="00A5385F">
              <w:rPr>
                <w:sz w:val="18"/>
              </w:rPr>
              <w:t>Satışına İlişkin Tutanak</w:t>
            </w:r>
          </w:p>
          <w:p w:rsidRPr="00A5385F" w:rsidR="00231D6C" w:rsidP="00187FDA" w:rsidRDefault="00231D6C" w14:paraId="442A39D6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22F9926C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5B72FE3E" w14:textId="77777777">
            <w:pPr>
              <w:pStyle w:val="TableParagraph"/>
              <w:rPr>
                <w:sz w:val="18"/>
              </w:rPr>
            </w:pPr>
          </w:p>
          <w:p w:rsidRPr="00A5385F" w:rsidR="00231D6C" w:rsidP="00187FDA" w:rsidRDefault="00231D6C" w14:paraId="65907586" w14:textId="77777777">
            <w:pPr>
              <w:pStyle w:val="TableParagraph"/>
              <w:ind w:left="94" w:right="81"/>
              <w:jc w:val="center"/>
              <w:rPr>
                <w:sz w:val="18"/>
              </w:rPr>
            </w:pPr>
            <w:r w:rsidRPr="00A5385F">
              <w:rPr>
                <w:sz w:val="18"/>
              </w:rPr>
              <w:t>İlgili</w:t>
            </w:r>
            <w:r w:rsidRPr="00A5385F">
              <w:rPr>
                <w:spacing w:val="-4"/>
                <w:sz w:val="18"/>
              </w:rPr>
              <w:t xml:space="preserve"> </w:t>
            </w:r>
            <w:r w:rsidRPr="00A5385F">
              <w:rPr>
                <w:sz w:val="18"/>
              </w:rPr>
              <w:t>Tüm</w:t>
            </w:r>
            <w:r w:rsidRPr="00A5385F">
              <w:rPr>
                <w:spacing w:val="-5"/>
                <w:sz w:val="18"/>
              </w:rPr>
              <w:t xml:space="preserve"> </w:t>
            </w:r>
            <w:r w:rsidRPr="00A5385F">
              <w:rPr>
                <w:spacing w:val="-2"/>
                <w:sz w:val="18"/>
              </w:rPr>
              <w:t>Dokümanlar</w:t>
            </w:r>
          </w:p>
        </w:tc>
      </w:tr>
    </w:tbl>
    <w:p w:rsidRPr="00A5385F" w:rsidR="00B03CA3" w:rsidP="00B03CA3" w:rsidRDefault="00B03CA3" w14:paraId="0E1D5A9B" w14:textId="77777777">
      <w:pPr>
        <w:rPr>
          <w:rFonts w:ascii="Times New Roman" w:hAnsi="Times New Roman" w:cs="Times New Roman"/>
        </w:rPr>
      </w:pPr>
    </w:p>
    <w:sectPr w:rsidRPr="00A5385F" w:rsidR="00B03CA3" w:rsidSect="00E46721">
      <w:footerReference r:id="R5156d8a875c44bc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9548" w14:textId="77777777" w:rsidR="00642805" w:rsidRDefault="00642805">
      <w:r>
        <w:separator/>
      </w:r>
    </w:p>
  </w:endnote>
  <w:endnote w:type="continuationSeparator" w:id="0">
    <w:p w14:paraId="1646AC46" w14:textId="77777777" w:rsidR="00642805" w:rsidRDefault="0064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0A843CF1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1B7A6938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42234DD4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5F6D989A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6D0A7F7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0E2299BC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60706CE7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540ECF2E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572EFBD0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407F4E2D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6EE6F899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2DDC0722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46C7CE98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7A4D6E10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73A8" w14:textId="77777777" w:rsidR="00642805" w:rsidRDefault="00642805">
      <w:r>
        <w:separator/>
      </w:r>
    </w:p>
  </w:footnote>
  <w:footnote w:type="continuationSeparator" w:id="0">
    <w:p w14:paraId="6B8895AF" w14:textId="77777777" w:rsidR="00642805" w:rsidRDefault="0064280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6D51C23F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5726FF1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08516E4E" wp14:editId="37016A99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123D22FB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4E73B406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7CE36E7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D1D04E6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İA/GMYO/15</w:t>
          </w:r>
        </w:p>
      </w:tc>
    </w:tr>
    <w:tr w:rsidRPr="009C43D8" w:rsidR="00E90CC1" w:rsidTr="00B03CA3" w14:paraId="7C2B4F5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495CACB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191BAC5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EB6D622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741A388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 w14:paraId="152732E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48F28D4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231E024B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HURDAYA AYIRMA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514AB057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95BE32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0AD6EED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BD9986C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5B93769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D8F7842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4054FE5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72948DAE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3686">
    <w:abstractNumId w:val="24"/>
  </w:num>
  <w:num w:numId="2" w16cid:durableId="458958772">
    <w:abstractNumId w:val="22"/>
  </w:num>
  <w:num w:numId="3" w16cid:durableId="527138784">
    <w:abstractNumId w:val="30"/>
  </w:num>
  <w:num w:numId="4" w16cid:durableId="809009104">
    <w:abstractNumId w:val="28"/>
  </w:num>
  <w:num w:numId="5" w16cid:durableId="915675257">
    <w:abstractNumId w:val="25"/>
  </w:num>
  <w:num w:numId="6" w16cid:durableId="1889107339">
    <w:abstractNumId w:val="3"/>
  </w:num>
  <w:num w:numId="7" w16cid:durableId="1023020029">
    <w:abstractNumId w:val="11"/>
  </w:num>
  <w:num w:numId="8" w16cid:durableId="1880166787">
    <w:abstractNumId w:val="26"/>
  </w:num>
  <w:num w:numId="9" w16cid:durableId="1957172047">
    <w:abstractNumId w:val="5"/>
  </w:num>
  <w:num w:numId="10" w16cid:durableId="572544971">
    <w:abstractNumId w:val="6"/>
  </w:num>
  <w:num w:numId="11" w16cid:durableId="1610894069">
    <w:abstractNumId w:val="15"/>
  </w:num>
  <w:num w:numId="12" w16cid:durableId="1907758688">
    <w:abstractNumId w:val="34"/>
  </w:num>
  <w:num w:numId="13" w16cid:durableId="1900480134">
    <w:abstractNumId w:val="33"/>
  </w:num>
  <w:num w:numId="14" w16cid:durableId="820274215">
    <w:abstractNumId w:val="18"/>
  </w:num>
  <w:num w:numId="15" w16cid:durableId="1698852063">
    <w:abstractNumId w:val="4"/>
  </w:num>
  <w:num w:numId="16" w16cid:durableId="281690710">
    <w:abstractNumId w:val="19"/>
  </w:num>
  <w:num w:numId="17" w16cid:durableId="1045905042">
    <w:abstractNumId w:val="29"/>
  </w:num>
  <w:num w:numId="18" w16cid:durableId="862480407">
    <w:abstractNumId w:val="14"/>
  </w:num>
  <w:num w:numId="19" w16cid:durableId="1392727761">
    <w:abstractNumId w:val="8"/>
  </w:num>
  <w:num w:numId="20" w16cid:durableId="1812943938">
    <w:abstractNumId w:val="27"/>
  </w:num>
  <w:num w:numId="21" w16cid:durableId="1914313989">
    <w:abstractNumId w:val="32"/>
  </w:num>
  <w:num w:numId="22" w16cid:durableId="438641384">
    <w:abstractNumId w:val="13"/>
  </w:num>
  <w:num w:numId="23" w16cid:durableId="168954203">
    <w:abstractNumId w:val="17"/>
  </w:num>
  <w:num w:numId="24" w16cid:durableId="1577593181">
    <w:abstractNumId w:val="7"/>
  </w:num>
  <w:num w:numId="25" w16cid:durableId="857505336">
    <w:abstractNumId w:val="21"/>
  </w:num>
  <w:num w:numId="26" w16cid:durableId="1187863963">
    <w:abstractNumId w:val="2"/>
  </w:num>
  <w:num w:numId="27" w16cid:durableId="842203577">
    <w:abstractNumId w:val="23"/>
  </w:num>
  <w:num w:numId="28" w16cid:durableId="1140727656">
    <w:abstractNumId w:val="0"/>
  </w:num>
  <w:num w:numId="29" w16cid:durableId="718012704">
    <w:abstractNumId w:val="12"/>
  </w:num>
  <w:num w:numId="30" w16cid:durableId="1015381291">
    <w:abstractNumId w:val="31"/>
  </w:num>
  <w:num w:numId="31" w16cid:durableId="727150424">
    <w:abstractNumId w:val="16"/>
  </w:num>
  <w:num w:numId="32" w16cid:durableId="2078046076">
    <w:abstractNumId w:val="10"/>
  </w:num>
  <w:num w:numId="33" w16cid:durableId="168253199">
    <w:abstractNumId w:val="20"/>
  </w:num>
  <w:num w:numId="34" w16cid:durableId="1351026791">
    <w:abstractNumId w:val="1"/>
  </w:num>
  <w:num w:numId="35" w16cid:durableId="1670863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DB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1F53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31D6C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5474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31DB"/>
    <w:rsid w:val="005E281C"/>
    <w:rsid w:val="005F0F16"/>
    <w:rsid w:val="005F569F"/>
    <w:rsid w:val="0060577E"/>
    <w:rsid w:val="00613639"/>
    <w:rsid w:val="006320E4"/>
    <w:rsid w:val="00636A6A"/>
    <w:rsid w:val="00642805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385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AF65B3"/>
    <w:rsid w:val="00B03CA3"/>
    <w:rsid w:val="00B3384A"/>
    <w:rsid w:val="00B34F5B"/>
    <w:rsid w:val="00B360F0"/>
    <w:rsid w:val="00B40A4D"/>
    <w:rsid w:val="00B429E9"/>
    <w:rsid w:val="00B74C14"/>
    <w:rsid w:val="00B909D0"/>
    <w:rsid w:val="00B910AA"/>
    <w:rsid w:val="00BA3548"/>
    <w:rsid w:val="00BA3BEA"/>
    <w:rsid w:val="00BB199A"/>
    <w:rsid w:val="00BB788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EF4EA0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727F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4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6C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231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1D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156d8a875c44b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BCEE-7807-450C-9613-EBF5BF55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Hurdaya Ayırma İşlemleri.dotx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2025-10-02T18:30:00Z</dcterms:created>
  <dcterms:modified xsi:type="dcterms:W3CDTF">2025-10-02T18:32:00Z</dcterms:modified>
</cp:coreProperties>
</file>