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031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1858"/>
        <w:gridCol w:w="2126"/>
      </w:tblGrid>
      <w:tr w:rsidRPr="00093EFB" w:rsidR="000A1C59" w:rsidTr="00187FDA">
        <w:trPr>
          <w:trHeight w:val="546"/>
        </w:trPr>
        <w:tc>
          <w:tcPr>
            <w:tcW w:w="6047" w:type="dxa"/>
          </w:tcPr>
          <w:p w:rsidRPr="00093EFB" w:rsidR="000A1C59" w:rsidP="00187FDA" w:rsidRDefault="000A1C59">
            <w:pPr>
              <w:pStyle w:val="TableParagraph"/>
              <w:spacing w:before="181"/>
              <w:ind w:left="17"/>
              <w:jc w:val="center"/>
              <w:rPr>
                <w:b/>
              </w:rPr>
            </w:pPr>
            <w:bookmarkStart w:name="_GoBack" w:id="0"/>
            <w:bookmarkEnd w:id="0"/>
            <w:proofErr w:type="spellStart"/>
            <w:r w:rsidRPr="00093EFB">
              <w:rPr>
                <w:b/>
              </w:rPr>
              <w:t>Satın</w:t>
            </w:r>
            <w:proofErr w:type="spellEnd"/>
            <w:r w:rsidRPr="00093EFB">
              <w:rPr>
                <w:b/>
              </w:rPr>
              <w:t xml:space="preserve"> Alma </w:t>
            </w:r>
            <w:proofErr w:type="spellStart"/>
            <w:r w:rsidRPr="00093EFB">
              <w:rPr>
                <w:b/>
              </w:rPr>
              <w:t>İş</w:t>
            </w:r>
            <w:proofErr w:type="spellEnd"/>
            <w:r w:rsidRPr="00093EFB">
              <w:rPr>
                <w:b/>
                <w:spacing w:val="-5"/>
              </w:rPr>
              <w:t xml:space="preserve"> </w:t>
            </w:r>
            <w:proofErr w:type="spellStart"/>
            <w:r w:rsidRPr="00093EFB">
              <w:rPr>
                <w:b/>
                <w:spacing w:val="-2"/>
              </w:rPr>
              <w:t>Akışı</w:t>
            </w:r>
            <w:proofErr w:type="spellEnd"/>
          </w:p>
        </w:tc>
        <w:tc>
          <w:tcPr>
            <w:tcW w:w="1858" w:type="dxa"/>
          </w:tcPr>
          <w:p w:rsidRPr="00093EFB" w:rsidR="000A1C59" w:rsidP="00187FDA" w:rsidRDefault="000A1C59">
            <w:pPr>
              <w:pStyle w:val="TableParagraph"/>
              <w:spacing w:before="181"/>
              <w:jc w:val="center"/>
              <w:rPr>
                <w:b/>
              </w:rPr>
            </w:pPr>
            <w:proofErr w:type="spellStart"/>
            <w:r w:rsidRPr="00093EFB">
              <w:rPr>
                <w:b/>
                <w:spacing w:val="-2"/>
              </w:rPr>
              <w:t>Sorumlu</w:t>
            </w:r>
            <w:proofErr w:type="spellEnd"/>
          </w:p>
        </w:tc>
        <w:tc>
          <w:tcPr>
            <w:tcW w:w="2126" w:type="dxa"/>
          </w:tcPr>
          <w:p w:rsidRPr="00093EFB" w:rsidR="000A1C59" w:rsidP="00187FDA" w:rsidRDefault="000A1C59">
            <w:pPr>
              <w:pStyle w:val="TableParagraph"/>
              <w:spacing w:before="181"/>
              <w:ind w:left="257"/>
              <w:rPr>
                <w:b/>
              </w:rPr>
            </w:pPr>
            <w:proofErr w:type="spellStart"/>
            <w:r w:rsidRPr="00093EFB">
              <w:rPr>
                <w:b/>
              </w:rPr>
              <w:t>İlgili</w:t>
            </w:r>
            <w:proofErr w:type="spellEnd"/>
            <w:r w:rsidRPr="00093EFB">
              <w:rPr>
                <w:b/>
                <w:spacing w:val="-3"/>
              </w:rPr>
              <w:t xml:space="preserve"> </w:t>
            </w:r>
            <w:proofErr w:type="spellStart"/>
            <w:r w:rsidRPr="00093EFB">
              <w:rPr>
                <w:b/>
                <w:spacing w:val="-2"/>
              </w:rPr>
              <w:t>Dokümanlar</w:t>
            </w:r>
            <w:proofErr w:type="spellEnd"/>
          </w:p>
        </w:tc>
      </w:tr>
      <w:tr w:rsidRPr="00093EFB" w:rsidR="000A1C59" w:rsidTr="00187FDA">
        <w:trPr>
          <w:trHeight w:val="10907"/>
        </w:trPr>
        <w:tc>
          <w:tcPr>
            <w:tcW w:w="6047" w:type="dxa"/>
          </w:tcPr>
          <w:p w:rsidRPr="00093EFB" w:rsidR="000A1C59" w:rsidP="00187FDA" w:rsidRDefault="000A1C59">
            <w:pPr>
              <w:pStyle w:val="TableParagraph"/>
              <w:spacing w:before="155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2126" w:right="602" w:hanging="1414"/>
              <w:rPr>
                <w:i/>
                <w:sz w:val="18"/>
              </w:rPr>
            </w:pPr>
            <w:r w:rsidRPr="00093EFB">
              <w:rPr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4D984B87" wp14:anchorId="2597DA24">
                      <wp:simplePos x="0" y="0"/>
                      <wp:positionH relativeFrom="column">
                        <wp:posOffset>135001</wp:posOffset>
                      </wp:positionH>
                      <wp:positionV relativeFrom="paragraph">
                        <wp:posOffset>-132241</wp:posOffset>
                      </wp:positionV>
                      <wp:extent cx="3250565" cy="6572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0565" cy="657225"/>
                                <a:chOff x="0" y="0"/>
                                <a:chExt cx="3250565" cy="6572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324104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1040" h="647700">
                                      <a:moveTo>
                                        <a:pt x="521411" y="0"/>
                                      </a:moveTo>
                                      <a:lnTo>
                                        <a:pt x="464604" y="1905"/>
                                      </a:lnTo>
                                      <a:lnTo>
                                        <a:pt x="409562" y="7493"/>
                                      </a:lnTo>
                                      <a:lnTo>
                                        <a:pt x="356616" y="16510"/>
                                      </a:lnTo>
                                      <a:lnTo>
                                        <a:pt x="306070" y="28829"/>
                                      </a:lnTo>
                                      <a:lnTo>
                                        <a:pt x="258254" y="44196"/>
                                      </a:lnTo>
                                      <a:lnTo>
                                        <a:pt x="213474" y="62484"/>
                                      </a:lnTo>
                                      <a:lnTo>
                                        <a:pt x="172072" y="83439"/>
                                      </a:lnTo>
                                      <a:lnTo>
                                        <a:pt x="134340" y="106934"/>
                                      </a:lnTo>
                                      <a:lnTo>
                                        <a:pt x="100609" y="132588"/>
                                      </a:lnTo>
                                      <a:lnTo>
                                        <a:pt x="71196" y="160401"/>
                                      </a:lnTo>
                                      <a:lnTo>
                                        <a:pt x="46405" y="190119"/>
                                      </a:lnTo>
                                      <a:lnTo>
                                        <a:pt x="12026" y="254381"/>
                                      </a:lnTo>
                                      <a:lnTo>
                                        <a:pt x="0" y="323850"/>
                                      </a:lnTo>
                                      <a:lnTo>
                                        <a:pt x="3060" y="359156"/>
                                      </a:lnTo>
                                      <a:lnTo>
                                        <a:pt x="26581" y="426212"/>
                                      </a:lnTo>
                                      <a:lnTo>
                                        <a:pt x="71196" y="487298"/>
                                      </a:lnTo>
                                      <a:lnTo>
                                        <a:pt x="100609" y="515112"/>
                                      </a:lnTo>
                                      <a:lnTo>
                                        <a:pt x="134340" y="540893"/>
                                      </a:lnTo>
                                      <a:lnTo>
                                        <a:pt x="172072" y="564261"/>
                                      </a:lnTo>
                                      <a:lnTo>
                                        <a:pt x="213474" y="585216"/>
                                      </a:lnTo>
                                      <a:lnTo>
                                        <a:pt x="258254" y="603504"/>
                                      </a:lnTo>
                                      <a:lnTo>
                                        <a:pt x="306070" y="618871"/>
                                      </a:lnTo>
                                      <a:lnTo>
                                        <a:pt x="356616" y="631190"/>
                                      </a:lnTo>
                                      <a:lnTo>
                                        <a:pt x="409562" y="640334"/>
                                      </a:lnTo>
                                      <a:lnTo>
                                        <a:pt x="464604" y="645795"/>
                                      </a:lnTo>
                                      <a:lnTo>
                                        <a:pt x="521411" y="647700"/>
                                      </a:lnTo>
                                      <a:lnTo>
                                        <a:pt x="2719641" y="647700"/>
                                      </a:lnTo>
                                      <a:lnTo>
                                        <a:pt x="2776410" y="645795"/>
                                      </a:lnTo>
                                      <a:lnTo>
                                        <a:pt x="2831401" y="640334"/>
                                      </a:lnTo>
                                      <a:lnTo>
                                        <a:pt x="2884360" y="631190"/>
                                      </a:lnTo>
                                      <a:lnTo>
                                        <a:pt x="2934906" y="618871"/>
                                      </a:lnTo>
                                      <a:lnTo>
                                        <a:pt x="2982785" y="603504"/>
                                      </a:lnTo>
                                      <a:lnTo>
                                        <a:pt x="3027489" y="585216"/>
                                      </a:lnTo>
                                      <a:lnTo>
                                        <a:pt x="3069018" y="564261"/>
                                      </a:lnTo>
                                      <a:lnTo>
                                        <a:pt x="3106737" y="540893"/>
                                      </a:lnTo>
                                      <a:lnTo>
                                        <a:pt x="3140392" y="515112"/>
                                      </a:lnTo>
                                      <a:lnTo>
                                        <a:pt x="3169856" y="487298"/>
                                      </a:lnTo>
                                      <a:lnTo>
                                        <a:pt x="3194621" y="457708"/>
                                      </a:lnTo>
                                      <a:lnTo>
                                        <a:pt x="3229038" y="393319"/>
                                      </a:lnTo>
                                      <a:lnTo>
                                        <a:pt x="3240976" y="323850"/>
                                      </a:lnTo>
                                      <a:lnTo>
                                        <a:pt x="3237928" y="288544"/>
                                      </a:lnTo>
                                      <a:lnTo>
                                        <a:pt x="3214433" y="221488"/>
                                      </a:lnTo>
                                      <a:lnTo>
                                        <a:pt x="3169856" y="160401"/>
                                      </a:lnTo>
                                      <a:lnTo>
                                        <a:pt x="3140392" y="132588"/>
                                      </a:lnTo>
                                      <a:lnTo>
                                        <a:pt x="3106737" y="106934"/>
                                      </a:lnTo>
                                      <a:lnTo>
                                        <a:pt x="3069018" y="83439"/>
                                      </a:lnTo>
                                      <a:lnTo>
                                        <a:pt x="3027489" y="62484"/>
                                      </a:lnTo>
                                      <a:lnTo>
                                        <a:pt x="2982785" y="44196"/>
                                      </a:lnTo>
                                      <a:lnTo>
                                        <a:pt x="2934906" y="28829"/>
                                      </a:lnTo>
                                      <a:lnTo>
                                        <a:pt x="2884360" y="16510"/>
                                      </a:lnTo>
                                      <a:lnTo>
                                        <a:pt x="2831401" y="7493"/>
                                      </a:lnTo>
                                      <a:lnTo>
                                        <a:pt x="2776410" y="1905"/>
                                      </a:lnTo>
                                      <a:lnTo>
                                        <a:pt x="2719641" y="0"/>
                                      </a:lnTo>
                                      <a:lnTo>
                                        <a:pt x="521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" style="position:absolute;margin-left:10.65pt;margin-top:-10.4pt;width:255.95pt;height:51.75pt;z-index:-251657216;mso-wrap-distance-left:0;mso-wrap-distance-right:0" coordsize="32505,6572" o:spid="_x0000_s1026" w14:anchorId="5C70DA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">
                      <v:shape id="Graphic 3" style="position:absolute;left:47;top:47;width:32411;height:6477;visibility:visible;mso-wrap-style:square;v-text-anchor:top" coordsize="3241040,647700" o:spid="_x0000_s1027" filled="f" path="m521411,l464604,1905,409562,7493r-52946,9017l306070,28829,258254,44196,213474,62484,172072,83439r-37732,23495l100609,132588,71196,160401,46405,190119,12026,254381,,323850r3060,35306l26581,426212r44615,61086l100609,515112r33731,25781l172072,564261r41402,20955l258254,603504r47816,15367l356616,631190r52946,9144l464604,645795r56807,1905l2719641,647700r56769,-1905l2831401,640334r52959,-9144l2934906,618871r47879,-15367l3027489,585216r41529,-20955l3106737,540893r33655,-25781l3169856,487298r24765,-29590l3229038,393319r11938,-69469l3237928,288544r-23495,-67056l3169856,160401r-29464,-27813l3106737,106934,3069018,83439,3027489,62484,2982785,44196,2934906,28829,2884360,16510,2831401,7493,2776410,1905,2719641,,5214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93EFB">
              <w:rPr>
                <w:i/>
                <w:sz w:val="18"/>
              </w:rPr>
              <w:t>Birimlerden</w:t>
            </w:r>
            <w:proofErr w:type="spellEnd"/>
            <w:r w:rsidRPr="00093EFB">
              <w:rPr>
                <w:i/>
                <w:spacing w:val="-6"/>
                <w:sz w:val="18"/>
              </w:rPr>
              <w:t xml:space="preserve"> </w:t>
            </w:r>
            <w:r w:rsidRPr="00093EFB">
              <w:rPr>
                <w:i/>
                <w:sz w:val="18"/>
              </w:rPr>
              <w:t>mal</w:t>
            </w:r>
            <w:r w:rsidRPr="00093EFB">
              <w:rPr>
                <w:i/>
                <w:spacing w:val="-12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ve</w:t>
            </w:r>
            <w:proofErr w:type="spellEnd"/>
            <w:r w:rsidRPr="00093EFB">
              <w:rPr>
                <w:i/>
                <w:spacing w:val="-9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hizmet</w:t>
            </w:r>
            <w:proofErr w:type="spellEnd"/>
            <w:r w:rsidRPr="00093EFB">
              <w:rPr>
                <w:i/>
                <w:spacing w:val="-9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alımı</w:t>
            </w:r>
            <w:proofErr w:type="spellEnd"/>
            <w:r w:rsidRPr="00093EFB">
              <w:rPr>
                <w:i/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ile</w:t>
            </w:r>
            <w:proofErr w:type="spellEnd"/>
            <w:r w:rsidRPr="00093EFB">
              <w:rPr>
                <w:i/>
                <w:spacing w:val="-10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ilgili</w:t>
            </w:r>
            <w:proofErr w:type="spellEnd"/>
            <w:r w:rsidRPr="00093EFB">
              <w:rPr>
                <w:i/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ihtiyaca</w:t>
            </w:r>
            <w:proofErr w:type="spellEnd"/>
            <w:r w:rsidRPr="00093EFB">
              <w:rPr>
                <w:i/>
                <w:spacing w:val="-8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yönelik</w:t>
            </w:r>
            <w:proofErr w:type="spellEnd"/>
            <w:r w:rsidRPr="00093EFB">
              <w:rPr>
                <w:i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taleplerin</w:t>
            </w:r>
            <w:proofErr w:type="spellEnd"/>
            <w:r w:rsidRPr="00093EFB">
              <w:rPr>
                <w:i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gelmesi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20"/>
              </w:rPr>
            </w:pPr>
          </w:p>
          <w:p w:rsidRPr="00093EFB" w:rsidR="000A1C59" w:rsidP="00187FDA" w:rsidRDefault="000A1C59">
            <w:pPr>
              <w:pStyle w:val="TableParagraph"/>
              <w:spacing w:before="100"/>
              <w:rPr>
                <w:sz w:val="20"/>
              </w:rPr>
            </w:pPr>
          </w:p>
          <w:p w:rsidRPr="00093EFB" w:rsidR="000A1C59" w:rsidP="00187FDA" w:rsidRDefault="000A1C59">
            <w:pPr>
              <w:pStyle w:val="TableParagraph"/>
              <w:ind w:left="1726"/>
              <w:rPr>
                <w:sz w:val="20"/>
              </w:rPr>
            </w:pPr>
            <w:r w:rsidRPr="00093EFB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30F74CF2" wp14:anchorId="66965993">
                      <wp:simplePos x="0" y="0"/>
                      <wp:positionH relativeFrom="column">
                        <wp:posOffset>2661729</wp:posOffset>
                      </wp:positionH>
                      <wp:positionV relativeFrom="paragraph">
                        <wp:posOffset>650811</wp:posOffset>
                      </wp:positionV>
                      <wp:extent cx="1066800" cy="8356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835660"/>
                                <a:chOff x="0" y="0"/>
                                <a:chExt cx="1066800" cy="8356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057275" cy="826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7275" h="826135">
                                      <a:moveTo>
                                        <a:pt x="170052" y="0"/>
                                      </a:moveTo>
                                      <a:lnTo>
                                        <a:pt x="116331" y="21082"/>
                                      </a:lnTo>
                                      <a:lnTo>
                                        <a:pt x="69595" y="79629"/>
                                      </a:lnTo>
                                      <a:lnTo>
                                        <a:pt x="49783" y="121030"/>
                                      </a:lnTo>
                                      <a:lnTo>
                                        <a:pt x="32765" y="169037"/>
                                      </a:lnTo>
                                      <a:lnTo>
                                        <a:pt x="18922" y="223265"/>
                                      </a:lnTo>
                                      <a:lnTo>
                                        <a:pt x="8635" y="282448"/>
                                      </a:lnTo>
                                      <a:lnTo>
                                        <a:pt x="2158" y="346075"/>
                                      </a:lnTo>
                                      <a:lnTo>
                                        <a:pt x="0" y="413004"/>
                                      </a:lnTo>
                                      <a:lnTo>
                                        <a:pt x="2158" y="480059"/>
                                      </a:lnTo>
                                      <a:lnTo>
                                        <a:pt x="8635" y="543687"/>
                                      </a:lnTo>
                                      <a:lnTo>
                                        <a:pt x="18922" y="602869"/>
                                      </a:lnTo>
                                      <a:lnTo>
                                        <a:pt x="32765" y="656971"/>
                                      </a:lnTo>
                                      <a:lnTo>
                                        <a:pt x="49783" y="705104"/>
                                      </a:lnTo>
                                      <a:lnTo>
                                        <a:pt x="69595" y="746379"/>
                                      </a:lnTo>
                                      <a:lnTo>
                                        <a:pt x="91820" y="780034"/>
                                      </a:lnTo>
                                      <a:lnTo>
                                        <a:pt x="142493" y="820674"/>
                                      </a:lnTo>
                                      <a:lnTo>
                                        <a:pt x="170052" y="826135"/>
                                      </a:lnTo>
                                      <a:lnTo>
                                        <a:pt x="887094" y="826135"/>
                                      </a:lnTo>
                                      <a:lnTo>
                                        <a:pt x="940815" y="805053"/>
                                      </a:lnTo>
                                      <a:lnTo>
                                        <a:pt x="987551" y="746379"/>
                                      </a:lnTo>
                                      <a:lnTo>
                                        <a:pt x="1007363" y="705104"/>
                                      </a:lnTo>
                                      <a:lnTo>
                                        <a:pt x="1024381" y="656971"/>
                                      </a:lnTo>
                                      <a:lnTo>
                                        <a:pt x="1038224" y="602869"/>
                                      </a:lnTo>
                                      <a:lnTo>
                                        <a:pt x="1048511" y="543687"/>
                                      </a:lnTo>
                                      <a:lnTo>
                                        <a:pt x="1054989" y="480059"/>
                                      </a:lnTo>
                                      <a:lnTo>
                                        <a:pt x="1057274" y="413004"/>
                                      </a:lnTo>
                                      <a:lnTo>
                                        <a:pt x="1054989" y="346075"/>
                                      </a:lnTo>
                                      <a:lnTo>
                                        <a:pt x="1048511" y="282448"/>
                                      </a:lnTo>
                                      <a:lnTo>
                                        <a:pt x="1038224" y="223265"/>
                                      </a:lnTo>
                                      <a:lnTo>
                                        <a:pt x="1024381" y="169037"/>
                                      </a:lnTo>
                                      <a:lnTo>
                                        <a:pt x="1007363" y="121030"/>
                                      </a:lnTo>
                                      <a:lnTo>
                                        <a:pt x="987551" y="79629"/>
                                      </a:lnTo>
                                      <a:lnTo>
                                        <a:pt x="965326" y="46101"/>
                                      </a:lnTo>
                                      <a:lnTo>
                                        <a:pt x="914653" y="5334"/>
                                      </a:lnTo>
                                      <a:lnTo>
                                        <a:pt x="887094" y="0"/>
                                      </a:lnTo>
                                      <a:lnTo>
                                        <a:pt x="170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" style="position:absolute;margin-left:209.6pt;margin-top:51.25pt;width:84pt;height:65.8pt;z-index:-251656192;mso-wrap-distance-left:0;mso-wrap-distance-right:0" coordsize="10668,8356" o:spid="_x0000_s1026" w14:anchorId="7FB66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">
                      <v:shape id="Graphic 5" style="position:absolute;left:47;top:47;width:10573;height:8261;visibility:visible;mso-wrap-style:square;v-text-anchor:top" coordsize="1057275,826135" o:spid="_x0000_s1027" filled="f" path="m170052,l116331,21082,69595,79629,49783,121030,32765,169037,18922,223265,8635,282448,2158,346075,,413004r2158,67055l8635,543687r10287,59182l32765,656971r17018,48133l69595,746379r22225,33655l142493,820674r27559,5461l887094,826135r53721,-21082l987551,746379r19812,-41275l1024381,656971r13843,-54102l1048511,543687r6478,-63628l1057274,413004r-2285,-66929l1048511,282448r-10287,-59183l1024381,169037r-17018,-48007l987551,79629,965326,46101,914653,5334,887094,,1700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093EFB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A4FB303" wp14:editId="7E933E6C">
                      <wp:extent cx="76200" cy="368300"/>
                      <wp:effectExtent l="0" t="0" r="0" b="3175"/>
                      <wp:docPr id="184055036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68300"/>
                                <a:chOff x="0" y="0"/>
                                <a:chExt cx="76200" cy="368300"/>
                              </a:xfrm>
                            </wpg:grpSpPr>
                            <wps:wsp>
                              <wps:cNvPr id="837003729" name="Graphic 7"/>
                              <wps:cNvSpPr/>
                              <wps:spPr>
                                <a:xfrm>
                                  <a:off x="37719" y="6350"/>
                                  <a:ext cx="8255" cy="29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298450">
                                      <a:moveTo>
                                        <a:pt x="7874" y="0"/>
                                      </a:moveTo>
                                      <a:lnTo>
                                        <a:pt x="0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0018104" name="Graphic 8"/>
                              <wps:cNvSpPr/>
                              <wps:spPr>
                                <a:xfrm>
                                  <a:off x="0" y="291084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0" y="0"/>
                                      </a:moveTo>
                                      <a:lnTo>
                                        <a:pt x="36068" y="77216"/>
                                      </a:lnTo>
                                      <a:lnTo>
                                        <a:pt x="76200" y="20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6" style="width:6pt;height:29pt;mso-position-horizontal-relative:char;mso-position-vertical-relative:line" coordsize="76200,368300" o:spid="_x0000_s1026" w14:anchorId="60DE0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">
                      <v:shape id="Graphic 7" style="position:absolute;left:37719;top:6350;width:8255;height:298450;visibility:visible;mso-wrap-style:square;v-text-anchor:top" coordsize="8255,298450" o:spid="_x0000_s1027" filled="f" strokeweight="1pt" path="m7874,l,29845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">
                        <v:path arrowok="t"/>
                      </v:shape>
                      <v:shape id="Graphic 8" style="position:absolute;top:291084;width:76200;height:77470;visibility:visible;mso-wrap-style:square;v-text-anchor:top" coordsize="76200,77470" o:spid="_x0000_s1028" fillcolor="black" stroked="f" path="m,l36068,77216,76200,20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5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tabs>
                <w:tab w:val="left" w:pos="4505"/>
              </w:tabs>
              <w:spacing w:line="227" w:lineRule="exact"/>
              <w:ind w:left="1245"/>
              <w:rPr>
                <w:position w:val="3"/>
                <w:sz w:val="18"/>
              </w:rPr>
            </w:pPr>
            <w:r w:rsidRPr="00093EFB">
              <w:rPr>
                <w:noProof/>
                <w:position w:val="3"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20197233" wp14:anchorId="71CEA83F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-337472</wp:posOffset>
                      </wp:positionV>
                      <wp:extent cx="2493645" cy="25038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3645" cy="2503805"/>
                                <a:chOff x="0" y="0"/>
                                <a:chExt cx="2493645" cy="25038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5087" y="1918017"/>
                                  <a:ext cx="2423795" cy="581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3795" h="581025">
                                      <a:moveTo>
                                        <a:pt x="0" y="581025"/>
                                      </a:moveTo>
                                      <a:lnTo>
                                        <a:pt x="2423795" y="581025"/>
                                      </a:lnTo>
                                      <a:lnTo>
                                        <a:pt x="2423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1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2205990" cy="139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5990" h="1398905">
                                      <a:moveTo>
                                        <a:pt x="1102931" y="0"/>
                                      </a:moveTo>
                                      <a:lnTo>
                                        <a:pt x="0" y="699389"/>
                                      </a:lnTo>
                                      <a:lnTo>
                                        <a:pt x="1102931" y="1398905"/>
                                      </a:lnTo>
                                      <a:lnTo>
                                        <a:pt x="2205926" y="699389"/>
                                      </a:lnTo>
                                      <a:lnTo>
                                        <a:pt x="1102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115313" y="1403667"/>
                                  <a:ext cx="127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1480">
                                      <a:moveTo>
                                        <a:pt x="0" y="0"/>
                                      </a:moveTo>
                                      <a:lnTo>
                                        <a:pt x="0" y="41148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7213" y="180244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210689" y="688657"/>
                                  <a:ext cx="2146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29" h="1270">
                                      <a:moveTo>
                                        <a:pt x="0" y="0"/>
                                      </a:moveTo>
                                      <a:lnTo>
                                        <a:pt x="214629" y="889"/>
                                      </a:lnTo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412619" y="65093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126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199" y="38354"/>
                                      </a:lnTo>
                                      <a:lnTo>
                                        <a:pt x="1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9" style="position:absolute;margin-left:5.9pt;margin-top:-26.55pt;width:196.35pt;height:197.15pt;z-index:-251655168;mso-wrap-distance-left:0;mso-wrap-distance-right:0" coordsize="24936,25038" o:spid="_x0000_s1026" w14:anchorId="5621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">
                      <v:shape id="Graphic 10" style="position:absolute;left:650;top:19180;width:24238;height:5810;visibility:visible;mso-wrap-style:square;v-text-anchor:top" coordsize="2423795,581025" o:spid="_x0000_s1027" filled="f" path="m,581025r2423795,l2423795,,,,,581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">
                        <v:path arrowok="t"/>
                      </v:shape>
                      <v:shape id="Graphic 11" style="position:absolute;left:47;top:47;width:22060;height:13989;visibility:visible;mso-wrap-style:square;v-text-anchor:top" coordsize="2205990,1398905" o:spid="_x0000_s1028" filled="f" path="m1102931,l,699389r1102931,699516l2205926,699389,11029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">
                        <v:path arrowok="t"/>
                      </v:shape>
                      <v:shape id="Graphic 12" style="position:absolute;left:11153;top:14036;width:12;height:4115;visibility:visible;mso-wrap-style:square;v-text-anchor:top" coordsize="1270,411480" o:spid="_x0000_s1029" filled="f" strokeweight="1pt" path="m,l,4114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">
                        <v:path arrowok="t"/>
                      </v:shape>
                      <v:shape id="Graphic 13" style="position:absolute;left:10772;top:18024;width:762;height:762;visibility:visible;mso-wrap-style:square;v-text-anchor:top" coordsize="76200,76200" o:spid="_x0000_s1030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">
                        <v:path arrowok="t"/>
                      </v:shape>
                      <v:shape id="Graphic 14" style="position:absolute;left:22106;top:6886;width:2147;height:13;visibility:visible;mso-wrap-style:square;v-text-anchor:top" coordsize="214629,1270" o:spid="_x0000_s1031" filled="f" strokeweight=".35275mm" path="m,l214629,88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">
                        <v:path arrowok="t"/>
                      </v:shape>
                      <v:shape id="Graphic 15" style="position:absolute;left:24126;top:6509;width:762;height:762;visibility:visible;mso-wrap-style:square;v-text-anchor:top" coordsize="76200,76200" o:spid="_x0000_s1032" fillcolor="black" stroked="f" path="m126,l,76200,76199,38354,1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93EFB">
              <w:rPr>
                <w:spacing w:val="-2"/>
                <w:sz w:val="18"/>
              </w:rPr>
              <w:t>Yapılacak</w:t>
            </w:r>
            <w:proofErr w:type="spellEnd"/>
            <w:r w:rsidRPr="00093EFB">
              <w:rPr>
                <w:spacing w:val="4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alımın</w:t>
            </w:r>
            <w:proofErr w:type="spellEnd"/>
            <w:r w:rsidRPr="00093EFB">
              <w:rPr>
                <w:sz w:val="18"/>
              </w:rPr>
              <w:tab/>
            </w:r>
            <w:proofErr w:type="spellStart"/>
            <w:r w:rsidRPr="00093EFB">
              <w:rPr>
                <w:position w:val="3"/>
                <w:sz w:val="18"/>
              </w:rPr>
              <w:t>Ödenek</w:t>
            </w:r>
            <w:proofErr w:type="spellEnd"/>
            <w:r w:rsidRPr="00093EFB">
              <w:rPr>
                <w:spacing w:val="-4"/>
                <w:position w:val="3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position w:val="3"/>
                <w:sz w:val="18"/>
              </w:rPr>
              <w:t>istenir</w:t>
            </w:r>
            <w:proofErr w:type="spellEnd"/>
          </w:p>
          <w:p w:rsidRPr="00093EFB" w:rsidR="000A1C59" w:rsidP="00187FDA" w:rsidRDefault="000A1C59">
            <w:pPr>
              <w:pStyle w:val="TableParagraph"/>
              <w:tabs>
                <w:tab w:val="left" w:pos="3639"/>
                <w:tab w:val="left" w:pos="4457"/>
              </w:tabs>
              <w:spacing w:line="225" w:lineRule="exact"/>
              <w:ind w:left="1296"/>
              <w:rPr>
                <w:position w:val="2"/>
                <w:sz w:val="18"/>
              </w:rPr>
            </w:pPr>
            <w:proofErr w:type="spellStart"/>
            <w:r w:rsidRPr="00093EFB">
              <w:rPr>
                <w:sz w:val="18"/>
              </w:rPr>
              <w:t>doğrudan</w:t>
            </w:r>
            <w:proofErr w:type="spellEnd"/>
            <w:r w:rsidRPr="00093EFB">
              <w:rPr>
                <w:spacing w:val="-5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temin</w:t>
            </w:r>
            <w:proofErr w:type="spellEnd"/>
            <w:r w:rsidRPr="00093EFB">
              <w:rPr>
                <w:sz w:val="18"/>
              </w:rPr>
              <w:tab/>
            </w:r>
            <w:proofErr w:type="spellStart"/>
            <w:r w:rsidRPr="00093EFB">
              <w:rPr>
                <w:spacing w:val="-4"/>
                <w:position w:val="5"/>
                <w:sz w:val="18"/>
              </w:rPr>
              <w:t>Hayır</w:t>
            </w:r>
            <w:proofErr w:type="spellEnd"/>
            <w:r w:rsidRPr="00093EFB">
              <w:rPr>
                <w:position w:val="5"/>
                <w:sz w:val="18"/>
              </w:rPr>
              <w:tab/>
            </w:r>
            <w:proofErr w:type="spellStart"/>
            <w:r w:rsidRPr="00093EFB">
              <w:rPr>
                <w:position w:val="2"/>
                <w:sz w:val="18"/>
              </w:rPr>
              <w:t>ya</w:t>
            </w:r>
            <w:proofErr w:type="spellEnd"/>
            <w:r w:rsidRPr="00093EFB">
              <w:rPr>
                <w:spacing w:val="-4"/>
                <w:position w:val="2"/>
                <w:sz w:val="18"/>
              </w:rPr>
              <w:t xml:space="preserve"> </w:t>
            </w:r>
            <w:r w:rsidRPr="00093EFB">
              <w:rPr>
                <w:position w:val="2"/>
                <w:sz w:val="18"/>
              </w:rPr>
              <w:t>da</w:t>
            </w:r>
            <w:r w:rsidRPr="00093EFB">
              <w:rPr>
                <w:spacing w:val="-1"/>
                <w:position w:val="2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position w:val="2"/>
                <w:sz w:val="18"/>
              </w:rPr>
              <w:t>Rektörlük</w:t>
            </w:r>
            <w:proofErr w:type="spellEnd"/>
          </w:p>
          <w:p w:rsidRPr="00093EFB" w:rsidR="000A1C59" w:rsidP="00187FDA" w:rsidRDefault="000A1C59">
            <w:pPr>
              <w:pStyle w:val="TableParagraph"/>
              <w:tabs>
                <w:tab w:val="left" w:pos="4462"/>
              </w:tabs>
              <w:spacing w:line="205" w:lineRule="exact"/>
              <w:ind w:left="1183"/>
              <w:rPr>
                <w:position w:val="3"/>
                <w:sz w:val="18"/>
              </w:rPr>
            </w:pPr>
            <w:proofErr w:type="spellStart"/>
            <w:r w:rsidRPr="00093EFB">
              <w:rPr>
                <w:sz w:val="18"/>
              </w:rPr>
              <w:t>sınırları</w:t>
            </w:r>
            <w:proofErr w:type="spellEnd"/>
            <w:r w:rsidRPr="00093EFB">
              <w:rPr>
                <w:spacing w:val="-6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içinde</w:t>
            </w:r>
            <w:proofErr w:type="spellEnd"/>
            <w:r w:rsidRPr="00093EFB">
              <w:rPr>
                <w:spacing w:val="-3"/>
                <w:sz w:val="18"/>
              </w:rPr>
              <w:t xml:space="preserve"> </w:t>
            </w:r>
            <w:r w:rsidRPr="00093EFB">
              <w:rPr>
                <w:spacing w:val="-5"/>
                <w:sz w:val="18"/>
              </w:rPr>
              <w:t>mi?</w:t>
            </w:r>
            <w:r w:rsidRPr="00093EFB">
              <w:rPr>
                <w:sz w:val="18"/>
              </w:rPr>
              <w:tab/>
            </w:r>
            <w:proofErr w:type="spellStart"/>
            <w:r w:rsidRPr="00093EFB">
              <w:rPr>
                <w:position w:val="3"/>
                <w:sz w:val="18"/>
              </w:rPr>
              <w:t>birimine</w:t>
            </w:r>
            <w:proofErr w:type="spellEnd"/>
            <w:r w:rsidRPr="00093EFB">
              <w:rPr>
                <w:spacing w:val="-4"/>
                <w:position w:val="3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position w:val="3"/>
                <w:sz w:val="18"/>
              </w:rPr>
              <w:t>talepte</w:t>
            </w:r>
            <w:proofErr w:type="spellEnd"/>
          </w:p>
          <w:p w:rsidRPr="00093EFB" w:rsidR="000A1C59" w:rsidP="00187FDA" w:rsidRDefault="000A1C59">
            <w:pPr>
              <w:pStyle w:val="TableParagraph"/>
              <w:tabs>
                <w:tab w:val="left" w:pos="4661"/>
              </w:tabs>
              <w:spacing w:line="228" w:lineRule="exact"/>
              <w:ind w:left="1193"/>
              <w:rPr>
                <w:position w:val="3"/>
                <w:sz w:val="18"/>
              </w:rPr>
            </w:pPr>
            <w:proofErr w:type="spellStart"/>
            <w:r w:rsidRPr="00093EFB">
              <w:rPr>
                <w:sz w:val="18"/>
              </w:rPr>
              <w:t>Yeterli</w:t>
            </w:r>
            <w:proofErr w:type="spellEnd"/>
            <w:r w:rsidRPr="00093EFB">
              <w:rPr>
                <w:spacing w:val="-3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ödenek</w:t>
            </w:r>
            <w:proofErr w:type="spellEnd"/>
            <w:r w:rsidRPr="00093EFB">
              <w:rPr>
                <w:spacing w:val="-1"/>
                <w:sz w:val="18"/>
              </w:rPr>
              <w:t xml:space="preserve"> </w:t>
            </w:r>
            <w:r w:rsidRPr="00093EFB">
              <w:rPr>
                <w:spacing w:val="-5"/>
                <w:sz w:val="18"/>
              </w:rPr>
              <w:t>var</w:t>
            </w:r>
            <w:r w:rsidRPr="00093EFB">
              <w:rPr>
                <w:sz w:val="18"/>
              </w:rPr>
              <w:tab/>
            </w:r>
            <w:proofErr w:type="spellStart"/>
            <w:r w:rsidRPr="00093EFB">
              <w:rPr>
                <w:spacing w:val="-2"/>
                <w:position w:val="3"/>
                <w:sz w:val="18"/>
              </w:rPr>
              <w:t>bulunulur</w:t>
            </w:r>
            <w:proofErr w:type="spellEnd"/>
            <w:r w:rsidRPr="00093EFB">
              <w:rPr>
                <w:spacing w:val="-2"/>
                <w:position w:val="3"/>
                <w:sz w:val="18"/>
              </w:rPr>
              <w:t>.</w:t>
            </w:r>
          </w:p>
          <w:p w:rsidRPr="00093EFB" w:rsidR="000A1C59" w:rsidP="00187FDA" w:rsidRDefault="000A1C59">
            <w:pPr>
              <w:pStyle w:val="TableParagraph"/>
              <w:spacing w:before="2"/>
              <w:ind w:left="1728"/>
              <w:rPr>
                <w:sz w:val="18"/>
              </w:rPr>
            </w:pPr>
            <w:proofErr w:type="spellStart"/>
            <w:r w:rsidRPr="00093EFB">
              <w:rPr>
                <w:spacing w:val="-5"/>
                <w:sz w:val="18"/>
              </w:rPr>
              <w:t>mı</w:t>
            </w:r>
            <w:proofErr w:type="spellEnd"/>
            <w:r w:rsidRPr="00093EFB">
              <w:rPr>
                <w:spacing w:val="-5"/>
                <w:sz w:val="18"/>
              </w:rPr>
              <w:t>?</w:t>
            </w: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6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"/>
              <w:ind w:left="1363"/>
              <w:rPr>
                <w:sz w:val="18"/>
              </w:rPr>
            </w:pPr>
            <w:r w:rsidRPr="00093EFB">
              <w:rPr>
                <w:spacing w:val="-4"/>
                <w:sz w:val="18"/>
              </w:rPr>
              <w:t>Evet</w:t>
            </w: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4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line="235" w:lineRule="auto"/>
              <w:ind w:left="711" w:right="2488" w:hanging="1"/>
              <w:jc w:val="center"/>
              <w:rPr>
                <w:i/>
                <w:sz w:val="18"/>
              </w:rPr>
            </w:pPr>
            <w:proofErr w:type="spellStart"/>
            <w:r w:rsidRPr="00093EFB">
              <w:rPr>
                <w:i/>
                <w:spacing w:val="-4"/>
                <w:sz w:val="18"/>
              </w:rPr>
              <w:t>Müdürlük</w:t>
            </w:r>
            <w:proofErr w:type="spellEnd"/>
            <w:r w:rsidRPr="00093EFB">
              <w:rPr>
                <w:i/>
                <w:spacing w:val="-17"/>
                <w:sz w:val="18"/>
              </w:rPr>
              <w:t xml:space="preserve"> </w:t>
            </w:r>
            <w:proofErr w:type="spellStart"/>
            <w:r w:rsidRPr="00093EFB">
              <w:rPr>
                <w:i/>
                <w:spacing w:val="-4"/>
                <w:sz w:val="18"/>
              </w:rPr>
              <w:t>Makamından</w:t>
            </w:r>
            <w:proofErr w:type="spellEnd"/>
            <w:r w:rsidRPr="00093EFB">
              <w:rPr>
                <w:i/>
                <w:spacing w:val="-4"/>
                <w:sz w:val="18"/>
              </w:rPr>
              <w:t xml:space="preserve"> </w:t>
            </w:r>
            <w:proofErr w:type="spellStart"/>
            <w:r w:rsidRPr="00093EFB">
              <w:rPr>
                <w:i/>
                <w:spacing w:val="-4"/>
                <w:sz w:val="18"/>
              </w:rPr>
              <w:t>Olur</w:t>
            </w:r>
            <w:proofErr w:type="spellEnd"/>
            <w:r w:rsidRPr="00093EFB">
              <w:rPr>
                <w:i/>
                <w:sz w:val="18"/>
              </w:rPr>
              <w:t xml:space="preserve"> </w:t>
            </w:r>
            <w:proofErr w:type="spellStart"/>
            <w:r w:rsidRPr="00093EFB">
              <w:rPr>
                <w:i/>
                <w:spacing w:val="-4"/>
                <w:sz w:val="18"/>
              </w:rPr>
              <w:t>alınarak</w:t>
            </w:r>
            <w:proofErr w:type="spellEnd"/>
            <w:r w:rsidRPr="00093EFB">
              <w:rPr>
                <w:i/>
                <w:spacing w:val="-4"/>
                <w:sz w:val="18"/>
              </w:rPr>
              <w:t xml:space="preserve">, </w:t>
            </w:r>
            <w:proofErr w:type="spellStart"/>
            <w:r w:rsidRPr="00093EFB">
              <w:rPr>
                <w:i/>
                <w:sz w:val="18"/>
              </w:rPr>
              <w:t>satın</w:t>
            </w:r>
            <w:proofErr w:type="spellEnd"/>
            <w:r w:rsidRPr="00093EFB">
              <w:rPr>
                <w:i/>
                <w:spacing w:val="-10"/>
                <w:sz w:val="18"/>
              </w:rPr>
              <w:t xml:space="preserve"> </w:t>
            </w:r>
            <w:r w:rsidRPr="00093EFB">
              <w:rPr>
                <w:i/>
                <w:sz w:val="18"/>
              </w:rPr>
              <w:t>alma</w:t>
            </w:r>
            <w:r w:rsidRPr="00093EFB">
              <w:rPr>
                <w:i/>
                <w:spacing w:val="-10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sürecinin</w:t>
            </w:r>
            <w:proofErr w:type="spellEnd"/>
            <w:r w:rsidRPr="00093EFB">
              <w:rPr>
                <w:i/>
                <w:spacing w:val="-10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başlatılması</w:t>
            </w:r>
            <w:proofErr w:type="spellEnd"/>
            <w:r w:rsidRPr="00093EFB">
              <w:rPr>
                <w:i/>
                <w:sz w:val="18"/>
              </w:rPr>
              <w:t>,</w:t>
            </w:r>
            <w:r w:rsidRPr="00093EFB">
              <w:rPr>
                <w:i/>
                <w:spacing w:val="-10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onay</w:t>
            </w:r>
            <w:proofErr w:type="spellEnd"/>
            <w:r w:rsidRPr="00093EFB">
              <w:rPr>
                <w:i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belgesi</w:t>
            </w:r>
            <w:proofErr w:type="spellEnd"/>
            <w:r w:rsidRPr="00093EFB">
              <w:rPr>
                <w:i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hazırlanması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3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782" w:right="2561" w:hanging="4"/>
              <w:jc w:val="center"/>
              <w:rPr>
                <w:sz w:val="18"/>
              </w:rPr>
            </w:pPr>
            <w:r w:rsidRPr="00093EFB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editId="02186CDE" wp14:anchorId="0B3EC501">
                      <wp:simplePos x="0" y="0"/>
                      <wp:positionH relativeFrom="column">
                        <wp:posOffset>135001</wp:posOffset>
                      </wp:positionH>
                      <wp:positionV relativeFrom="paragraph">
                        <wp:posOffset>-460345</wp:posOffset>
                      </wp:positionV>
                      <wp:extent cx="2433320" cy="10541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3320" cy="1054100"/>
                                <a:chOff x="0" y="0"/>
                                <a:chExt cx="2433320" cy="10541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10844"/>
                                  <a:ext cx="2423795" cy="638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3795" h="638175">
                                      <a:moveTo>
                                        <a:pt x="0" y="638175"/>
                                      </a:moveTo>
                                      <a:lnTo>
                                        <a:pt x="2423795" y="638175"/>
                                      </a:lnTo>
                                      <a:lnTo>
                                        <a:pt x="2423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8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97838" y="0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59738" y="2952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6" style="position:absolute;margin-left:10.65pt;margin-top:-36.25pt;width:191.6pt;height:83pt;z-index:-251654144;mso-wrap-distance-left:0;mso-wrap-distance-right:0" coordsize="24333,10541" o:spid="_x0000_s1026" w14:anchorId="2E1E1E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">
                      <v:shape id="Graphic 17" style="position:absolute;left:47;top:4108;width:24238;height:6382;visibility:visible;mso-wrap-style:square;v-text-anchor:top" coordsize="2423795,638175" o:spid="_x0000_s1027" filled="f" path="m,638175r2423795,l2423795,,,,,6381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">
                        <v:path arrowok="t"/>
                      </v:shape>
                      <v:shape id="Graphic 18" style="position:absolute;left:9978;width:13;height:3079;visibility:visible;mso-wrap-style:square;v-text-anchor:top" coordsize="1270,307975" o:spid="_x0000_s1028" filled="f" strokeweight="1pt" path="m,l,3079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">
                        <v:path arrowok="t"/>
                      </v:shape>
                      <v:shape id="Graphic 19" style="position:absolute;left:9597;top:2952;width:762;height:762;visibility:visible;mso-wrap-style:square;v-text-anchor:top" coordsize="76200,76200" o:spid="_x0000_s1029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r w:rsidRPr="00093EFB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editId="0CB755BC" wp14:anchorId="7E152848">
                      <wp:simplePos x="0" y="0"/>
                      <wp:positionH relativeFrom="column">
                        <wp:posOffset>135001</wp:posOffset>
                      </wp:positionH>
                      <wp:positionV relativeFrom="paragraph">
                        <wp:posOffset>680749</wp:posOffset>
                      </wp:positionV>
                      <wp:extent cx="2476500" cy="16319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0" cy="1631950"/>
                                <a:chOff x="0" y="0"/>
                                <a:chExt cx="2476500" cy="16319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018283" y="770890"/>
                                  <a:ext cx="394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>
                                      <a:moveTo>
                                        <a:pt x="0" y="0"/>
                                      </a:moveTo>
                                      <a:lnTo>
                                        <a:pt x="39433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399919" y="73279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07363" y="1155700"/>
                                  <a:ext cx="1270" cy="412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2750">
                                      <a:moveTo>
                                        <a:pt x="0" y="0"/>
                                      </a:moveTo>
                                      <a:lnTo>
                                        <a:pt x="0" y="4127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969263" y="155575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007363" y="0"/>
                                  <a:ext cx="127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2250">
                                      <a:moveTo>
                                        <a:pt x="0" y="0"/>
                                      </a:moveTo>
                                      <a:lnTo>
                                        <a:pt x="0" y="2222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69263" y="20955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285750"/>
                                  <a:ext cx="2021839" cy="952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1839" h="952500">
                                      <a:moveTo>
                                        <a:pt x="1010856" y="0"/>
                                      </a:moveTo>
                                      <a:lnTo>
                                        <a:pt x="0" y="476249"/>
                                      </a:lnTo>
                                      <a:lnTo>
                                        <a:pt x="1010856" y="952499"/>
                                      </a:lnTo>
                                      <a:lnTo>
                                        <a:pt x="2021776" y="476249"/>
                                      </a:lnTo>
                                      <a:lnTo>
                                        <a:pt x="1010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285750"/>
                                  <a:ext cx="2021839" cy="952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1839" h="952500">
                                      <a:moveTo>
                                        <a:pt x="1010856" y="0"/>
                                      </a:moveTo>
                                      <a:lnTo>
                                        <a:pt x="0" y="476249"/>
                                      </a:lnTo>
                                      <a:lnTo>
                                        <a:pt x="1010856" y="952499"/>
                                      </a:lnTo>
                                      <a:lnTo>
                                        <a:pt x="2021776" y="476249"/>
                                      </a:lnTo>
                                      <a:lnTo>
                                        <a:pt x="1010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0" style="position:absolute;margin-left:10.65pt;margin-top:53.6pt;width:195pt;height:128.5pt;z-index:-251653120;mso-wrap-distance-left:0;mso-wrap-distance-right:0" coordsize="24765,16319" o:spid="_x0000_s1026" w14:anchorId="75341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">
                      <v:shape id="Graphic 21" style="position:absolute;left:20182;top:7708;width:3944;height:13;visibility:visible;mso-wrap-style:square;v-text-anchor:top" coordsize="394335,1270" o:spid="_x0000_s1027" filled="f" strokeweight="1pt" path="m,l3943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">
                        <v:path arrowok="t"/>
                      </v:shape>
                      <v:shape id="Graphic 22" style="position:absolute;left:23999;top:7327;width:762;height:762;visibility:visible;mso-wrap-style:square;v-text-anchor:top" coordsize="76200,76200" o:spid="_x0000_s1028" fillcolor="black" stroked="f" path="m,l,76200,76200,38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">
                        <v:path arrowok="t"/>
                      </v:shape>
                      <v:shape id="Graphic 23" style="position:absolute;left:10073;top:11557;width:13;height:4127;visibility:visible;mso-wrap-style:square;v-text-anchor:top" coordsize="1270,412750" o:spid="_x0000_s1029" filled="f" strokeweight="1pt" path="m,l,41274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">
                        <v:path arrowok="t"/>
                      </v:shape>
                      <v:shape id="Graphic 24" style="position:absolute;left:9692;top:15557;width:762;height:762;visibility:visible;mso-wrap-style:square;v-text-anchor:top" coordsize="76200,76200" o:spid="_x0000_s1030" fillcolor="black" stroked="f" path="m76200,l,,38100,76199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">
                        <v:path arrowok="t"/>
                      </v:shape>
                      <v:shape id="Graphic 25" style="position:absolute;left:10073;width:13;height:2222;visibility:visible;mso-wrap-style:square;v-text-anchor:top" coordsize="1270,222250" o:spid="_x0000_s1031" filled="f" strokeweight="1pt" path="m,l,22224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">
                        <v:path arrowok="t"/>
                      </v:shape>
                      <v:shape id="Graphic 26" style="position:absolute;left:9692;top:2095;width:762;height:762;visibility:visible;mso-wrap-style:square;v-text-anchor:top" coordsize="76200,76200" o:spid="_x0000_s1032" fillcolor="black" stroked="f" path="m76200,l,,38100,76199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">
                        <v:path arrowok="t"/>
                      </v:shape>
                      <v:shape id="Graphic 27" style="position:absolute;left:47;top:2857;width:20219;height:9525;visibility:visible;mso-wrap-style:square;v-text-anchor:top" coordsize="2021839,952500" o:spid="_x0000_s1033" stroked="f" path="m1010856,l,476249,1010856,952499,2021776,476249,10108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">
                        <v:path arrowok="t"/>
                      </v:shape>
                      <v:shape id="Graphic 28" style="position:absolute;left:47;top:2857;width:20219;height:9525;visibility:visible;mso-wrap-style:square;v-text-anchor:top" coordsize="2021839,952500" o:spid="_x0000_s1034" filled="f" path="m1010856,l,476249,1010856,952499,2021776,476249,10108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93EFB">
              <w:rPr>
                <w:sz w:val="18"/>
              </w:rPr>
              <w:t>Gelen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teklifler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ve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edinilen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bilgiler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doğrultusunda</w:t>
            </w:r>
            <w:proofErr w:type="spellEnd"/>
            <w:r w:rsidRPr="00093EFB">
              <w:rPr>
                <w:spacing w:val="-5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Piyasa</w:t>
            </w:r>
            <w:proofErr w:type="spellEnd"/>
            <w:r w:rsidRPr="00093EFB">
              <w:rPr>
                <w:spacing w:val="-3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Fiyat</w:t>
            </w:r>
            <w:proofErr w:type="spellEnd"/>
            <w:r w:rsidRPr="00093EFB">
              <w:rPr>
                <w:spacing w:val="-2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Araştırma</w:t>
            </w:r>
            <w:proofErr w:type="spellEnd"/>
            <w:r w:rsidRPr="00093EFB">
              <w:rPr>
                <w:spacing w:val="-2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Tutanağının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hazırlanması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00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tabs>
                <w:tab w:val="left" w:pos="3519"/>
                <w:tab w:val="left" w:pos="4416"/>
                <w:tab w:val="left" w:pos="4555"/>
              </w:tabs>
              <w:spacing w:line="201" w:lineRule="auto"/>
              <w:ind w:left="1605" w:right="477" w:hanging="442"/>
              <w:rPr>
                <w:sz w:val="18"/>
              </w:rPr>
            </w:pPr>
            <w:proofErr w:type="spellStart"/>
            <w:r w:rsidRPr="00093EFB">
              <w:rPr>
                <w:position w:val="5"/>
                <w:sz w:val="18"/>
              </w:rPr>
              <w:t>Değerlendirme</w:t>
            </w:r>
            <w:proofErr w:type="spellEnd"/>
            <w:r w:rsidRPr="00093EFB">
              <w:rPr>
                <w:position w:val="5"/>
                <w:sz w:val="18"/>
              </w:rPr>
              <w:t xml:space="preserve"> </w:t>
            </w:r>
            <w:proofErr w:type="spellStart"/>
            <w:r w:rsidRPr="00093EFB">
              <w:rPr>
                <w:position w:val="5"/>
                <w:sz w:val="18"/>
              </w:rPr>
              <w:t>ve</w:t>
            </w:r>
            <w:proofErr w:type="spellEnd"/>
            <w:r w:rsidRPr="00093EFB">
              <w:rPr>
                <w:position w:val="5"/>
                <w:sz w:val="18"/>
              </w:rPr>
              <w:tab/>
            </w:r>
            <w:proofErr w:type="spellStart"/>
            <w:r w:rsidRPr="00093EFB">
              <w:rPr>
                <w:spacing w:val="-4"/>
                <w:position w:val="2"/>
                <w:sz w:val="18"/>
              </w:rPr>
              <w:t>Hayır</w:t>
            </w:r>
            <w:proofErr w:type="spellEnd"/>
            <w:r w:rsidRPr="00093EFB">
              <w:rPr>
                <w:position w:val="2"/>
                <w:sz w:val="18"/>
              </w:rPr>
              <w:tab/>
            </w:r>
            <w:proofErr w:type="spellStart"/>
            <w:r w:rsidRPr="00093EFB">
              <w:rPr>
                <w:spacing w:val="-2"/>
                <w:sz w:val="18"/>
              </w:rPr>
              <w:t>Uygun</w:t>
            </w:r>
            <w:proofErr w:type="spellEnd"/>
            <w:r w:rsidRPr="00093EFB">
              <w:rPr>
                <w:spacing w:val="-10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olmayan</w:t>
            </w:r>
            <w:proofErr w:type="spellEnd"/>
            <w:r w:rsidRPr="00093EFB">
              <w:rPr>
                <w:spacing w:val="-2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position w:val="5"/>
                <w:sz w:val="18"/>
              </w:rPr>
              <w:t>Karar</w:t>
            </w:r>
            <w:proofErr w:type="spellEnd"/>
            <w:r w:rsidRPr="00093EFB">
              <w:rPr>
                <w:position w:val="5"/>
                <w:sz w:val="18"/>
              </w:rPr>
              <w:tab/>
            </w:r>
            <w:r w:rsidRPr="00093EFB">
              <w:rPr>
                <w:position w:val="5"/>
                <w:sz w:val="18"/>
              </w:rPr>
              <w:tab/>
            </w:r>
            <w:r w:rsidRPr="00093EFB">
              <w:rPr>
                <w:position w:val="5"/>
                <w:sz w:val="18"/>
              </w:rPr>
              <w:tab/>
            </w:r>
            <w:proofErr w:type="spellStart"/>
            <w:r w:rsidRPr="00093EFB">
              <w:rPr>
                <w:sz w:val="18"/>
              </w:rPr>
              <w:t>malın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iadesi</w:t>
            </w:r>
            <w:proofErr w:type="spellEnd"/>
          </w:p>
          <w:p w:rsidRPr="00093EFB" w:rsidR="000A1C59" w:rsidP="00187FDA" w:rsidRDefault="000A1C59">
            <w:pPr>
              <w:pStyle w:val="TableParagraph"/>
              <w:spacing w:line="154" w:lineRule="exact"/>
              <w:ind w:left="1113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Siparişin</w:t>
            </w:r>
            <w:proofErr w:type="spellEnd"/>
            <w:r w:rsidRPr="00093EFB">
              <w:rPr>
                <w:spacing w:val="-3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Verilmesi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4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"/>
              <w:ind w:left="1913"/>
              <w:rPr>
                <w:sz w:val="18"/>
              </w:rPr>
            </w:pPr>
            <w:r w:rsidRPr="00093EFB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editId="4E0C185B" wp14:anchorId="7060D659">
                      <wp:simplePos x="0" y="0"/>
                      <wp:positionH relativeFrom="column">
                        <wp:posOffset>2661729</wp:posOffset>
                      </wp:positionH>
                      <wp:positionV relativeFrom="paragraph">
                        <wp:posOffset>-881540</wp:posOffset>
                      </wp:positionV>
                      <wp:extent cx="1019175" cy="5524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9175" cy="552450"/>
                                <a:chOff x="0" y="0"/>
                                <a:chExt cx="1019175" cy="5524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009650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542925">
                                      <a:moveTo>
                                        <a:pt x="162306" y="0"/>
                                      </a:moveTo>
                                      <a:lnTo>
                                        <a:pt x="99187" y="21336"/>
                                      </a:lnTo>
                                      <a:lnTo>
                                        <a:pt x="47498" y="79502"/>
                                      </a:lnTo>
                                      <a:lnTo>
                                        <a:pt x="27686" y="119761"/>
                                      </a:lnTo>
                                      <a:lnTo>
                                        <a:pt x="12700" y="165862"/>
                                      </a:lnTo>
                                      <a:lnTo>
                                        <a:pt x="3175" y="216789"/>
                                      </a:lnTo>
                                      <a:lnTo>
                                        <a:pt x="0" y="271526"/>
                                      </a:lnTo>
                                      <a:lnTo>
                                        <a:pt x="3175" y="326263"/>
                                      </a:lnTo>
                                      <a:lnTo>
                                        <a:pt x="12700" y="377190"/>
                                      </a:lnTo>
                                      <a:lnTo>
                                        <a:pt x="27686" y="423291"/>
                                      </a:lnTo>
                                      <a:lnTo>
                                        <a:pt x="47498" y="463423"/>
                                      </a:lnTo>
                                      <a:lnTo>
                                        <a:pt x="71501" y="496570"/>
                                      </a:lnTo>
                                      <a:lnTo>
                                        <a:pt x="129667" y="537464"/>
                                      </a:lnTo>
                                      <a:lnTo>
                                        <a:pt x="162306" y="542925"/>
                                      </a:lnTo>
                                      <a:lnTo>
                                        <a:pt x="847090" y="542925"/>
                                      </a:lnTo>
                                      <a:lnTo>
                                        <a:pt x="910336" y="521589"/>
                                      </a:lnTo>
                                      <a:lnTo>
                                        <a:pt x="962025" y="463423"/>
                                      </a:lnTo>
                                      <a:lnTo>
                                        <a:pt x="981837" y="423291"/>
                                      </a:lnTo>
                                      <a:lnTo>
                                        <a:pt x="996822" y="377190"/>
                                      </a:lnTo>
                                      <a:lnTo>
                                        <a:pt x="1006347" y="326263"/>
                                      </a:lnTo>
                                      <a:lnTo>
                                        <a:pt x="1009522" y="271526"/>
                                      </a:lnTo>
                                      <a:lnTo>
                                        <a:pt x="1006347" y="216789"/>
                                      </a:lnTo>
                                      <a:lnTo>
                                        <a:pt x="996822" y="165862"/>
                                      </a:lnTo>
                                      <a:lnTo>
                                        <a:pt x="981837" y="119761"/>
                                      </a:lnTo>
                                      <a:lnTo>
                                        <a:pt x="962025" y="79502"/>
                                      </a:lnTo>
                                      <a:lnTo>
                                        <a:pt x="938022" y="46355"/>
                                      </a:lnTo>
                                      <a:lnTo>
                                        <a:pt x="879856" y="5588"/>
                                      </a:lnTo>
                                      <a:lnTo>
                                        <a:pt x="847090" y="0"/>
                                      </a:lnTo>
                                      <a:lnTo>
                                        <a:pt x="162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29" style="position:absolute;margin-left:209.6pt;margin-top:-69.4pt;width:80.25pt;height:43.5pt;z-index:-251652096;mso-wrap-distance-left:0;mso-wrap-distance-right:0" coordsize="10191,5524" o:spid="_x0000_s1026" w14:anchorId="42A162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">
                      <v:shape id="Graphic 30" style="position:absolute;left:47;top:47;width:10097;height:5429;visibility:visible;mso-wrap-style:square;v-text-anchor:top" coordsize="1009650,542925" o:spid="_x0000_s1027" filled="f" path="m162306,l99187,21336,47498,79502,27686,119761,12700,165862,3175,216789,,271526r3175,54737l12700,377190r14986,46101l47498,463423r24003,33147l129667,537464r32639,5461l847090,542925r63246,-21336l962025,463423r19812,-40132l996822,377190r9525,-50927l1009522,271526r-3175,-54737l996822,165862,981837,119761,962025,79502,938022,46355,879856,5588,847090,,1623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r w:rsidRPr="00093EFB">
              <w:rPr>
                <w:spacing w:val="-4"/>
                <w:sz w:val="18"/>
              </w:rPr>
              <w:t>Evet</w:t>
            </w:r>
          </w:p>
        </w:tc>
        <w:tc>
          <w:tcPr>
            <w:tcW w:w="1858" w:type="dxa"/>
          </w:tcPr>
          <w:p w:rsidRPr="00093EFB" w:rsidR="000A1C59" w:rsidP="00187FDA" w:rsidRDefault="000A1C59">
            <w:pPr>
              <w:pStyle w:val="TableParagraph"/>
              <w:spacing w:before="203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111" w:right="96"/>
              <w:jc w:val="center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Birim</w:t>
            </w:r>
            <w:proofErr w:type="spellEnd"/>
            <w:r w:rsidRPr="00093EFB">
              <w:rPr>
                <w:spacing w:val="-10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Memuru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201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139" w:right="28"/>
              <w:jc w:val="center"/>
              <w:rPr>
                <w:sz w:val="18"/>
              </w:rPr>
            </w:pPr>
            <w:proofErr w:type="spellStart"/>
            <w:r w:rsidRPr="00093EFB">
              <w:rPr>
                <w:spacing w:val="-2"/>
                <w:sz w:val="18"/>
              </w:rPr>
              <w:t>Müdürlük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202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111" w:right="96"/>
              <w:jc w:val="center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Yetkili</w:t>
            </w:r>
            <w:proofErr w:type="spellEnd"/>
            <w:r w:rsidRPr="00093EFB">
              <w:rPr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Personel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204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"/>
              <w:ind w:left="111" w:right="94"/>
              <w:jc w:val="center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Harcama</w:t>
            </w:r>
            <w:proofErr w:type="spellEnd"/>
            <w:r w:rsidRPr="00093EFB">
              <w:rPr>
                <w:spacing w:val="-6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Yetkilisinin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görevlendirdiği</w:t>
            </w:r>
            <w:proofErr w:type="spellEnd"/>
            <w:r w:rsidRPr="00093EFB">
              <w:rPr>
                <w:spacing w:val="-5"/>
                <w:sz w:val="18"/>
              </w:rPr>
              <w:t xml:space="preserve"> </w:t>
            </w:r>
            <w:proofErr w:type="spellStart"/>
            <w:r w:rsidRPr="00093EFB">
              <w:rPr>
                <w:spacing w:val="-4"/>
                <w:sz w:val="18"/>
              </w:rPr>
              <w:t>kişiler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4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"/>
              <w:ind w:left="111" w:right="91"/>
              <w:jc w:val="center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Muayene</w:t>
            </w:r>
            <w:proofErr w:type="spellEnd"/>
            <w:r w:rsidRPr="00093EFB">
              <w:rPr>
                <w:spacing w:val="-4"/>
                <w:sz w:val="18"/>
              </w:rPr>
              <w:t xml:space="preserve"> </w:t>
            </w:r>
            <w:r w:rsidRPr="00093EFB">
              <w:rPr>
                <w:sz w:val="18"/>
              </w:rPr>
              <w:t>Kabul</w:t>
            </w:r>
            <w:r w:rsidRPr="00093EFB">
              <w:rPr>
                <w:spacing w:val="-4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Komisyonu</w:t>
            </w:r>
            <w:proofErr w:type="spellEnd"/>
          </w:p>
        </w:tc>
        <w:tc>
          <w:tcPr>
            <w:tcW w:w="2126" w:type="dxa"/>
          </w:tcPr>
          <w:p w:rsidRPr="00093EFB" w:rsidR="000A1C59" w:rsidP="00187FDA" w:rsidRDefault="000A1C59">
            <w:pPr>
              <w:pStyle w:val="TableParagraph"/>
              <w:spacing w:before="203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35" w:right="20"/>
              <w:jc w:val="center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Birimlerin</w:t>
            </w:r>
            <w:proofErr w:type="spellEnd"/>
            <w:r w:rsidRPr="00093EFB">
              <w:rPr>
                <w:spacing w:val="-4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talep</w:t>
            </w:r>
            <w:proofErr w:type="spellEnd"/>
            <w:r w:rsidRPr="00093EFB">
              <w:rPr>
                <w:spacing w:val="-3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yazısı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35" w:right="25"/>
              <w:jc w:val="center"/>
              <w:rPr>
                <w:sz w:val="18"/>
              </w:rPr>
            </w:pPr>
            <w:proofErr w:type="spellStart"/>
            <w:r w:rsidRPr="00093EFB">
              <w:rPr>
                <w:spacing w:val="-2"/>
                <w:sz w:val="18"/>
              </w:rPr>
              <w:t>Onay</w:t>
            </w:r>
            <w:proofErr w:type="spellEnd"/>
            <w:r w:rsidRPr="00093EFB">
              <w:rPr>
                <w:spacing w:val="-6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Belgesi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35" w:right="17"/>
              <w:jc w:val="center"/>
              <w:rPr>
                <w:sz w:val="18"/>
              </w:rPr>
            </w:pPr>
            <w:proofErr w:type="spellStart"/>
            <w:r w:rsidRPr="00093EFB">
              <w:rPr>
                <w:spacing w:val="-2"/>
                <w:sz w:val="18"/>
              </w:rPr>
              <w:t>Piyasa</w:t>
            </w:r>
            <w:proofErr w:type="spellEnd"/>
            <w:r w:rsidRPr="00093EFB">
              <w:rPr>
                <w:spacing w:val="-13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Fiyat</w:t>
            </w:r>
            <w:proofErr w:type="spellEnd"/>
            <w:r w:rsidRPr="00093EFB">
              <w:rPr>
                <w:spacing w:val="-9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Araştırma</w:t>
            </w:r>
            <w:proofErr w:type="spellEnd"/>
            <w:r w:rsidRPr="00093EFB">
              <w:rPr>
                <w:spacing w:val="-2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Tutanağı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204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"/>
              <w:ind w:left="35" w:right="21"/>
              <w:jc w:val="center"/>
              <w:rPr>
                <w:sz w:val="18"/>
              </w:rPr>
            </w:pPr>
            <w:proofErr w:type="spellStart"/>
            <w:r w:rsidRPr="00093EFB">
              <w:rPr>
                <w:spacing w:val="-2"/>
                <w:sz w:val="18"/>
              </w:rPr>
              <w:t>Muayene</w:t>
            </w:r>
            <w:proofErr w:type="spellEnd"/>
            <w:r w:rsidRPr="00093EFB">
              <w:rPr>
                <w:spacing w:val="-10"/>
                <w:sz w:val="18"/>
              </w:rPr>
              <w:t xml:space="preserve"> </w:t>
            </w:r>
            <w:r w:rsidRPr="00093EFB">
              <w:rPr>
                <w:spacing w:val="-2"/>
                <w:sz w:val="18"/>
              </w:rPr>
              <w:t>Kabul</w:t>
            </w:r>
            <w:r w:rsidRPr="00093EFB">
              <w:rPr>
                <w:spacing w:val="-8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Komisyon</w:t>
            </w:r>
            <w:proofErr w:type="spellEnd"/>
            <w:r w:rsidRPr="00093EFB">
              <w:rPr>
                <w:spacing w:val="-2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Tutanağı</w:t>
            </w:r>
            <w:proofErr w:type="spellEnd"/>
          </w:p>
        </w:tc>
      </w:tr>
    </w:tbl>
    <w:p w:rsidRPr="00093EFB" w:rsidR="000A1C59" w:rsidP="000A1C59" w:rsidRDefault="000A1C59">
      <w:pPr>
        <w:rPr>
          <w:rFonts w:ascii="Times New Roman" w:hAnsi="Times New Roman" w:cs="Times New Roman"/>
        </w:rPr>
      </w:pPr>
    </w:p>
    <w:tbl>
      <w:tblPr>
        <w:tblStyle w:val="TableNormal"/>
        <w:tblW w:w="10173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047"/>
        <w:gridCol w:w="2693"/>
        <w:gridCol w:w="1433"/>
      </w:tblGrid>
      <w:tr w:rsidRPr="00093EFB" w:rsidR="000A1C59" w:rsidTr="00187FDA">
        <w:trPr>
          <w:trHeight w:val="549"/>
        </w:trPr>
        <w:tc>
          <w:tcPr>
            <w:tcW w:w="6047" w:type="dxa"/>
          </w:tcPr>
          <w:p w:rsidRPr="00093EFB" w:rsidR="000A1C59" w:rsidP="00187FDA" w:rsidRDefault="000A1C59">
            <w:pPr>
              <w:pStyle w:val="TableParagraph"/>
              <w:spacing w:before="179"/>
              <w:ind w:left="13"/>
              <w:jc w:val="center"/>
              <w:rPr>
                <w:b/>
              </w:rPr>
            </w:pPr>
            <w:proofErr w:type="spellStart"/>
            <w:r w:rsidRPr="00093EFB">
              <w:rPr>
                <w:b/>
              </w:rPr>
              <w:t>İş</w:t>
            </w:r>
            <w:proofErr w:type="spellEnd"/>
            <w:r w:rsidRPr="00093EFB">
              <w:rPr>
                <w:b/>
                <w:spacing w:val="-3"/>
              </w:rPr>
              <w:t xml:space="preserve"> </w:t>
            </w:r>
            <w:proofErr w:type="spellStart"/>
            <w:r w:rsidRPr="00093EFB">
              <w:rPr>
                <w:b/>
                <w:spacing w:val="-2"/>
              </w:rPr>
              <w:t>Akışı</w:t>
            </w:r>
            <w:proofErr w:type="spellEnd"/>
          </w:p>
        </w:tc>
        <w:tc>
          <w:tcPr>
            <w:tcW w:w="2693" w:type="dxa"/>
          </w:tcPr>
          <w:p w:rsidRPr="00093EFB" w:rsidR="000A1C59" w:rsidP="00187FDA" w:rsidRDefault="000A1C59">
            <w:pPr>
              <w:pStyle w:val="TableParagraph"/>
              <w:spacing w:before="183"/>
              <w:jc w:val="center"/>
              <w:rPr>
                <w:b/>
              </w:rPr>
            </w:pPr>
            <w:proofErr w:type="spellStart"/>
            <w:r w:rsidRPr="00093EFB">
              <w:rPr>
                <w:b/>
                <w:spacing w:val="-2"/>
              </w:rPr>
              <w:t>Sorumlu</w:t>
            </w:r>
            <w:proofErr w:type="spellEnd"/>
          </w:p>
        </w:tc>
        <w:tc>
          <w:tcPr>
            <w:tcW w:w="1433" w:type="dxa"/>
          </w:tcPr>
          <w:p w:rsidRPr="00093EFB" w:rsidR="000A1C59" w:rsidP="00187FDA" w:rsidRDefault="000A1C59">
            <w:pPr>
              <w:pStyle w:val="TableParagraph"/>
              <w:spacing w:before="183"/>
              <w:ind w:left="35" w:right="19"/>
              <w:jc w:val="center"/>
              <w:rPr>
                <w:b/>
              </w:rPr>
            </w:pPr>
            <w:proofErr w:type="spellStart"/>
            <w:r w:rsidRPr="00093EFB">
              <w:rPr>
                <w:b/>
              </w:rPr>
              <w:t>İlgili</w:t>
            </w:r>
            <w:proofErr w:type="spellEnd"/>
            <w:r w:rsidRPr="00093EFB">
              <w:rPr>
                <w:b/>
                <w:spacing w:val="-3"/>
              </w:rPr>
              <w:t xml:space="preserve"> </w:t>
            </w:r>
            <w:proofErr w:type="spellStart"/>
            <w:r w:rsidRPr="00093EFB">
              <w:rPr>
                <w:b/>
                <w:spacing w:val="-2"/>
              </w:rPr>
              <w:t>Dokümanlar</w:t>
            </w:r>
            <w:proofErr w:type="spellEnd"/>
          </w:p>
        </w:tc>
      </w:tr>
      <w:tr w:rsidRPr="00093EFB" w:rsidR="000A1C59" w:rsidTr="00187FDA">
        <w:trPr>
          <w:trHeight w:val="396"/>
        </w:trPr>
        <w:tc>
          <w:tcPr>
            <w:tcW w:w="6047" w:type="dxa"/>
            <w:vMerge w:val="restart"/>
          </w:tcPr>
          <w:p w:rsidRPr="00093EFB" w:rsidR="000A1C59" w:rsidP="00187FDA" w:rsidRDefault="000A1C59">
            <w:pPr>
              <w:pStyle w:val="TableParagraph"/>
              <w:spacing w:before="54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395" w:right="1278"/>
              <w:jc w:val="center"/>
              <w:rPr>
                <w:i/>
                <w:sz w:val="18"/>
              </w:rPr>
            </w:pPr>
            <w:r w:rsidRPr="00093EFB">
              <w:rPr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editId="7FBDA99A" wp14:anchorId="410F36FF">
                      <wp:simplePos x="0" y="0"/>
                      <wp:positionH relativeFrom="column">
                        <wp:posOffset>135001</wp:posOffset>
                      </wp:positionH>
                      <wp:positionV relativeFrom="paragraph">
                        <wp:posOffset>-50961</wp:posOffset>
                      </wp:positionV>
                      <wp:extent cx="3002915" cy="5905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2915" cy="590550"/>
                                <a:chOff x="0" y="0"/>
                                <a:chExt cx="3002915" cy="5905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2993390" cy="581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3390" h="581025">
                                      <a:moveTo>
                                        <a:pt x="0" y="581025"/>
                                      </a:moveTo>
                                      <a:lnTo>
                                        <a:pt x="2993389" y="581025"/>
                                      </a:lnTo>
                                      <a:lnTo>
                                        <a:pt x="2993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1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2" style="position:absolute;margin-left:10.65pt;margin-top:-4pt;width:236.45pt;height:46.5pt;z-index:-251651072;mso-wrap-distance-left:0;mso-wrap-distance-right:0" coordsize="30029,5905" o:spid="_x0000_s1026" w14:anchorId="1F251D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">
                      <v:shape id="Graphic 33" style="position:absolute;left:47;top:47;width:29934;height:5810;visibility:visible;mso-wrap-style:square;v-text-anchor:top" coordsize="2993390,581025" o:spid="_x0000_s1027" filled="f" path="m,581025r2993389,l2993389,,,,,581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93EFB">
              <w:rPr>
                <w:i/>
                <w:sz w:val="18"/>
              </w:rPr>
              <w:t>Malın</w:t>
            </w:r>
            <w:proofErr w:type="spellEnd"/>
            <w:r w:rsidRPr="00093EFB">
              <w:rPr>
                <w:i/>
                <w:spacing w:val="-12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uygun</w:t>
            </w:r>
            <w:proofErr w:type="spellEnd"/>
            <w:r w:rsidRPr="00093EFB">
              <w:rPr>
                <w:i/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olması</w:t>
            </w:r>
            <w:proofErr w:type="spellEnd"/>
            <w:r w:rsidRPr="00093EFB">
              <w:rPr>
                <w:i/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nedeniyle</w:t>
            </w:r>
            <w:proofErr w:type="spellEnd"/>
            <w:r w:rsidRPr="00093EFB">
              <w:rPr>
                <w:i/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Muayene</w:t>
            </w:r>
            <w:proofErr w:type="spellEnd"/>
            <w:r w:rsidRPr="00093EFB">
              <w:rPr>
                <w:i/>
                <w:spacing w:val="-12"/>
                <w:sz w:val="18"/>
              </w:rPr>
              <w:t xml:space="preserve"> </w:t>
            </w:r>
            <w:r w:rsidRPr="00093EFB">
              <w:rPr>
                <w:i/>
                <w:sz w:val="18"/>
              </w:rPr>
              <w:t>Kabul</w:t>
            </w:r>
            <w:r w:rsidRPr="00093EFB">
              <w:rPr>
                <w:i/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Komisyon</w:t>
            </w:r>
            <w:proofErr w:type="spellEnd"/>
            <w:r w:rsidRPr="00093EFB">
              <w:rPr>
                <w:i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Tutanağının</w:t>
            </w:r>
            <w:proofErr w:type="spellEnd"/>
            <w:r w:rsidRPr="00093EFB">
              <w:rPr>
                <w:i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hazırlanarak</w:t>
            </w:r>
            <w:proofErr w:type="spellEnd"/>
            <w:r w:rsidRPr="00093EFB">
              <w:rPr>
                <w:i/>
                <w:sz w:val="18"/>
              </w:rPr>
              <w:t xml:space="preserve"> </w:t>
            </w:r>
            <w:proofErr w:type="spellStart"/>
            <w:r w:rsidRPr="00093EFB">
              <w:rPr>
                <w:i/>
                <w:sz w:val="18"/>
              </w:rPr>
              <w:t>imzalanması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20"/>
              </w:rPr>
            </w:pPr>
          </w:p>
          <w:p w:rsidRPr="00093EFB" w:rsidR="000A1C59" w:rsidP="00187FDA" w:rsidRDefault="000A1C59">
            <w:pPr>
              <w:pStyle w:val="TableParagraph"/>
              <w:spacing w:before="128"/>
              <w:rPr>
                <w:sz w:val="20"/>
              </w:rPr>
            </w:pPr>
          </w:p>
          <w:p w:rsidRPr="00093EFB" w:rsidR="000A1C59" w:rsidP="00187FDA" w:rsidRDefault="000A1C59">
            <w:pPr>
              <w:pStyle w:val="TableParagraph"/>
              <w:ind w:left="2503"/>
              <w:rPr>
                <w:sz w:val="20"/>
              </w:rPr>
            </w:pPr>
            <w:r w:rsidRPr="00093EFB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207866" wp14:editId="3AB7B9D8">
                      <wp:extent cx="76200" cy="352425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2425"/>
                                <a:chOff x="0" y="0"/>
                                <a:chExt cx="76200" cy="3524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8100" y="0"/>
                                  <a:ext cx="1270" cy="288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925">
                                      <a:moveTo>
                                        <a:pt x="0" y="0"/>
                                      </a:moveTo>
                                      <a:lnTo>
                                        <a:pt x="0" y="28892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7622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4" style="width:6pt;height:27.75pt;mso-position-horizontal-relative:char;mso-position-vertical-relative:line" coordsize="76200,352425" o:spid="_x0000_s1026" w14:anchorId="404144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">
                      <v:shape id="Graphic 35" style="position:absolute;left:38100;width:1270;height:288925;visibility:visible;mso-wrap-style:square;v-text-anchor:top" coordsize="1270,288925" o:spid="_x0000_s1027" filled="f" strokeweight="1pt" path="m,l,28892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">
                        <v:path arrowok="t"/>
                      </v:shape>
                      <v:shape id="Graphic 36" style="position:absolute;top:276225;width:76200;height:76200;visibility:visible;mso-wrap-style:square;v-text-anchor:top" coordsize="76200,76200" o:spid="_x0000_s102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093EFB" w:rsidR="000A1C59" w:rsidP="00187FDA" w:rsidRDefault="000A1C59">
            <w:pPr>
              <w:pStyle w:val="TableParagraph"/>
              <w:spacing w:before="141"/>
              <w:ind w:left="395" w:right="1274"/>
              <w:jc w:val="center"/>
              <w:rPr>
                <w:sz w:val="18"/>
              </w:rPr>
            </w:pPr>
            <w:r w:rsidRPr="00093EFB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editId="77129134" wp14:anchorId="356176AD">
                      <wp:simplePos x="0" y="0"/>
                      <wp:positionH relativeFrom="column">
                        <wp:posOffset>135001</wp:posOffset>
                      </wp:positionH>
                      <wp:positionV relativeFrom="paragraph">
                        <wp:posOffset>35653</wp:posOffset>
                      </wp:positionV>
                      <wp:extent cx="3002915" cy="5334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2915" cy="533400"/>
                                <a:chOff x="0" y="0"/>
                                <a:chExt cx="3002915" cy="5334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2993390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3390" h="523875">
                                      <a:moveTo>
                                        <a:pt x="0" y="523875"/>
                                      </a:moveTo>
                                      <a:lnTo>
                                        <a:pt x="2993389" y="523875"/>
                                      </a:lnTo>
                                      <a:lnTo>
                                        <a:pt x="2993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3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7" style="position:absolute;margin-left:10.65pt;margin-top:2.8pt;width:236.45pt;height:42pt;z-index:-251650048;mso-wrap-distance-left:0;mso-wrap-distance-right:0" coordsize="30029,5334" o:spid="_x0000_s1026" w14:anchorId="3EF7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">
                      <v:shape id="Graphic 38" style="position:absolute;left:47;top:47;width:29934;height:5239;visibility:visible;mso-wrap-style:square;v-text-anchor:top" coordsize="2993390,523875" o:spid="_x0000_s1027" filled="f" path="m,523875r2993389,l2993389,,,,,5238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093EFB">
              <w:rPr>
                <w:sz w:val="18"/>
              </w:rPr>
              <w:t>Mal</w:t>
            </w:r>
            <w:r w:rsidRPr="00093EFB">
              <w:rPr>
                <w:spacing w:val="-3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sayımının</w:t>
            </w:r>
            <w:proofErr w:type="spellEnd"/>
            <w:r w:rsidRPr="00093EFB">
              <w:rPr>
                <w:spacing w:val="-2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yapılarak</w:t>
            </w:r>
            <w:proofErr w:type="spellEnd"/>
            <w:r w:rsidRPr="00093EFB">
              <w:rPr>
                <w:spacing w:val="-3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Taşınır</w:t>
            </w:r>
            <w:proofErr w:type="spellEnd"/>
            <w:r w:rsidRPr="00093EFB">
              <w:rPr>
                <w:spacing w:val="-3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işlem</w:t>
            </w:r>
            <w:proofErr w:type="spellEnd"/>
            <w:r w:rsidRPr="00093EFB">
              <w:rPr>
                <w:spacing w:val="-9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Fişinin</w:t>
            </w:r>
            <w:proofErr w:type="spellEnd"/>
            <w:r w:rsidRPr="00093EFB">
              <w:rPr>
                <w:spacing w:val="-4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düzenlenmesi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20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20"/>
              </w:rPr>
            </w:pPr>
          </w:p>
          <w:p w:rsidRPr="00093EFB" w:rsidR="000A1C59" w:rsidP="00187FDA" w:rsidRDefault="000A1C59">
            <w:pPr>
              <w:pStyle w:val="TableParagraph"/>
              <w:spacing w:before="12"/>
              <w:rPr>
                <w:sz w:val="20"/>
              </w:rPr>
            </w:pPr>
          </w:p>
          <w:p w:rsidRPr="00093EFB" w:rsidR="000A1C59" w:rsidP="00187FDA" w:rsidRDefault="000A1C59">
            <w:pPr>
              <w:pStyle w:val="TableParagraph"/>
              <w:ind w:left="2503"/>
              <w:rPr>
                <w:sz w:val="20"/>
              </w:rPr>
            </w:pPr>
            <w:r w:rsidRPr="00093EFB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59673D" wp14:editId="66DA3FA3">
                      <wp:extent cx="76200" cy="38100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81000"/>
                                <a:chOff x="0" y="0"/>
                                <a:chExt cx="76200" cy="3810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8100" y="0"/>
                                  <a:ext cx="127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048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9" style="width:6pt;height:30pt;mso-position-horizontal-relative:char;mso-position-vertical-relative:line" coordsize="76200,381000" o:spid="_x0000_s1026" w14:anchorId="3757B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">
                      <v:shape id="Graphic 40" style="position:absolute;left:38100;width:1270;height:317500;visibility:visible;mso-wrap-style:square;v-text-anchor:top" coordsize="1270,317500" o:spid="_x0000_s1027" filled="f" strokeweight="1pt" path="m,l,31750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">
                        <v:path arrowok="t"/>
                      </v:shape>
                      <v:shape id="Graphic 41" style="position:absolute;top:304800;width:76200;height:76200;visibility:visible;mso-wrap-style:square;v-text-anchor:top" coordsize="76200,76200" o:spid="_x0000_s102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093EFB" w:rsidR="000A1C59" w:rsidP="00187FDA" w:rsidRDefault="000A1C59">
            <w:pPr>
              <w:pStyle w:val="TableParagraph"/>
              <w:spacing w:before="52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395" w:right="1278"/>
              <w:jc w:val="center"/>
              <w:rPr>
                <w:sz w:val="18"/>
              </w:rPr>
            </w:pPr>
            <w:r w:rsidRPr="00093EFB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editId="6601AA3A" wp14:anchorId="5DC83E0F">
                      <wp:simplePos x="0" y="0"/>
                      <wp:positionH relativeFrom="column">
                        <wp:posOffset>135001</wp:posOffset>
                      </wp:positionH>
                      <wp:positionV relativeFrom="paragraph">
                        <wp:posOffset>-52484</wp:posOffset>
                      </wp:positionV>
                      <wp:extent cx="3002915" cy="3905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2915" cy="390525"/>
                                <a:chOff x="0" y="0"/>
                                <a:chExt cx="3002915" cy="3905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2993390" cy="381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3390" h="381000">
                                      <a:moveTo>
                                        <a:pt x="0" y="381000"/>
                                      </a:moveTo>
                                      <a:lnTo>
                                        <a:pt x="2993389" y="381000"/>
                                      </a:lnTo>
                                      <a:lnTo>
                                        <a:pt x="2993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2" style="position:absolute;margin-left:10.65pt;margin-top:-4.15pt;width:236.45pt;height:30.75pt;z-index:-251649024;mso-wrap-distance-left:0;mso-wrap-distance-right:0" coordsize="30029,3905" o:spid="_x0000_s1026" w14:anchorId="18705D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">
                      <v:shape id="Graphic 43" style="position:absolute;left:47;top:47;width:29934;height:3810;visibility:visible;mso-wrap-style:square;v-text-anchor:top" coordsize="2993390,381000" o:spid="_x0000_s1027" filled="f" path="m,381000r2993389,l2993389,,,,,3810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93EFB">
              <w:rPr>
                <w:sz w:val="18"/>
              </w:rPr>
              <w:t>Ödeme</w:t>
            </w:r>
            <w:proofErr w:type="spellEnd"/>
            <w:r w:rsidRPr="00093EFB">
              <w:rPr>
                <w:spacing w:val="-8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Emri</w:t>
            </w:r>
            <w:proofErr w:type="spellEnd"/>
            <w:r w:rsidRPr="00093EFB">
              <w:rPr>
                <w:spacing w:val="-4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Belgesinin</w:t>
            </w:r>
            <w:proofErr w:type="spellEnd"/>
            <w:r w:rsidRPr="00093EFB">
              <w:rPr>
                <w:spacing w:val="-2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düzenlenmesi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20"/>
              </w:rPr>
            </w:pPr>
          </w:p>
          <w:p w:rsidRPr="00093EFB" w:rsidR="000A1C59" w:rsidP="00187FDA" w:rsidRDefault="000A1C59">
            <w:pPr>
              <w:pStyle w:val="TableParagraph"/>
              <w:spacing w:before="64"/>
              <w:rPr>
                <w:sz w:val="20"/>
              </w:rPr>
            </w:pPr>
          </w:p>
          <w:p w:rsidRPr="00093EFB" w:rsidR="000A1C59" w:rsidP="00187FDA" w:rsidRDefault="000A1C59">
            <w:pPr>
              <w:pStyle w:val="TableParagraph"/>
              <w:ind w:left="2503"/>
              <w:rPr>
                <w:sz w:val="20"/>
              </w:rPr>
            </w:pPr>
            <w:r w:rsidRPr="00093EFB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EC58AC" wp14:editId="4E12A403">
                      <wp:extent cx="76200" cy="409575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09575"/>
                                <a:chOff x="0" y="0"/>
                                <a:chExt cx="76200" cy="4095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100" y="0"/>
                                  <a:ext cx="1270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6075">
                                      <a:moveTo>
                                        <a:pt x="0" y="0"/>
                                      </a:moveTo>
                                      <a:lnTo>
                                        <a:pt x="0" y="346075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333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4" style="width:6pt;height:32.25pt;mso-position-horizontal-relative:char;mso-position-vertical-relative:line" coordsize="76200,409575" o:spid="_x0000_s1026" w14:anchorId="74E242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">
                      <v:shape id="Graphic 45" style="position:absolute;left:38100;width:1270;height:346075;visibility:visible;mso-wrap-style:square;v-text-anchor:top" coordsize="1270,346075" o:spid="_x0000_s1027" filled="f" strokeweight="1pt" path="m,l,3460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">
                        <v:path arrowok="t"/>
                      </v:shape>
                      <v:shape id="Graphic 46" style="position:absolute;top:333375;width:76200;height:76200;visibility:visible;mso-wrap-style:square;v-text-anchor:top" coordsize="76200,76200" o:spid="_x0000_s102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67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"/>
              <w:ind w:left="395" w:right="1274"/>
              <w:jc w:val="center"/>
              <w:rPr>
                <w:sz w:val="18"/>
              </w:rPr>
            </w:pPr>
            <w:r w:rsidRPr="00093EFB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editId="54B8F3FC" wp14:anchorId="3C2AE5A6">
                      <wp:simplePos x="0" y="0"/>
                      <wp:positionH relativeFrom="column">
                        <wp:posOffset>135001</wp:posOffset>
                      </wp:positionH>
                      <wp:positionV relativeFrom="paragraph">
                        <wp:posOffset>-170340</wp:posOffset>
                      </wp:positionV>
                      <wp:extent cx="3002915" cy="66675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2915" cy="666750"/>
                                <a:chOff x="0" y="0"/>
                                <a:chExt cx="3002915" cy="6667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2993390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3390" h="657225">
                                      <a:moveTo>
                                        <a:pt x="0" y="657225"/>
                                      </a:moveTo>
                                      <a:lnTo>
                                        <a:pt x="2993389" y="657225"/>
                                      </a:lnTo>
                                      <a:lnTo>
                                        <a:pt x="2993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572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7" style="position:absolute;margin-left:10.65pt;margin-top:-13.4pt;width:236.45pt;height:52.5pt;z-index:-251648000;mso-wrap-distance-left:0;mso-wrap-distance-right:0" coordsize="30029,6667" o:spid="_x0000_s1026" w14:anchorId="2013DC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">
                      <v:shape id="Graphic 48" style="position:absolute;left:47;top:47;width:29934;height:6572;visibility:visible;mso-wrap-style:square;v-text-anchor:top" coordsize="2993390,657225" o:spid="_x0000_s1027" filled="f" path="m,657225r2993389,l2993389,,,,,6572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93EFB">
              <w:rPr>
                <w:sz w:val="18"/>
              </w:rPr>
              <w:t>Ödeme</w:t>
            </w:r>
            <w:proofErr w:type="spellEnd"/>
            <w:r w:rsidRPr="00093EFB">
              <w:rPr>
                <w:spacing w:val="-12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Emri</w:t>
            </w:r>
            <w:proofErr w:type="spellEnd"/>
            <w:r w:rsidRPr="00093EFB">
              <w:rPr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Belgesinin</w:t>
            </w:r>
            <w:proofErr w:type="spellEnd"/>
            <w:r w:rsidRPr="00093EFB">
              <w:rPr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Gerçekleştirme</w:t>
            </w:r>
            <w:proofErr w:type="spellEnd"/>
            <w:r w:rsidRPr="00093EFB">
              <w:rPr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Görevlisi</w:t>
            </w:r>
            <w:proofErr w:type="spellEnd"/>
            <w:r w:rsidRPr="00093EFB">
              <w:rPr>
                <w:spacing w:val="-12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ve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Harcama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Yetkilisi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tarafından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imzalanması</w:t>
            </w:r>
            <w:proofErr w:type="spellEnd"/>
          </w:p>
          <w:p w:rsidRPr="00093EFB" w:rsidR="000A1C59" w:rsidP="00187FDA" w:rsidRDefault="000A1C59">
            <w:pPr>
              <w:pStyle w:val="TableParagraph"/>
              <w:rPr>
                <w:sz w:val="20"/>
              </w:rPr>
            </w:pPr>
          </w:p>
          <w:p w:rsidRPr="00093EFB" w:rsidR="000A1C59" w:rsidP="00187FDA" w:rsidRDefault="000A1C59">
            <w:pPr>
              <w:pStyle w:val="TableParagraph"/>
              <w:spacing w:before="224"/>
              <w:rPr>
                <w:sz w:val="20"/>
              </w:rPr>
            </w:pPr>
          </w:p>
          <w:p w:rsidRPr="00093EFB" w:rsidR="000A1C59" w:rsidP="00187FDA" w:rsidRDefault="000A1C59">
            <w:pPr>
              <w:pStyle w:val="TableParagraph"/>
              <w:ind w:left="2353"/>
              <w:rPr>
                <w:sz w:val="20"/>
              </w:rPr>
            </w:pPr>
            <w:r w:rsidRPr="00093EFB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74ECDA" wp14:editId="5EAF4D05">
                      <wp:extent cx="76200" cy="51435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514350"/>
                                <a:chOff x="0" y="0"/>
                                <a:chExt cx="76200" cy="514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8100" y="0"/>
                                  <a:ext cx="1270" cy="450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0850">
                                      <a:moveTo>
                                        <a:pt x="0" y="0"/>
                                      </a:moveTo>
                                      <a:lnTo>
                                        <a:pt x="0" y="4508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3815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9" style="width:6pt;height:40.5pt;mso-position-horizontal-relative:char;mso-position-vertical-relative:line" coordsize="76200,514350" o:spid="_x0000_s1026" w14:anchorId="658DDD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">
                      <v:shape id="Graphic 50" style="position:absolute;left:38100;width:1270;height:450850;visibility:visible;mso-wrap-style:square;v-text-anchor:top" coordsize="1270,450850" o:spid="_x0000_s1027" filled="f" strokeweight="1pt" path="m,l,45085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">
                        <v:path arrowok="t"/>
                      </v:shape>
                      <v:shape id="Graphic 51" style="position:absolute;top:438150;width:76200;height:76200;visibility:visible;mso-wrap-style:square;v-text-anchor:top" coordsize="76200,76200" o:spid="_x0000_s1028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68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632" w:right="828"/>
              <w:jc w:val="center"/>
              <w:rPr>
                <w:sz w:val="18"/>
              </w:rPr>
            </w:pPr>
            <w:r w:rsidRPr="00093EFB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editId="2F2B7073" wp14:anchorId="062AB341">
                      <wp:simplePos x="0" y="0"/>
                      <wp:positionH relativeFrom="column">
                        <wp:posOffset>135001</wp:posOffset>
                      </wp:positionH>
                      <wp:positionV relativeFrom="paragraph">
                        <wp:posOffset>-150147</wp:posOffset>
                      </wp:positionV>
                      <wp:extent cx="3431540" cy="771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31540" cy="771525"/>
                                <a:chOff x="0" y="0"/>
                                <a:chExt cx="3431540" cy="771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342201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015" h="762000">
                                      <a:moveTo>
                                        <a:pt x="550532" y="0"/>
                                      </a:moveTo>
                                      <a:lnTo>
                                        <a:pt x="494245" y="2032"/>
                                      </a:lnTo>
                                      <a:lnTo>
                                        <a:pt x="439585" y="7747"/>
                                      </a:lnTo>
                                      <a:lnTo>
                                        <a:pt x="386829" y="17145"/>
                                      </a:lnTo>
                                      <a:lnTo>
                                        <a:pt x="336245" y="29972"/>
                                      </a:lnTo>
                                      <a:lnTo>
                                        <a:pt x="288124" y="46101"/>
                                      </a:lnTo>
                                      <a:lnTo>
                                        <a:pt x="242735" y="65151"/>
                                      </a:lnTo>
                                      <a:lnTo>
                                        <a:pt x="200355" y="87122"/>
                                      </a:lnTo>
                                      <a:lnTo>
                                        <a:pt x="161251" y="111633"/>
                                      </a:lnTo>
                                      <a:lnTo>
                                        <a:pt x="125717" y="138684"/>
                                      </a:lnTo>
                                      <a:lnTo>
                                        <a:pt x="94030" y="168021"/>
                                      </a:lnTo>
                                      <a:lnTo>
                                        <a:pt x="66446" y="199390"/>
                                      </a:lnTo>
                                      <a:lnTo>
                                        <a:pt x="43268" y="232791"/>
                                      </a:lnTo>
                                      <a:lnTo>
                                        <a:pt x="24752" y="267716"/>
                                      </a:lnTo>
                                      <a:lnTo>
                                        <a:pt x="11188" y="304292"/>
                                      </a:lnTo>
                                      <a:lnTo>
                                        <a:pt x="2844" y="342138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2844" y="419989"/>
                                      </a:lnTo>
                                      <a:lnTo>
                                        <a:pt x="11188" y="457835"/>
                                      </a:lnTo>
                                      <a:lnTo>
                                        <a:pt x="24752" y="494411"/>
                                      </a:lnTo>
                                      <a:lnTo>
                                        <a:pt x="43268" y="529336"/>
                                      </a:lnTo>
                                      <a:lnTo>
                                        <a:pt x="66446" y="562610"/>
                                      </a:lnTo>
                                      <a:lnTo>
                                        <a:pt x="94030" y="594106"/>
                                      </a:lnTo>
                                      <a:lnTo>
                                        <a:pt x="125717" y="623443"/>
                                      </a:lnTo>
                                      <a:lnTo>
                                        <a:pt x="161251" y="650494"/>
                                      </a:lnTo>
                                      <a:lnTo>
                                        <a:pt x="200355" y="675005"/>
                                      </a:lnTo>
                                      <a:lnTo>
                                        <a:pt x="242735" y="696976"/>
                                      </a:lnTo>
                                      <a:lnTo>
                                        <a:pt x="288124" y="716026"/>
                                      </a:lnTo>
                                      <a:lnTo>
                                        <a:pt x="336245" y="732155"/>
                                      </a:lnTo>
                                      <a:lnTo>
                                        <a:pt x="386829" y="744982"/>
                                      </a:lnTo>
                                      <a:lnTo>
                                        <a:pt x="439585" y="754380"/>
                                      </a:lnTo>
                                      <a:lnTo>
                                        <a:pt x="494245" y="760095"/>
                                      </a:lnTo>
                                      <a:lnTo>
                                        <a:pt x="550532" y="762000"/>
                                      </a:lnTo>
                                      <a:lnTo>
                                        <a:pt x="2871533" y="762000"/>
                                      </a:lnTo>
                                      <a:lnTo>
                                        <a:pt x="2927794" y="760095"/>
                                      </a:lnTo>
                                      <a:lnTo>
                                        <a:pt x="2982404" y="754380"/>
                                      </a:lnTo>
                                      <a:lnTo>
                                        <a:pt x="3035236" y="744982"/>
                                      </a:lnTo>
                                      <a:lnTo>
                                        <a:pt x="3085782" y="732155"/>
                                      </a:lnTo>
                                      <a:lnTo>
                                        <a:pt x="3133915" y="716026"/>
                                      </a:lnTo>
                                      <a:lnTo>
                                        <a:pt x="3179254" y="696976"/>
                                      </a:lnTo>
                                      <a:lnTo>
                                        <a:pt x="3221672" y="675005"/>
                                      </a:lnTo>
                                      <a:lnTo>
                                        <a:pt x="3260788" y="650494"/>
                                      </a:lnTo>
                                      <a:lnTo>
                                        <a:pt x="3296348" y="623443"/>
                                      </a:lnTo>
                                      <a:lnTo>
                                        <a:pt x="3327971" y="594106"/>
                                      </a:lnTo>
                                      <a:lnTo>
                                        <a:pt x="3355530" y="562610"/>
                                      </a:lnTo>
                                      <a:lnTo>
                                        <a:pt x="3378771" y="529336"/>
                                      </a:lnTo>
                                      <a:lnTo>
                                        <a:pt x="3397313" y="494411"/>
                                      </a:lnTo>
                                      <a:lnTo>
                                        <a:pt x="3410775" y="457835"/>
                                      </a:lnTo>
                                      <a:lnTo>
                                        <a:pt x="3419157" y="419989"/>
                                      </a:lnTo>
                                      <a:lnTo>
                                        <a:pt x="3421951" y="381000"/>
                                      </a:lnTo>
                                      <a:lnTo>
                                        <a:pt x="3419157" y="342138"/>
                                      </a:lnTo>
                                      <a:lnTo>
                                        <a:pt x="3410775" y="304292"/>
                                      </a:lnTo>
                                      <a:lnTo>
                                        <a:pt x="3397313" y="267716"/>
                                      </a:lnTo>
                                      <a:lnTo>
                                        <a:pt x="3378771" y="232791"/>
                                      </a:lnTo>
                                      <a:lnTo>
                                        <a:pt x="3355530" y="199390"/>
                                      </a:lnTo>
                                      <a:lnTo>
                                        <a:pt x="3327971" y="168021"/>
                                      </a:lnTo>
                                      <a:lnTo>
                                        <a:pt x="3296348" y="138684"/>
                                      </a:lnTo>
                                      <a:lnTo>
                                        <a:pt x="3260788" y="111633"/>
                                      </a:lnTo>
                                      <a:lnTo>
                                        <a:pt x="3221672" y="87122"/>
                                      </a:lnTo>
                                      <a:lnTo>
                                        <a:pt x="3179254" y="65151"/>
                                      </a:lnTo>
                                      <a:lnTo>
                                        <a:pt x="3133915" y="46101"/>
                                      </a:lnTo>
                                      <a:lnTo>
                                        <a:pt x="3085782" y="29972"/>
                                      </a:lnTo>
                                      <a:lnTo>
                                        <a:pt x="3035236" y="17145"/>
                                      </a:lnTo>
                                      <a:lnTo>
                                        <a:pt x="2982404" y="7747"/>
                                      </a:lnTo>
                                      <a:lnTo>
                                        <a:pt x="2927794" y="2032"/>
                                      </a:lnTo>
                                      <a:lnTo>
                                        <a:pt x="2871533" y="0"/>
                                      </a:lnTo>
                                      <a:lnTo>
                                        <a:pt x="5505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52" style="position:absolute;margin-left:10.65pt;margin-top:-11.8pt;width:270.2pt;height:60.75pt;z-index:-251646976;mso-wrap-distance-left:0;mso-wrap-distance-right:0" coordsize="34315,7715" o:spid="_x0000_s1026" w14:anchorId="653803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">
                      <v:shape id="Graphic 53" style="position:absolute;left:47;top:47;width:34220;height:7620;visibility:visible;mso-wrap-style:square;v-text-anchor:top" coordsize="3422015,762000" o:spid="_x0000_s1027" filled="f" path="m550532,l494245,2032,439585,7747r-52756,9398l336245,29972,288124,46101,242735,65151,200355,87122r-39104,24511l125717,138684,94030,168021,66446,199390,43268,232791,24752,267716,11188,304292,2844,342138,,381000r2844,38989l11188,457835r13564,36576l43268,529336r23178,33274l94030,594106r31687,29337l161251,650494r39104,24511l242735,696976r45389,19050l336245,732155r50584,12827l439585,754380r54660,5715l550532,762000r2321001,l2927794,760095r54610,-5715l3035236,744982r50546,-12827l3133915,716026r45339,-19050l3221672,675005r39116,-24511l3296348,623443r31623,-29337l3355530,562610r23241,-33274l3397313,494411r13462,-36576l3419157,419989r2794,-38989l3419157,342138r-8382,-37846l3397313,267716r-18542,-34925l3355530,199390r-27559,-31369l3296348,138684r-35560,-27051l3221672,87122,3179254,65151,3133915,46101,3085782,29972,3035236,17145,2982404,7747,2927794,2032,2871533,,5505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93EFB">
              <w:rPr>
                <w:sz w:val="18"/>
              </w:rPr>
              <w:t>Tahakkuk</w:t>
            </w:r>
            <w:proofErr w:type="spellEnd"/>
            <w:r w:rsidRPr="00093EFB">
              <w:rPr>
                <w:spacing w:val="-12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Evrakı</w:t>
            </w:r>
            <w:proofErr w:type="spellEnd"/>
            <w:r w:rsidRPr="00093EFB">
              <w:rPr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Teslim</w:t>
            </w:r>
            <w:proofErr w:type="spellEnd"/>
            <w:r w:rsidRPr="00093EFB">
              <w:rPr>
                <w:spacing w:val="-12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Listesinin</w:t>
            </w:r>
            <w:proofErr w:type="spellEnd"/>
            <w:r w:rsidRPr="00093EFB">
              <w:rPr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hazırlanarak</w:t>
            </w:r>
            <w:proofErr w:type="spellEnd"/>
            <w:r w:rsidRPr="00093EFB">
              <w:rPr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ödeme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yapılmak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üzere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Strateji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Geliştirme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Daire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Başkanlığına</w:t>
            </w:r>
            <w:proofErr w:type="spellEnd"/>
            <w:r w:rsidRPr="00093EFB">
              <w:rPr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gönderilmesi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Pr="00093EFB" w:rsidR="000A1C59" w:rsidP="00187FDA" w:rsidRDefault="000A1C59">
            <w:pPr>
              <w:pStyle w:val="TableParagraph"/>
              <w:spacing w:before="182" w:line="194" w:lineRule="exact"/>
              <w:ind w:left="340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Muayene</w:t>
            </w:r>
            <w:proofErr w:type="spellEnd"/>
            <w:r w:rsidRPr="00093EFB">
              <w:rPr>
                <w:spacing w:val="-4"/>
                <w:sz w:val="18"/>
              </w:rPr>
              <w:t xml:space="preserve"> </w:t>
            </w:r>
            <w:r w:rsidRPr="00093EFB">
              <w:rPr>
                <w:sz w:val="18"/>
              </w:rPr>
              <w:t>Kabul</w:t>
            </w:r>
            <w:r w:rsidRPr="00093EFB">
              <w:rPr>
                <w:spacing w:val="-4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Komisyonu</w:t>
            </w:r>
            <w:proofErr w:type="spellEnd"/>
          </w:p>
        </w:tc>
        <w:tc>
          <w:tcPr>
            <w:tcW w:w="1433" w:type="dxa"/>
            <w:tcBorders>
              <w:bottom w:val="nil"/>
            </w:tcBorders>
          </w:tcPr>
          <w:p w:rsidRPr="00093EFB" w:rsidR="000A1C59" w:rsidP="00187FDA" w:rsidRDefault="000A1C59">
            <w:pPr>
              <w:pStyle w:val="TableParagraph"/>
              <w:spacing w:before="182" w:line="194" w:lineRule="exact"/>
              <w:ind w:left="35" w:right="23"/>
              <w:jc w:val="center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Muayene</w:t>
            </w:r>
            <w:proofErr w:type="spellEnd"/>
            <w:r w:rsidRPr="00093EFB">
              <w:rPr>
                <w:spacing w:val="-4"/>
                <w:sz w:val="18"/>
              </w:rPr>
              <w:t xml:space="preserve"> </w:t>
            </w:r>
            <w:r w:rsidRPr="00093EFB">
              <w:rPr>
                <w:sz w:val="18"/>
              </w:rPr>
              <w:t>Kabul</w:t>
            </w:r>
            <w:r w:rsidRPr="00093EFB">
              <w:rPr>
                <w:spacing w:val="-3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Komisyon</w:t>
            </w:r>
            <w:proofErr w:type="spellEnd"/>
          </w:p>
        </w:tc>
      </w:tr>
      <w:tr w:rsidRPr="00093EFB" w:rsidR="000A1C59" w:rsidTr="00187FDA">
        <w:trPr>
          <w:trHeight w:val="1034"/>
        </w:trPr>
        <w:tc>
          <w:tcPr>
            <w:tcW w:w="6047" w:type="dxa"/>
            <w:vMerge/>
            <w:tcBorders>
              <w:top w:val="nil"/>
            </w:tcBorders>
          </w:tcPr>
          <w:p w:rsidRPr="00093EFB" w:rsidR="000A1C59" w:rsidP="00187FDA" w:rsidRDefault="000A1C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spacing w:line="206" w:lineRule="exact"/>
              <w:ind w:left="35" w:right="23"/>
              <w:jc w:val="center"/>
              <w:rPr>
                <w:sz w:val="18"/>
              </w:rPr>
            </w:pPr>
            <w:proofErr w:type="spellStart"/>
            <w:r w:rsidRPr="00093EFB">
              <w:rPr>
                <w:spacing w:val="-2"/>
                <w:sz w:val="18"/>
              </w:rPr>
              <w:t>Tutanağı</w:t>
            </w:r>
            <w:proofErr w:type="spellEnd"/>
          </w:p>
        </w:tc>
      </w:tr>
      <w:tr w:rsidRPr="00093EFB" w:rsidR="000A1C59" w:rsidTr="00187FDA">
        <w:trPr>
          <w:trHeight w:val="1750"/>
        </w:trPr>
        <w:tc>
          <w:tcPr>
            <w:tcW w:w="6047" w:type="dxa"/>
            <w:vMerge/>
            <w:tcBorders>
              <w:top w:val="nil"/>
            </w:tcBorders>
          </w:tcPr>
          <w:p w:rsidRPr="00093EFB" w:rsidR="000A1C59" w:rsidP="00187FDA" w:rsidRDefault="000A1C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99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777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Yetkili</w:t>
            </w:r>
            <w:proofErr w:type="spellEnd"/>
            <w:r w:rsidRPr="00093EFB">
              <w:rPr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Personel</w:t>
            </w:r>
            <w:proofErr w:type="spellEnd"/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99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37" w:right="17"/>
              <w:jc w:val="center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Taşınır</w:t>
            </w:r>
            <w:proofErr w:type="spellEnd"/>
            <w:r w:rsidRPr="00093EFB">
              <w:rPr>
                <w:spacing w:val="-6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İşlem</w:t>
            </w:r>
            <w:proofErr w:type="spellEnd"/>
            <w:r w:rsidRPr="00093EFB">
              <w:rPr>
                <w:spacing w:val="-7"/>
                <w:sz w:val="18"/>
              </w:rPr>
              <w:t xml:space="preserve"> </w:t>
            </w:r>
            <w:proofErr w:type="spellStart"/>
            <w:r w:rsidRPr="00093EFB">
              <w:rPr>
                <w:spacing w:val="-4"/>
                <w:sz w:val="18"/>
              </w:rPr>
              <w:t>Fişi</w:t>
            </w:r>
            <w:proofErr w:type="spellEnd"/>
          </w:p>
        </w:tc>
      </w:tr>
      <w:tr w:rsidRPr="00093EFB" w:rsidR="000A1C59" w:rsidTr="00187FDA">
        <w:trPr>
          <w:trHeight w:val="1749"/>
        </w:trPr>
        <w:tc>
          <w:tcPr>
            <w:tcW w:w="6047" w:type="dxa"/>
            <w:vMerge/>
            <w:tcBorders>
              <w:top w:val="nil"/>
            </w:tcBorders>
          </w:tcPr>
          <w:p w:rsidRPr="00093EFB" w:rsidR="000A1C59" w:rsidP="00187FDA" w:rsidRDefault="000A1C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94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777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Yetkili</w:t>
            </w:r>
            <w:proofErr w:type="spellEnd"/>
            <w:r w:rsidRPr="00093EFB">
              <w:rPr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Personel</w:t>
            </w:r>
            <w:proofErr w:type="spellEnd"/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94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35" w:right="22"/>
              <w:jc w:val="center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Ödeme</w:t>
            </w:r>
            <w:proofErr w:type="spellEnd"/>
            <w:r w:rsidRPr="00093EFB">
              <w:rPr>
                <w:spacing w:val="-8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Emri</w:t>
            </w:r>
            <w:proofErr w:type="spellEnd"/>
            <w:r w:rsidRPr="00093EFB">
              <w:rPr>
                <w:spacing w:val="-3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Belgesi</w:t>
            </w:r>
            <w:proofErr w:type="spellEnd"/>
          </w:p>
        </w:tc>
      </w:tr>
      <w:tr w:rsidRPr="00093EFB" w:rsidR="000A1C59" w:rsidTr="00187FDA">
        <w:trPr>
          <w:trHeight w:val="1146"/>
        </w:trPr>
        <w:tc>
          <w:tcPr>
            <w:tcW w:w="6047" w:type="dxa"/>
            <w:vMerge/>
            <w:tcBorders>
              <w:top w:val="nil"/>
            </w:tcBorders>
          </w:tcPr>
          <w:p w:rsidRPr="00093EFB" w:rsidR="000A1C59" w:rsidP="00187FDA" w:rsidRDefault="000A1C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93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743"/>
              <w:rPr>
                <w:sz w:val="18"/>
              </w:rPr>
            </w:pPr>
            <w:r w:rsidRPr="00093EFB">
              <w:rPr>
                <w:sz w:val="18"/>
              </w:rPr>
              <w:t>MYO</w:t>
            </w:r>
            <w:r w:rsidRPr="00093EFB">
              <w:rPr>
                <w:spacing w:val="-19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Sekreteri</w:t>
            </w:r>
            <w:proofErr w:type="spellEnd"/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98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ind w:left="35" w:right="22"/>
              <w:jc w:val="center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Ödeme</w:t>
            </w:r>
            <w:proofErr w:type="spellEnd"/>
            <w:r w:rsidRPr="00093EFB">
              <w:rPr>
                <w:spacing w:val="-8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Emri</w:t>
            </w:r>
            <w:proofErr w:type="spellEnd"/>
            <w:r w:rsidRPr="00093EFB">
              <w:rPr>
                <w:spacing w:val="-3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Belgesi</w:t>
            </w:r>
            <w:proofErr w:type="spellEnd"/>
          </w:p>
        </w:tc>
      </w:tr>
      <w:tr w:rsidRPr="00093EFB" w:rsidR="000A1C59" w:rsidTr="00187FDA">
        <w:trPr>
          <w:trHeight w:val="1516"/>
        </w:trPr>
        <w:tc>
          <w:tcPr>
            <w:tcW w:w="6047" w:type="dxa"/>
            <w:vMerge/>
            <w:tcBorders>
              <w:top w:val="nil"/>
            </w:tcBorders>
          </w:tcPr>
          <w:p w:rsidRPr="00093EFB" w:rsidR="000A1C59" w:rsidP="00187FDA" w:rsidRDefault="000A1C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spacing w:before="68"/>
              <w:ind w:left="111" w:right="53"/>
              <w:jc w:val="center"/>
              <w:rPr>
                <w:sz w:val="18"/>
              </w:rPr>
            </w:pPr>
            <w:proofErr w:type="spellStart"/>
            <w:r w:rsidRPr="00093EFB">
              <w:rPr>
                <w:spacing w:val="-2"/>
                <w:sz w:val="18"/>
              </w:rPr>
              <w:t>Müdür</w:t>
            </w:r>
            <w:proofErr w:type="spellEnd"/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</w:tc>
      </w:tr>
      <w:tr w:rsidRPr="00093EFB" w:rsidR="000A1C59" w:rsidTr="00187FDA">
        <w:trPr>
          <w:trHeight w:val="1433"/>
        </w:trPr>
        <w:tc>
          <w:tcPr>
            <w:tcW w:w="6047" w:type="dxa"/>
            <w:vMerge/>
            <w:tcBorders>
              <w:top w:val="nil"/>
            </w:tcBorders>
          </w:tcPr>
          <w:p w:rsidRPr="00093EFB" w:rsidR="000A1C59" w:rsidP="00187FDA" w:rsidRDefault="000A1C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83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line="195" w:lineRule="exact"/>
              <w:ind w:left="777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Yetkili</w:t>
            </w:r>
            <w:proofErr w:type="spellEnd"/>
            <w:r w:rsidRPr="00093EFB">
              <w:rPr>
                <w:spacing w:val="-11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Personel</w:t>
            </w:r>
            <w:proofErr w:type="spellEnd"/>
          </w:p>
        </w:tc>
        <w:tc>
          <w:tcPr>
            <w:tcW w:w="1433" w:type="dxa"/>
            <w:tcBorders>
              <w:top w:val="nil"/>
              <w:bottom w:val="nil"/>
            </w:tcBorders>
          </w:tcPr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before="183"/>
              <w:rPr>
                <w:sz w:val="18"/>
              </w:rPr>
            </w:pPr>
          </w:p>
          <w:p w:rsidRPr="00093EFB" w:rsidR="000A1C59" w:rsidP="00187FDA" w:rsidRDefault="000A1C59">
            <w:pPr>
              <w:pStyle w:val="TableParagraph"/>
              <w:spacing w:line="195" w:lineRule="exact"/>
              <w:ind w:left="38" w:right="17"/>
              <w:jc w:val="center"/>
              <w:rPr>
                <w:sz w:val="18"/>
              </w:rPr>
            </w:pPr>
            <w:proofErr w:type="spellStart"/>
            <w:r w:rsidRPr="00093EFB">
              <w:rPr>
                <w:sz w:val="18"/>
              </w:rPr>
              <w:t>Tahakkuk</w:t>
            </w:r>
            <w:proofErr w:type="spellEnd"/>
            <w:r w:rsidRPr="00093EFB">
              <w:rPr>
                <w:spacing w:val="-8"/>
                <w:sz w:val="18"/>
              </w:rPr>
              <w:t xml:space="preserve"> </w:t>
            </w:r>
            <w:proofErr w:type="spellStart"/>
            <w:r w:rsidRPr="00093EFB">
              <w:rPr>
                <w:sz w:val="18"/>
              </w:rPr>
              <w:t>Evrakı</w:t>
            </w:r>
            <w:proofErr w:type="spellEnd"/>
            <w:r w:rsidRPr="00093EFB">
              <w:rPr>
                <w:spacing w:val="-1"/>
                <w:sz w:val="18"/>
              </w:rPr>
              <w:t xml:space="preserve"> </w:t>
            </w:r>
            <w:proofErr w:type="spellStart"/>
            <w:r w:rsidRPr="00093EFB">
              <w:rPr>
                <w:spacing w:val="-2"/>
                <w:sz w:val="18"/>
              </w:rPr>
              <w:t>Teslim</w:t>
            </w:r>
            <w:proofErr w:type="spellEnd"/>
          </w:p>
        </w:tc>
      </w:tr>
      <w:tr w:rsidRPr="00093EFB" w:rsidR="000A1C59" w:rsidTr="00187FDA">
        <w:trPr>
          <w:trHeight w:val="58"/>
        </w:trPr>
        <w:tc>
          <w:tcPr>
            <w:tcW w:w="6047" w:type="dxa"/>
            <w:vMerge/>
            <w:tcBorders>
              <w:top w:val="nil"/>
            </w:tcBorders>
          </w:tcPr>
          <w:p w:rsidRPr="00093EFB" w:rsidR="000A1C59" w:rsidP="00187FDA" w:rsidRDefault="000A1C5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Pr="00093EFB" w:rsidR="000A1C59" w:rsidP="00187FDA" w:rsidRDefault="000A1C59">
            <w:pPr>
              <w:pStyle w:val="TableParagraph"/>
              <w:rPr>
                <w:sz w:val="18"/>
              </w:rPr>
            </w:pPr>
          </w:p>
        </w:tc>
        <w:tc>
          <w:tcPr>
            <w:tcW w:w="1433" w:type="dxa"/>
            <w:tcBorders>
              <w:top w:val="nil"/>
            </w:tcBorders>
          </w:tcPr>
          <w:p w:rsidRPr="00093EFB" w:rsidR="000A1C59" w:rsidP="00187FDA" w:rsidRDefault="000A1C59">
            <w:pPr>
              <w:pStyle w:val="TableParagraph"/>
              <w:ind w:left="35" w:right="23"/>
              <w:jc w:val="center"/>
              <w:rPr>
                <w:sz w:val="18"/>
              </w:rPr>
            </w:pPr>
            <w:proofErr w:type="spellStart"/>
            <w:r w:rsidRPr="00093EFB">
              <w:rPr>
                <w:spacing w:val="-2"/>
                <w:sz w:val="18"/>
              </w:rPr>
              <w:t>Listesi</w:t>
            </w:r>
            <w:proofErr w:type="spellEnd"/>
          </w:p>
        </w:tc>
      </w:tr>
    </w:tbl>
    <w:p w:rsidRPr="00093EFB" w:rsidR="00B03CA3" w:rsidP="00B03CA3" w:rsidRDefault="00B03CA3">
      <w:pPr>
        <w:rPr>
          <w:rFonts w:ascii="Times New Roman" w:hAnsi="Times New Roman" w:cs="Times New Roman"/>
        </w:rPr>
      </w:pPr>
    </w:p>
    <w:sectPr w:rsidRPr="00093EFB" w:rsidR="00B03CA3" w:rsidSect="00E46721">
      <w:footerReference r:id="R8569c3989111466f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B5B" w:rsidRDefault="00714B5B">
      <w:r>
        <w:separator/>
      </w:r>
    </w:p>
  </w:endnote>
  <w:endnote w:type="continuationSeparator" w:id="0">
    <w:p w:rsidR="00714B5B" w:rsidRDefault="0071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B5B" w:rsidRDefault="00714B5B">
      <w:r>
        <w:separator/>
      </w:r>
    </w:p>
  </w:footnote>
  <w:footnote w:type="continuationSeparator" w:id="0">
    <w:p w:rsidR="00714B5B" w:rsidRDefault="00714B5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İA/GMYO/06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SATINALMA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59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93EFB"/>
    <w:rsid w:val="000A1C5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860DF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0430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14B5B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3AA7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C59"/>
    <w:pPr>
      <w:widowControl w:val="0"/>
      <w:autoSpaceDE w:val="0"/>
      <w:autoSpaceDN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0A1C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1C5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569c3989111466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8349-CBB5-4E41-B1EA-3AB6B2F7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Sat─▒n Alma I╠çs╠ğ Ak─▒s╠ğ─▒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2025-10-01T10:29:00Z</dcterms:created>
  <dcterms:modified xsi:type="dcterms:W3CDTF">2025-10-01T10:29:00Z</dcterms:modified>
</cp:coreProperties>
</file>