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88"/>
        <w:tblW w:w="9776" w:type="dxa"/>
        <w:tblLook w:val="04A0" w:firstRow="1" w:lastRow="0" w:firstColumn="1" w:lastColumn="0" w:noHBand="0" w:noVBand="1"/>
      </w:tblPr>
      <w:tblGrid>
        <w:gridCol w:w="6374"/>
        <w:gridCol w:w="1701"/>
        <w:gridCol w:w="1701"/>
      </w:tblGrid>
      <w:tr w:rsidRPr="00EB738E" w:rsidR="00F5707C" w:rsidTr="00F5707C">
        <w:tc>
          <w:tcPr>
            <w:tcW w:w="6374" w:type="dxa"/>
          </w:tcPr>
          <w:p w:rsidRPr="00EB738E" w:rsidR="00F5707C" w:rsidP="00F5707C" w:rsidRDefault="00F5707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EB738E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EB738E">
              <w:rPr>
                <w:rFonts w:ascii="Times New Roman" w:hAnsi="Times New Roman" w:cs="Times New Roman"/>
                <w:sz w:val="22"/>
              </w:rPr>
              <w:t>Görev Süresi Uzatma-Yeniden Atama İşlemleri</w:t>
            </w:r>
          </w:p>
        </w:tc>
        <w:tc>
          <w:tcPr>
            <w:tcW w:w="1701" w:type="dxa"/>
          </w:tcPr>
          <w:p w:rsidRPr="00EB738E" w:rsidR="00F5707C" w:rsidP="00F5707C" w:rsidRDefault="00F5707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B738E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1701" w:type="dxa"/>
          </w:tcPr>
          <w:p w:rsidRPr="00EB738E" w:rsidR="00F5707C" w:rsidP="00F5707C" w:rsidRDefault="00F570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38E">
              <w:rPr>
                <w:rFonts w:ascii="Times New Roman" w:hAnsi="Times New Roman" w:cs="Times New Roman"/>
                <w:b/>
                <w:sz w:val="18"/>
                <w:szCs w:val="18"/>
              </w:rPr>
              <w:t>İLGİLİ DOKÜMAN</w:t>
            </w:r>
          </w:p>
        </w:tc>
      </w:tr>
      <w:tr w:rsidRPr="00EB738E" w:rsidR="00F5707C" w:rsidTr="00F5707C">
        <w:trPr>
          <w:trHeight w:val="9634"/>
        </w:trPr>
        <w:tc>
          <w:tcPr>
            <w:tcW w:w="6374" w:type="dxa"/>
          </w:tcPr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0B0463C" wp14:anchorId="36561D56">
                      <wp:simplePos x="0" y="0"/>
                      <wp:positionH relativeFrom="margin">
                        <wp:posOffset>18415</wp:posOffset>
                      </wp:positionH>
                      <wp:positionV relativeFrom="paragraph">
                        <wp:posOffset>73660</wp:posOffset>
                      </wp:positionV>
                      <wp:extent cx="3724275" cy="542925"/>
                      <wp:effectExtent l="0" t="0" r="28575" b="28575"/>
                      <wp:wrapNone/>
                      <wp:docPr id="15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4275" cy="5429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707C" w:rsidP="00F5707C" w:rsidRDefault="00F5707C">
                                  <w:pPr>
                                    <w:jc w:val="center"/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Görev süresi dolacak olan personelin bu durumu 1 ay önceden dilekçe ile Yüksekokul Müdürlüğüne bildirir. (2547 SK.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36561D56">
                      <v:stroke joinstyle="miter"/>
                      <v:path gradientshapeok="t" o:connecttype="rect"/>
                    </v:shapetype>
                    <v:shape id="AutoShape 43" style="position:absolute;left:0;text-align:left;margin-left:1.45pt;margin-top:5.8pt;width:293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">
                      <v:textbox inset="0,0,0,0">
                        <w:txbxContent>
                          <w:p w:rsidR="00F5707C" w:rsidP="00F5707C" w:rsidRDefault="00F5707C">
                            <w:pPr>
                              <w:jc w:val="center"/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Görev süresi dolacak olan personelin bu durumu 1 ay önceden dilekçe ile Yüksekokul Müdürlüğüne bildirir. (2547 SK.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330E825" wp14:anchorId="2583250B">
                      <wp:simplePos x="0" y="0"/>
                      <wp:positionH relativeFrom="margin">
                        <wp:posOffset>1951990</wp:posOffset>
                      </wp:positionH>
                      <wp:positionV relativeFrom="paragraph">
                        <wp:posOffset>78740</wp:posOffset>
                      </wp:positionV>
                      <wp:extent cx="1762125" cy="304800"/>
                      <wp:effectExtent l="0" t="0" r="28575" b="19050"/>
                      <wp:wrapNone/>
                      <wp:docPr id="15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30480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Dr. Öğretim Üyesi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utoShape 48" style="position:absolute;left:0;text-align:left;margin-left:153.7pt;margin-top:6.2pt;width:138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" w14:anchorId="2583250B">
                      <v:textbox inset="0,0,0,0"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Dr. Öğretim Üyesi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B738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ED1A795" wp14:anchorId="7646A26A">
                      <wp:simplePos x="0" y="0"/>
                      <wp:positionH relativeFrom="margin">
                        <wp:posOffset>27940</wp:posOffset>
                      </wp:positionH>
                      <wp:positionV relativeFrom="paragraph">
                        <wp:posOffset>88265</wp:posOffset>
                      </wp:positionV>
                      <wp:extent cx="1762125" cy="304800"/>
                      <wp:effectExtent l="0" t="0" r="28575" b="19050"/>
                      <wp:wrapNone/>
                      <wp:docPr id="15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30480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Öğretim Görevlisi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8" style="position:absolute;left:0;text-align:left;margin-left:2.2pt;margin-top:6.95pt;width:138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" w14:anchorId="7646A26A">
                      <v:textbox inset="0,0,0,0"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Öğretim Görevlisi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3110507A" wp14:anchorId="1C16C856">
                      <wp:simplePos x="0" y="0"/>
                      <wp:positionH relativeFrom="margin">
                        <wp:posOffset>1965325</wp:posOffset>
                      </wp:positionH>
                      <wp:positionV relativeFrom="paragraph">
                        <wp:posOffset>4445</wp:posOffset>
                      </wp:positionV>
                      <wp:extent cx="1744980" cy="758190"/>
                      <wp:effectExtent l="0" t="0" r="26670" b="22860"/>
                      <wp:wrapNone/>
                      <wp:docPr id="15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4980" cy="75819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707C" w:rsidP="00F5707C" w:rsidRDefault="00F5707C">
                                  <w:pPr>
                                    <w:jc w:val="center"/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İlgili Öğretim Üyesi, tebliğ tarihinden itibaren 45 gün içerisinde dilekçe ekinde 2 takım dosyasını Bölüm Başkanlığına</w:t>
                                  </w:r>
                                  <w:r>
                                    <w:t xml:space="preserve"> teslim eder.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9" style="position:absolute;left:0;text-align:left;margin-left:154.75pt;margin-top:.35pt;width:137.4pt;height:59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" w14:anchorId="1C16C856">
                      <v:textbox inset="0,0,0,0">
                        <w:txbxContent>
                          <w:p w:rsidR="00F5707C" w:rsidP="00F5707C" w:rsidRDefault="00F5707C">
                            <w:pPr>
                              <w:jc w:val="center"/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İlgili Öğretim Üyesi, tebliğ tarihinden itibaren 45 gün içerisinde dilekçe ekinde 2 takım dosyasını Bölüm Başkanlığına</w:t>
                            </w:r>
                            <w:r>
                              <w:t xml:space="preserve"> teslim eder.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B738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545BAB6E" wp14:anchorId="59EC2BDD">
                      <wp:simplePos x="0" y="0"/>
                      <wp:positionH relativeFrom="margin">
                        <wp:posOffset>29845</wp:posOffset>
                      </wp:positionH>
                      <wp:positionV relativeFrom="paragraph">
                        <wp:posOffset>2540</wp:posOffset>
                      </wp:positionV>
                      <wp:extent cx="1765935" cy="753836"/>
                      <wp:effectExtent l="0" t="0" r="24765" b="27305"/>
                      <wp:wrapNone/>
                      <wp:docPr id="15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935" cy="753836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İlgili Öğretim Görevlisi, görev süresi dolmadan en az 1 ay önce, dilekçe ekinde faaliyet raporu ile birlikte Müdürlüğe başvurur.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0" style="position:absolute;left:0;text-align:left;margin-left:2.35pt;margin-top:.2pt;width:139.05pt;height:59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" w14:anchorId="59EC2BDD">
                      <v:textbox inset="0,0,0,0"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İlgili Öğretim Görevlisi, görev süresi dolmadan en az 1 ay önce, dilekçe ekinde faaliyet raporu ile birlikte Müdürlüğe başvurur.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4DBAED5E" wp14:anchorId="5BCC7540">
                      <wp:simplePos x="0" y="0"/>
                      <wp:positionH relativeFrom="margin">
                        <wp:posOffset>41910</wp:posOffset>
                      </wp:positionH>
                      <wp:positionV relativeFrom="paragraph">
                        <wp:posOffset>160655</wp:posOffset>
                      </wp:positionV>
                      <wp:extent cx="1765935" cy="905510"/>
                      <wp:effectExtent l="0" t="0" r="24765" b="27940"/>
                      <wp:wrapNone/>
                      <wp:docPr id="15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935" cy="90551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Müdürlük Makamı ilgili dosyayı inceler ve kendi görüşünü de ekleyerek Öğretim görevlileri için Yönetim Kurulu Kararı ile birlikte Rektörlük Makamına sunar.</w:t>
                                  </w:r>
                                </w:p>
                                <w:p w:rsidR="00F5707C" w:rsidP="00F5707C" w:rsidRDefault="00F570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1" style="position:absolute;left:0;text-align:left;margin-left:3.3pt;margin-top:12.65pt;width:139.05pt;height:71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" w14:anchorId="5BCC7540">
                      <v:textbox inset="0,0,0,0"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Müdürlük Makamı ilgili dosyayı inceler ve kendi görüşünü de ekleyerek Öğretim görevlileri için Yönetim Kurulu Kararı ile birlikte Rektörlük Makamına sunar.</w:t>
                            </w:r>
                          </w:p>
                          <w:p w:rsidR="00F5707C" w:rsidP="00F5707C" w:rsidRDefault="00F5707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12C8CD2" wp14:anchorId="1731162D">
                      <wp:simplePos x="0" y="0"/>
                      <wp:positionH relativeFrom="margin">
                        <wp:posOffset>1966644</wp:posOffset>
                      </wp:positionH>
                      <wp:positionV relativeFrom="paragraph">
                        <wp:posOffset>12959</wp:posOffset>
                      </wp:positionV>
                      <wp:extent cx="1744980" cy="868886"/>
                      <wp:effectExtent l="0" t="0" r="26670" b="26670"/>
                      <wp:wrapNone/>
                      <wp:docPr id="16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4980" cy="868886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Adayın bilimsel dosyaları Müdürlük Makamınca belirlenen 3 kişilik bilim jürisi üyelerine gönderilir.</w:t>
                                  </w:r>
                                </w:p>
                                <w:p w:rsidR="00F5707C" w:rsidP="00F5707C" w:rsidRDefault="00F5707C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teslim</w:t>
                                  </w:r>
                                  <w:proofErr w:type="gramEnd"/>
                                  <w:r>
                                    <w:t xml:space="preserve"> eder.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2" style="position:absolute;left:0;text-align:left;margin-left:154.85pt;margin-top:1pt;width:137.4pt;height:68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" w14:anchorId="1731162D">
                      <v:textbox inset="0,0,0,0"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Adayın bilimsel dosyaları Müdürlük Makamınca belirlenen 3 kişilik bilim jürisi üyelerine gönderilir.</w:t>
                            </w:r>
                          </w:p>
                          <w:p w:rsidR="00F5707C" w:rsidP="00F5707C" w:rsidRDefault="00F5707C">
                            <w:pPr>
                              <w:jc w:val="center"/>
                            </w:pPr>
                            <w:proofErr w:type="gramStart"/>
                            <w:r>
                              <w:t>teslim</w:t>
                            </w:r>
                            <w:proofErr w:type="gramEnd"/>
                            <w:r>
                              <w:t xml:space="preserve"> eder.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</w:rPr>
            </w:pPr>
            <w:r w:rsidRPr="00EB738E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226343B" wp14:anchorId="35233147">
                      <wp:simplePos x="0" y="0"/>
                      <wp:positionH relativeFrom="margin">
                        <wp:posOffset>42680</wp:posOffset>
                      </wp:positionH>
                      <wp:positionV relativeFrom="paragraph">
                        <wp:posOffset>154624</wp:posOffset>
                      </wp:positionV>
                      <wp:extent cx="1765935" cy="1118149"/>
                      <wp:effectExtent l="0" t="0" r="24765" b="25400"/>
                      <wp:wrapNone/>
                      <wp:docPr id="16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935" cy="1118149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Rektörlük Makamının kararı yazılı olarak Müdürlüğe bildirilir.</w:t>
                                  </w:r>
                                </w:p>
                                <w:p w:rsidR="00F5707C" w:rsidP="00F5707C" w:rsidRDefault="00F570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3" style="position:absolute;left:0;text-align:left;margin-left:3.35pt;margin-top:12.2pt;width:139.05pt;height:8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" w14:anchorId="35233147">
                      <v:textbox inset="0,0,0,0"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Rektörlük Makamının kararı yazılı olarak Müdürlüğe bildirilir.</w:t>
                            </w:r>
                          </w:p>
                          <w:p w:rsidR="00F5707C" w:rsidP="00F5707C" w:rsidRDefault="00F5707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B738E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779F12C2" wp14:anchorId="2EAE8131">
                      <wp:simplePos x="0" y="0"/>
                      <wp:positionH relativeFrom="margin">
                        <wp:posOffset>1953355</wp:posOffset>
                      </wp:positionH>
                      <wp:positionV relativeFrom="paragraph">
                        <wp:posOffset>147225</wp:posOffset>
                      </wp:positionV>
                      <wp:extent cx="1744980" cy="1119916"/>
                      <wp:effectExtent l="0" t="0" r="26670" b="23495"/>
                      <wp:wrapNone/>
                      <wp:docPr id="16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4980" cy="1119916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5707C" w:rsidP="00F5707C" w:rsidRDefault="00F5707C">
                                  <w:pPr>
                                    <w:jc w:val="center"/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Bilim jürisi üyelerinden alınan raporlar yapılacak ilk yönetim kurulu toplantısına alınarak aday hakkında alınan karar Müdürlüğün görüşü ile birlikte Rektörlük makamına sunulur</w:t>
                                  </w:r>
                                  <w:r>
                                    <w:t>.</w:t>
                                  </w:r>
                                </w:p>
                                <w:p w:rsidR="00F5707C" w:rsidP="00F5707C" w:rsidRDefault="00F5707C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teslim</w:t>
                                  </w:r>
                                  <w:proofErr w:type="gramEnd"/>
                                  <w:r>
                                    <w:t xml:space="preserve"> eder.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4" style="position:absolute;left:0;text-align:left;margin-left:153.8pt;margin-top:11.6pt;width:137.4pt;height:8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" w14:anchorId="2EAE8131">
                      <v:textbox inset="0,0,0,0">
                        <w:txbxContent>
                          <w:p w:rsidR="00F5707C" w:rsidP="00F5707C" w:rsidRDefault="00F5707C">
                            <w:pPr>
                              <w:jc w:val="center"/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Bilim jürisi üyelerinden alınan raporlar yapılacak ilk yönetim kurulu toplantısına alınarak aday hakkında alınan karar Müdürlüğün görüşü ile birlikte Rektörlük makamına sunulur</w:t>
                            </w:r>
                            <w:r>
                              <w:t>.</w:t>
                            </w:r>
                          </w:p>
                          <w:p w:rsidR="00F5707C" w:rsidP="00F5707C" w:rsidRDefault="00F5707C">
                            <w:pPr>
                              <w:jc w:val="center"/>
                            </w:pPr>
                            <w:proofErr w:type="gramStart"/>
                            <w:r>
                              <w:t>teslim</w:t>
                            </w:r>
                            <w:proofErr w:type="gramEnd"/>
                            <w:r>
                              <w:t xml:space="preserve"> eder.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0102DFB4" wp14:anchorId="2C9F9423">
                      <wp:simplePos x="0" y="0"/>
                      <wp:positionH relativeFrom="margin">
                        <wp:posOffset>1187450</wp:posOffset>
                      </wp:positionH>
                      <wp:positionV relativeFrom="paragraph">
                        <wp:posOffset>41911</wp:posOffset>
                      </wp:positionV>
                      <wp:extent cx="1457325" cy="933450"/>
                      <wp:effectExtent l="0" t="0" r="28575" b="19050"/>
                      <wp:wrapNone/>
                      <wp:docPr id="16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933450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Rektörlük Makamının kararı olumlu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2C9F9423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93.5pt;margin-top:3.3pt;width:114.7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5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">
                      <v:textbox inset="0,0,0,0"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Rektörlük Makamının kararı olumlu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editId="2967EDC7" wp14:anchorId="664CBFD3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148590</wp:posOffset>
                      </wp:positionV>
                      <wp:extent cx="1135380" cy="318135"/>
                      <wp:effectExtent l="0" t="0" r="0" b="0"/>
                      <wp:wrapSquare wrapText="bothSides"/>
                      <wp:docPr id="165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 w14:anchorId="664CBFD3">
                      <v:stroke joinstyle="miter"/>
                      <v:path gradientshapeok="t" o:connecttype="rect"/>
                    </v:shapetype>
                    <v:shape id="Text Box 56" style="position:absolute;left:0;text-align:left;margin-left:201.85pt;margin-top:11.7pt;width:89.4pt;height:25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">
                      <v:textbox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B738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editId="5B42A256" wp14:anchorId="1319AE5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165735</wp:posOffset>
                      </wp:positionV>
                      <wp:extent cx="1135380" cy="318135"/>
                      <wp:effectExtent l="0" t="0" r="0" b="0"/>
                      <wp:wrapSquare wrapText="bothSides"/>
                      <wp:docPr id="164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7" style="position:absolute;left:0;text-align:left;margin-left:1.6pt;margin-top:13.05pt;width:89.4pt;height:25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" w14:anchorId="1319AE5B">
                      <v:textbox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001767A1" wp14:anchorId="265AAFCF">
                      <wp:simplePos x="0" y="0"/>
                      <wp:positionH relativeFrom="margin">
                        <wp:posOffset>2097405</wp:posOffset>
                      </wp:positionH>
                      <wp:positionV relativeFrom="paragraph">
                        <wp:posOffset>36195</wp:posOffset>
                      </wp:positionV>
                      <wp:extent cx="1766736" cy="581248"/>
                      <wp:effectExtent l="0" t="0" r="24130" b="28575"/>
                      <wp:wrapNone/>
                      <wp:docPr id="166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736" cy="581248"/>
                              </a:xfrm>
                              <a:prstGeom prst="flowChartAlternate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İlgili personele tebliğ edilmek üzere bölümüne yazılır.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76" coordsize="21600,21600" o:spt="176" adj="2700" path="m@0,qx0@0l0@2qy@0,21600l@1,21600qx21600@2l21600@0qy@1,xe" w14:anchorId="265AAFCF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/>
                    </v:shapetype>
                    <v:shape id="AutoShape 52" style="position:absolute;left:0;text-align:left;margin-left:165.15pt;margin-top:2.85pt;width:139.1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8" fillcolor="white [3201]" strokecolor="black [3200]" strokeweight="2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">
                      <v:textbox inset="0,0,0,0"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İlgili personele tebliğ edilmek üzere bölümüne yazılır.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B738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1EA8F9ED" wp14:anchorId="1CEF2D49">
                      <wp:simplePos x="0" y="0"/>
                      <wp:positionH relativeFrom="margin">
                        <wp:posOffset>-19050</wp:posOffset>
                      </wp:positionH>
                      <wp:positionV relativeFrom="paragraph">
                        <wp:posOffset>102870</wp:posOffset>
                      </wp:positionV>
                      <wp:extent cx="1766570" cy="581025"/>
                      <wp:effectExtent l="0" t="0" r="24130" b="28575"/>
                      <wp:wrapNone/>
                      <wp:docPr id="167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570" cy="581025"/>
                              </a:xfrm>
                              <a:prstGeom prst="flowChartAlternate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9E1AC2" w:rsidR="00F5707C" w:rsidP="00F5707C" w:rsidRDefault="00F5707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E1AC2">
                                    <w:rPr>
                                      <w:rFonts w:ascii="Times New Roman" w:hAnsi="Times New Roman" w:cs="Times New Roman"/>
                                    </w:rPr>
                                    <w:t>Gereği için tahakkuk servisine ve ilgili personele tebliğ edilmek üzere bölümüne bildirilir.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9" style="position:absolute;left:0;text-align:left;margin-left:-1.5pt;margin-top:8.1pt;width:139.1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" w14:anchorId="1CEF2D49">
                      <v:textbox inset="0,0,0,0">
                        <w:txbxContent>
                          <w:p w:rsidRPr="009E1AC2" w:rsidR="00F5707C" w:rsidP="00F5707C" w:rsidRDefault="00F570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1AC2">
                              <w:rPr>
                                <w:rFonts w:ascii="Times New Roman" w:hAnsi="Times New Roman" w:cs="Times New Roman"/>
                              </w:rPr>
                              <w:t>Gereği için tahakkuk servisine ve ilgili personele tebliğ edilmek üzere bölümüne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sz w:val="22"/>
              </w:rPr>
              <w:t xml:space="preserve">Akademik Personel </w: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  <w:r w:rsidRPr="00EB738E">
              <w:rPr>
                <w:rFonts w:ascii="Times New Roman" w:hAnsi="Times New Roman" w:cs="Times New Roman"/>
                <w:sz w:val="22"/>
              </w:rPr>
              <w:t>Müdürlük</w:t>
            </w:r>
          </w:p>
        </w:tc>
        <w:tc>
          <w:tcPr>
            <w:tcW w:w="1701" w:type="dxa"/>
            <w:vAlign w:val="center"/>
          </w:tcPr>
          <w:p w:rsidRPr="00EB738E" w:rsidR="00F5707C" w:rsidP="00F5707C" w:rsidRDefault="00F570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B738E">
              <w:rPr>
                <w:rFonts w:ascii="Times New Roman" w:hAnsi="Times New Roman" w:cs="Times New Roman"/>
                <w:color w:val="000000" w:themeColor="text1"/>
              </w:rPr>
              <w:t>2547 Sayılı Kanun</w:t>
            </w: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22"/>
              </w:rPr>
            </w:pPr>
          </w:p>
          <w:p w:rsidRPr="00EB738E" w:rsidR="00F5707C" w:rsidP="00F5707C" w:rsidRDefault="00F570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B738E" w:rsidR="00B03CA3" w:rsidP="00B03CA3" w:rsidRDefault="00B03CA3">
      <w:pPr>
        <w:rPr>
          <w:rFonts w:ascii="Times New Roman" w:hAnsi="Times New Roman" w:cs="Times New Roman"/>
        </w:rPr>
      </w:pPr>
    </w:p>
    <w:sectPr w:rsidRPr="00EB738E" w:rsidR="00B03CA3" w:rsidSect="00E46721">
      <w:footerReference r:id="R33cb9f2f6e58408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F3F" w:rsidRDefault="007D6F3F">
      <w:pPr>
        <w:spacing w:after="0" w:line="240" w:lineRule="auto"/>
      </w:pPr>
      <w:r>
        <w:separator/>
      </w:r>
    </w:p>
  </w:endnote>
  <w:endnote w:type="continuationSeparator" w:id="0">
    <w:p w:rsidR="007D6F3F" w:rsidRDefault="007D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F3F" w:rsidRDefault="007D6F3F">
      <w:pPr>
        <w:spacing w:after="0" w:line="240" w:lineRule="auto"/>
      </w:pPr>
      <w:r>
        <w:separator/>
      </w:r>
    </w:p>
  </w:footnote>
  <w:footnote w:type="continuationSeparator" w:id="0">
    <w:p w:rsidR="007D6F3F" w:rsidRDefault="007D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İA/GMYO/16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GÖREV SÜRESİ UZATMA-YENİDEN ATAMA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7C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587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093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6F3F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759CC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38E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5707C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07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33cb9f2f6e58408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7A2B-76A5-43B8-94E0-18640E7B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GorevSuresiYenidenAtama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2025-10-01T10:23:00Z</dcterms:created>
  <dcterms:modified xsi:type="dcterms:W3CDTF">2025-10-01T10:23:00Z</dcterms:modified>
</cp:coreProperties>
</file>