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031" w:type="dxa"/>
        <w:tblInd w:w="1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384"/>
        <w:gridCol w:w="2095"/>
        <w:gridCol w:w="1552"/>
      </w:tblGrid>
      <w:tr w:rsidRPr="00681EDF" w:rsidR="00C34F32" w:rsidTr="00187FDA">
        <w:trPr>
          <w:trHeight w:val="522"/>
        </w:trPr>
        <w:tc>
          <w:tcPr>
            <w:tcW w:w="6384" w:type="dxa"/>
          </w:tcPr>
          <w:p w:rsidRPr="00681EDF" w:rsidR="00C34F32" w:rsidP="00187FDA" w:rsidRDefault="00C34F32">
            <w:pPr>
              <w:pStyle w:val="TableParagraph"/>
              <w:spacing w:before="143"/>
              <w:ind w:left="115"/>
              <w:jc w:val="center"/>
              <w:rPr>
                <w:b/>
                <w:sz w:val="20"/>
                <w:szCs w:val="20"/>
              </w:rPr>
            </w:pPr>
            <w:bookmarkStart w:name="_GoBack" w:id="0"/>
            <w:bookmarkEnd w:id="0"/>
            <w:proofErr w:type="spellStart"/>
            <w:r w:rsidRPr="00681EDF">
              <w:rPr>
                <w:b/>
                <w:sz w:val="20"/>
                <w:szCs w:val="20"/>
              </w:rPr>
              <w:t>İş</w:t>
            </w:r>
            <w:proofErr w:type="spellEnd"/>
            <w:r w:rsidRPr="00681E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81EDF">
              <w:rPr>
                <w:b/>
                <w:spacing w:val="-2"/>
                <w:sz w:val="20"/>
                <w:szCs w:val="20"/>
              </w:rPr>
              <w:t>Akışı</w:t>
            </w:r>
            <w:proofErr w:type="spellEnd"/>
          </w:p>
        </w:tc>
        <w:tc>
          <w:tcPr>
            <w:tcW w:w="2095" w:type="dxa"/>
          </w:tcPr>
          <w:p w:rsidRPr="00681EDF" w:rsidR="00C34F32" w:rsidP="00187FDA" w:rsidRDefault="00C34F32">
            <w:pPr>
              <w:pStyle w:val="TableParagraph"/>
              <w:spacing w:before="143"/>
              <w:ind w:left="693"/>
              <w:rPr>
                <w:b/>
                <w:sz w:val="20"/>
                <w:szCs w:val="20"/>
              </w:rPr>
            </w:pPr>
            <w:proofErr w:type="spellStart"/>
            <w:r w:rsidRPr="00681EDF">
              <w:rPr>
                <w:b/>
                <w:spacing w:val="-2"/>
                <w:sz w:val="20"/>
                <w:szCs w:val="20"/>
              </w:rPr>
              <w:t>Sorumlu</w:t>
            </w:r>
            <w:proofErr w:type="spellEnd"/>
          </w:p>
        </w:tc>
        <w:tc>
          <w:tcPr>
            <w:tcW w:w="1552" w:type="dxa"/>
          </w:tcPr>
          <w:p w:rsidRPr="00681EDF" w:rsidR="00C34F32" w:rsidP="00187FDA" w:rsidRDefault="00C34F32">
            <w:pPr>
              <w:pStyle w:val="TableParagraph"/>
              <w:spacing w:before="143"/>
              <w:ind w:left="208"/>
              <w:rPr>
                <w:b/>
                <w:sz w:val="20"/>
                <w:szCs w:val="20"/>
              </w:rPr>
            </w:pPr>
            <w:proofErr w:type="spellStart"/>
            <w:r w:rsidRPr="00681EDF">
              <w:rPr>
                <w:b/>
                <w:sz w:val="20"/>
                <w:szCs w:val="20"/>
              </w:rPr>
              <w:t>İlgili</w:t>
            </w:r>
            <w:proofErr w:type="spellEnd"/>
            <w:r w:rsidRPr="00681EDF">
              <w:rPr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81EDF">
              <w:rPr>
                <w:b/>
                <w:spacing w:val="-2"/>
                <w:sz w:val="20"/>
                <w:szCs w:val="20"/>
              </w:rPr>
              <w:t>Dokümanlar</w:t>
            </w:r>
            <w:proofErr w:type="spellEnd"/>
          </w:p>
        </w:tc>
      </w:tr>
      <w:tr w:rsidRPr="00681EDF" w:rsidR="00C34F32" w:rsidTr="00187FDA">
        <w:trPr>
          <w:trHeight w:val="2318"/>
        </w:trPr>
        <w:tc>
          <w:tcPr>
            <w:tcW w:w="6384" w:type="dxa"/>
          </w:tcPr>
          <w:p w:rsidRPr="00681EDF" w:rsidR="00C34F32" w:rsidP="00187FDA" w:rsidRDefault="00C34F32">
            <w:pPr>
              <w:pStyle w:val="TableParagraph"/>
              <w:spacing w:before="102"/>
              <w:rPr>
                <w:sz w:val="18"/>
              </w:rPr>
            </w:pPr>
            <w:r w:rsidRPr="00681EDF"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editId="4C0FF470" wp14:anchorId="2D9BC637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87630</wp:posOffset>
                      </wp:positionV>
                      <wp:extent cx="3887470" cy="6753111"/>
                      <wp:effectExtent l="0" t="0" r="17780" b="1016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87470" cy="6753111"/>
                                <a:chOff x="0" y="0"/>
                                <a:chExt cx="4116070" cy="6970395"/>
                              </a:xfrm>
                            </wpg:grpSpPr>
                            <wps:wsp>
                              <wps:cNvPr id="2" name="Graphic 3"/>
                              <wps:cNvSpPr/>
                              <wps:spPr>
                                <a:xfrm>
                                  <a:off x="40322" y="894397"/>
                                  <a:ext cx="3914775" cy="4086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4775" h="4086225">
                                      <a:moveTo>
                                        <a:pt x="483235" y="494029"/>
                                      </a:moveTo>
                                      <a:lnTo>
                                        <a:pt x="3481070" y="494029"/>
                                      </a:lnTo>
                                      <a:lnTo>
                                        <a:pt x="3481070" y="0"/>
                                      </a:lnTo>
                                      <a:lnTo>
                                        <a:pt x="483235" y="0"/>
                                      </a:lnTo>
                                      <a:lnTo>
                                        <a:pt x="483235" y="494029"/>
                                      </a:lnTo>
                                      <a:close/>
                                    </a:path>
                                    <a:path w="3914775" h="4086225">
                                      <a:moveTo>
                                        <a:pt x="470535" y="1326515"/>
                                      </a:moveTo>
                                      <a:lnTo>
                                        <a:pt x="3522980" y="1326515"/>
                                      </a:lnTo>
                                      <a:lnTo>
                                        <a:pt x="3522980" y="790575"/>
                                      </a:lnTo>
                                      <a:lnTo>
                                        <a:pt x="470535" y="790575"/>
                                      </a:lnTo>
                                      <a:lnTo>
                                        <a:pt x="470535" y="1326515"/>
                                      </a:lnTo>
                                      <a:close/>
                                    </a:path>
                                    <a:path w="3914775" h="4086225">
                                      <a:moveTo>
                                        <a:pt x="0" y="3454400"/>
                                      </a:moveTo>
                                      <a:lnTo>
                                        <a:pt x="3107689" y="3454400"/>
                                      </a:lnTo>
                                      <a:lnTo>
                                        <a:pt x="3107689" y="3188335"/>
                                      </a:lnTo>
                                      <a:lnTo>
                                        <a:pt x="0" y="3188335"/>
                                      </a:lnTo>
                                      <a:lnTo>
                                        <a:pt x="0" y="3454400"/>
                                      </a:lnTo>
                                      <a:close/>
                                    </a:path>
                                    <a:path w="3914775" h="4086225">
                                      <a:moveTo>
                                        <a:pt x="5079" y="4086225"/>
                                      </a:moveTo>
                                      <a:lnTo>
                                        <a:pt x="3914775" y="4086225"/>
                                      </a:lnTo>
                                      <a:lnTo>
                                        <a:pt x="3914775" y="3812540"/>
                                      </a:lnTo>
                                      <a:lnTo>
                                        <a:pt x="5079" y="3812540"/>
                                      </a:lnTo>
                                      <a:lnTo>
                                        <a:pt x="5079" y="40862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4"/>
                              <wps:cNvSpPr/>
                              <wps:spPr>
                                <a:xfrm>
                                  <a:off x="4762" y="5316537"/>
                                  <a:ext cx="2632710" cy="1649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32710" h="1649095">
                                      <a:moveTo>
                                        <a:pt x="1316037" y="0"/>
                                      </a:moveTo>
                                      <a:lnTo>
                                        <a:pt x="0" y="824484"/>
                                      </a:lnTo>
                                      <a:lnTo>
                                        <a:pt x="1316037" y="1649095"/>
                                      </a:lnTo>
                                      <a:lnTo>
                                        <a:pt x="2632138" y="824484"/>
                                      </a:lnTo>
                                      <a:lnTo>
                                        <a:pt x="13160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5"/>
                              <wps:cNvSpPr/>
                              <wps:spPr>
                                <a:xfrm>
                                  <a:off x="4762" y="2510472"/>
                                  <a:ext cx="2163445" cy="129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3445" h="1298575">
                                      <a:moveTo>
                                        <a:pt x="1081468" y="0"/>
                                      </a:moveTo>
                                      <a:lnTo>
                                        <a:pt x="0" y="649224"/>
                                      </a:lnTo>
                                      <a:lnTo>
                                        <a:pt x="1081468" y="1298575"/>
                                      </a:lnTo>
                                      <a:lnTo>
                                        <a:pt x="2162873" y="649224"/>
                                      </a:lnTo>
                                      <a:lnTo>
                                        <a:pt x="10814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6"/>
                              <wps:cNvSpPr/>
                              <wps:spPr>
                                <a:xfrm>
                                  <a:off x="523557" y="4762"/>
                                  <a:ext cx="2997835" cy="650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7835" h="650875">
                                      <a:moveTo>
                                        <a:pt x="482282" y="0"/>
                                      </a:moveTo>
                                      <a:lnTo>
                                        <a:pt x="426021" y="2159"/>
                                      </a:lnTo>
                                      <a:lnTo>
                                        <a:pt x="371665" y="8636"/>
                                      </a:lnTo>
                                      <a:lnTo>
                                        <a:pt x="319646" y="18923"/>
                                      </a:lnTo>
                                      <a:lnTo>
                                        <a:pt x="270205" y="33020"/>
                                      </a:lnTo>
                                      <a:lnTo>
                                        <a:pt x="223748" y="50673"/>
                                      </a:lnTo>
                                      <a:lnTo>
                                        <a:pt x="180657" y="71501"/>
                                      </a:lnTo>
                                      <a:lnTo>
                                        <a:pt x="141262" y="95250"/>
                                      </a:lnTo>
                                      <a:lnTo>
                                        <a:pt x="105956" y="121920"/>
                                      </a:lnTo>
                                      <a:lnTo>
                                        <a:pt x="75095" y="151003"/>
                                      </a:lnTo>
                                      <a:lnTo>
                                        <a:pt x="49022" y="182372"/>
                                      </a:lnTo>
                                      <a:lnTo>
                                        <a:pt x="28117" y="215646"/>
                                      </a:lnTo>
                                      <a:lnTo>
                                        <a:pt x="12738" y="250825"/>
                                      </a:lnTo>
                                      <a:lnTo>
                                        <a:pt x="0" y="325374"/>
                                      </a:lnTo>
                                      <a:lnTo>
                                        <a:pt x="3238" y="363347"/>
                                      </a:lnTo>
                                      <a:lnTo>
                                        <a:pt x="28117" y="435229"/>
                                      </a:lnTo>
                                      <a:lnTo>
                                        <a:pt x="49022" y="468503"/>
                                      </a:lnTo>
                                      <a:lnTo>
                                        <a:pt x="75095" y="499872"/>
                                      </a:lnTo>
                                      <a:lnTo>
                                        <a:pt x="105956" y="528955"/>
                                      </a:lnTo>
                                      <a:lnTo>
                                        <a:pt x="141262" y="555498"/>
                                      </a:lnTo>
                                      <a:lnTo>
                                        <a:pt x="180657" y="579374"/>
                                      </a:lnTo>
                                      <a:lnTo>
                                        <a:pt x="223748" y="600202"/>
                                      </a:lnTo>
                                      <a:lnTo>
                                        <a:pt x="270205" y="617855"/>
                                      </a:lnTo>
                                      <a:lnTo>
                                        <a:pt x="319646" y="631952"/>
                                      </a:lnTo>
                                      <a:lnTo>
                                        <a:pt x="371665" y="642239"/>
                                      </a:lnTo>
                                      <a:lnTo>
                                        <a:pt x="426021" y="648716"/>
                                      </a:lnTo>
                                      <a:lnTo>
                                        <a:pt x="482282" y="650875"/>
                                      </a:lnTo>
                                      <a:lnTo>
                                        <a:pt x="2515552" y="650875"/>
                                      </a:lnTo>
                                      <a:lnTo>
                                        <a:pt x="2571813" y="648716"/>
                                      </a:lnTo>
                                      <a:lnTo>
                                        <a:pt x="2626169" y="642239"/>
                                      </a:lnTo>
                                      <a:lnTo>
                                        <a:pt x="2678239" y="631952"/>
                                      </a:lnTo>
                                      <a:lnTo>
                                        <a:pt x="2727642" y="617855"/>
                                      </a:lnTo>
                                      <a:lnTo>
                                        <a:pt x="2774124" y="600202"/>
                                      </a:lnTo>
                                      <a:lnTo>
                                        <a:pt x="2817177" y="579374"/>
                                      </a:lnTo>
                                      <a:lnTo>
                                        <a:pt x="2856547" y="555498"/>
                                      </a:lnTo>
                                      <a:lnTo>
                                        <a:pt x="2891853" y="528955"/>
                                      </a:lnTo>
                                      <a:lnTo>
                                        <a:pt x="2922714" y="499872"/>
                                      </a:lnTo>
                                      <a:lnTo>
                                        <a:pt x="2948749" y="468503"/>
                                      </a:lnTo>
                                      <a:lnTo>
                                        <a:pt x="2969704" y="435229"/>
                                      </a:lnTo>
                                      <a:lnTo>
                                        <a:pt x="2985071" y="400050"/>
                                      </a:lnTo>
                                      <a:lnTo>
                                        <a:pt x="2997771" y="325374"/>
                                      </a:lnTo>
                                      <a:lnTo>
                                        <a:pt x="2994596" y="287528"/>
                                      </a:lnTo>
                                      <a:lnTo>
                                        <a:pt x="2969704" y="215646"/>
                                      </a:lnTo>
                                      <a:lnTo>
                                        <a:pt x="2948749" y="182372"/>
                                      </a:lnTo>
                                      <a:lnTo>
                                        <a:pt x="2922714" y="151003"/>
                                      </a:lnTo>
                                      <a:lnTo>
                                        <a:pt x="2891853" y="121920"/>
                                      </a:lnTo>
                                      <a:lnTo>
                                        <a:pt x="2856547" y="95250"/>
                                      </a:lnTo>
                                      <a:lnTo>
                                        <a:pt x="2817177" y="71501"/>
                                      </a:lnTo>
                                      <a:lnTo>
                                        <a:pt x="2774124" y="50673"/>
                                      </a:lnTo>
                                      <a:lnTo>
                                        <a:pt x="2727642" y="33020"/>
                                      </a:lnTo>
                                      <a:lnTo>
                                        <a:pt x="2678239" y="18923"/>
                                      </a:lnTo>
                                      <a:lnTo>
                                        <a:pt x="2626169" y="8636"/>
                                      </a:lnTo>
                                      <a:lnTo>
                                        <a:pt x="2571813" y="2159"/>
                                      </a:lnTo>
                                      <a:lnTo>
                                        <a:pt x="2515552" y="0"/>
                                      </a:lnTo>
                                      <a:lnTo>
                                        <a:pt x="4822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7"/>
                              <wps:cNvSpPr/>
                              <wps:spPr>
                                <a:xfrm>
                                  <a:off x="1903476" y="655637"/>
                                  <a:ext cx="635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75260">
                                      <a:moveTo>
                                        <a:pt x="0" y="0"/>
                                      </a:moveTo>
                                      <a:lnTo>
                                        <a:pt x="5969" y="17526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8"/>
                              <wps:cNvSpPr/>
                              <wps:spPr>
                                <a:xfrm>
                                  <a:off x="1870964" y="816927"/>
                                  <a:ext cx="76200" cy="77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7470">
                                      <a:moveTo>
                                        <a:pt x="76200" y="0"/>
                                      </a:moveTo>
                                      <a:lnTo>
                                        <a:pt x="0" y="2667"/>
                                      </a:lnTo>
                                      <a:lnTo>
                                        <a:pt x="40767" y="7747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895220" y="1388427"/>
                                  <a:ext cx="13335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" h="233679">
                                      <a:moveTo>
                                        <a:pt x="0" y="0"/>
                                      </a:moveTo>
                                      <a:lnTo>
                                        <a:pt x="12954" y="233172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869439" y="1606740"/>
                                  <a:ext cx="76200" cy="78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8740">
                                      <a:moveTo>
                                        <a:pt x="76073" y="0"/>
                                      </a:moveTo>
                                      <a:lnTo>
                                        <a:pt x="0" y="4318"/>
                                      </a:lnTo>
                                      <a:lnTo>
                                        <a:pt x="42291" y="78232"/>
                                      </a:lnTo>
                                      <a:lnTo>
                                        <a:pt x="760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63371" y="2213927"/>
                                  <a:ext cx="13335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" h="233679">
                                      <a:moveTo>
                                        <a:pt x="0" y="0"/>
                                      </a:moveTo>
                                      <a:lnTo>
                                        <a:pt x="12954" y="233172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37589" y="2432240"/>
                                  <a:ext cx="76200" cy="78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8740">
                                      <a:moveTo>
                                        <a:pt x="76072" y="0"/>
                                      </a:moveTo>
                                      <a:lnTo>
                                        <a:pt x="0" y="4318"/>
                                      </a:lnTo>
                                      <a:lnTo>
                                        <a:pt x="42290" y="78232"/>
                                      </a:lnTo>
                                      <a:lnTo>
                                        <a:pt x="760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880" y="3786187"/>
                                  <a:ext cx="13335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" h="233679">
                                      <a:moveTo>
                                        <a:pt x="0" y="0"/>
                                      </a:moveTo>
                                      <a:lnTo>
                                        <a:pt x="12954" y="233172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54100" y="4004500"/>
                                  <a:ext cx="76200" cy="78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8740">
                                      <a:moveTo>
                                        <a:pt x="76072" y="0"/>
                                      </a:moveTo>
                                      <a:lnTo>
                                        <a:pt x="0" y="4318"/>
                                      </a:lnTo>
                                      <a:lnTo>
                                        <a:pt x="42290" y="78232"/>
                                      </a:lnTo>
                                      <a:lnTo>
                                        <a:pt x="760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96391" y="4348797"/>
                                  <a:ext cx="13970" cy="287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287020">
                                      <a:moveTo>
                                        <a:pt x="0" y="0"/>
                                      </a:moveTo>
                                      <a:lnTo>
                                        <a:pt x="13462" y="286512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71244" y="4620831"/>
                                  <a:ext cx="76200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8105">
                                      <a:moveTo>
                                        <a:pt x="76072" y="0"/>
                                      </a:moveTo>
                                      <a:lnTo>
                                        <a:pt x="0" y="3556"/>
                                      </a:lnTo>
                                      <a:lnTo>
                                        <a:pt x="41655" y="77851"/>
                                      </a:lnTo>
                                      <a:lnTo>
                                        <a:pt x="760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265300" y="4980622"/>
                                  <a:ext cx="13970" cy="287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287020">
                                      <a:moveTo>
                                        <a:pt x="0" y="0"/>
                                      </a:moveTo>
                                      <a:lnTo>
                                        <a:pt x="13462" y="286512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240155" y="5252529"/>
                                  <a:ext cx="76200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8105">
                                      <a:moveTo>
                                        <a:pt x="76073" y="0"/>
                                      </a:moveTo>
                                      <a:lnTo>
                                        <a:pt x="0" y="3683"/>
                                      </a:lnTo>
                                      <a:lnTo>
                                        <a:pt x="41656" y="77978"/>
                                      </a:lnTo>
                                      <a:lnTo>
                                        <a:pt x="760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14007" y="6379527"/>
                                  <a:ext cx="15240" cy="522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" h="522605">
                                      <a:moveTo>
                                        <a:pt x="0" y="0"/>
                                      </a:moveTo>
                                      <a:lnTo>
                                        <a:pt x="14719" y="522605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290283" y="6888416"/>
                                  <a:ext cx="76200" cy="77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7470">
                                      <a:moveTo>
                                        <a:pt x="76174" y="0"/>
                                      </a:moveTo>
                                      <a:lnTo>
                                        <a:pt x="0" y="2159"/>
                                      </a:lnTo>
                                      <a:lnTo>
                                        <a:pt x="40233" y="77216"/>
                                      </a:lnTo>
                                      <a:lnTo>
                                        <a:pt x="761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2167635" y="5804217"/>
                                  <a:ext cx="269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9875">
                                      <a:moveTo>
                                        <a:pt x="0" y="0"/>
                                      </a:moveTo>
                                      <a:lnTo>
                                        <a:pt x="269875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2424810" y="576611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0"/>
                                      </a:moveTo>
                                      <a:lnTo>
                                        <a:pt x="0" y="76200"/>
                                      </a:lnTo>
                                      <a:lnTo>
                                        <a:pt x="76200" y="381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2838830" y="5818187"/>
                                  <a:ext cx="12953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>
                                      <a:moveTo>
                                        <a:pt x="0" y="0"/>
                                      </a:moveTo>
                                      <a:lnTo>
                                        <a:pt x="129413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2955670" y="578008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0"/>
                                      </a:moveTo>
                                      <a:lnTo>
                                        <a:pt x="0" y="76199"/>
                                      </a:lnTo>
                                      <a:lnTo>
                                        <a:pt x="76200" y="380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080766" y="5375592"/>
                                  <a:ext cx="1029969" cy="1235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9969" h="1235710">
                                      <a:moveTo>
                                        <a:pt x="165608" y="0"/>
                                      </a:moveTo>
                                      <a:lnTo>
                                        <a:pt x="127635" y="16256"/>
                                      </a:lnTo>
                                      <a:lnTo>
                                        <a:pt x="92710" y="62737"/>
                                      </a:lnTo>
                                      <a:lnTo>
                                        <a:pt x="61976" y="135763"/>
                                      </a:lnTo>
                                      <a:lnTo>
                                        <a:pt x="48514" y="180975"/>
                                      </a:lnTo>
                                      <a:lnTo>
                                        <a:pt x="36322" y="231394"/>
                                      </a:lnTo>
                                      <a:lnTo>
                                        <a:pt x="25781" y="286639"/>
                                      </a:lnTo>
                                      <a:lnTo>
                                        <a:pt x="16764" y="346075"/>
                                      </a:lnTo>
                                      <a:lnTo>
                                        <a:pt x="9652" y="409448"/>
                                      </a:lnTo>
                                      <a:lnTo>
                                        <a:pt x="4318" y="476123"/>
                                      </a:lnTo>
                                      <a:lnTo>
                                        <a:pt x="1016" y="545846"/>
                                      </a:lnTo>
                                      <a:lnTo>
                                        <a:pt x="0" y="617855"/>
                                      </a:lnTo>
                                      <a:lnTo>
                                        <a:pt x="1016" y="689864"/>
                                      </a:lnTo>
                                      <a:lnTo>
                                        <a:pt x="4318" y="759460"/>
                                      </a:lnTo>
                                      <a:lnTo>
                                        <a:pt x="9652" y="826262"/>
                                      </a:lnTo>
                                      <a:lnTo>
                                        <a:pt x="16764" y="889635"/>
                                      </a:lnTo>
                                      <a:lnTo>
                                        <a:pt x="25781" y="949071"/>
                                      </a:lnTo>
                                      <a:lnTo>
                                        <a:pt x="36322" y="1004316"/>
                                      </a:lnTo>
                                      <a:lnTo>
                                        <a:pt x="48514" y="1054735"/>
                                      </a:lnTo>
                                      <a:lnTo>
                                        <a:pt x="61976" y="1099947"/>
                                      </a:lnTo>
                                      <a:lnTo>
                                        <a:pt x="76835" y="1139571"/>
                                      </a:lnTo>
                                      <a:lnTo>
                                        <a:pt x="109728" y="1199642"/>
                                      </a:lnTo>
                                      <a:lnTo>
                                        <a:pt x="146304" y="1231519"/>
                                      </a:lnTo>
                                      <a:lnTo>
                                        <a:pt x="165608" y="1235710"/>
                                      </a:lnTo>
                                      <a:lnTo>
                                        <a:pt x="864235" y="1235710"/>
                                      </a:lnTo>
                                      <a:lnTo>
                                        <a:pt x="902208" y="1219327"/>
                                      </a:lnTo>
                                      <a:lnTo>
                                        <a:pt x="937006" y="1172845"/>
                                      </a:lnTo>
                                      <a:lnTo>
                                        <a:pt x="967867" y="1099947"/>
                                      </a:lnTo>
                                      <a:lnTo>
                                        <a:pt x="981329" y="1054735"/>
                                      </a:lnTo>
                                      <a:lnTo>
                                        <a:pt x="993521" y="1004316"/>
                                      </a:lnTo>
                                      <a:lnTo>
                                        <a:pt x="1004062" y="949071"/>
                                      </a:lnTo>
                                      <a:lnTo>
                                        <a:pt x="1013079" y="889635"/>
                                      </a:lnTo>
                                      <a:lnTo>
                                        <a:pt x="1020191" y="826262"/>
                                      </a:lnTo>
                                      <a:lnTo>
                                        <a:pt x="1025525" y="759460"/>
                                      </a:lnTo>
                                      <a:lnTo>
                                        <a:pt x="1028827" y="689864"/>
                                      </a:lnTo>
                                      <a:lnTo>
                                        <a:pt x="1029970" y="617855"/>
                                      </a:lnTo>
                                      <a:lnTo>
                                        <a:pt x="1028827" y="545846"/>
                                      </a:lnTo>
                                      <a:lnTo>
                                        <a:pt x="1025525" y="476123"/>
                                      </a:lnTo>
                                      <a:lnTo>
                                        <a:pt x="1020191" y="409448"/>
                                      </a:lnTo>
                                      <a:lnTo>
                                        <a:pt x="1013079" y="346075"/>
                                      </a:lnTo>
                                      <a:lnTo>
                                        <a:pt x="1004062" y="286639"/>
                                      </a:lnTo>
                                      <a:lnTo>
                                        <a:pt x="993521" y="231394"/>
                                      </a:lnTo>
                                      <a:lnTo>
                                        <a:pt x="981329" y="180975"/>
                                      </a:lnTo>
                                      <a:lnTo>
                                        <a:pt x="967867" y="135763"/>
                                      </a:lnTo>
                                      <a:lnTo>
                                        <a:pt x="953008" y="96139"/>
                                      </a:lnTo>
                                      <a:lnTo>
                                        <a:pt x="920115" y="36068"/>
                                      </a:lnTo>
                                      <a:lnTo>
                                        <a:pt x="883539" y="4191"/>
                                      </a:lnTo>
                                      <a:lnTo>
                                        <a:pt x="864235" y="0"/>
                                      </a:lnTo>
                                      <a:lnTo>
                                        <a:pt x="1656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2" style="position:absolute;margin-left:8.55pt;margin-top:6.9pt;width:306.1pt;height:531.75pt;z-index:-251657216;mso-wrap-distance-left:0;mso-wrap-distance-right:0;mso-width-relative:margin;mso-height-relative:margin" coordsize="41160,69703" o:spid="_x0000_s1026" w14:anchorId="2F86DB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">
                      <v:shape id="Graphic 3" style="position:absolute;left:403;top:8943;width:39147;height:40863;visibility:visible;mso-wrap-style:square;v-text-anchor:top" coordsize="3914775,4086225" o:spid="_x0000_s1027" filled="f" path="m483235,494029r2997835,l3481070,,483235,r,494029xem470535,1326515r3052445,l3522980,790575r-3052445,l470535,1326515xem,3454400r3107689,l3107689,3188335,,3188335r,266065xem5079,4086225r3909696,l3914775,3812540r-3909696,l5079,40862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">
                        <v:path arrowok="t"/>
                      </v:shape>
                      <v:shape id="Graphic 4" style="position:absolute;left:47;top:53165;width:26327;height:16491;visibility:visible;mso-wrap-style:square;v-text-anchor:top" coordsize="2632710,1649095" o:spid="_x0000_s1028" filled="f" path="m1316037,l,824484r1316037,824611l2632138,824484,13160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">
                        <v:path arrowok="t"/>
                      </v:shape>
                      <v:shape id="Graphic 5" style="position:absolute;left:47;top:25104;width:21635;height:12986;visibility:visible;mso-wrap-style:square;v-text-anchor:top" coordsize="2163445,1298575" o:spid="_x0000_s1029" filled="f" strokeweight=".26456mm" path="m1081468,l,649224r1081468,649351l2162873,649224,108146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">
                        <v:path arrowok="t"/>
                      </v:shape>
                      <v:shape id="Graphic 6" style="position:absolute;left:5235;top:47;width:29978;height:6509;visibility:visible;mso-wrap-style:square;v-text-anchor:top" coordsize="2997835,650875" o:spid="_x0000_s1030" filled="f" path="m482282,l426021,2159,371665,8636,319646,18923,270205,33020,223748,50673,180657,71501,141262,95250r-35306,26670l75095,151003,49022,182372,28117,215646,12738,250825,,325374r3238,37973l28117,435229r20905,33274l75095,499872r30861,29083l141262,555498r39395,23876l223748,600202r46457,17653l319646,631952r52019,10287l426021,648716r56261,2159l2515552,650875r56261,-2159l2626169,642239r52070,-10287l2727642,617855r46482,-17653l2817177,579374r39370,-23876l2891853,528955r30861,-29083l2948749,468503r20955,-33274l2985071,400050r12700,-74676l2994596,287528r-24892,-71882l2948749,182372r-26035,-31369l2891853,121920,2856547,95250,2817177,71501,2774124,50673,2727642,33020,2678239,18923,2626169,8636,2571813,2159,2515552,,48228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">
                        <v:path arrowok="t"/>
                      </v:shape>
                      <v:shape id="Graphic 7" style="position:absolute;left:19034;top:6556;width:64;height:1752;visibility:visible;mso-wrap-style:square;v-text-anchor:top" coordsize="6350,175260" o:spid="_x0000_s1031" filled="f" strokeweight="1pt" path="m,l5969,17526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">
                        <v:path arrowok="t"/>
                      </v:shape>
                      <v:shape id="Graphic 8" style="position:absolute;left:18709;top:8169;width:762;height:774;visibility:visible;mso-wrap-style:square;v-text-anchor:top" coordsize="76200,77470" o:spid="_x0000_s1032" fillcolor="black" stroked="f" path="m76200,l,2667,40767,77470,762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">
                        <v:path arrowok="t"/>
                      </v:shape>
                      <v:shape id="Graphic 9" style="position:absolute;left:18952;top:13884;width:133;height:2337;visibility:visible;mso-wrap-style:square;v-text-anchor:top" coordsize="13335,233679" o:spid="_x0000_s1033" filled="f" strokeweight="1pt" path="m,l12954,23317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">
                        <v:path arrowok="t"/>
                      </v:shape>
                      <v:shape id="Graphic 10" style="position:absolute;left:18694;top:16067;width:762;height:787;visibility:visible;mso-wrap-style:square;v-text-anchor:top" coordsize="76200,78740" o:spid="_x0000_s1034" fillcolor="black" stroked="f" path="m76073,l,4318,42291,78232,7607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">
                        <v:path arrowok="t"/>
                      </v:shape>
                      <v:shape id="Graphic 11" style="position:absolute;left:10633;top:22139;width:134;height:2337;visibility:visible;mso-wrap-style:square;v-text-anchor:top" coordsize="13335,233679" o:spid="_x0000_s1035" filled="f" strokeweight="1pt" path="m,l12954,23317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">
                        <v:path arrowok="t"/>
                      </v:shape>
                      <v:shape id="Graphic 12" style="position:absolute;left:10375;top:24322;width:762;height:787;visibility:visible;mso-wrap-style:square;v-text-anchor:top" coordsize="76200,78740" o:spid="_x0000_s1036" fillcolor="black" stroked="f" path="m76072,l,4318,42290,78232,760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">
                        <v:path arrowok="t"/>
                      </v:shape>
                      <v:shape id="Graphic 13" style="position:absolute;left:10798;top:37861;width:134;height:2337;visibility:visible;mso-wrap-style:square;v-text-anchor:top" coordsize="13335,233679" o:spid="_x0000_s1037" filled="f" strokeweight="1pt" path="m,l12954,23317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">
                        <v:path arrowok="t"/>
                      </v:shape>
                      <v:shape id="Graphic 14" style="position:absolute;left:10541;top:40045;width:762;height:787;visibility:visible;mso-wrap-style:square;v-text-anchor:top" coordsize="76200,78740" o:spid="_x0000_s1038" fillcolor="black" stroked="f" path="m76072,l,4318,42290,78232,760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">
                        <v:path arrowok="t"/>
                      </v:shape>
                      <v:shape id="Graphic 15" style="position:absolute;left:10963;top:43487;width:140;height:2871;visibility:visible;mso-wrap-style:square;v-text-anchor:top" coordsize="13970,287020" o:spid="_x0000_s1039" filled="f" strokeweight="1pt" path="m,l13462,28651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">
                        <v:path arrowok="t"/>
                      </v:shape>
                      <v:shape id="Graphic 16" style="position:absolute;left:10712;top:46208;width:762;height:781;visibility:visible;mso-wrap-style:square;v-text-anchor:top" coordsize="76200,78105" o:spid="_x0000_s1040" fillcolor="black" stroked="f" path="m76072,l,3556,41655,77851,760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">
                        <v:path arrowok="t"/>
                      </v:shape>
                      <v:shape id="Graphic 17" style="position:absolute;left:12653;top:49806;width:139;height:2870;visibility:visible;mso-wrap-style:square;v-text-anchor:top" coordsize="13970,287020" o:spid="_x0000_s1041" filled="f" strokeweight="1pt" path="m,l13462,28651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">
                        <v:path arrowok="t"/>
                      </v:shape>
                      <v:shape id="Graphic 18" style="position:absolute;left:12401;top:52525;width:762;height:781;visibility:visible;mso-wrap-style:square;v-text-anchor:top" coordsize="76200,78105" o:spid="_x0000_s1042" fillcolor="black" stroked="f" path="m76073,l,3683,41656,77978,7607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">
                        <v:path arrowok="t"/>
                      </v:shape>
                      <v:shape id="Graphic 19" style="position:absolute;left:3140;top:63795;width:152;height:5226;visibility:visible;mso-wrap-style:square;v-text-anchor:top" coordsize="15240,522605" o:spid="_x0000_s1043" filled="f" strokeweight="1pt" path="m,l14719,52260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">
                        <v:path arrowok="t"/>
                      </v:shape>
                      <v:shape id="Graphic 20" style="position:absolute;left:2902;top:68884;width:762;height:774;visibility:visible;mso-wrap-style:square;v-text-anchor:top" coordsize="76200,77470" o:spid="_x0000_s1044" fillcolor="black" stroked="f" path="m76174,l,2159,40233,77216,7617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">
                        <v:path arrowok="t"/>
                      </v:shape>
                      <v:shape id="Graphic 21" style="position:absolute;left:21676;top:58042;width:2699;height:12;visibility:visible;mso-wrap-style:square;v-text-anchor:top" coordsize="269875,1270" o:spid="_x0000_s1045" filled="f" strokeweight="1pt" path="m,l26987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">
                        <v:path arrowok="t"/>
                      </v:shape>
                      <v:shape id="Graphic 22" style="position:absolute;left:24248;top:57661;width:762;height:762;visibility:visible;mso-wrap-style:square;v-text-anchor:top" coordsize="76200,76200" o:spid="_x0000_s1046" fillcolor="black" stroked="f" path="m,l,76200,76200,3810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">
                        <v:path arrowok="t"/>
                      </v:shape>
                      <v:shape id="Graphic 23" style="position:absolute;left:28388;top:58181;width:1295;height:13;visibility:visible;mso-wrap-style:square;v-text-anchor:top" coordsize="129539,1270" o:spid="_x0000_s1047" filled="f" strokeweight="1pt" path="m,l12941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">
                        <v:path arrowok="t"/>
                      </v:shape>
                      <v:shape id="Graphic 24" style="position:absolute;left:29556;top:57800;width:762;height:762;visibility:visible;mso-wrap-style:square;v-text-anchor:top" coordsize="76200,76200" o:spid="_x0000_s1048" fillcolor="black" stroked="f" path="m,l,76199,76200,380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">
                        <v:path arrowok="t"/>
                      </v:shape>
                      <v:shape id="Graphic 25" style="position:absolute;left:30807;top:53755;width:10300;height:12358;visibility:visible;mso-wrap-style:square;v-text-anchor:top" coordsize="1029969,1235710" o:spid="_x0000_s1049" filled="f" path="m165608,l127635,16256,92710,62737,61976,135763,48514,180975,36322,231394,25781,286639r-9017,59436l9652,409448,4318,476123,1016,545846,,617855r1016,72009l4318,759460r5334,66802l16764,889635r9017,59436l36322,1004316r12192,50419l61976,1099947r14859,39624l109728,1199642r36576,31877l165608,1235710r698627,l902208,1219327r34798,-46482l967867,1099947r13462,-45212l993521,1004316r10541,-55245l1013079,889635r7112,-63373l1025525,759460r3302,-69596l1029970,617855r-1143,-72009l1025525,476123r-5334,-66675l1013079,346075r-9017,-59436l993521,231394,981329,180975,967867,135763,953008,96139,920115,36068,883539,4191,864235,,1656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">
                        <v:path arrowok="t"/>
                      </v:shape>
                    </v:group>
                  </w:pict>
                </mc:Fallback>
              </mc:AlternateContent>
            </w:r>
          </w:p>
          <w:p w:rsidRPr="00681EDF" w:rsidR="00C34F32" w:rsidP="00187FDA" w:rsidRDefault="00C34F32">
            <w:pPr>
              <w:pStyle w:val="TableParagraph"/>
              <w:ind w:left="1323" w:right="1447"/>
              <w:jc w:val="center"/>
              <w:rPr>
                <w:sz w:val="18"/>
              </w:rPr>
            </w:pPr>
            <w:proofErr w:type="spellStart"/>
            <w:r w:rsidRPr="00681EDF">
              <w:rPr>
                <w:sz w:val="18"/>
              </w:rPr>
              <w:t>Öğrencinin</w:t>
            </w:r>
            <w:proofErr w:type="spellEnd"/>
            <w:r w:rsidRPr="00681EDF">
              <w:rPr>
                <w:spacing w:val="-12"/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yaptığı</w:t>
            </w:r>
            <w:proofErr w:type="spellEnd"/>
            <w:r w:rsidRPr="00681EDF">
              <w:rPr>
                <w:spacing w:val="-11"/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disiplin</w:t>
            </w:r>
            <w:proofErr w:type="spellEnd"/>
            <w:r w:rsidRPr="00681EDF">
              <w:rPr>
                <w:spacing w:val="-11"/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suçuna</w:t>
            </w:r>
            <w:proofErr w:type="spellEnd"/>
            <w:r w:rsidRPr="00681EDF">
              <w:rPr>
                <w:spacing w:val="-11"/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konu</w:t>
            </w:r>
            <w:proofErr w:type="spellEnd"/>
            <w:r w:rsidRPr="00681EDF">
              <w:rPr>
                <w:spacing w:val="-12"/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olabilecek</w:t>
            </w:r>
            <w:proofErr w:type="spellEnd"/>
            <w:r w:rsidRPr="00681EDF">
              <w:rPr>
                <w:spacing w:val="-11"/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fiil</w:t>
            </w:r>
            <w:proofErr w:type="spellEnd"/>
            <w:r w:rsidRPr="00681EDF">
              <w:rPr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ile</w:t>
            </w:r>
            <w:proofErr w:type="spellEnd"/>
            <w:r w:rsidRPr="00681EDF">
              <w:rPr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ilgili</w:t>
            </w:r>
            <w:proofErr w:type="spellEnd"/>
            <w:r w:rsidRPr="00681EDF">
              <w:rPr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şikâyet</w:t>
            </w:r>
            <w:proofErr w:type="spellEnd"/>
            <w:r w:rsidRPr="00681EDF">
              <w:rPr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dilekçesi</w:t>
            </w:r>
            <w:proofErr w:type="spellEnd"/>
            <w:r w:rsidRPr="00681EDF">
              <w:rPr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ile</w:t>
            </w:r>
            <w:proofErr w:type="spellEnd"/>
            <w:r w:rsidRPr="00681EDF">
              <w:rPr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müracaat</w:t>
            </w:r>
            <w:proofErr w:type="spellEnd"/>
            <w:r w:rsidRPr="00681EDF">
              <w:rPr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edilmesi</w:t>
            </w:r>
            <w:proofErr w:type="spellEnd"/>
            <w:r w:rsidRPr="00681EDF">
              <w:rPr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veya</w:t>
            </w:r>
            <w:proofErr w:type="spellEnd"/>
          </w:p>
          <w:p w:rsidRPr="00681EDF" w:rsidR="00C34F32" w:rsidP="00187FDA" w:rsidRDefault="00C34F32">
            <w:pPr>
              <w:pStyle w:val="TableParagraph"/>
              <w:spacing w:before="1"/>
              <w:ind w:left="1323" w:right="1447"/>
              <w:jc w:val="center"/>
              <w:rPr>
                <w:sz w:val="18"/>
              </w:rPr>
            </w:pPr>
            <w:proofErr w:type="spellStart"/>
            <w:r w:rsidRPr="00681EDF">
              <w:rPr>
                <w:sz w:val="18"/>
              </w:rPr>
              <w:t>resmi</w:t>
            </w:r>
            <w:proofErr w:type="spellEnd"/>
            <w:r w:rsidRPr="00681EDF">
              <w:rPr>
                <w:spacing w:val="-2"/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yazı</w:t>
            </w:r>
            <w:proofErr w:type="spellEnd"/>
            <w:r w:rsidRPr="00681EDF">
              <w:rPr>
                <w:spacing w:val="-2"/>
                <w:sz w:val="18"/>
              </w:rPr>
              <w:t xml:space="preserve"> </w:t>
            </w:r>
            <w:proofErr w:type="spellStart"/>
            <w:r w:rsidRPr="00681EDF">
              <w:rPr>
                <w:spacing w:val="-2"/>
                <w:sz w:val="18"/>
              </w:rPr>
              <w:t>gelmesi</w:t>
            </w:r>
            <w:proofErr w:type="spellEnd"/>
          </w:p>
          <w:p w:rsidRPr="00681EDF" w:rsidR="00C34F32" w:rsidP="00187FDA" w:rsidRDefault="00C34F32">
            <w:pPr>
              <w:pStyle w:val="TableParagraph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spacing w:before="44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spacing w:line="235" w:lineRule="auto"/>
              <w:ind w:left="1323" w:right="1446"/>
              <w:jc w:val="center"/>
              <w:rPr>
                <w:sz w:val="18"/>
              </w:rPr>
            </w:pPr>
            <w:r w:rsidRPr="00681EDF">
              <w:rPr>
                <w:sz w:val="18"/>
              </w:rPr>
              <w:t>MYO</w:t>
            </w:r>
            <w:r w:rsidRPr="00681EDF">
              <w:rPr>
                <w:spacing w:val="-9"/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Müdürlüğünün</w:t>
            </w:r>
            <w:proofErr w:type="spellEnd"/>
            <w:r w:rsidRPr="00681EDF">
              <w:rPr>
                <w:spacing w:val="-12"/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öğretim</w:t>
            </w:r>
            <w:proofErr w:type="spellEnd"/>
            <w:r w:rsidRPr="00681EDF">
              <w:rPr>
                <w:spacing w:val="-10"/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elemanları</w:t>
            </w:r>
            <w:proofErr w:type="spellEnd"/>
            <w:r w:rsidRPr="00681EDF">
              <w:rPr>
                <w:spacing w:val="-10"/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arasından</w:t>
            </w:r>
            <w:proofErr w:type="spellEnd"/>
            <w:r w:rsidRPr="00681EDF">
              <w:rPr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soruşturmacı</w:t>
            </w:r>
            <w:proofErr w:type="spellEnd"/>
            <w:r w:rsidRPr="00681EDF">
              <w:rPr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görevlendirmesi</w:t>
            </w:r>
            <w:proofErr w:type="spellEnd"/>
            <w:r w:rsidRPr="00681EDF">
              <w:rPr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veya</w:t>
            </w:r>
            <w:proofErr w:type="spellEnd"/>
            <w:r w:rsidRPr="00681EDF">
              <w:rPr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soruşturmayı</w:t>
            </w:r>
            <w:proofErr w:type="spellEnd"/>
            <w:r w:rsidRPr="00681EDF">
              <w:rPr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bizzat</w:t>
            </w:r>
            <w:proofErr w:type="spellEnd"/>
            <w:r w:rsidRPr="00681EDF">
              <w:rPr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kendinin</w:t>
            </w:r>
            <w:proofErr w:type="spellEnd"/>
            <w:r w:rsidRPr="00681EDF">
              <w:rPr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başlatması</w:t>
            </w:r>
            <w:proofErr w:type="spellEnd"/>
          </w:p>
          <w:p w:rsidRPr="00681EDF" w:rsidR="00C34F32" w:rsidP="00187FDA" w:rsidRDefault="00C34F32">
            <w:pPr>
              <w:pStyle w:val="TableParagraph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spacing w:before="4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ind w:left="1154" w:right="1236" w:hanging="1"/>
              <w:jc w:val="center"/>
              <w:rPr>
                <w:sz w:val="18"/>
              </w:rPr>
            </w:pPr>
            <w:proofErr w:type="spellStart"/>
            <w:r w:rsidRPr="00681EDF">
              <w:rPr>
                <w:sz w:val="18"/>
              </w:rPr>
              <w:t>Soruşma</w:t>
            </w:r>
            <w:proofErr w:type="spellEnd"/>
            <w:r w:rsidRPr="00681EDF">
              <w:rPr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ile</w:t>
            </w:r>
            <w:proofErr w:type="spellEnd"/>
            <w:r w:rsidRPr="00681EDF">
              <w:rPr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ilgili</w:t>
            </w:r>
            <w:proofErr w:type="spellEnd"/>
            <w:r w:rsidRPr="00681EDF">
              <w:rPr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dosya</w:t>
            </w:r>
            <w:proofErr w:type="spellEnd"/>
            <w:r w:rsidRPr="00681EDF">
              <w:rPr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hazırlanması</w:t>
            </w:r>
            <w:proofErr w:type="spellEnd"/>
            <w:r w:rsidRPr="00681EDF">
              <w:rPr>
                <w:sz w:val="18"/>
              </w:rPr>
              <w:t xml:space="preserve"> (</w:t>
            </w:r>
            <w:proofErr w:type="spellStart"/>
            <w:r w:rsidRPr="00681EDF">
              <w:rPr>
                <w:sz w:val="18"/>
              </w:rPr>
              <w:t>Öğrencinin</w:t>
            </w:r>
            <w:proofErr w:type="spellEnd"/>
            <w:r w:rsidRPr="00681EDF">
              <w:rPr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ifadesi</w:t>
            </w:r>
            <w:proofErr w:type="spellEnd"/>
            <w:r w:rsidRPr="00681EDF">
              <w:rPr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alınması</w:t>
            </w:r>
            <w:proofErr w:type="spellEnd"/>
            <w:r w:rsidRPr="00681EDF">
              <w:rPr>
                <w:sz w:val="18"/>
              </w:rPr>
              <w:t>,</w:t>
            </w:r>
            <w:r w:rsidRPr="00681EDF">
              <w:rPr>
                <w:spacing w:val="-12"/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şahitlerin</w:t>
            </w:r>
            <w:proofErr w:type="spellEnd"/>
            <w:r w:rsidRPr="00681EDF">
              <w:rPr>
                <w:spacing w:val="-11"/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ifadelerinin</w:t>
            </w:r>
            <w:proofErr w:type="spellEnd"/>
            <w:r w:rsidRPr="00681EDF">
              <w:rPr>
                <w:spacing w:val="-11"/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alınması</w:t>
            </w:r>
            <w:proofErr w:type="spellEnd"/>
            <w:r w:rsidRPr="00681EDF">
              <w:rPr>
                <w:spacing w:val="-11"/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ve</w:t>
            </w:r>
            <w:proofErr w:type="spellEnd"/>
            <w:r w:rsidRPr="00681EDF">
              <w:rPr>
                <w:spacing w:val="-12"/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soruşturmacının</w:t>
            </w:r>
            <w:proofErr w:type="spellEnd"/>
            <w:r w:rsidRPr="00681EDF">
              <w:rPr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nihai</w:t>
            </w:r>
            <w:proofErr w:type="spellEnd"/>
            <w:r w:rsidRPr="00681EDF">
              <w:rPr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sonucu</w:t>
            </w:r>
            <w:proofErr w:type="spellEnd"/>
            <w:r w:rsidRPr="00681EDF">
              <w:rPr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belirlemesi</w:t>
            </w:r>
            <w:proofErr w:type="spellEnd"/>
            <w:r w:rsidRPr="00681EDF">
              <w:rPr>
                <w:sz w:val="18"/>
              </w:rPr>
              <w:t>)</w:t>
            </w:r>
          </w:p>
          <w:p w:rsidRPr="00681EDF" w:rsidR="00C34F32" w:rsidP="00187FDA" w:rsidRDefault="00C34F32">
            <w:pPr>
              <w:pStyle w:val="TableParagraph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spacing w:before="113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ind w:left="1082" w:right="3956"/>
              <w:jc w:val="center"/>
              <w:rPr>
                <w:sz w:val="18"/>
              </w:rPr>
            </w:pPr>
            <w:proofErr w:type="spellStart"/>
            <w:r w:rsidRPr="00681EDF">
              <w:rPr>
                <w:spacing w:val="-2"/>
                <w:sz w:val="18"/>
              </w:rPr>
              <w:t>Soruşturmacının</w:t>
            </w:r>
            <w:proofErr w:type="spellEnd"/>
          </w:p>
          <w:p w:rsidRPr="00681EDF" w:rsidR="00C34F32" w:rsidP="00187FDA" w:rsidRDefault="00C34F32">
            <w:pPr>
              <w:pStyle w:val="TableParagraph"/>
              <w:spacing w:line="242" w:lineRule="auto"/>
              <w:ind w:left="1082" w:right="3957"/>
              <w:jc w:val="center"/>
              <w:rPr>
                <w:sz w:val="18"/>
              </w:rPr>
            </w:pPr>
            <w:proofErr w:type="spellStart"/>
            <w:r w:rsidRPr="00681EDF">
              <w:rPr>
                <w:sz w:val="18"/>
              </w:rPr>
              <w:t>soruşturma</w:t>
            </w:r>
            <w:proofErr w:type="spellEnd"/>
            <w:r w:rsidRPr="00681EDF">
              <w:rPr>
                <w:spacing w:val="-12"/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dosyasını</w:t>
            </w:r>
            <w:proofErr w:type="spellEnd"/>
            <w:r w:rsidRPr="00681EDF">
              <w:rPr>
                <w:sz w:val="18"/>
              </w:rPr>
              <w:t xml:space="preserve"> MYO </w:t>
            </w:r>
            <w:proofErr w:type="spellStart"/>
            <w:r w:rsidRPr="00681EDF">
              <w:rPr>
                <w:sz w:val="18"/>
              </w:rPr>
              <w:t>Müdürlüğü</w:t>
            </w:r>
            <w:proofErr w:type="spellEnd"/>
            <w:r w:rsidRPr="00681EDF">
              <w:rPr>
                <w:sz w:val="18"/>
              </w:rPr>
              <w:t xml:space="preserve"> </w:t>
            </w:r>
            <w:proofErr w:type="spellStart"/>
            <w:r w:rsidRPr="00681EDF">
              <w:rPr>
                <w:spacing w:val="-2"/>
                <w:sz w:val="18"/>
              </w:rPr>
              <w:t>bildirmesi</w:t>
            </w:r>
            <w:proofErr w:type="spellEnd"/>
          </w:p>
          <w:p w:rsidRPr="00681EDF" w:rsidR="00C34F32" w:rsidP="00187FDA" w:rsidRDefault="00C34F32">
            <w:pPr>
              <w:pStyle w:val="TableParagraph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spacing w:before="152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ind w:left="422"/>
              <w:rPr>
                <w:sz w:val="18"/>
              </w:rPr>
            </w:pPr>
            <w:r w:rsidRPr="00681EDF">
              <w:rPr>
                <w:sz w:val="18"/>
              </w:rPr>
              <w:t>MYO</w:t>
            </w:r>
            <w:r w:rsidRPr="00681EDF">
              <w:rPr>
                <w:spacing w:val="-2"/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Müdürlüğü</w:t>
            </w:r>
            <w:proofErr w:type="spellEnd"/>
            <w:r w:rsidRPr="00681EDF">
              <w:rPr>
                <w:spacing w:val="-6"/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öğrenciden</w:t>
            </w:r>
            <w:proofErr w:type="spellEnd"/>
            <w:r w:rsidRPr="00681EDF">
              <w:rPr>
                <w:spacing w:val="-8"/>
                <w:sz w:val="18"/>
              </w:rPr>
              <w:t xml:space="preserve"> </w:t>
            </w:r>
            <w:r w:rsidRPr="00681EDF">
              <w:rPr>
                <w:sz w:val="18"/>
              </w:rPr>
              <w:t xml:space="preserve">son </w:t>
            </w:r>
            <w:proofErr w:type="spellStart"/>
            <w:r w:rsidRPr="00681EDF">
              <w:rPr>
                <w:sz w:val="18"/>
              </w:rPr>
              <w:t>savunmasını</w:t>
            </w:r>
            <w:proofErr w:type="spellEnd"/>
            <w:r w:rsidRPr="00681EDF">
              <w:rPr>
                <w:spacing w:val="-5"/>
                <w:sz w:val="18"/>
              </w:rPr>
              <w:t xml:space="preserve"> </w:t>
            </w:r>
            <w:proofErr w:type="spellStart"/>
            <w:r w:rsidRPr="00681EDF">
              <w:rPr>
                <w:spacing w:val="-2"/>
                <w:sz w:val="18"/>
              </w:rPr>
              <w:t>istemesi</w:t>
            </w:r>
            <w:proofErr w:type="spellEnd"/>
          </w:p>
          <w:p w:rsidRPr="00681EDF" w:rsidR="00C34F32" w:rsidP="00187FDA" w:rsidRDefault="00C34F32">
            <w:pPr>
              <w:pStyle w:val="TableParagraph"/>
              <w:spacing w:before="156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spacing w:before="1"/>
              <w:ind w:left="573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spacing w:before="1"/>
              <w:ind w:left="573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spacing w:before="1"/>
              <w:ind w:left="573"/>
              <w:rPr>
                <w:sz w:val="18"/>
              </w:rPr>
            </w:pPr>
            <w:proofErr w:type="spellStart"/>
            <w:r w:rsidRPr="00681EDF">
              <w:rPr>
                <w:sz w:val="18"/>
              </w:rPr>
              <w:t>Öğrencinin</w:t>
            </w:r>
            <w:proofErr w:type="spellEnd"/>
            <w:r w:rsidRPr="00681EDF">
              <w:rPr>
                <w:spacing w:val="-6"/>
                <w:sz w:val="18"/>
              </w:rPr>
              <w:t xml:space="preserve"> </w:t>
            </w:r>
            <w:r w:rsidRPr="00681EDF">
              <w:rPr>
                <w:sz w:val="18"/>
              </w:rPr>
              <w:t>son</w:t>
            </w:r>
            <w:r w:rsidRPr="00681EDF">
              <w:rPr>
                <w:spacing w:val="-1"/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savunmasını</w:t>
            </w:r>
            <w:proofErr w:type="spellEnd"/>
            <w:r w:rsidRPr="00681EDF">
              <w:rPr>
                <w:spacing w:val="-4"/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yazılı</w:t>
            </w:r>
            <w:proofErr w:type="spellEnd"/>
            <w:r w:rsidRPr="00681EDF">
              <w:rPr>
                <w:spacing w:val="-4"/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olarak</w:t>
            </w:r>
            <w:proofErr w:type="spellEnd"/>
            <w:r w:rsidRPr="00681EDF">
              <w:rPr>
                <w:spacing w:val="-3"/>
                <w:sz w:val="18"/>
              </w:rPr>
              <w:t xml:space="preserve"> </w:t>
            </w:r>
            <w:r w:rsidRPr="00681EDF">
              <w:rPr>
                <w:sz w:val="18"/>
              </w:rPr>
              <w:t>MYO</w:t>
            </w:r>
            <w:r w:rsidRPr="00681EDF">
              <w:rPr>
                <w:spacing w:val="-1"/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Müdürlüğüne</w:t>
            </w:r>
            <w:proofErr w:type="spellEnd"/>
            <w:r w:rsidRPr="00681EDF">
              <w:rPr>
                <w:spacing w:val="-11"/>
                <w:sz w:val="18"/>
              </w:rPr>
              <w:t xml:space="preserve"> </w:t>
            </w:r>
            <w:proofErr w:type="spellStart"/>
            <w:r w:rsidRPr="00681EDF">
              <w:rPr>
                <w:spacing w:val="-2"/>
                <w:sz w:val="18"/>
              </w:rPr>
              <w:t>bildirmesi</w:t>
            </w:r>
            <w:proofErr w:type="spellEnd"/>
          </w:p>
          <w:p w:rsidRPr="00681EDF" w:rsidR="00C34F32" w:rsidP="00187FDA" w:rsidRDefault="00C34F32">
            <w:pPr>
              <w:pStyle w:val="TableParagraph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spacing w:before="62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tabs>
                <w:tab w:val="left" w:pos="5175"/>
              </w:tabs>
              <w:spacing w:before="62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spacing w:line="195" w:lineRule="exact"/>
              <w:ind w:right="364"/>
              <w:jc w:val="right"/>
              <w:rPr>
                <w:sz w:val="18"/>
              </w:rPr>
            </w:pPr>
            <w:proofErr w:type="spellStart"/>
            <w:r w:rsidRPr="00681EDF">
              <w:rPr>
                <w:sz w:val="18"/>
              </w:rPr>
              <w:t>Soruşturma</w:t>
            </w:r>
            <w:proofErr w:type="spellEnd"/>
            <w:r w:rsidRPr="00681EDF">
              <w:rPr>
                <w:spacing w:val="-9"/>
                <w:sz w:val="18"/>
              </w:rPr>
              <w:t xml:space="preserve"> </w:t>
            </w:r>
            <w:proofErr w:type="spellStart"/>
            <w:r w:rsidRPr="00681EDF">
              <w:rPr>
                <w:spacing w:val="-5"/>
                <w:sz w:val="18"/>
              </w:rPr>
              <w:t>ile</w:t>
            </w:r>
            <w:proofErr w:type="spellEnd"/>
          </w:p>
          <w:p w:rsidRPr="00681EDF" w:rsidR="00C34F32" w:rsidP="00187FDA" w:rsidRDefault="00C34F32">
            <w:pPr>
              <w:pStyle w:val="TableParagraph"/>
              <w:tabs>
                <w:tab w:val="left" w:pos="4075"/>
                <w:tab w:val="left" w:pos="5252"/>
                <w:tab w:val="left" w:pos="5350"/>
              </w:tabs>
              <w:spacing w:before="14" w:line="177" w:lineRule="auto"/>
              <w:ind w:left="1082" w:right="586"/>
              <w:jc w:val="right"/>
              <w:rPr>
                <w:position w:val="-2"/>
                <w:sz w:val="18"/>
              </w:rPr>
            </w:pPr>
            <w:r w:rsidRPr="00681EDF">
              <w:rPr>
                <w:sz w:val="18"/>
              </w:rPr>
              <w:t xml:space="preserve">MYO </w:t>
            </w:r>
            <w:proofErr w:type="spellStart"/>
            <w:r w:rsidRPr="00681EDF">
              <w:rPr>
                <w:sz w:val="18"/>
              </w:rPr>
              <w:t>Müdürlüğü</w:t>
            </w:r>
            <w:proofErr w:type="spellEnd"/>
            <w:r w:rsidRPr="00681EDF">
              <w:rPr>
                <w:sz w:val="18"/>
              </w:rPr>
              <w:t>/</w:t>
            </w:r>
            <w:proofErr w:type="spellStart"/>
            <w:r w:rsidRPr="00681EDF">
              <w:rPr>
                <w:sz w:val="18"/>
              </w:rPr>
              <w:t>Fakülte</w:t>
            </w:r>
            <w:proofErr w:type="spellEnd"/>
            <w:r w:rsidRPr="00681EDF">
              <w:rPr>
                <w:sz w:val="18"/>
              </w:rPr>
              <w:tab/>
            </w:r>
            <w:proofErr w:type="spellStart"/>
            <w:r w:rsidRPr="00681EDF">
              <w:rPr>
                <w:spacing w:val="-4"/>
                <w:position w:val="-6"/>
                <w:sz w:val="18"/>
              </w:rPr>
              <w:t>Hayır</w:t>
            </w:r>
            <w:proofErr w:type="spellEnd"/>
            <w:r w:rsidRPr="00681EDF">
              <w:rPr>
                <w:position w:val="-6"/>
                <w:sz w:val="18"/>
              </w:rPr>
              <w:tab/>
            </w:r>
            <w:r w:rsidRPr="00681EDF">
              <w:rPr>
                <w:position w:val="-6"/>
                <w:sz w:val="18"/>
              </w:rPr>
              <w:tab/>
            </w:r>
            <w:proofErr w:type="spellStart"/>
            <w:r w:rsidRPr="00681EDF">
              <w:rPr>
                <w:spacing w:val="-2"/>
                <w:position w:val="-1"/>
                <w:sz w:val="18"/>
              </w:rPr>
              <w:t>ilgili</w:t>
            </w:r>
            <w:proofErr w:type="spellEnd"/>
            <w:r w:rsidRPr="00681EDF">
              <w:rPr>
                <w:spacing w:val="-11"/>
                <w:position w:val="-1"/>
                <w:sz w:val="18"/>
              </w:rPr>
              <w:t xml:space="preserve"> </w:t>
            </w:r>
            <w:proofErr w:type="spellStart"/>
            <w:r w:rsidRPr="00681EDF">
              <w:rPr>
                <w:spacing w:val="-2"/>
                <w:position w:val="-1"/>
                <w:sz w:val="18"/>
              </w:rPr>
              <w:t>nihai</w:t>
            </w:r>
            <w:proofErr w:type="spellEnd"/>
            <w:r w:rsidRPr="00681EDF">
              <w:rPr>
                <w:spacing w:val="-2"/>
                <w:position w:val="-1"/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Disiplin</w:t>
            </w:r>
            <w:proofErr w:type="spellEnd"/>
            <w:r w:rsidRPr="00681EDF">
              <w:rPr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Kurulu’nun</w:t>
            </w:r>
            <w:proofErr w:type="spellEnd"/>
            <w:r w:rsidRPr="00681EDF">
              <w:rPr>
                <w:sz w:val="18"/>
              </w:rPr>
              <w:tab/>
            </w:r>
            <w:r w:rsidRPr="00681EDF">
              <w:rPr>
                <w:sz w:val="18"/>
              </w:rPr>
              <w:tab/>
            </w:r>
            <w:proofErr w:type="spellStart"/>
            <w:r w:rsidRPr="00681EDF">
              <w:rPr>
                <w:spacing w:val="-2"/>
                <w:position w:val="-2"/>
                <w:sz w:val="18"/>
              </w:rPr>
              <w:t>kararın</w:t>
            </w:r>
            <w:proofErr w:type="spellEnd"/>
          </w:p>
          <w:p w:rsidRPr="00681EDF" w:rsidR="00C34F32" w:rsidP="00187FDA" w:rsidRDefault="00C34F32">
            <w:pPr>
              <w:pStyle w:val="TableParagraph"/>
              <w:tabs>
                <w:tab w:val="left" w:pos="4030"/>
              </w:tabs>
              <w:spacing w:line="210" w:lineRule="exact"/>
              <w:ind w:right="432"/>
              <w:jc w:val="right"/>
              <w:rPr>
                <w:position w:val="5"/>
                <w:sz w:val="18"/>
              </w:rPr>
            </w:pPr>
            <w:proofErr w:type="spellStart"/>
            <w:r w:rsidRPr="00681EDF">
              <w:rPr>
                <w:sz w:val="18"/>
              </w:rPr>
              <w:t>soruşturma</w:t>
            </w:r>
            <w:proofErr w:type="spellEnd"/>
            <w:r w:rsidRPr="00681EDF">
              <w:rPr>
                <w:spacing w:val="-9"/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ile</w:t>
            </w:r>
            <w:proofErr w:type="spellEnd"/>
            <w:r w:rsidRPr="00681EDF">
              <w:rPr>
                <w:spacing w:val="-5"/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ilgili</w:t>
            </w:r>
            <w:proofErr w:type="spellEnd"/>
            <w:r w:rsidRPr="00681EDF">
              <w:rPr>
                <w:sz w:val="18"/>
              </w:rPr>
              <w:t xml:space="preserve"> </w:t>
            </w:r>
            <w:proofErr w:type="spellStart"/>
            <w:r w:rsidRPr="00681EDF">
              <w:rPr>
                <w:spacing w:val="-4"/>
                <w:sz w:val="18"/>
              </w:rPr>
              <w:t>nihai</w:t>
            </w:r>
            <w:proofErr w:type="spellEnd"/>
            <w:r w:rsidRPr="00681EDF">
              <w:rPr>
                <w:sz w:val="18"/>
              </w:rPr>
              <w:tab/>
            </w:r>
            <w:proofErr w:type="spellStart"/>
            <w:r w:rsidRPr="00681EDF">
              <w:rPr>
                <w:position w:val="5"/>
                <w:sz w:val="18"/>
              </w:rPr>
              <w:t>öğrenciye</w:t>
            </w:r>
            <w:proofErr w:type="spellEnd"/>
            <w:r w:rsidRPr="00681EDF">
              <w:rPr>
                <w:spacing w:val="-10"/>
                <w:position w:val="5"/>
                <w:sz w:val="18"/>
              </w:rPr>
              <w:t xml:space="preserve"> </w:t>
            </w:r>
            <w:proofErr w:type="spellStart"/>
            <w:r w:rsidRPr="00681EDF">
              <w:rPr>
                <w:spacing w:val="-5"/>
                <w:position w:val="5"/>
                <w:sz w:val="18"/>
              </w:rPr>
              <w:t>ve</w:t>
            </w:r>
            <w:proofErr w:type="spellEnd"/>
          </w:p>
          <w:p w:rsidRPr="00681EDF" w:rsidR="00C34F32" w:rsidP="00187FDA" w:rsidRDefault="00C34F32">
            <w:pPr>
              <w:pStyle w:val="TableParagraph"/>
              <w:tabs>
                <w:tab w:val="left" w:pos="3756"/>
              </w:tabs>
              <w:spacing w:line="215" w:lineRule="exact"/>
              <w:ind w:right="345"/>
              <w:jc w:val="right"/>
              <w:rPr>
                <w:position w:val="5"/>
                <w:sz w:val="18"/>
              </w:rPr>
            </w:pPr>
            <w:proofErr w:type="spellStart"/>
            <w:r w:rsidRPr="00681EDF">
              <w:rPr>
                <w:sz w:val="18"/>
              </w:rPr>
              <w:t>kararını</w:t>
            </w:r>
            <w:proofErr w:type="spellEnd"/>
            <w:r w:rsidRPr="00681EDF">
              <w:rPr>
                <w:spacing w:val="-5"/>
                <w:sz w:val="18"/>
              </w:rPr>
              <w:t xml:space="preserve"> </w:t>
            </w:r>
            <w:proofErr w:type="spellStart"/>
            <w:r w:rsidRPr="00681EDF">
              <w:rPr>
                <w:spacing w:val="-2"/>
                <w:sz w:val="18"/>
              </w:rPr>
              <w:t>belirlemesi</w:t>
            </w:r>
            <w:proofErr w:type="spellEnd"/>
            <w:r w:rsidRPr="00681EDF">
              <w:rPr>
                <w:spacing w:val="-2"/>
                <w:sz w:val="18"/>
              </w:rPr>
              <w:t>.</w:t>
            </w:r>
            <w:r w:rsidRPr="00681EDF">
              <w:rPr>
                <w:sz w:val="18"/>
              </w:rPr>
              <w:tab/>
            </w:r>
            <w:proofErr w:type="spellStart"/>
            <w:r w:rsidRPr="00681EDF">
              <w:rPr>
                <w:spacing w:val="-2"/>
                <w:position w:val="5"/>
                <w:sz w:val="18"/>
              </w:rPr>
              <w:t>soruşturmacıya</w:t>
            </w:r>
            <w:proofErr w:type="spellEnd"/>
          </w:p>
          <w:p w:rsidRPr="00681EDF" w:rsidR="00C34F32" w:rsidP="00187FDA" w:rsidRDefault="00C34F32">
            <w:pPr>
              <w:pStyle w:val="TableParagraph"/>
              <w:tabs>
                <w:tab w:val="left" w:pos="5309"/>
              </w:tabs>
              <w:spacing w:line="242" w:lineRule="exact"/>
              <w:ind w:left="1356"/>
              <w:jc w:val="right"/>
              <w:rPr>
                <w:position w:val="5"/>
                <w:sz w:val="18"/>
              </w:rPr>
            </w:pPr>
            <w:proofErr w:type="spellStart"/>
            <w:r w:rsidRPr="00681EDF">
              <w:rPr>
                <w:sz w:val="18"/>
              </w:rPr>
              <w:t>Öğrenci</w:t>
            </w:r>
            <w:proofErr w:type="spellEnd"/>
            <w:r w:rsidRPr="00681EDF">
              <w:rPr>
                <w:spacing w:val="-4"/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ceza</w:t>
            </w:r>
            <w:proofErr w:type="spellEnd"/>
            <w:r w:rsidRPr="00681EDF">
              <w:rPr>
                <w:spacing w:val="-3"/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aldı</w:t>
            </w:r>
            <w:proofErr w:type="spellEnd"/>
            <w:r w:rsidRPr="00681EDF">
              <w:rPr>
                <w:spacing w:val="-1"/>
                <w:sz w:val="18"/>
              </w:rPr>
              <w:t xml:space="preserve"> </w:t>
            </w:r>
            <w:proofErr w:type="spellStart"/>
            <w:r w:rsidRPr="00681EDF">
              <w:rPr>
                <w:spacing w:val="-5"/>
                <w:sz w:val="18"/>
              </w:rPr>
              <w:t>mı</w:t>
            </w:r>
            <w:proofErr w:type="spellEnd"/>
            <w:r w:rsidRPr="00681EDF">
              <w:rPr>
                <w:spacing w:val="-5"/>
                <w:sz w:val="18"/>
              </w:rPr>
              <w:t>?</w:t>
            </w:r>
            <w:r w:rsidRPr="00681EDF">
              <w:rPr>
                <w:sz w:val="18"/>
              </w:rPr>
              <w:tab/>
            </w:r>
            <w:proofErr w:type="spellStart"/>
            <w:r w:rsidRPr="00681EDF">
              <w:rPr>
                <w:spacing w:val="-2"/>
                <w:position w:val="5"/>
                <w:sz w:val="18"/>
              </w:rPr>
              <w:t>bildirilmesi</w:t>
            </w:r>
            <w:proofErr w:type="spellEnd"/>
          </w:p>
          <w:p w:rsidRPr="00681EDF" w:rsidR="00C34F32" w:rsidP="00187FDA" w:rsidRDefault="00C34F32">
            <w:pPr>
              <w:pStyle w:val="TableParagraph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spacing w:before="79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ind w:right="5337"/>
              <w:jc w:val="center"/>
              <w:rPr>
                <w:sz w:val="18"/>
              </w:rPr>
            </w:pPr>
            <w:r w:rsidRPr="00681EDF"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editId="6493321F" wp14:anchorId="1B2138F8">
                      <wp:simplePos x="0" y="0"/>
                      <wp:positionH relativeFrom="column">
                        <wp:posOffset>369315</wp:posOffset>
                      </wp:positionH>
                      <wp:positionV relativeFrom="paragraph">
                        <wp:posOffset>184052</wp:posOffset>
                      </wp:positionV>
                      <wp:extent cx="333375" cy="7620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3375" cy="76200"/>
                                <a:chOff x="0" y="0"/>
                                <a:chExt cx="333375" cy="7620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38100"/>
                                  <a:ext cx="269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9875">
                                      <a:moveTo>
                                        <a:pt x="0" y="0"/>
                                      </a:moveTo>
                                      <a:lnTo>
                                        <a:pt x="269875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257175" y="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0"/>
                                      </a:moveTo>
                                      <a:lnTo>
                                        <a:pt x="0" y="76200"/>
                                      </a:lnTo>
                                      <a:lnTo>
                                        <a:pt x="76200" y="381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26" style="position:absolute;margin-left:29.1pt;margin-top:14.5pt;width:26.25pt;height:6pt;z-index:-251656192;mso-wrap-distance-left:0;mso-wrap-distance-right:0" coordsize="333375,76200" o:spid="_x0000_s1026" w14:anchorId="60C60D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">
                      <v:shape id="Graphic 27" style="position:absolute;top:38100;width:269875;height:1270;visibility:visible;mso-wrap-style:square;v-text-anchor:top" coordsize="269875,1270" o:spid="_x0000_s1027" filled="f" strokeweight="1pt" path="m,l26987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">
                        <v:path arrowok="t"/>
                      </v:shape>
                      <v:shape id="Graphic 28" style="position:absolute;left:257175;width:76200;height:76200;visibility:visible;mso-wrap-style:square;v-text-anchor:top" coordsize="76200,76200" o:spid="_x0000_s1028" fillcolor="black" stroked="f" path="m,l,76200,76200,3810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">
                        <v:path arrowok="t"/>
                      </v:shape>
                    </v:group>
                  </w:pict>
                </mc:Fallback>
              </mc:AlternateContent>
            </w:r>
            <w:r w:rsidRPr="00681EDF">
              <w:rPr>
                <w:spacing w:val="-4"/>
                <w:sz w:val="18"/>
              </w:rPr>
              <w:t>Evet</w:t>
            </w:r>
          </w:p>
          <w:p w:rsidRPr="00681EDF" w:rsidR="00C34F32" w:rsidP="00187FDA" w:rsidRDefault="00C34F32">
            <w:pPr>
              <w:pStyle w:val="TableParagraph"/>
              <w:spacing w:before="102"/>
              <w:ind w:left="1730" w:right="1215" w:hanging="4"/>
              <w:jc w:val="center"/>
              <w:rPr>
                <w:sz w:val="18"/>
              </w:rPr>
            </w:pPr>
            <w:r w:rsidRPr="00681EDF"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editId="7D3D5F88" wp14:anchorId="7DF6B9A8">
                      <wp:simplePos x="0" y="0"/>
                      <wp:positionH relativeFrom="column">
                        <wp:posOffset>759841</wp:posOffset>
                      </wp:positionH>
                      <wp:positionV relativeFrom="paragraph">
                        <wp:posOffset>-70391</wp:posOffset>
                      </wp:positionV>
                      <wp:extent cx="3007995" cy="66040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07995" cy="660400"/>
                                <a:chOff x="0" y="0"/>
                                <a:chExt cx="3007995" cy="6604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2" y="4762"/>
                                  <a:ext cx="2998470" cy="650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8470" h="650875">
                                      <a:moveTo>
                                        <a:pt x="482282" y="0"/>
                                      </a:moveTo>
                                      <a:lnTo>
                                        <a:pt x="426021" y="2158"/>
                                      </a:lnTo>
                                      <a:lnTo>
                                        <a:pt x="371665" y="8635"/>
                                      </a:lnTo>
                                      <a:lnTo>
                                        <a:pt x="319595" y="18922"/>
                                      </a:lnTo>
                                      <a:lnTo>
                                        <a:pt x="270192" y="33019"/>
                                      </a:lnTo>
                                      <a:lnTo>
                                        <a:pt x="223710" y="50672"/>
                                      </a:lnTo>
                                      <a:lnTo>
                                        <a:pt x="180657" y="71500"/>
                                      </a:lnTo>
                                      <a:lnTo>
                                        <a:pt x="141287" y="95376"/>
                                      </a:lnTo>
                                      <a:lnTo>
                                        <a:pt x="105968" y="121919"/>
                                      </a:lnTo>
                                      <a:lnTo>
                                        <a:pt x="75095" y="151002"/>
                                      </a:lnTo>
                                      <a:lnTo>
                                        <a:pt x="49022" y="182371"/>
                                      </a:lnTo>
                                      <a:lnTo>
                                        <a:pt x="28117" y="215645"/>
                                      </a:lnTo>
                                      <a:lnTo>
                                        <a:pt x="12738" y="250824"/>
                                      </a:lnTo>
                                      <a:lnTo>
                                        <a:pt x="0" y="325373"/>
                                      </a:lnTo>
                                      <a:lnTo>
                                        <a:pt x="3251" y="363397"/>
                                      </a:lnTo>
                                      <a:lnTo>
                                        <a:pt x="28117" y="435190"/>
                                      </a:lnTo>
                                      <a:lnTo>
                                        <a:pt x="49022" y="468566"/>
                                      </a:lnTo>
                                      <a:lnTo>
                                        <a:pt x="75095" y="499910"/>
                                      </a:lnTo>
                                      <a:lnTo>
                                        <a:pt x="105968" y="528980"/>
                                      </a:lnTo>
                                      <a:lnTo>
                                        <a:pt x="141287" y="555561"/>
                                      </a:lnTo>
                                      <a:lnTo>
                                        <a:pt x="180657" y="579386"/>
                                      </a:lnTo>
                                      <a:lnTo>
                                        <a:pt x="223710" y="600214"/>
                                      </a:lnTo>
                                      <a:lnTo>
                                        <a:pt x="270192" y="617804"/>
                                      </a:lnTo>
                                      <a:lnTo>
                                        <a:pt x="319595" y="631901"/>
                                      </a:lnTo>
                                      <a:lnTo>
                                        <a:pt x="371665" y="642277"/>
                                      </a:lnTo>
                                      <a:lnTo>
                                        <a:pt x="426021" y="648690"/>
                                      </a:lnTo>
                                      <a:lnTo>
                                        <a:pt x="482282" y="650874"/>
                                      </a:lnTo>
                                      <a:lnTo>
                                        <a:pt x="2515552" y="650874"/>
                                      </a:lnTo>
                                      <a:lnTo>
                                        <a:pt x="2571813" y="648690"/>
                                      </a:lnTo>
                                      <a:lnTo>
                                        <a:pt x="2626169" y="642277"/>
                                      </a:lnTo>
                                      <a:lnTo>
                                        <a:pt x="2678239" y="631901"/>
                                      </a:lnTo>
                                      <a:lnTo>
                                        <a:pt x="2727642" y="617804"/>
                                      </a:lnTo>
                                      <a:lnTo>
                                        <a:pt x="2774124" y="600214"/>
                                      </a:lnTo>
                                      <a:lnTo>
                                        <a:pt x="2817177" y="579386"/>
                                      </a:lnTo>
                                      <a:lnTo>
                                        <a:pt x="2856547" y="555561"/>
                                      </a:lnTo>
                                      <a:lnTo>
                                        <a:pt x="2891853" y="528980"/>
                                      </a:lnTo>
                                      <a:lnTo>
                                        <a:pt x="2922714" y="499910"/>
                                      </a:lnTo>
                                      <a:lnTo>
                                        <a:pt x="2948749" y="468566"/>
                                      </a:lnTo>
                                      <a:lnTo>
                                        <a:pt x="2969704" y="435190"/>
                                      </a:lnTo>
                                      <a:lnTo>
                                        <a:pt x="2985071" y="400062"/>
                                      </a:lnTo>
                                      <a:lnTo>
                                        <a:pt x="2997898" y="325373"/>
                                      </a:lnTo>
                                      <a:lnTo>
                                        <a:pt x="2994596" y="287527"/>
                                      </a:lnTo>
                                      <a:lnTo>
                                        <a:pt x="2969704" y="215645"/>
                                      </a:lnTo>
                                      <a:lnTo>
                                        <a:pt x="2948749" y="182371"/>
                                      </a:lnTo>
                                      <a:lnTo>
                                        <a:pt x="2922714" y="151002"/>
                                      </a:lnTo>
                                      <a:lnTo>
                                        <a:pt x="2891853" y="121919"/>
                                      </a:lnTo>
                                      <a:lnTo>
                                        <a:pt x="2856547" y="95376"/>
                                      </a:lnTo>
                                      <a:lnTo>
                                        <a:pt x="2817177" y="71500"/>
                                      </a:lnTo>
                                      <a:lnTo>
                                        <a:pt x="2774124" y="50672"/>
                                      </a:lnTo>
                                      <a:lnTo>
                                        <a:pt x="2727642" y="33019"/>
                                      </a:lnTo>
                                      <a:lnTo>
                                        <a:pt x="2678239" y="18922"/>
                                      </a:lnTo>
                                      <a:lnTo>
                                        <a:pt x="2626169" y="8635"/>
                                      </a:lnTo>
                                      <a:lnTo>
                                        <a:pt x="2571813" y="2158"/>
                                      </a:lnTo>
                                      <a:lnTo>
                                        <a:pt x="2515552" y="0"/>
                                      </a:lnTo>
                                      <a:lnTo>
                                        <a:pt x="4822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29" style="position:absolute;margin-left:59.85pt;margin-top:-5.55pt;width:236.85pt;height:52pt;z-index:-251655168;mso-wrap-distance-left:0;mso-wrap-distance-right:0" coordsize="30079,6604" o:spid="_x0000_s1026" w14:anchorId="147919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">
                      <v:shape id="Graphic 30" style="position:absolute;left:47;top:47;width:29985;height:6509;visibility:visible;mso-wrap-style:square;v-text-anchor:top" coordsize="2998470,650875" o:spid="_x0000_s1027" filled="f" strokeweight=".26456mm" path="m482282,l426021,2158,371665,8635,319595,18922,270192,33019,223710,50672,180657,71500,141287,95376r-35319,26543l75095,151002,49022,182371,28117,215645,12738,250824,,325373r3251,38024l28117,435190r20905,33376l75095,499910r30873,29070l141287,555561r39370,23825l223710,600214r46482,17590l319595,631901r52070,10376l426021,648690r56261,2184l2515552,650874r56261,-2184l2626169,642277r52070,-10376l2727642,617804r46482,-17590l2817177,579386r39370,-23825l2891853,528980r30861,-29070l2948749,468566r20955,-33376l2985071,400062r12827,-74689l2994596,287527r-24892,-71882l2948749,182371r-26035,-31369l2891853,121919,2856547,95376,2817177,71500,2774124,50672,2727642,33019,2678239,18922,2626169,8635,2571813,2158,2515552,,48228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681EDF">
              <w:rPr>
                <w:sz w:val="18"/>
              </w:rPr>
              <w:t>Soruşturma</w:t>
            </w:r>
            <w:proofErr w:type="spellEnd"/>
            <w:r w:rsidRPr="00681EDF">
              <w:rPr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ile</w:t>
            </w:r>
            <w:proofErr w:type="spellEnd"/>
            <w:r w:rsidRPr="00681EDF">
              <w:rPr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ilgili</w:t>
            </w:r>
            <w:proofErr w:type="spellEnd"/>
            <w:r w:rsidRPr="00681EDF">
              <w:rPr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nihai</w:t>
            </w:r>
            <w:proofErr w:type="spellEnd"/>
            <w:r w:rsidRPr="00681EDF">
              <w:rPr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kararın</w:t>
            </w:r>
            <w:proofErr w:type="spellEnd"/>
            <w:r w:rsidRPr="00681EDF">
              <w:rPr>
                <w:sz w:val="18"/>
              </w:rPr>
              <w:t xml:space="preserve">; </w:t>
            </w:r>
            <w:proofErr w:type="spellStart"/>
            <w:r w:rsidRPr="00681EDF">
              <w:rPr>
                <w:sz w:val="18"/>
              </w:rPr>
              <w:t>Öğrenci</w:t>
            </w:r>
            <w:proofErr w:type="spellEnd"/>
            <w:r w:rsidRPr="00681EDF">
              <w:rPr>
                <w:sz w:val="18"/>
              </w:rPr>
              <w:t xml:space="preserve"> Bilgi </w:t>
            </w:r>
            <w:proofErr w:type="spellStart"/>
            <w:r w:rsidRPr="00681EDF">
              <w:rPr>
                <w:spacing w:val="-2"/>
                <w:sz w:val="18"/>
              </w:rPr>
              <w:t>Sistemine-YÖKSİS’e</w:t>
            </w:r>
            <w:proofErr w:type="spellEnd"/>
            <w:r w:rsidRPr="00681EDF">
              <w:rPr>
                <w:spacing w:val="-2"/>
                <w:sz w:val="18"/>
              </w:rPr>
              <w:t xml:space="preserve"> </w:t>
            </w:r>
            <w:proofErr w:type="spellStart"/>
            <w:r w:rsidRPr="00681EDF">
              <w:rPr>
                <w:spacing w:val="-2"/>
                <w:sz w:val="18"/>
              </w:rPr>
              <w:t>işlenmesi</w:t>
            </w:r>
            <w:proofErr w:type="spellEnd"/>
            <w:r w:rsidRPr="00681EDF">
              <w:rPr>
                <w:spacing w:val="-2"/>
                <w:sz w:val="18"/>
              </w:rPr>
              <w:t xml:space="preserve">; </w:t>
            </w:r>
            <w:proofErr w:type="spellStart"/>
            <w:r w:rsidRPr="00681EDF">
              <w:rPr>
                <w:spacing w:val="-2"/>
                <w:sz w:val="18"/>
              </w:rPr>
              <w:t>öğrenciye</w:t>
            </w:r>
            <w:proofErr w:type="spellEnd"/>
            <w:r w:rsidRPr="00681EDF">
              <w:rPr>
                <w:spacing w:val="-2"/>
                <w:sz w:val="18"/>
              </w:rPr>
              <w:t xml:space="preserve">, </w:t>
            </w:r>
            <w:proofErr w:type="spellStart"/>
            <w:r w:rsidRPr="00681EDF">
              <w:rPr>
                <w:spacing w:val="-2"/>
                <w:sz w:val="18"/>
              </w:rPr>
              <w:t>Öğrenci</w:t>
            </w:r>
            <w:proofErr w:type="spellEnd"/>
            <w:r w:rsidRPr="00681EDF">
              <w:rPr>
                <w:spacing w:val="-2"/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İşleri</w:t>
            </w:r>
            <w:proofErr w:type="spellEnd"/>
            <w:r w:rsidRPr="00681EDF">
              <w:rPr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Daire</w:t>
            </w:r>
            <w:proofErr w:type="spellEnd"/>
            <w:r w:rsidRPr="00681EDF">
              <w:rPr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Başkanlığına</w:t>
            </w:r>
            <w:proofErr w:type="spellEnd"/>
            <w:r w:rsidRPr="00681EDF">
              <w:rPr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ve</w:t>
            </w:r>
            <w:proofErr w:type="spellEnd"/>
            <w:r w:rsidRPr="00681EDF">
              <w:rPr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gerekiyorsa</w:t>
            </w:r>
            <w:proofErr w:type="spellEnd"/>
            <w:r w:rsidRPr="00681EDF">
              <w:rPr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ilgili</w:t>
            </w:r>
            <w:proofErr w:type="spellEnd"/>
          </w:p>
        </w:tc>
        <w:tc>
          <w:tcPr>
            <w:tcW w:w="2095" w:type="dxa"/>
          </w:tcPr>
          <w:p w:rsidRPr="00681EDF" w:rsidR="00C34F32" w:rsidP="00187FDA" w:rsidRDefault="00C34F32">
            <w:pPr>
              <w:pStyle w:val="TableParagraph"/>
              <w:spacing w:before="201" w:line="207" w:lineRule="exact"/>
              <w:ind w:left="150" w:right="126"/>
              <w:jc w:val="center"/>
              <w:rPr>
                <w:sz w:val="18"/>
              </w:rPr>
            </w:pPr>
            <w:proofErr w:type="spellStart"/>
            <w:r w:rsidRPr="00681EDF">
              <w:rPr>
                <w:spacing w:val="-2"/>
                <w:sz w:val="18"/>
              </w:rPr>
              <w:lastRenderedPageBreak/>
              <w:t>Öğrenci</w:t>
            </w:r>
            <w:proofErr w:type="spellEnd"/>
            <w:r w:rsidRPr="00681EDF">
              <w:rPr>
                <w:spacing w:val="-2"/>
                <w:sz w:val="18"/>
              </w:rPr>
              <w:t>/</w:t>
            </w:r>
            <w:proofErr w:type="spellStart"/>
            <w:r w:rsidRPr="00681EDF">
              <w:rPr>
                <w:spacing w:val="-2"/>
                <w:sz w:val="18"/>
              </w:rPr>
              <w:t>Öğretim</w:t>
            </w:r>
            <w:proofErr w:type="spellEnd"/>
          </w:p>
          <w:p w:rsidRPr="00681EDF" w:rsidR="00C34F32" w:rsidP="00187FDA" w:rsidRDefault="00C34F32">
            <w:pPr>
              <w:pStyle w:val="TableParagraph"/>
              <w:spacing w:line="207" w:lineRule="exact"/>
              <w:ind w:left="149" w:right="132"/>
              <w:jc w:val="center"/>
              <w:rPr>
                <w:sz w:val="18"/>
              </w:rPr>
            </w:pPr>
            <w:proofErr w:type="spellStart"/>
            <w:r w:rsidRPr="00681EDF">
              <w:rPr>
                <w:spacing w:val="-2"/>
                <w:sz w:val="18"/>
              </w:rPr>
              <w:t>Elemanı</w:t>
            </w:r>
            <w:proofErr w:type="spellEnd"/>
            <w:r w:rsidRPr="00681EDF">
              <w:rPr>
                <w:spacing w:val="-2"/>
                <w:sz w:val="18"/>
              </w:rPr>
              <w:t>/</w:t>
            </w:r>
            <w:proofErr w:type="spellStart"/>
            <w:r w:rsidRPr="00681EDF">
              <w:rPr>
                <w:spacing w:val="-2"/>
                <w:sz w:val="18"/>
              </w:rPr>
              <w:t>Resmi</w:t>
            </w:r>
            <w:proofErr w:type="spellEnd"/>
            <w:r w:rsidRPr="00681EDF">
              <w:rPr>
                <w:spacing w:val="10"/>
                <w:sz w:val="18"/>
              </w:rPr>
              <w:t xml:space="preserve"> </w:t>
            </w:r>
            <w:proofErr w:type="spellStart"/>
            <w:r w:rsidRPr="00681EDF">
              <w:rPr>
                <w:spacing w:val="-4"/>
                <w:sz w:val="18"/>
              </w:rPr>
              <w:t>Kurum</w:t>
            </w:r>
            <w:proofErr w:type="spellEnd"/>
          </w:p>
          <w:p w:rsidRPr="00681EDF" w:rsidR="00C34F32" w:rsidP="00187FDA" w:rsidRDefault="00C34F32">
            <w:pPr>
              <w:pStyle w:val="TableParagraph"/>
              <w:jc w:val="center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jc w:val="center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jc w:val="center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jc w:val="center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spacing w:before="17"/>
              <w:jc w:val="center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spacing w:line="230" w:lineRule="auto"/>
              <w:ind w:left="149" w:right="126"/>
              <w:jc w:val="center"/>
              <w:rPr>
                <w:sz w:val="18"/>
              </w:rPr>
            </w:pPr>
            <w:r w:rsidRPr="00681EDF">
              <w:rPr>
                <w:sz w:val="18"/>
              </w:rPr>
              <w:t>MYO</w:t>
            </w:r>
            <w:r w:rsidRPr="00681EDF">
              <w:rPr>
                <w:spacing w:val="-12"/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Müdürlüğü</w:t>
            </w:r>
            <w:proofErr w:type="spellEnd"/>
            <w:r w:rsidRPr="00681EDF">
              <w:rPr>
                <w:sz w:val="18"/>
              </w:rPr>
              <w:t xml:space="preserve">/ </w:t>
            </w:r>
            <w:proofErr w:type="spellStart"/>
            <w:r w:rsidRPr="00681EDF">
              <w:rPr>
                <w:sz w:val="18"/>
              </w:rPr>
              <w:t>Öğretim</w:t>
            </w:r>
            <w:proofErr w:type="spellEnd"/>
            <w:r w:rsidRPr="00681EDF">
              <w:rPr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Elemanı</w:t>
            </w:r>
            <w:proofErr w:type="spellEnd"/>
          </w:p>
          <w:p w:rsidRPr="00681EDF" w:rsidR="00C34F32" w:rsidP="00187FDA" w:rsidRDefault="00C34F32">
            <w:pPr>
              <w:pStyle w:val="TableParagraph"/>
              <w:jc w:val="center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jc w:val="center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jc w:val="center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jc w:val="center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spacing w:before="13"/>
              <w:jc w:val="center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spacing w:line="232" w:lineRule="auto"/>
              <w:ind w:left="149" w:right="126"/>
              <w:jc w:val="center"/>
              <w:rPr>
                <w:sz w:val="18"/>
              </w:rPr>
            </w:pPr>
            <w:r w:rsidRPr="00681EDF">
              <w:rPr>
                <w:sz w:val="18"/>
              </w:rPr>
              <w:t>MYO</w:t>
            </w:r>
            <w:r w:rsidRPr="00681EDF">
              <w:rPr>
                <w:spacing w:val="-12"/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Müdürlüğü</w:t>
            </w:r>
            <w:proofErr w:type="spellEnd"/>
            <w:r w:rsidRPr="00681EDF">
              <w:rPr>
                <w:sz w:val="18"/>
              </w:rPr>
              <w:t xml:space="preserve">/ </w:t>
            </w:r>
            <w:proofErr w:type="spellStart"/>
            <w:r w:rsidRPr="00681EDF">
              <w:rPr>
                <w:sz w:val="18"/>
              </w:rPr>
              <w:t>Öğretim</w:t>
            </w:r>
            <w:proofErr w:type="spellEnd"/>
            <w:r w:rsidRPr="00681EDF">
              <w:rPr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Elemanı</w:t>
            </w:r>
            <w:proofErr w:type="spellEnd"/>
          </w:p>
          <w:p w:rsidRPr="00681EDF" w:rsidR="00C34F32" w:rsidP="00187FDA" w:rsidRDefault="00C34F32">
            <w:pPr>
              <w:pStyle w:val="TableParagraph"/>
              <w:spacing w:before="17"/>
              <w:jc w:val="center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spacing w:line="230" w:lineRule="auto"/>
              <w:ind w:left="149" w:right="126"/>
              <w:jc w:val="center"/>
              <w:rPr>
                <w:sz w:val="18"/>
              </w:rPr>
            </w:pPr>
            <w:r w:rsidRPr="00681EDF">
              <w:rPr>
                <w:sz w:val="18"/>
              </w:rPr>
              <w:t>MYO</w:t>
            </w:r>
            <w:r w:rsidRPr="00681EDF">
              <w:rPr>
                <w:spacing w:val="-12"/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Müdürlüğü</w:t>
            </w:r>
            <w:proofErr w:type="spellEnd"/>
            <w:r w:rsidRPr="00681EDF">
              <w:rPr>
                <w:sz w:val="18"/>
              </w:rPr>
              <w:t xml:space="preserve">/ </w:t>
            </w:r>
            <w:proofErr w:type="spellStart"/>
            <w:r w:rsidRPr="00681EDF">
              <w:rPr>
                <w:sz w:val="18"/>
              </w:rPr>
              <w:t>Öğretim</w:t>
            </w:r>
            <w:proofErr w:type="spellEnd"/>
            <w:r w:rsidRPr="00681EDF">
              <w:rPr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Elemanı</w:t>
            </w:r>
            <w:proofErr w:type="spellEnd"/>
          </w:p>
          <w:p w:rsidRPr="00681EDF" w:rsidR="00C34F32" w:rsidP="00187FDA" w:rsidRDefault="00C34F32">
            <w:pPr>
              <w:pStyle w:val="TableParagraph"/>
              <w:spacing w:before="13"/>
              <w:jc w:val="center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spacing w:line="232" w:lineRule="auto"/>
              <w:ind w:left="149" w:right="126"/>
              <w:jc w:val="center"/>
              <w:rPr>
                <w:sz w:val="18"/>
              </w:rPr>
            </w:pPr>
            <w:r w:rsidRPr="00681EDF">
              <w:rPr>
                <w:sz w:val="18"/>
              </w:rPr>
              <w:t>MYO</w:t>
            </w:r>
            <w:r w:rsidRPr="00681EDF">
              <w:rPr>
                <w:spacing w:val="-12"/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Müdürlüğü</w:t>
            </w:r>
            <w:proofErr w:type="spellEnd"/>
            <w:r w:rsidRPr="00681EDF">
              <w:rPr>
                <w:sz w:val="18"/>
              </w:rPr>
              <w:t xml:space="preserve">/ </w:t>
            </w:r>
            <w:proofErr w:type="spellStart"/>
            <w:r w:rsidRPr="00681EDF">
              <w:rPr>
                <w:sz w:val="18"/>
              </w:rPr>
              <w:t>Öğretim</w:t>
            </w:r>
            <w:proofErr w:type="spellEnd"/>
            <w:r w:rsidRPr="00681EDF">
              <w:rPr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Elemanı</w:t>
            </w:r>
            <w:proofErr w:type="spellEnd"/>
          </w:p>
          <w:p w:rsidRPr="00681EDF" w:rsidR="00C34F32" w:rsidP="00187FDA" w:rsidRDefault="00C34F32">
            <w:pPr>
              <w:pStyle w:val="TableParagraph"/>
              <w:jc w:val="center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spacing w:before="1"/>
              <w:ind w:left="149" w:right="128"/>
              <w:jc w:val="center"/>
              <w:rPr>
                <w:sz w:val="18"/>
              </w:rPr>
            </w:pPr>
            <w:proofErr w:type="spellStart"/>
            <w:r w:rsidRPr="00681EDF">
              <w:rPr>
                <w:spacing w:val="-2"/>
                <w:sz w:val="18"/>
              </w:rPr>
              <w:t>Öğrenci</w:t>
            </w:r>
            <w:proofErr w:type="spellEnd"/>
          </w:p>
          <w:p w:rsidRPr="00681EDF" w:rsidR="00C34F32" w:rsidP="00187FDA" w:rsidRDefault="00C34F32">
            <w:pPr>
              <w:pStyle w:val="TableParagraph"/>
              <w:jc w:val="center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spacing w:before="6"/>
              <w:jc w:val="center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spacing w:line="205" w:lineRule="exact"/>
              <w:ind w:left="149" w:right="128"/>
              <w:jc w:val="center"/>
              <w:rPr>
                <w:sz w:val="18"/>
              </w:rPr>
            </w:pPr>
            <w:r w:rsidRPr="00681EDF">
              <w:rPr>
                <w:sz w:val="18"/>
              </w:rPr>
              <w:t>MYO</w:t>
            </w:r>
            <w:r w:rsidRPr="00681EDF">
              <w:rPr>
                <w:spacing w:val="2"/>
                <w:sz w:val="18"/>
              </w:rPr>
              <w:t xml:space="preserve"> </w:t>
            </w:r>
            <w:proofErr w:type="spellStart"/>
            <w:r w:rsidRPr="00681EDF">
              <w:rPr>
                <w:spacing w:val="-2"/>
                <w:sz w:val="18"/>
              </w:rPr>
              <w:t>Müdürlüğü</w:t>
            </w:r>
            <w:proofErr w:type="spellEnd"/>
            <w:r w:rsidRPr="00681EDF">
              <w:rPr>
                <w:spacing w:val="-2"/>
                <w:sz w:val="18"/>
              </w:rPr>
              <w:t>/MYO</w:t>
            </w:r>
          </w:p>
          <w:p w:rsidRPr="00681EDF" w:rsidR="00C34F32" w:rsidP="00187FDA" w:rsidRDefault="00C34F32">
            <w:pPr>
              <w:pStyle w:val="TableParagraph"/>
              <w:spacing w:line="205" w:lineRule="exact"/>
              <w:ind w:left="149" w:right="128"/>
              <w:jc w:val="center"/>
              <w:rPr>
                <w:sz w:val="18"/>
              </w:rPr>
            </w:pPr>
            <w:proofErr w:type="spellStart"/>
            <w:r w:rsidRPr="00681EDF">
              <w:rPr>
                <w:sz w:val="18"/>
              </w:rPr>
              <w:t>Disiplin</w:t>
            </w:r>
            <w:proofErr w:type="spellEnd"/>
            <w:r w:rsidRPr="00681EDF">
              <w:rPr>
                <w:spacing w:val="-3"/>
                <w:sz w:val="18"/>
              </w:rPr>
              <w:t xml:space="preserve"> </w:t>
            </w:r>
            <w:proofErr w:type="spellStart"/>
            <w:r w:rsidRPr="00681EDF">
              <w:rPr>
                <w:spacing w:val="-2"/>
                <w:sz w:val="18"/>
              </w:rPr>
              <w:t>Kurulu</w:t>
            </w:r>
            <w:proofErr w:type="spellEnd"/>
          </w:p>
          <w:p w:rsidRPr="00681EDF" w:rsidR="00C34F32" w:rsidP="00187FDA" w:rsidRDefault="00C34F32">
            <w:pPr>
              <w:pStyle w:val="TableParagraph"/>
              <w:jc w:val="center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jc w:val="center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jc w:val="center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jc w:val="center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jc w:val="center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jc w:val="center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spacing w:before="8"/>
              <w:jc w:val="center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spacing w:line="200" w:lineRule="exact"/>
              <w:ind w:left="149" w:right="128"/>
              <w:jc w:val="center"/>
              <w:rPr>
                <w:sz w:val="18"/>
              </w:rPr>
            </w:pPr>
            <w:r w:rsidRPr="00681EDF">
              <w:rPr>
                <w:spacing w:val="-5"/>
                <w:sz w:val="18"/>
              </w:rPr>
              <w:t>MYO</w:t>
            </w:r>
          </w:p>
          <w:p w:rsidRPr="00681EDF" w:rsidR="00C34F32" w:rsidP="00187FDA" w:rsidRDefault="00C34F32">
            <w:pPr>
              <w:pStyle w:val="TableParagraph"/>
              <w:ind w:left="149" w:right="126"/>
              <w:jc w:val="center"/>
              <w:rPr>
                <w:sz w:val="18"/>
              </w:rPr>
            </w:pPr>
            <w:proofErr w:type="spellStart"/>
            <w:r w:rsidRPr="00681EDF">
              <w:rPr>
                <w:sz w:val="18"/>
              </w:rPr>
              <w:t>Sekreterliği</w:t>
            </w:r>
            <w:proofErr w:type="spellEnd"/>
            <w:r w:rsidRPr="00681EDF">
              <w:rPr>
                <w:sz w:val="18"/>
              </w:rPr>
              <w:t>/</w:t>
            </w:r>
            <w:proofErr w:type="spellStart"/>
            <w:r w:rsidRPr="00681EDF">
              <w:rPr>
                <w:sz w:val="18"/>
              </w:rPr>
              <w:t>Öğrenci</w:t>
            </w:r>
            <w:proofErr w:type="spellEnd"/>
            <w:r w:rsidRPr="00681EDF">
              <w:rPr>
                <w:spacing w:val="-12"/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İşleri</w:t>
            </w:r>
            <w:proofErr w:type="spellEnd"/>
            <w:r w:rsidRPr="00681EDF">
              <w:rPr>
                <w:sz w:val="18"/>
              </w:rPr>
              <w:t xml:space="preserve"> </w:t>
            </w:r>
            <w:proofErr w:type="spellStart"/>
            <w:r w:rsidRPr="00681EDF">
              <w:rPr>
                <w:spacing w:val="-2"/>
                <w:sz w:val="18"/>
              </w:rPr>
              <w:t>Personeli</w:t>
            </w:r>
            <w:proofErr w:type="spellEnd"/>
          </w:p>
          <w:p w:rsidRPr="00681EDF" w:rsidR="00C34F32" w:rsidP="00187FDA" w:rsidRDefault="00C34F32">
            <w:pPr>
              <w:pStyle w:val="TableParagraph"/>
              <w:jc w:val="center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spacing w:before="9"/>
              <w:jc w:val="center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spacing w:before="1" w:line="200" w:lineRule="exact"/>
              <w:ind w:left="149" w:right="128"/>
              <w:jc w:val="center"/>
              <w:rPr>
                <w:sz w:val="18"/>
              </w:rPr>
            </w:pPr>
            <w:r w:rsidRPr="00681EDF">
              <w:rPr>
                <w:spacing w:val="-5"/>
                <w:sz w:val="18"/>
              </w:rPr>
              <w:t>MYO</w:t>
            </w:r>
          </w:p>
          <w:p w:rsidRPr="00681EDF" w:rsidR="00C34F32" w:rsidP="00187FDA" w:rsidRDefault="00C34F32">
            <w:pPr>
              <w:pStyle w:val="TableParagraph"/>
              <w:ind w:left="149" w:right="126"/>
              <w:jc w:val="center"/>
              <w:rPr>
                <w:sz w:val="18"/>
              </w:rPr>
            </w:pPr>
            <w:proofErr w:type="spellStart"/>
            <w:r w:rsidRPr="00681EDF">
              <w:rPr>
                <w:sz w:val="18"/>
              </w:rPr>
              <w:t>Sekreterliği</w:t>
            </w:r>
            <w:proofErr w:type="spellEnd"/>
            <w:r w:rsidRPr="00681EDF">
              <w:rPr>
                <w:sz w:val="18"/>
              </w:rPr>
              <w:t>/</w:t>
            </w:r>
            <w:proofErr w:type="spellStart"/>
            <w:r w:rsidRPr="00681EDF">
              <w:rPr>
                <w:sz w:val="18"/>
              </w:rPr>
              <w:t>Öğrenci</w:t>
            </w:r>
            <w:proofErr w:type="spellEnd"/>
            <w:r w:rsidRPr="00681EDF">
              <w:rPr>
                <w:spacing w:val="-12"/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İşleri</w:t>
            </w:r>
            <w:proofErr w:type="spellEnd"/>
            <w:r w:rsidRPr="00681EDF">
              <w:rPr>
                <w:sz w:val="18"/>
              </w:rPr>
              <w:t xml:space="preserve"> </w:t>
            </w:r>
            <w:proofErr w:type="spellStart"/>
            <w:r w:rsidRPr="00681EDF">
              <w:rPr>
                <w:spacing w:val="-2"/>
                <w:sz w:val="18"/>
              </w:rPr>
              <w:t>Personeli</w:t>
            </w:r>
            <w:proofErr w:type="spellEnd"/>
          </w:p>
        </w:tc>
        <w:tc>
          <w:tcPr>
            <w:tcW w:w="1552" w:type="dxa"/>
          </w:tcPr>
          <w:p w:rsidRPr="00681EDF" w:rsidR="00C34F32" w:rsidP="00187FDA" w:rsidRDefault="00C34F32">
            <w:pPr>
              <w:pStyle w:val="TableParagraph"/>
              <w:spacing w:before="201"/>
              <w:ind w:left="106" w:right="86"/>
              <w:jc w:val="center"/>
              <w:rPr>
                <w:sz w:val="18"/>
              </w:rPr>
            </w:pPr>
            <w:proofErr w:type="spellStart"/>
            <w:r w:rsidRPr="00681EDF">
              <w:rPr>
                <w:spacing w:val="-2"/>
                <w:sz w:val="18"/>
              </w:rPr>
              <w:t>Dilekçe</w:t>
            </w:r>
            <w:proofErr w:type="spellEnd"/>
            <w:r w:rsidRPr="00681EDF">
              <w:rPr>
                <w:spacing w:val="-2"/>
                <w:sz w:val="18"/>
              </w:rPr>
              <w:t>/</w:t>
            </w:r>
            <w:proofErr w:type="spellStart"/>
            <w:r w:rsidRPr="00681EDF">
              <w:rPr>
                <w:spacing w:val="-2"/>
                <w:sz w:val="18"/>
              </w:rPr>
              <w:t>Resmi</w:t>
            </w:r>
            <w:proofErr w:type="spellEnd"/>
            <w:r w:rsidRPr="00681EDF">
              <w:rPr>
                <w:spacing w:val="-11"/>
                <w:sz w:val="18"/>
              </w:rPr>
              <w:t xml:space="preserve"> </w:t>
            </w:r>
            <w:proofErr w:type="spellStart"/>
            <w:r w:rsidRPr="00681EDF">
              <w:rPr>
                <w:spacing w:val="-2"/>
                <w:sz w:val="18"/>
              </w:rPr>
              <w:t>Yazı</w:t>
            </w:r>
            <w:proofErr w:type="spellEnd"/>
            <w:r w:rsidRPr="00681EDF">
              <w:rPr>
                <w:spacing w:val="-10"/>
                <w:sz w:val="18"/>
              </w:rPr>
              <w:t xml:space="preserve"> </w:t>
            </w:r>
            <w:proofErr w:type="spellStart"/>
            <w:r w:rsidRPr="00681EDF">
              <w:rPr>
                <w:spacing w:val="-2"/>
                <w:sz w:val="18"/>
              </w:rPr>
              <w:t>ve</w:t>
            </w:r>
            <w:proofErr w:type="spellEnd"/>
            <w:r w:rsidRPr="00681EDF">
              <w:rPr>
                <w:spacing w:val="-2"/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Diğer</w:t>
            </w:r>
            <w:proofErr w:type="spellEnd"/>
            <w:r w:rsidRPr="00681EDF">
              <w:rPr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Belgeler</w:t>
            </w:r>
            <w:proofErr w:type="spellEnd"/>
          </w:p>
          <w:p w:rsidRPr="00681EDF" w:rsidR="00C34F32" w:rsidP="00187FDA" w:rsidRDefault="00C34F32">
            <w:pPr>
              <w:pStyle w:val="TableParagraph"/>
              <w:jc w:val="center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jc w:val="center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jc w:val="center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jc w:val="center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spacing w:before="1"/>
              <w:jc w:val="center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ind w:left="201" w:right="172" w:hanging="14"/>
              <w:jc w:val="center"/>
              <w:rPr>
                <w:sz w:val="18"/>
              </w:rPr>
            </w:pPr>
            <w:proofErr w:type="spellStart"/>
            <w:r w:rsidRPr="00681EDF">
              <w:rPr>
                <w:sz w:val="18"/>
              </w:rPr>
              <w:t>Resmi</w:t>
            </w:r>
            <w:proofErr w:type="spellEnd"/>
            <w:r w:rsidRPr="00681EDF">
              <w:rPr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Yazı</w:t>
            </w:r>
            <w:proofErr w:type="spellEnd"/>
            <w:r w:rsidRPr="00681EDF">
              <w:rPr>
                <w:sz w:val="18"/>
              </w:rPr>
              <w:t xml:space="preserve">, </w:t>
            </w:r>
            <w:proofErr w:type="spellStart"/>
            <w:r w:rsidRPr="00681EDF">
              <w:rPr>
                <w:sz w:val="18"/>
              </w:rPr>
              <w:t>Resmi</w:t>
            </w:r>
            <w:proofErr w:type="spellEnd"/>
            <w:r w:rsidRPr="00681EDF">
              <w:rPr>
                <w:sz w:val="18"/>
              </w:rPr>
              <w:t xml:space="preserve"> </w:t>
            </w:r>
            <w:proofErr w:type="spellStart"/>
            <w:r w:rsidRPr="00681EDF">
              <w:rPr>
                <w:spacing w:val="-2"/>
                <w:sz w:val="18"/>
              </w:rPr>
              <w:t>Belgeler</w:t>
            </w:r>
            <w:proofErr w:type="spellEnd"/>
            <w:r w:rsidRPr="00681EDF">
              <w:rPr>
                <w:spacing w:val="-2"/>
                <w:sz w:val="18"/>
              </w:rPr>
              <w:t>,</w:t>
            </w:r>
            <w:r w:rsidRPr="00681EDF">
              <w:rPr>
                <w:spacing w:val="-11"/>
                <w:sz w:val="18"/>
              </w:rPr>
              <w:t xml:space="preserve"> </w:t>
            </w:r>
            <w:proofErr w:type="spellStart"/>
            <w:r w:rsidRPr="00681EDF">
              <w:rPr>
                <w:spacing w:val="-2"/>
                <w:sz w:val="18"/>
              </w:rPr>
              <w:t>Yükseköğretim</w:t>
            </w:r>
            <w:proofErr w:type="spellEnd"/>
            <w:r w:rsidRPr="00681EDF">
              <w:rPr>
                <w:spacing w:val="-2"/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Kurumları</w:t>
            </w:r>
            <w:proofErr w:type="spellEnd"/>
            <w:r w:rsidRPr="00681EDF">
              <w:rPr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Öğrenci</w:t>
            </w:r>
            <w:proofErr w:type="spellEnd"/>
            <w:r w:rsidRPr="00681EDF">
              <w:rPr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Disiplin</w:t>
            </w:r>
            <w:proofErr w:type="spellEnd"/>
            <w:r w:rsidRPr="00681EDF">
              <w:rPr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Yönetmeliği</w:t>
            </w:r>
            <w:proofErr w:type="spellEnd"/>
          </w:p>
          <w:p w:rsidRPr="00681EDF" w:rsidR="00C34F32" w:rsidP="00187FDA" w:rsidRDefault="00C34F32">
            <w:pPr>
              <w:pStyle w:val="TableParagraph"/>
              <w:jc w:val="center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spacing w:before="205"/>
              <w:jc w:val="center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spacing w:before="1"/>
              <w:ind w:left="201" w:right="172" w:hanging="14"/>
              <w:jc w:val="center"/>
              <w:rPr>
                <w:sz w:val="18"/>
              </w:rPr>
            </w:pPr>
            <w:proofErr w:type="spellStart"/>
            <w:r w:rsidRPr="00681EDF">
              <w:rPr>
                <w:sz w:val="18"/>
              </w:rPr>
              <w:t>Resmi</w:t>
            </w:r>
            <w:proofErr w:type="spellEnd"/>
            <w:r w:rsidRPr="00681EDF">
              <w:rPr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Yazı</w:t>
            </w:r>
            <w:proofErr w:type="spellEnd"/>
            <w:r w:rsidRPr="00681EDF">
              <w:rPr>
                <w:sz w:val="18"/>
              </w:rPr>
              <w:t xml:space="preserve">, </w:t>
            </w:r>
            <w:proofErr w:type="spellStart"/>
            <w:r w:rsidRPr="00681EDF">
              <w:rPr>
                <w:sz w:val="18"/>
              </w:rPr>
              <w:t>Resmi</w:t>
            </w:r>
            <w:proofErr w:type="spellEnd"/>
            <w:r w:rsidRPr="00681EDF">
              <w:rPr>
                <w:sz w:val="18"/>
              </w:rPr>
              <w:t xml:space="preserve"> </w:t>
            </w:r>
            <w:proofErr w:type="spellStart"/>
            <w:r w:rsidRPr="00681EDF">
              <w:rPr>
                <w:spacing w:val="-2"/>
                <w:sz w:val="18"/>
              </w:rPr>
              <w:t>Belgeler</w:t>
            </w:r>
            <w:proofErr w:type="spellEnd"/>
            <w:r w:rsidRPr="00681EDF">
              <w:rPr>
                <w:spacing w:val="-2"/>
                <w:sz w:val="18"/>
              </w:rPr>
              <w:t>,</w:t>
            </w:r>
            <w:r w:rsidRPr="00681EDF">
              <w:rPr>
                <w:spacing w:val="-11"/>
                <w:sz w:val="18"/>
              </w:rPr>
              <w:t xml:space="preserve"> </w:t>
            </w:r>
            <w:proofErr w:type="spellStart"/>
            <w:r w:rsidRPr="00681EDF">
              <w:rPr>
                <w:spacing w:val="-2"/>
                <w:sz w:val="18"/>
              </w:rPr>
              <w:t>Yükseköğretim</w:t>
            </w:r>
            <w:proofErr w:type="spellEnd"/>
            <w:r w:rsidRPr="00681EDF">
              <w:rPr>
                <w:spacing w:val="-2"/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Kurumları</w:t>
            </w:r>
            <w:proofErr w:type="spellEnd"/>
            <w:r w:rsidRPr="00681EDF">
              <w:rPr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Öğrenci</w:t>
            </w:r>
            <w:proofErr w:type="spellEnd"/>
            <w:r w:rsidRPr="00681EDF">
              <w:rPr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Disiplin</w:t>
            </w:r>
            <w:proofErr w:type="spellEnd"/>
            <w:r w:rsidRPr="00681EDF">
              <w:rPr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Yönetmeliği</w:t>
            </w:r>
            <w:proofErr w:type="spellEnd"/>
          </w:p>
          <w:p w:rsidRPr="00681EDF" w:rsidR="00C34F32" w:rsidP="00187FDA" w:rsidRDefault="00C34F32">
            <w:pPr>
              <w:pStyle w:val="TableParagraph"/>
              <w:jc w:val="center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spacing w:before="1"/>
              <w:jc w:val="center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ind w:left="106" w:right="93"/>
              <w:jc w:val="center"/>
              <w:rPr>
                <w:sz w:val="18"/>
              </w:rPr>
            </w:pPr>
            <w:proofErr w:type="spellStart"/>
            <w:r w:rsidRPr="00681EDF">
              <w:rPr>
                <w:spacing w:val="-2"/>
                <w:sz w:val="18"/>
              </w:rPr>
              <w:t>Dilekçe</w:t>
            </w:r>
            <w:proofErr w:type="spellEnd"/>
          </w:p>
          <w:p w:rsidRPr="00681EDF" w:rsidR="00C34F32" w:rsidP="00187FDA" w:rsidRDefault="00C34F32">
            <w:pPr>
              <w:pStyle w:val="TableParagraph"/>
              <w:jc w:val="center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spacing w:before="1"/>
              <w:jc w:val="center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ind w:left="108" w:right="86"/>
              <w:jc w:val="center"/>
              <w:rPr>
                <w:sz w:val="18"/>
              </w:rPr>
            </w:pPr>
            <w:proofErr w:type="spellStart"/>
            <w:r w:rsidRPr="00681EDF">
              <w:rPr>
                <w:spacing w:val="-2"/>
                <w:sz w:val="18"/>
              </w:rPr>
              <w:t>Yükseköğretim</w:t>
            </w:r>
            <w:proofErr w:type="spellEnd"/>
            <w:r w:rsidRPr="00681EDF">
              <w:rPr>
                <w:spacing w:val="-14"/>
                <w:sz w:val="18"/>
              </w:rPr>
              <w:t xml:space="preserve"> </w:t>
            </w:r>
            <w:proofErr w:type="spellStart"/>
            <w:r w:rsidRPr="00681EDF">
              <w:rPr>
                <w:spacing w:val="-2"/>
                <w:sz w:val="18"/>
              </w:rPr>
              <w:t>Kurumları</w:t>
            </w:r>
            <w:proofErr w:type="spellEnd"/>
            <w:r w:rsidRPr="00681EDF">
              <w:rPr>
                <w:spacing w:val="-2"/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Öğrenci</w:t>
            </w:r>
            <w:proofErr w:type="spellEnd"/>
            <w:r w:rsidRPr="00681EDF">
              <w:rPr>
                <w:sz w:val="18"/>
              </w:rPr>
              <w:t xml:space="preserve"> </w:t>
            </w:r>
            <w:proofErr w:type="spellStart"/>
            <w:r w:rsidRPr="00681EDF">
              <w:rPr>
                <w:sz w:val="18"/>
              </w:rPr>
              <w:t>Disiplin</w:t>
            </w:r>
            <w:proofErr w:type="spellEnd"/>
          </w:p>
          <w:p w:rsidRPr="00681EDF" w:rsidR="00C34F32" w:rsidP="00187FDA" w:rsidRDefault="00C34F32">
            <w:pPr>
              <w:pStyle w:val="TableParagraph"/>
              <w:spacing w:before="1"/>
              <w:ind w:left="106" w:right="87"/>
              <w:jc w:val="center"/>
              <w:rPr>
                <w:sz w:val="18"/>
              </w:rPr>
            </w:pPr>
            <w:proofErr w:type="spellStart"/>
            <w:r w:rsidRPr="00681EDF">
              <w:rPr>
                <w:spacing w:val="-2"/>
                <w:sz w:val="18"/>
              </w:rPr>
              <w:t>Yönetmeliği</w:t>
            </w:r>
            <w:proofErr w:type="spellEnd"/>
          </w:p>
          <w:p w:rsidRPr="00681EDF" w:rsidR="00C34F32" w:rsidP="00187FDA" w:rsidRDefault="00C34F32">
            <w:pPr>
              <w:pStyle w:val="TableParagraph"/>
              <w:jc w:val="center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jc w:val="center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jc w:val="center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jc w:val="center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spacing w:before="205"/>
              <w:jc w:val="center"/>
              <w:rPr>
                <w:sz w:val="18"/>
              </w:rPr>
            </w:pPr>
          </w:p>
          <w:p w:rsidRPr="00681EDF" w:rsidR="00C34F32" w:rsidP="00187FDA" w:rsidRDefault="00C34F32">
            <w:pPr>
              <w:pStyle w:val="TableParagraph"/>
              <w:spacing w:before="1"/>
              <w:ind w:left="112"/>
              <w:jc w:val="center"/>
              <w:rPr>
                <w:sz w:val="18"/>
              </w:rPr>
            </w:pPr>
            <w:proofErr w:type="spellStart"/>
            <w:r w:rsidRPr="00681EDF">
              <w:rPr>
                <w:spacing w:val="-2"/>
                <w:sz w:val="18"/>
              </w:rPr>
              <w:t>Resmi</w:t>
            </w:r>
            <w:proofErr w:type="spellEnd"/>
            <w:r w:rsidRPr="00681EDF">
              <w:rPr>
                <w:spacing w:val="-10"/>
                <w:sz w:val="18"/>
              </w:rPr>
              <w:t xml:space="preserve"> </w:t>
            </w:r>
            <w:proofErr w:type="spellStart"/>
            <w:r w:rsidRPr="00681EDF">
              <w:rPr>
                <w:spacing w:val="-2"/>
                <w:sz w:val="18"/>
              </w:rPr>
              <w:t>Yazı</w:t>
            </w:r>
            <w:proofErr w:type="spellEnd"/>
            <w:r w:rsidRPr="00681EDF">
              <w:rPr>
                <w:spacing w:val="-2"/>
                <w:sz w:val="18"/>
              </w:rPr>
              <w:t>,</w:t>
            </w:r>
            <w:r w:rsidRPr="00681EDF">
              <w:rPr>
                <w:spacing w:val="-7"/>
                <w:sz w:val="18"/>
              </w:rPr>
              <w:t xml:space="preserve"> </w:t>
            </w:r>
            <w:proofErr w:type="spellStart"/>
            <w:r w:rsidRPr="00681EDF">
              <w:rPr>
                <w:spacing w:val="-2"/>
                <w:sz w:val="18"/>
              </w:rPr>
              <w:t>Öğrenci</w:t>
            </w:r>
            <w:proofErr w:type="spellEnd"/>
            <w:r w:rsidRPr="00681EDF">
              <w:rPr>
                <w:spacing w:val="-6"/>
                <w:sz w:val="18"/>
              </w:rPr>
              <w:t xml:space="preserve"> </w:t>
            </w:r>
            <w:r w:rsidRPr="00681EDF">
              <w:rPr>
                <w:spacing w:val="-2"/>
                <w:sz w:val="18"/>
              </w:rPr>
              <w:t xml:space="preserve">Bilgi </w:t>
            </w:r>
            <w:proofErr w:type="spellStart"/>
            <w:r w:rsidRPr="00681EDF">
              <w:rPr>
                <w:spacing w:val="-2"/>
                <w:sz w:val="18"/>
              </w:rPr>
              <w:t>Sistemi</w:t>
            </w:r>
            <w:proofErr w:type="spellEnd"/>
          </w:p>
        </w:tc>
      </w:tr>
    </w:tbl>
    <w:p w:rsidRPr="00681EDF" w:rsidR="00C34F32" w:rsidP="00C34F32" w:rsidRDefault="00C34F32">
      <w:pPr>
        <w:rPr>
          <w:rFonts w:ascii="Times New Roman" w:hAnsi="Times New Roman" w:cs="Times New Roman"/>
        </w:rPr>
      </w:pPr>
    </w:p>
    <w:p w:rsidRPr="00681EDF" w:rsidR="00C34F32" w:rsidP="00C34F32" w:rsidRDefault="00C34F32">
      <w:pPr>
        <w:rPr>
          <w:rFonts w:ascii="Times New Roman" w:hAnsi="Times New Roman" w:cs="Times New Roman"/>
        </w:rPr>
      </w:pPr>
    </w:p>
    <w:p w:rsidRPr="00681EDF" w:rsidR="00C34F32" w:rsidP="00C34F32" w:rsidRDefault="00C34F32">
      <w:pPr>
        <w:rPr>
          <w:rFonts w:ascii="Times New Roman" w:hAnsi="Times New Roman" w:cs="Times New Roman"/>
        </w:rPr>
      </w:pPr>
    </w:p>
    <w:p w:rsidRPr="00681EDF" w:rsidR="00B03CA3" w:rsidP="00B03CA3" w:rsidRDefault="00B03CA3">
      <w:pPr>
        <w:rPr>
          <w:rFonts w:ascii="Times New Roman" w:hAnsi="Times New Roman" w:cs="Times New Roman"/>
        </w:rPr>
      </w:pPr>
    </w:p>
    <w:sectPr w:rsidRPr="00681EDF" w:rsidR="00B03CA3" w:rsidSect="00E46721">
      <w:footerReference r:id="Re60bac343bd64cde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618" w:rsidRDefault="00656618">
      <w:r>
        <w:separator/>
      </w:r>
    </w:p>
  </w:endnote>
  <w:endnote w:type="continuationSeparator" w:id="0">
    <w:p w:rsidR="00656618" w:rsidRDefault="00656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618" w:rsidRDefault="00656618">
      <w:r>
        <w:separator/>
      </w:r>
    </w:p>
  </w:footnote>
  <w:footnote w:type="continuationSeparator" w:id="0">
    <w:p w:rsidR="00656618" w:rsidRDefault="0065661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İA/GMYO/21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3.10.2025</w:t>
          </w:r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DİSİPLİN İŞLEMLERİ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183"/>
    <w:rsid w:val="00013E6D"/>
    <w:rsid w:val="00015FF3"/>
    <w:rsid w:val="00016308"/>
    <w:rsid w:val="00021845"/>
    <w:rsid w:val="000311D7"/>
    <w:rsid w:val="00040AE2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E6FB0"/>
    <w:rsid w:val="005F0F16"/>
    <w:rsid w:val="005F569F"/>
    <w:rsid w:val="0060577E"/>
    <w:rsid w:val="00613639"/>
    <w:rsid w:val="006320E4"/>
    <w:rsid w:val="00636A6A"/>
    <w:rsid w:val="006562BD"/>
    <w:rsid w:val="00656618"/>
    <w:rsid w:val="0066692B"/>
    <w:rsid w:val="00667555"/>
    <w:rsid w:val="0067002E"/>
    <w:rsid w:val="00673507"/>
    <w:rsid w:val="00681EDF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7F3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2C00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4F32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2C8D"/>
    <w:rsid w:val="00D04183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C34F32"/>
    <w:pPr>
      <w:widowControl w:val="0"/>
      <w:autoSpaceDE w:val="0"/>
      <w:autoSpaceDN w:val="0"/>
      <w:spacing w:after="0" w:line="240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eastAsiaTheme="majorEastAsia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widowControl/>
      <w:autoSpaceDE/>
      <w:autoSpaceDN/>
      <w:jc w:val="both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eastAsiaTheme="minorEastAsia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eastAsiaTheme="minorEastAsia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eastAsiaTheme="minorEastAsia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C34F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34F3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e60bac343bd64cd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2A324-B433-4BAB-845D-F47EEF3A8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Disiplin</Template>
  <TotalTime>0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Yalur</dc:creator>
  <cp:lastModifiedBy>LEMAN ÜSTÜNDAĞ</cp:lastModifiedBy>
  <cp:revision>2</cp:revision>
  <cp:lastPrinted>2017-12-22T12:22:00Z</cp:lastPrinted>
  <dcterms:created xsi:type="dcterms:W3CDTF">2025-10-01T10:19:00Z</dcterms:created>
  <dcterms:modified xsi:type="dcterms:W3CDTF">2025-10-01T10:19:00Z</dcterms:modified>
</cp:coreProperties>
</file>