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134"/>
        <w:tblW w:w="9781" w:type="dxa"/>
        <w:tblLook w:val="04A0" w:firstRow="1" w:lastRow="0" w:firstColumn="1" w:lastColumn="0" w:noHBand="0" w:noVBand="1"/>
      </w:tblPr>
      <w:tblGrid>
        <w:gridCol w:w="6095"/>
        <w:gridCol w:w="1418"/>
        <w:gridCol w:w="2268"/>
      </w:tblGrid>
      <w:tr w:rsidRPr="00B137A9" w:rsidR="00BF25D3" w:rsidTr="00BF25D3">
        <w:tc>
          <w:tcPr>
            <w:tcW w:w="6095" w:type="dxa"/>
          </w:tcPr>
          <w:p w:rsidRPr="00B137A9" w:rsidR="00BF25D3" w:rsidP="00BF25D3" w:rsidRDefault="00BF25D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name="_GoBack" w:id="0"/>
            <w:bookmarkEnd w:id="0"/>
            <w:r w:rsidRPr="00B137A9">
              <w:rPr>
                <w:rFonts w:ascii="Times New Roman" w:hAnsi="Times New Roman" w:cs="Times New Roman"/>
                <w:b/>
                <w:sz w:val="22"/>
              </w:rPr>
              <w:t xml:space="preserve">İŞ AKIŞI: </w:t>
            </w:r>
            <w:r w:rsidRPr="00B137A9">
              <w:rPr>
                <w:rFonts w:ascii="Times New Roman" w:hAnsi="Times New Roman" w:cs="Times New Roman"/>
                <w:sz w:val="22"/>
              </w:rPr>
              <w:t>Not Girişi-Onay-Düzeltme İşlemleri</w:t>
            </w:r>
          </w:p>
        </w:tc>
        <w:tc>
          <w:tcPr>
            <w:tcW w:w="1418" w:type="dxa"/>
          </w:tcPr>
          <w:p w:rsidRPr="00B137A9" w:rsidR="00BF25D3" w:rsidP="00BF25D3" w:rsidRDefault="00BF25D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137A9">
              <w:rPr>
                <w:rFonts w:ascii="Times New Roman" w:hAnsi="Times New Roman" w:cs="Times New Roman"/>
                <w:b/>
                <w:sz w:val="22"/>
              </w:rPr>
              <w:t>SORUMLU</w:t>
            </w:r>
          </w:p>
        </w:tc>
        <w:tc>
          <w:tcPr>
            <w:tcW w:w="2268" w:type="dxa"/>
          </w:tcPr>
          <w:p w:rsidRPr="00B137A9" w:rsidR="00BF25D3" w:rsidP="00BF25D3" w:rsidRDefault="00BF25D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137A9">
              <w:rPr>
                <w:rFonts w:ascii="Times New Roman" w:hAnsi="Times New Roman" w:cs="Times New Roman"/>
                <w:b/>
                <w:sz w:val="22"/>
              </w:rPr>
              <w:t>İLGİLİ DOKÜMAN</w:t>
            </w:r>
          </w:p>
        </w:tc>
      </w:tr>
      <w:tr w:rsidRPr="00B137A9" w:rsidR="00BF25D3" w:rsidTr="00BF25D3">
        <w:tc>
          <w:tcPr>
            <w:tcW w:w="6095" w:type="dxa"/>
          </w:tcPr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  <w:r w:rsidRPr="00B137A9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0395A5D9" wp14:anchorId="61D355F6">
                      <wp:simplePos x="0" y="0"/>
                      <wp:positionH relativeFrom="margin">
                        <wp:posOffset>370840</wp:posOffset>
                      </wp:positionH>
                      <wp:positionV relativeFrom="paragraph">
                        <wp:posOffset>140335</wp:posOffset>
                      </wp:positionV>
                      <wp:extent cx="3190875" cy="485775"/>
                      <wp:effectExtent l="0" t="0" r="28575" b="28575"/>
                      <wp:wrapNone/>
                      <wp:docPr id="384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485775"/>
                              </a:xfrm>
                              <a:prstGeom prst="round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1E0D6E" w:rsidR="00BF25D3" w:rsidP="00BF25D3" w:rsidRDefault="00BF25D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A7862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Öğrencilerin aldıkları her ders için vize ödev final bütünleme ve verilen diğer notlar öğretim elemanları tarafından 100 üzerinden değerlendirilir.</w:t>
                                  </w:r>
                                </w:p>
                                <w:p w:rsidRPr="002C3B0B" w:rsidR="00BF25D3" w:rsidP="00BF25D3" w:rsidRDefault="00BF25D3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oundrect id="AutoShape 43" style="position:absolute;left:0;text-align:left;margin-left:29.2pt;margin-top:11.05pt;width:251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white [3201]" strokecolor="black [3200]" strokeweight="2pt" arcsize="10923f" w14:anchorId="61D355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">
                      <v:textbox inset="0,0,0,0">
                        <w:txbxContent>
                          <w:p w:rsidRPr="001E0D6E" w:rsidR="00BF25D3" w:rsidP="00BF25D3" w:rsidRDefault="00BF2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A786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Öğrencilerin aldıkları her ders için vize ödev final bütünleme ve verilen diğer notlar öğretim elemanları tarafından 100 üzerinden değerlendirilir.</w:t>
                            </w:r>
                          </w:p>
                          <w:p w:rsidRPr="002C3B0B" w:rsidR="00BF25D3" w:rsidP="00BF25D3" w:rsidRDefault="00BF25D3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  <w:r w:rsidRPr="00B137A9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16427797" wp14:anchorId="1F082364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149860</wp:posOffset>
                      </wp:positionV>
                      <wp:extent cx="0" cy="238125"/>
                      <wp:effectExtent l="95250" t="19050" r="76200" b="85725"/>
                      <wp:wrapNone/>
                      <wp:docPr id="385" name="Düz Ok Bağlayıcısı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2" coordsize="21600,21600" o:oned="t" filled="f" o:spt="32" path="m,l21600,21600e" w14:anchorId="23AC4E80">
                      <v:path fillok="f" arrowok="t" o:connecttype="none"/>
                      <o:lock v:ext="edit" shapetype="t"/>
                    </v:shapetype>
                    <v:shape id="Düz Ok Bağlayıcısı 385" style="position:absolute;margin-left:154.8pt;margin-top:11.8pt;width:0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  <w:r w:rsidRPr="00B137A9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0D2C0221" wp14:anchorId="0EF2A18B">
                      <wp:simplePos x="0" y="0"/>
                      <wp:positionH relativeFrom="margin">
                        <wp:posOffset>666115</wp:posOffset>
                      </wp:positionH>
                      <wp:positionV relativeFrom="paragraph">
                        <wp:posOffset>51434</wp:posOffset>
                      </wp:positionV>
                      <wp:extent cx="2615521" cy="466725"/>
                      <wp:effectExtent l="0" t="0" r="13970" b="28575"/>
                      <wp:wrapNone/>
                      <wp:docPr id="386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5521" cy="4667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1E0D6E" w:rsidR="00BF25D3" w:rsidP="00BF25D3" w:rsidRDefault="00BF25D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511C2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Dersi veren öğretim elemanları öğrencilerin almış oldukları notları OBS sistemine işler.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Ön izleme yaparak uygunluğunu kontrol eder.</w:t>
                                  </w:r>
                                </w:p>
                                <w:p w:rsidRPr="002C3B0B" w:rsidR="00BF25D3" w:rsidP="00BF25D3" w:rsidRDefault="00BF25D3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09" coordsize="21600,21600" o:spt="109" path="m,l,21600r21600,l21600,xe" w14:anchorId="0EF2A18B">
                      <v:stroke joinstyle="miter"/>
                      <v:path gradientshapeok="t" o:connecttype="rect"/>
                    </v:shapetype>
                    <v:shape id="AutoShape 48" style="position:absolute;left:0;text-align:left;margin-left:52.45pt;margin-top:4.05pt;width:205.9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fillcolor="window" strokecolor="windowText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">
                      <v:textbox inset="0,0,0,0">
                        <w:txbxContent>
                          <w:p w:rsidRPr="001E0D6E" w:rsidR="00BF25D3" w:rsidP="00BF25D3" w:rsidRDefault="00BF2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511C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Dersi veren öğretim elemanları öğrencilerin almış oldukları notları OBS sistemine işler.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Ön izleme yaparak uygunluğunu kontrol eder.</w:t>
                            </w:r>
                          </w:p>
                          <w:p w:rsidRPr="002C3B0B" w:rsidR="00BF25D3" w:rsidP="00BF25D3" w:rsidRDefault="00BF25D3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  <w:r w:rsidRPr="00B137A9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editId="61639188" wp14:anchorId="6C5A5B0A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30480</wp:posOffset>
                      </wp:positionV>
                      <wp:extent cx="0" cy="133985"/>
                      <wp:effectExtent l="95250" t="19050" r="76200" b="94615"/>
                      <wp:wrapNone/>
                      <wp:docPr id="387" name="Düz Ok Bağlayıcısı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9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387" style="position:absolute;margin-left:157.75pt;margin-top:2.4pt;width:0;height:1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" w14:anchorId="19507C86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B137A9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0F0774D6" wp14:anchorId="43D2F4D5">
                      <wp:simplePos x="0" y="0"/>
                      <wp:positionH relativeFrom="margin">
                        <wp:posOffset>1104265</wp:posOffset>
                      </wp:positionH>
                      <wp:positionV relativeFrom="paragraph">
                        <wp:posOffset>141605</wp:posOffset>
                      </wp:positionV>
                      <wp:extent cx="1775637" cy="533400"/>
                      <wp:effectExtent l="0" t="0" r="15240" b="19050"/>
                      <wp:wrapNone/>
                      <wp:docPr id="388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637" cy="533400"/>
                              </a:xfrm>
                              <a:prstGeom prst="flowChartDecision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877E00" w:rsidR="00BF25D3" w:rsidP="00BF25D3" w:rsidRDefault="00BF25D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877E0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10" coordsize="21600,21600" o:spt="110" path="m10800,l,10800,10800,21600,21600,10800xe" w14:anchorId="43D2F4D5">
                      <v:stroke joinstyle="miter"/>
                      <v:path textboxrect="5400,5400,16200,16200" gradientshapeok="t" o:connecttype="rect"/>
                    </v:shapetype>
                    <v:shape id="AutoShape 50" style="position:absolute;left:0;text-align:left;margin-left:86.95pt;margin-top:11.15pt;width:139.8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8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">
                      <v:textbox inset="0,0,0,0">
                        <w:txbxContent>
                          <w:p w:rsidRPr="00877E00" w:rsidR="00BF25D3" w:rsidP="00BF25D3" w:rsidRDefault="00BF2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77E0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Uygun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Cs w:val="20"/>
              </w:rPr>
            </w:pPr>
            <w:r w:rsidRPr="00B137A9">
              <w:rPr>
                <w:rFonts w:ascii="Times New Roman" w:hAnsi="Times New Roman" w:cs="Times New Roman"/>
                <w:szCs w:val="20"/>
              </w:rPr>
              <w:t xml:space="preserve">                 Olumlu                                                             Olumsuz</w:t>
            </w: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  <w:r w:rsidRPr="00B137A9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78BE9EE4" wp14:anchorId="2C19E6F9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123825</wp:posOffset>
                      </wp:positionV>
                      <wp:extent cx="671830" cy="181610"/>
                      <wp:effectExtent l="38100" t="38100" r="71120" b="85090"/>
                      <wp:wrapNone/>
                      <wp:docPr id="389" name="Bağlayıcı: Dirsek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181610"/>
                              </a:xfrm>
                              <a:prstGeom prst="bentConnector3">
                                <a:avLst>
                                  <a:gd name="adj1" fmla="val 9861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4" coordsize="21600,21600" o:oned="t" filled="f" o:spt="34" adj="10800" path="m,l@0,0@0,21600,21600,21600e" w14:anchorId="216230AA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389" style="position:absolute;margin-left:227.55pt;margin-top:9.75pt;width:52.9pt;height:1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4" adj="2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B137A9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671923AF" wp14:anchorId="43E2991F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86360</wp:posOffset>
                      </wp:positionV>
                      <wp:extent cx="657225" cy="213360"/>
                      <wp:effectExtent l="95250" t="38100" r="66675" b="91440"/>
                      <wp:wrapNone/>
                      <wp:docPr id="390" name="Bağlayıcı: Dirsek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7225" cy="213360"/>
                              </a:xfrm>
                              <a:prstGeom prst="bentConnector3">
                                <a:avLst>
                                  <a:gd name="adj1" fmla="val 1004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Bağlayıcı: Dirsek 390" style="position:absolute;margin-left:40.4pt;margin-top:6.8pt;width:51.75pt;height:16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4" adj="2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" w14:anchorId="39A34CFF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  <w:r w:rsidRPr="00B137A9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66F8908B" wp14:anchorId="4A7AE038">
                      <wp:simplePos x="0" y="0"/>
                      <wp:positionH relativeFrom="margin">
                        <wp:posOffset>2406015</wp:posOffset>
                      </wp:positionH>
                      <wp:positionV relativeFrom="paragraph">
                        <wp:posOffset>163830</wp:posOffset>
                      </wp:positionV>
                      <wp:extent cx="1350010" cy="372140"/>
                      <wp:effectExtent l="0" t="0" r="21590" b="27940"/>
                      <wp:wrapNone/>
                      <wp:docPr id="391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0010" cy="372140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1E0D6E" w:rsidR="00BF25D3" w:rsidP="00BF25D3" w:rsidRDefault="00BF25D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İlgili kısımları tekrar değerlendirir.</w:t>
                                  </w:r>
                                </w:p>
                                <w:p w:rsidRPr="00D928BA" w:rsidR="00BF25D3" w:rsidP="00BF25D3" w:rsidRDefault="00BF25D3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29" style="position:absolute;left:0;text-align:left;margin-left:189.45pt;margin-top:12.9pt;width:106.3pt;height:29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" w14:anchorId="4A7AE038">
                      <v:textbox inset="0,0,0,0">
                        <w:txbxContent>
                          <w:p w:rsidRPr="001E0D6E" w:rsidR="00BF25D3" w:rsidP="00BF25D3" w:rsidRDefault="00BF2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İlgili kısımları tekrar değerlendirir.</w:t>
                            </w:r>
                          </w:p>
                          <w:p w:rsidRPr="00D928BA" w:rsidR="00BF25D3" w:rsidP="00BF25D3" w:rsidRDefault="00BF25D3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137A9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45D32AAD" wp14:anchorId="68CE1A4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139065</wp:posOffset>
                      </wp:positionV>
                      <wp:extent cx="1685290" cy="333375"/>
                      <wp:effectExtent l="0" t="0" r="10160" b="28575"/>
                      <wp:wrapNone/>
                      <wp:docPr id="392" name="Akış Çizelgesi: İşlem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290" cy="33337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877E00" w:rsidR="00BF25D3" w:rsidP="00BF25D3" w:rsidRDefault="00BF25D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77E0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Kaydetme işlemi yapıldıktan sonra ilan et butonuna basılır ve sonuçlandırılır.</w:t>
                                  </w:r>
                                </w:p>
                                <w:p w:rsidRPr="002C3B0B" w:rsidR="00BF25D3" w:rsidP="00BF25D3" w:rsidRDefault="00BF25D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</w:p>
                                <w:p w:rsidRPr="002C3B0B" w:rsidR="00BF25D3" w:rsidP="00BF25D3" w:rsidRDefault="00BF25D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kış Çizelgesi: İşlem 392" style="position:absolute;left:0;text-align:left;margin-left:-.8pt;margin-top:10.95pt;width:132.7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" w14:anchorId="68CE1A48">
                      <v:textbox inset="0,0,0,0">
                        <w:txbxContent>
                          <w:p w:rsidRPr="00877E00" w:rsidR="00BF25D3" w:rsidP="00BF25D3" w:rsidRDefault="00BF2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77E0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Kaydetme işlemi yapıldıktan sonra ilan et butonuna basılır ve sonuçlandırılır.</w:t>
                            </w:r>
                          </w:p>
                          <w:p w:rsidRPr="002C3B0B" w:rsidR="00BF25D3" w:rsidP="00BF25D3" w:rsidRDefault="00BF2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  <w:p w:rsidRPr="002C3B0B" w:rsidR="00BF25D3" w:rsidP="00BF25D3" w:rsidRDefault="00BF2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37A9"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</w:t>
            </w: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  <w:r w:rsidRPr="00B137A9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47F93EE9" wp14:anchorId="5119059D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166370</wp:posOffset>
                      </wp:positionV>
                      <wp:extent cx="0" cy="133985"/>
                      <wp:effectExtent l="95250" t="19050" r="76200" b="94615"/>
                      <wp:wrapNone/>
                      <wp:docPr id="393" name="Düz Ok Bağlayıcısı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9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393" style="position:absolute;margin-left:42.7pt;margin-top:13.1pt;width:0;height:10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" w14:anchorId="1A9CE2AF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  <w:r w:rsidRPr="00B137A9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5C4B0EB9" wp14:anchorId="3FEF598B">
                      <wp:simplePos x="0" y="0"/>
                      <wp:positionH relativeFrom="margin">
                        <wp:posOffset>-38735</wp:posOffset>
                      </wp:positionH>
                      <wp:positionV relativeFrom="paragraph">
                        <wp:posOffset>129540</wp:posOffset>
                      </wp:positionV>
                      <wp:extent cx="2200275" cy="342900"/>
                      <wp:effectExtent l="0" t="0" r="28575" b="19050"/>
                      <wp:wrapNone/>
                      <wp:docPr id="394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3429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877E00" w:rsidR="00BF25D3" w:rsidP="00BF25D3" w:rsidRDefault="00BF25D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77E0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Notlar öğrenciler tarafından görülür. Bu aşamadan sonra öğrencilere itiraz etme hakkı doğacaktır.</w:t>
                                  </w:r>
                                </w:p>
                                <w:p w:rsidRPr="002C3B0B" w:rsidR="00BF25D3" w:rsidP="00BF25D3" w:rsidRDefault="00BF25D3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1" style="position:absolute;left:0;text-align:left;margin-left:-3.05pt;margin-top:10.2pt;width:173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indow" strokecolor="windowText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" w14:anchorId="3FEF598B">
                      <v:textbox inset="0,0,0,0">
                        <w:txbxContent>
                          <w:p w:rsidRPr="00877E00" w:rsidR="00BF25D3" w:rsidP="00BF25D3" w:rsidRDefault="00BF2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77E0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Notlar öğrenciler tarafından görülür. Bu aşamadan sonra öğrencilere itiraz etme hakkı doğacaktır.</w:t>
                            </w:r>
                          </w:p>
                          <w:p w:rsidRPr="002C3B0B" w:rsidR="00BF25D3" w:rsidP="00BF25D3" w:rsidRDefault="00BF25D3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  <w:r w:rsidRPr="00B137A9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532988C7" wp14:anchorId="4680B842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160655</wp:posOffset>
                      </wp:positionV>
                      <wp:extent cx="0" cy="161925"/>
                      <wp:effectExtent l="95250" t="19050" r="76200" b="85725"/>
                      <wp:wrapNone/>
                      <wp:docPr id="395" name="Düz Ok Bağlayıcısı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395" style="position:absolute;margin-left:42.7pt;margin-top:12.65pt;width:0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" w14:anchorId="3169BCA6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B137A9">
              <w:rPr>
                <w:rFonts w:ascii="Times New Roman" w:hAnsi="Times New Roman" w:cs="Times New Roman"/>
                <w:sz w:val="22"/>
              </w:rPr>
              <w:t xml:space="preserve">        </w:t>
            </w: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  <w:r w:rsidRPr="00B137A9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3D2981FF" wp14:anchorId="7B711B19">
                      <wp:simplePos x="0" y="0"/>
                      <wp:positionH relativeFrom="margin">
                        <wp:posOffset>-19685</wp:posOffset>
                      </wp:positionH>
                      <wp:positionV relativeFrom="paragraph">
                        <wp:posOffset>141605</wp:posOffset>
                      </wp:positionV>
                      <wp:extent cx="2228850" cy="419100"/>
                      <wp:effectExtent l="0" t="0" r="19050" b="19050"/>
                      <wp:wrapNone/>
                      <wp:docPr id="396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4191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877E00" w:rsidR="00BF25D3" w:rsidP="00BF25D3" w:rsidRDefault="00BF25D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77E0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İtiraz dilekçesi sınav notunun ilanından sonra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877E00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iş günü</w:t>
                                  </w:r>
                                  <w:r w:rsidRPr="00877E0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içerisinde olmak üzere bölüm başkanlıklarınca alınır ve dersin ilgili Öğretim Elemanına bildirilir.</w:t>
                                  </w:r>
                                </w:p>
                                <w:p w:rsidRPr="002C3B0B" w:rsidR="00BF25D3" w:rsidP="00BF25D3" w:rsidRDefault="00BF25D3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2" style="position:absolute;left:0;text-align:left;margin-left:-1.55pt;margin-top:11.15pt;width:175.5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indow" strokecolor="windowText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" w14:anchorId="7B711B19">
                      <v:textbox inset="0,0,0,0">
                        <w:txbxContent>
                          <w:p w:rsidRPr="00877E00" w:rsidR="00BF25D3" w:rsidP="00BF25D3" w:rsidRDefault="00BF2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77E0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İtiraz dilekçesi sınav notunun ilanından sonra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  <w:r w:rsidRPr="00877E00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 iş günü</w:t>
                            </w:r>
                            <w:r w:rsidRPr="00877E0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içerisinde olmak üzere bölüm başkanlıklarınca alınır ve dersin ilgili Öğretim Elemanına bildirilir.</w:t>
                            </w:r>
                          </w:p>
                          <w:p w:rsidRPr="002C3B0B" w:rsidR="00BF25D3" w:rsidP="00BF25D3" w:rsidRDefault="00BF25D3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  <w:r w:rsidRPr="00B137A9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79DF32FD" wp14:anchorId="7C6CED79">
                      <wp:simplePos x="0" y="0"/>
                      <wp:positionH relativeFrom="column">
                        <wp:posOffset>1641475</wp:posOffset>
                      </wp:positionH>
                      <wp:positionV relativeFrom="paragraph">
                        <wp:posOffset>89535</wp:posOffset>
                      </wp:positionV>
                      <wp:extent cx="0" cy="161925"/>
                      <wp:effectExtent l="95250" t="19050" r="76200" b="85725"/>
                      <wp:wrapNone/>
                      <wp:docPr id="397" name="Düz Ok Bağlayıcısı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397" style="position:absolute;margin-left:129.25pt;margin-top:7.05pt;width:0;height:1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" w14:anchorId="43A91A48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B137A9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5168EECC" wp14:anchorId="02B413D1">
                      <wp:simplePos x="0" y="0"/>
                      <wp:positionH relativeFrom="margin">
                        <wp:posOffset>1237615</wp:posOffset>
                      </wp:positionH>
                      <wp:positionV relativeFrom="paragraph">
                        <wp:posOffset>146685</wp:posOffset>
                      </wp:positionV>
                      <wp:extent cx="1435100" cy="571500"/>
                      <wp:effectExtent l="0" t="0" r="12700" b="19050"/>
                      <wp:wrapNone/>
                      <wp:docPr id="398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5715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1E0D6E" w:rsidR="00BF25D3" w:rsidP="00BF25D3" w:rsidRDefault="00BF25D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Maddi hata var mı?</w:t>
                                  </w:r>
                                </w:p>
                                <w:p w:rsidRPr="00877590" w:rsidR="00BF25D3" w:rsidP="00BF25D3" w:rsidRDefault="00BF25D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3" style="position:absolute;left:0;text-align:left;margin-left:97.45pt;margin-top:11.55pt;width:113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indow" strokecolor="windowText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" w14:anchorId="02B413D1">
                      <v:textbox inset="0,0,0,0">
                        <w:txbxContent>
                          <w:p w:rsidRPr="001E0D6E" w:rsidR="00BF25D3" w:rsidP="00BF25D3" w:rsidRDefault="00BF2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Maddi hata var mı?</w:t>
                            </w:r>
                          </w:p>
                          <w:p w:rsidRPr="00877590" w:rsidR="00BF25D3" w:rsidP="00BF25D3" w:rsidRDefault="00BF25D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137A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B137A9"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</w:t>
            </w: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37A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  <w:r w:rsidRPr="00B137A9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6464883F" wp14:anchorId="419DF8F4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139065</wp:posOffset>
                      </wp:positionV>
                      <wp:extent cx="523875" cy="270510"/>
                      <wp:effectExtent l="38100" t="38100" r="66675" b="91440"/>
                      <wp:wrapNone/>
                      <wp:docPr id="399" name="Bağlayıcı: Dirsek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270510"/>
                              </a:xfrm>
                              <a:prstGeom prst="bentConnector3">
                                <a:avLst>
                                  <a:gd name="adj1" fmla="val 9967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Bağlayıcı: Dirsek 399" style="position:absolute;margin-left:209.2pt;margin-top:10.95pt;width:41.25pt;height:2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4" adj="2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" w14:anchorId="317CA405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B137A9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4906A807" wp14:anchorId="7FCBD065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135890</wp:posOffset>
                      </wp:positionV>
                      <wp:extent cx="587375" cy="289560"/>
                      <wp:effectExtent l="95250" t="38100" r="60325" b="91440"/>
                      <wp:wrapNone/>
                      <wp:docPr id="400" name="Bağlayıcı: Dirsek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7375" cy="289560"/>
                              </a:xfrm>
                              <a:prstGeom prst="bentConnector3">
                                <a:avLst>
                                  <a:gd name="adj1" fmla="val 1004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Bağlayıcı: Dirsek 400" style="position:absolute;margin-left:51.65pt;margin-top:10.7pt;width:46.25pt;height:22.8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4" adj="2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" w14:anchorId="068417C8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B137A9">
              <w:rPr>
                <w:rFonts w:ascii="Times New Roman" w:hAnsi="Times New Roman" w:cs="Times New Roman"/>
                <w:sz w:val="22"/>
              </w:rPr>
              <w:t xml:space="preserve">     Olumlu                                                                          Olumsuz                                                   </w:t>
            </w: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37A9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1A28D946" wp14:anchorId="1F68FFC5">
                      <wp:simplePos x="0" y="0"/>
                      <wp:positionH relativeFrom="margin">
                        <wp:posOffset>-38735</wp:posOffset>
                      </wp:positionH>
                      <wp:positionV relativeFrom="paragraph">
                        <wp:posOffset>100965</wp:posOffset>
                      </wp:positionV>
                      <wp:extent cx="2343150" cy="657225"/>
                      <wp:effectExtent l="0" t="0" r="19050" b="28575"/>
                      <wp:wrapNone/>
                      <wp:docPr id="401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0" cy="65722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1E0D6E" w:rsidR="00BF25D3" w:rsidP="00BF25D3" w:rsidRDefault="00BF25D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5D3DCD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Dersi veren öğretim elemanı tarafından Öğrenci İşlerine maddi hata dilekçesi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>link eklenecek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5D3DCD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verilir.</w:t>
                                  </w:r>
                                </w:p>
                                <w:p w:rsidRPr="00D928BA" w:rsidR="00BF25D3" w:rsidP="00BF25D3" w:rsidRDefault="00BF25D3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4" style="position:absolute;left:0;text-align:left;margin-left:-3.05pt;margin-top:7.95pt;width:184.5pt;height:51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" w14:anchorId="1F68FFC5">
                      <v:textbox inset="0,0,0,0">
                        <w:txbxContent>
                          <w:p w:rsidRPr="001E0D6E" w:rsidR="00BF25D3" w:rsidP="00BF25D3" w:rsidRDefault="00BF2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D3DC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Dersi veren öğretim elemanı tarafından Öğrenci İşlerine maddi hata dilekçesi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link eklenecek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</w:t>
                            </w:r>
                            <w:r w:rsidRPr="005D3DC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verilir.</w:t>
                            </w:r>
                          </w:p>
                          <w:p w:rsidRPr="00D928BA" w:rsidR="00BF25D3" w:rsidP="00BF25D3" w:rsidRDefault="00BF25D3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137A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  <w:r w:rsidRPr="00B137A9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7D65228D" wp14:anchorId="2C240874">
                      <wp:simplePos x="0" y="0"/>
                      <wp:positionH relativeFrom="margin">
                        <wp:posOffset>2422525</wp:posOffset>
                      </wp:positionH>
                      <wp:positionV relativeFrom="paragraph">
                        <wp:posOffset>9525</wp:posOffset>
                      </wp:positionV>
                      <wp:extent cx="1350010" cy="372110"/>
                      <wp:effectExtent l="0" t="0" r="21590" b="27940"/>
                      <wp:wrapNone/>
                      <wp:docPr id="402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0010" cy="372110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928BA" w:rsidR="00BF25D3" w:rsidP="00BF25D3" w:rsidRDefault="00BF25D3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 w:rsidRPr="00967AB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Etkinlik Formu ilgili Personele iade edilir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5" style="position:absolute;left:0;text-align:left;margin-left:190.75pt;margin-top:.75pt;width:106.3pt;height:29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" w14:anchorId="2C240874">
                      <v:textbox inset="0,0,0,0">
                        <w:txbxContent>
                          <w:p w:rsidRPr="00D928BA" w:rsidR="00BF25D3" w:rsidP="00BF25D3" w:rsidRDefault="00BF25D3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967A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Etkinlik Formu ilgili Personele iade edilir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  <w:r w:rsidRPr="00B137A9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editId="05D9401B" wp14:anchorId="2BEB8850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144145</wp:posOffset>
                      </wp:positionV>
                      <wp:extent cx="0" cy="161925"/>
                      <wp:effectExtent l="95250" t="19050" r="76200" b="85725"/>
                      <wp:wrapNone/>
                      <wp:docPr id="403" name="Düz Ok Bağlayıcısı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403" style="position:absolute;margin-left:52.75pt;margin-top:11.35pt;width:0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" w14:anchorId="692E63ED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  <w:r w:rsidRPr="00B137A9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2697197F" wp14:anchorId="7A7CF384">
                      <wp:simplePos x="0" y="0"/>
                      <wp:positionH relativeFrom="margin">
                        <wp:posOffset>-19685</wp:posOffset>
                      </wp:positionH>
                      <wp:positionV relativeFrom="paragraph">
                        <wp:posOffset>37465</wp:posOffset>
                      </wp:positionV>
                      <wp:extent cx="2228850" cy="304800"/>
                      <wp:effectExtent l="0" t="0" r="19050" b="19050"/>
                      <wp:wrapNone/>
                      <wp:docPr id="404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304800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1E0D6E" w:rsidR="00BF25D3" w:rsidP="00BF25D3" w:rsidRDefault="00BF25D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E64FD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Maddi hatalar düzeltilir.</w:t>
                                  </w:r>
                                </w:p>
                                <w:p w:rsidRPr="00D928BA" w:rsidR="00BF25D3" w:rsidP="00BF25D3" w:rsidRDefault="00BF25D3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6" style="position:absolute;left:0;text-align:left;margin-left:-1.55pt;margin-top:2.95pt;width:175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" w14:anchorId="7A7CF384">
                      <v:textbox inset="0,0,0,0">
                        <w:txbxContent>
                          <w:p w:rsidRPr="001E0D6E" w:rsidR="00BF25D3" w:rsidP="00BF25D3" w:rsidRDefault="00BF2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E64F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Maddi hatalar düzeltilir.</w:t>
                            </w:r>
                          </w:p>
                          <w:p w:rsidRPr="00D928BA" w:rsidR="00BF25D3" w:rsidP="00BF25D3" w:rsidRDefault="00BF25D3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</w:p>
          <w:p w:rsidRPr="00B137A9" w:rsidR="00BF25D3" w:rsidP="00BF25D3" w:rsidRDefault="00BF25D3">
            <w:pPr>
              <w:rPr>
                <w:rFonts w:ascii="Times New Roman" w:hAnsi="Times New Roman" w:cs="Times New Roman"/>
                <w:szCs w:val="20"/>
              </w:rPr>
            </w:pPr>
            <w:r w:rsidRPr="00B137A9">
              <w:rPr>
                <w:rFonts w:ascii="Times New Roman" w:hAnsi="Times New Roman" w:cs="Times New Roman"/>
                <w:szCs w:val="20"/>
              </w:rPr>
              <w:t>Öğretim Elemanı</w:t>
            </w:r>
          </w:p>
        </w:tc>
        <w:tc>
          <w:tcPr>
            <w:tcW w:w="2268" w:type="dxa"/>
          </w:tcPr>
          <w:p w:rsidRPr="00B137A9" w:rsidR="00BF25D3" w:rsidP="00BF25D3" w:rsidRDefault="00BF25D3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Pr="00B137A9" w:rsidR="00B03CA3" w:rsidP="00B03CA3" w:rsidRDefault="00B03CA3">
      <w:pPr>
        <w:rPr>
          <w:rFonts w:ascii="Times New Roman" w:hAnsi="Times New Roman" w:cs="Times New Roman"/>
        </w:rPr>
      </w:pPr>
    </w:p>
    <w:sectPr w:rsidRPr="00B137A9" w:rsidR="00B03CA3" w:rsidSect="00E46721">
      <w:footerReference r:id="R0b2e3d306e7d4416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B06" w:rsidRDefault="00C25B06">
      <w:pPr>
        <w:spacing w:after="0" w:line="240" w:lineRule="auto"/>
      </w:pPr>
      <w:r>
        <w:separator/>
      </w:r>
    </w:p>
  </w:endnote>
  <w:endnote w:type="continuationSeparator" w:id="0">
    <w:p w:rsidR="00C25B06" w:rsidRDefault="00C25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B06" w:rsidRDefault="00C25B06">
      <w:pPr>
        <w:spacing w:after="0" w:line="240" w:lineRule="auto"/>
      </w:pPr>
      <w:r>
        <w:separator/>
      </w:r>
    </w:p>
  </w:footnote>
  <w:footnote w:type="continuationSeparator" w:id="0">
    <w:p w:rsidR="00C25B06" w:rsidRDefault="00C25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İA/GMYO/10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NOT GİRİŞİ-ONAY-DÜZELTME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D3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94F7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1A1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137A9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25D3"/>
    <w:rsid w:val="00BF7894"/>
    <w:rsid w:val="00C11EDD"/>
    <w:rsid w:val="00C11F3B"/>
    <w:rsid w:val="00C16C5B"/>
    <w:rsid w:val="00C17C40"/>
    <w:rsid w:val="00C25B06"/>
    <w:rsid w:val="00C372CE"/>
    <w:rsid w:val="00C37BF4"/>
    <w:rsid w:val="00C8092E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25D3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0b2e3d306e7d441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C864C-A98C-4E2B-9E61-FD5F29AD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NotGirisOnayDuzeltme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LEMAN ÜSTÜNDAĞ</cp:lastModifiedBy>
  <cp:revision>2</cp:revision>
  <cp:lastPrinted>2017-12-22T12:22:00Z</cp:lastPrinted>
  <dcterms:created xsi:type="dcterms:W3CDTF">2025-10-01T10:27:00Z</dcterms:created>
  <dcterms:modified xsi:type="dcterms:W3CDTF">2025-10-01T10:27:00Z</dcterms:modified>
</cp:coreProperties>
</file>