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CA3" w:rsidR="00663A1D" w:rsidP="00663A1D" w:rsidRDefault="00663A1D"/>
    <w:p w:rsidRPr="00B03CA3" w:rsidR="00663A1D" w:rsidP="00663A1D" w:rsidRDefault="00663A1D"/>
    <w:p w:rsidRPr="00FE5D9F" w:rsidR="00663A1D" w:rsidP="00663A1D" w:rsidRDefault="00592F73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Yüksekokul Kurulu</w:t>
      </w:r>
      <w:r w:rsidRPr="00FE5D9F" w:rsidR="00663A1D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Kalite Toplantısı Gündem Maddeleri</w:t>
      </w:r>
    </w:p>
    <w:p w:rsidR="00663A1D" w:rsidP="00663A1D" w:rsidRDefault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Bölümlerin mail adresi oluşturulması</w:t>
      </w:r>
    </w:p>
    <w:p w:rsidR="00663A1D" w:rsidP="00663A1D" w:rsidRDefault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Ders Tanım ve İçeriklerinin pdf dökümanlarının alınması</w:t>
      </w:r>
    </w:p>
    <w:p w:rsidR="00663A1D" w:rsidP="00663A1D" w:rsidRDefault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Ders değerlendirme anketleri</w:t>
      </w:r>
    </w:p>
    <w:p w:rsidRPr="00FE5D9F" w:rsidR="00663A1D" w:rsidP="00663A1D" w:rsidRDefault="00663A1D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Sınav ve evrak teslim süreçleri</w:t>
      </w:r>
    </w:p>
    <w:p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Pr="00FE5D9F"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FE5D9F">
        <w:rPr>
          <w:rFonts w:ascii="AppleSystemUIFont" w:hAnsi="AppleSystemUIFont" w:cs="AppleSystemUIFont"/>
          <w:b/>
          <w:bCs/>
          <w:kern w:val="0"/>
          <w:sz w:val="26"/>
          <w:szCs w:val="26"/>
        </w:rPr>
        <w:t>Toplantı Kararları</w:t>
      </w:r>
    </w:p>
    <w:p w:rsidRPr="00BF48A4" w:rsidR="00663A1D" w:rsidP="00663A1D" w:rsidRDefault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Her bölüm akreditasyon süreci için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kurumsal 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mail adresi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açtırarak işlemler için bu mail adresleri kullanılacak. </w:t>
      </w:r>
    </w:p>
    <w:p w:rsidR="00663A1D" w:rsidP="00663A1D" w:rsidRDefault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Sistemde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oluşabilecek olası sorunlar 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sebebiyle her dersin </w:t>
      </w:r>
      <w:r>
        <w:rPr>
          <w:rFonts w:ascii="AppleSystemUIFont" w:hAnsi="AppleSystemUIFont" w:cs="AppleSystemUIFont"/>
          <w:kern w:val="0"/>
          <w:sz w:val="26"/>
          <w:szCs w:val="26"/>
        </w:rPr>
        <w:t>Ders Tanım ve İçeriklerinin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pdfi </w:t>
      </w:r>
      <w:r>
        <w:rPr>
          <w:rFonts w:ascii="AppleSystemUIFont" w:hAnsi="AppleSystemUIFont" w:cs="AppleSystemUIFont"/>
          <w:kern w:val="0"/>
          <w:sz w:val="26"/>
          <w:szCs w:val="26"/>
        </w:rPr>
        <w:t>dökümanı aşağıdaki Drive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linkin</w:t>
      </w:r>
      <w:r>
        <w:rPr>
          <w:rFonts w:ascii="AppleSystemUIFont" w:hAnsi="AppleSystemUIFont" w:cs="AppleSystemUIFont"/>
          <w:kern w:val="0"/>
          <w:sz w:val="26"/>
          <w:szCs w:val="26"/>
        </w:rPr>
        <w:t>de ilgili dosyaya</w:t>
      </w:r>
      <w:r w:rsidRPr="00BC61CC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eklenecek</w:t>
      </w:r>
    </w:p>
    <w:p w:rsidRPr="00BF48A4" w:rsidR="00663A1D" w:rsidP="00663A1D" w:rsidRDefault="00663A1D">
      <w:pPr>
        <w:pStyle w:val="ListeParagraf"/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w:history="1" r:id="rId8">
        <w:r w:rsidRPr="00CC790B">
          <w:rPr>
            <w:rStyle w:val="Kpr"/>
            <w:rFonts w:ascii="AppleSystemUIFont" w:hAnsi="AppleSystemUIFont" w:cs="AppleSystemUIFont"/>
            <w:kern w:val="0"/>
            <w:sz w:val="26"/>
            <w:szCs w:val="26"/>
          </w:rPr>
          <w:t>https://drive.google.com/drive/u/2/folders/1nlsnEMQ_rGUMEGwgomFjBK4aJus2Em42</w:t>
        </w:r>
      </w:hyperlink>
    </w:p>
    <w:p w:rsidRPr="00BC61CC" w:rsidR="00663A1D" w:rsidP="00663A1D" w:rsidRDefault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Vize haftası sonrası ilk ders ve Final haftası öncesi son ders her ders için “ders değerlendirme anketi” uygulanacak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(EK 1) ve bu uygulanan anket sonuçları karşılaştırılarak iyileştirme süreci için kanıt olarak eklenecek.</w:t>
      </w:r>
    </w:p>
    <w:p w:rsidR="00663A1D" w:rsidP="00663A1D" w:rsidRDefault="00663A1D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BC61CC">
        <w:rPr>
          <w:rFonts w:ascii="AppleSystemUIFont" w:hAnsi="AppleSystemUIFont" w:cs="AppleSystemUIFont"/>
          <w:kern w:val="0"/>
          <w:sz w:val="26"/>
          <w:szCs w:val="26"/>
        </w:rPr>
        <w:t>Sınav Süreç Rehberi takip edilecek</w:t>
      </w:r>
    </w:p>
    <w:p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Pr="00DE18C4" w:rsidR="00663A1D" w:rsidP="00663A1D" w:rsidRDefault="00663A1D">
      <w:pPr>
        <w:autoSpaceDE w:val="0"/>
        <w:autoSpaceDN w:val="0"/>
        <w:adjustRightInd w:val="0"/>
        <w:spacing w:before="120" w:after="12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Ek.1 Toplantı İmza Tutanağı</w:t>
      </w:r>
    </w:p>
    <w:p w:rsidR="00B03CA3" w:rsidP="00663A1D" w:rsidRDefault="00B03CA3"/>
    <w:p w:rsidR="00663A1D" w:rsidP="00663A1D" w:rsidRDefault="00663A1D"/>
    <w:p w:rsidR="00663A1D" w:rsidP="00663A1D" w:rsidRDefault="00663A1D"/>
    <w:p w:rsidR="00663A1D" w:rsidP="00663A1D" w:rsidRDefault="00663A1D"/>
    <w:p w:rsidRPr="00663A1D" w:rsidR="00663A1D" w:rsidP="00663A1D" w:rsidRDefault="00C16806">
      <w:r>
        <w:rPr>
          <w:noProof/>
          <w14:ligatures w14:val="none"/>
        </w:rPr>
        <w:lastRenderedPageBreak/>
        <w:drawing>
          <wp:inline distT="0" distB="0" distL="0" distR="0">
            <wp:extent cx="5760720" cy="3667760"/>
            <wp:effectExtent l="0" t="0" r="5080" b="2540"/>
            <wp:docPr id="85121595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15955" name="Resim 8512159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63A1D" w:rsidR="00663A1D" w:rsidSect="00E46721">
      <w:footerReference r:id="R63e28151599048e7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8B1" w:rsidRDefault="003F28B1">
      <w:pPr>
        <w:spacing w:after="0" w:line="240" w:lineRule="auto"/>
      </w:pPr>
      <w:r>
        <w:separator/>
      </w:r>
    </w:p>
  </w:endnote>
  <w:endnote w:type="continuationSeparator" w:id="0">
    <w:p w:rsidR="003F28B1" w:rsidRDefault="003F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8B1" w:rsidRDefault="003F28B1">
      <w:pPr>
        <w:spacing w:after="0" w:line="240" w:lineRule="auto"/>
      </w:pPr>
      <w:r>
        <w:separator/>
      </w:r>
    </w:p>
  </w:footnote>
  <w:footnote w:type="continuationSeparator" w:id="0">
    <w:p w:rsidR="003F28B1" w:rsidRDefault="003F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BKKT/GMYO/04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11.11.2025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KURUL KALİTE TOPLANTI TUTANAĞI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A05F0"/>
    <w:multiLevelType w:val="hybridMultilevel"/>
    <w:tmpl w:val="EFF425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319B6"/>
    <w:multiLevelType w:val="hybridMultilevel"/>
    <w:tmpl w:val="FED28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2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19"/>
  </w:num>
  <w:num w:numId="15" w16cid:durableId="154224044">
    <w:abstractNumId w:val="4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4"/>
  </w:num>
  <w:num w:numId="22" w16cid:durableId="1680431006">
    <w:abstractNumId w:val="13"/>
  </w:num>
  <w:num w:numId="23" w16cid:durableId="854076263">
    <w:abstractNumId w:val="18"/>
  </w:num>
  <w:num w:numId="24" w16cid:durableId="851145513">
    <w:abstractNumId w:val="7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3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9"/>
  </w:num>
  <w:num w:numId="36" w16cid:durableId="270402884">
    <w:abstractNumId w:val="17"/>
  </w:num>
  <w:num w:numId="37" w16cid:durableId="2552110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68B7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28B1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2F73"/>
    <w:rsid w:val="005A0F97"/>
    <w:rsid w:val="005A2B26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14C3A"/>
    <w:rsid w:val="006320E4"/>
    <w:rsid w:val="00636A6A"/>
    <w:rsid w:val="006562BD"/>
    <w:rsid w:val="00663A1D"/>
    <w:rsid w:val="0066692B"/>
    <w:rsid w:val="00667555"/>
    <w:rsid w:val="0067002E"/>
    <w:rsid w:val="00673507"/>
    <w:rsid w:val="0069744D"/>
    <w:rsid w:val="006A1A43"/>
    <w:rsid w:val="006A1D0D"/>
    <w:rsid w:val="006B3DEE"/>
    <w:rsid w:val="006B765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806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663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1.jpeg" Id="rId9" /><Relationship Type="http://schemas.openxmlformats.org/officeDocument/2006/relationships/hyperlink" Target="https://drive.google.com/drive/u/2/folders/1nlsnEMQ_rGUMEGwgomFjBK4aJus2Em42" TargetMode="External" Id="rId8" /><Relationship Type="http://schemas.openxmlformats.org/officeDocument/2006/relationships/footer" Target="/word/footer2.xml" Id="R63e28151599048e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Yuksekokul Kurul Kalite Toplantisi.dotx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Emine SAYIN</cp:lastModifiedBy>
  <cp:revision>2</cp:revision>
  <cp:lastPrinted>2017-12-22T12:22:00Z</cp:lastPrinted>
  <dcterms:created xsi:type="dcterms:W3CDTF">2025-11-11T08:20:00Z</dcterms:created>
  <dcterms:modified xsi:type="dcterms:W3CDTF">2025-11-11T08:20:00Z</dcterms:modified>
</cp:coreProperties>
</file>