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6D12" w:rsidP="004D6D12" w:rsidRDefault="004D6D12">
      <w:pPr>
        <w:spacing w:before="77"/>
        <w:ind w:left="4450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Pr="00650CAC" w:rsidR="004D6D12" w:rsidP="004D6D12" w:rsidRDefault="004D6D12">
      <w:pPr>
        <w:spacing w:before="139" w:line="360" w:lineRule="auto"/>
        <w:ind w:left="1687" w:right="1332" w:firstLine="473"/>
        <w:rPr>
          <w:b/>
          <w:sz w:val="24"/>
        </w:rPr>
      </w:pPr>
      <w:r w:rsidRPr="00650CAC">
        <w:rPr>
          <w:b/>
          <w:sz w:val="24"/>
        </w:rPr>
        <w:t xml:space="preserve">BANDIRMA ONYEDİ EYLÜL ÜNİVERSİTESİ </w:t>
      </w:r>
      <w:r w:rsidRPr="00650CAC" w:rsidR="00650CAC">
        <w:rPr>
          <w:b/>
          <w:sz w:val="24"/>
        </w:rPr>
        <w:t>GÖNEN</w:t>
      </w:r>
      <w:r w:rsidRPr="00650CAC">
        <w:rPr>
          <w:b/>
          <w:spacing w:val="-13"/>
          <w:sz w:val="24"/>
        </w:rPr>
        <w:t xml:space="preserve"> </w:t>
      </w:r>
      <w:r w:rsidRPr="00650CAC">
        <w:rPr>
          <w:b/>
          <w:sz w:val="24"/>
        </w:rPr>
        <w:t>MESLEK</w:t>
      </w:r>
      <w:r w:rsidRPr="00650CAC">
        <w:rPr>
          <w:b/>
          <w:spacing w:val="-13"/>
          <w:sz w:val="24"/>
        </w:rPr>
        <w:t xml:space="preserve"> </w:t>
      </w:r>
      <w:r w:rsidRPr="00650CAC">
        <w:rPr>
          <w:b/>
          <w:sz w:val="24"/>
        </w:rPr>
        <w:t>YÜKSEKOKULU</w:t>
      </w:r>
      <w:r w:rsidRPr="00650CAC">
        <w:rPr>
          <w:b/>
          <w:spacing w:val="-12"/>
          <w:sz w:val="24"/>
        </w:rPr>
        <w:t xml:space="preserve"> </w:t>
      </w:r>
      <w:r w:rsidRPr="00650CAC">
        <w:rPr>
          <w:b/>
          <w:sz w:val="24"/>
        </w:rPr>
        <w:t>MÜDÜRLÜĞÜ’NE</w:t>
      </w:r>
    </w:p>
    <w:p w:rsidRPr="00650CAC" w:rsidR="004D6D12" w:rsidP="004D6D12" w:rsidRDefault="004D6D12">
      <w:pPr>
        <w:spacing w:before="139" w:line="360" w:lineRule="auto"/>
        <w:ind w:left="1687" w:right="1332" w:firstLine="473"/>
        <w:rPr>
          <w:b/>
        </w:rPr>
      </w:pPr>
    </w:p>
    <w:p w:rsidRPr="00650CAC" w:rsidR="00650CAC" w:rsidP="00650CAC" w:rsidRDefault="00650CAC">
      <w:pPr>
        <w:pStyle w:val="AralkYok"/>
        <w:ind w:firstLine="708"/>
        <w:jc w:val="both"/>
        <w:rPr>
          <w:rFonts w:ascii="Times New Roman" w:hAnsi="Times New Roman"/>
        </w:rPr>
      </w:pPr>
      <w:r w:rsidRPr="00650CAC">
        <w:rPr>
          <w:rFonts w:ascii="Times New Roman" w:hAnsi="Times New Roman"/>
        </w:rPr>
        <w:t>Yüksekokulunuzun …………………………………………………………………..  Programı ……………………………….. nolu öğrencisiyim. 20….-20… Eğitim-Öğretim Yılı  Bahar / Güz dönemi ……………………………………………………………………………………… dersinden tek ders sınavına girmek istiyorum.</w:t>
      </w:r>
    </w:p>
    <w:p w:rsidRPr="00650CAC" w:rsidR="00650CAC" w:rsidP="00650CAC" w:rsidRDefault="00650CAC">
      <w:pPr>
        <w:pStyle w:val="AralkYok"/>
        <w:ind w:firstLine="708"/>
        <w:jc w:val="both"/>
        <w:rPr>
          <w:rFonts w:ascii="Times New Roman" w:hAnsi="Times New Roman"/>
        </w:rPr>
      </w:pPr>
    </w:p>
    <w:p w:rsidRPr="00650CAC" w:rsidR="00650CAC" w:rsidP="00650CAC" w:rsidRDefault="00650CAC">
      <w:pPr>
        <w:ind w:firstLine="708"/>
      </w:pPr>
      <w:r w:rsidRPr="00650CAC">
        <w:t>Gereğini arz ederim.</w:t>
      </w:r>
      <w:r w:rsidRPr="00650CAC">
        <w:tab/>
      </w:r>
      <w:r w:rsidRPr="00650CAC">
        <w:tab/>
      </w:r>
      <w:r w:rsidRPr="00650CAC">
        <w:tab/>
      </w:r>
      <w:r w:rsidRPr="00650CAC">
        <w:tab/>
      </w:r>
      <w:r w:rsidRPr="00650CAC">
        <w:tab/>
      </w:r>
      <w:r w:rsidRPr="00650CAC">
        <w:tab/>
        <w:t xml:space="preserve">          …… /.…./20....</w:t>
      </w:r>
    </w:p>
    <w:p w:rsidRPr="00650CAC" w:rsidR="00650CAC" w:rsidP="00650CAC" w:rsidRDefault="00650CAC"/>
    <w:p w:rsidRPr="00650CAC" w:rsidR="00650CAC" w:rsidP="00650CAC" w:rsidRDefault="00650CAC">
      <w:pPr>
        <w:pStyle w:val="AralkYok"/>
        <w:tabs>
          <w:tab w:val="left" w:pos="7185"/>
        </w:tabs>
        <w:ind w:firstLine="708"/>
        <w:rPr>
          <w:rFonts w:ascii="Times New Roman" w:hAnsi="Times New Roman"/>
        </w:rPr>
      </w:pPr>
      <w:r w:rsidRPr="00650CAC">
        <w:rPr>
          <w:rFonts w:ascii="Times New Roman" w:hAnsi="Times New Roman"/>
        </w:rPr>
        <w:tab/>
        <w:t>Adı - Soyadı</w:t>
      </w:r>
    </w:p>
    <w:p w:rsidRPr="00650CAC" w:rsidR="00650CAC" w:rsidP="00650CAC" w:rsidRDefault="00650CAC">
      <w:pPr>
        <w:pStyle w:val="AralkYok"/>
        <w:ind w:firstLine="708"/>
        <w:rPr>
          <w:rFonts w:ascii="Times New Roman" w:hAnsi="Times New Roman"/>
        </w:rPr>
      </w:pPr>
    </w:p>
    <w:p w:rsidRPr="00650CAC" w:rsidR="00650CAC" w:rsidP="00650CAC" w:rsidRDefault="00650CAC">
      <w:pPr>
        <w:pStyle w:val="AralkYok"/>
        <w:tabs>
          <w:tab w:val="left" w:pos="7575"/>
        </w:tabs>
        <w:ind w:firstLine="708"/>
        <w:rPr>
          <w:rFonts w:ascii="Times New Roman" w:hAnsi="Times New Roman"/>
        </w:rPr>
      </w:pPr>
      <w:r w:rsidRPr="00650CAC">
        <w:rPr>
          <w:rFonts w:ascii="Times New Roman" w:hAnsi="Times New Roman"/>
        </w:rPr>
        <w:tab/>
        <w:t>İmza</w:t>
      </w:r>
    </w:p>
    <w:p w:rsidR="004D6D12" w:rsidP="004D6D12" w:rsidRDefault="004D6D12">
      <w:pPr>
        <w:pStyle w:val="GvdeMetni"/>
      </w:pPr>
    </w:p>
    <w:p w:rsidR="004D6D12" w:rsidP="004D6D12" w:rsidRDefault="004D6D12">
      <w:pPr>
        <w:pStyle w:val="GvdeMetni"/>
      </w:pPr>
    </w:p>
    <w:p w:rsidR="004D6D12" w:rsidP="004D6D12" w:rsidRDefault="004D6D12">
      <w:pPr>
        <w:pStyle w:val="GvdeMetni"/>
        <w:ind w:left="141"/>
      </w:pPr>
      <w:r>
        <w:t>EK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4D6D12" w:rsidP="004D6D12" w:rsidRDefault="004D6D12">
      <w:pPr>
        <w:pStyle w:val="GvdeMetni"/>
        <w:ind w:left="141"/>
      </w:pPr>
      <w:r>
        <w:t>Not</w:t>
      </w:r>
      <w:r>
        <w:rPr>
          <w:spacing w:val="-2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rPr>
          <w:spacing w:val="-2"/>
        </w:rPr>
        <w:t>(Transkript)</w:t>
      </w:r>
    </w:p>
    <w:p w:rsidR="004D6D12" w:rsidP="004D6D12" w:rsidRDefault="004D6D12">
      <w:pPr>
        <w:pStyle w:val="GvdeMetni"/>
        <w:rPr>
          <w:sz w:val="20"/>
        </w:rPr>
      </w:pPr>
    </w:p>
    <w:p w:rsidR="004D6D12" w:rsidP="004D6D12" w:rsidRDefault="004D6D12">
      <w:pPr>
        <w:pStyle w:val="GvdeMetni"/>
        <w:rPr>
          <w:sz w:val="20"/>
        </w:rPr>
      </w:pPr>
    </w:p>
    <w:p w:rsidR="004D6D12" w:rsidP="004D6D12" w:rsidRDefault="004D6D12">
      <w:pPr>
        <w:pStyle w:val="GvdeMetni"/>
        <w:spacing w:before="35"/>
        <w:rPr>
          <w:sz w:val="20"/>
        </w:rPr>
      </w:pP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2671"/>
        <w:gridCol w:w="3453"/>
        <w:gridCol w:w="1904"/>
      </w:tblGrid>
      <w:tr w:rsidR="004D6D12" w:rsidTr="00187FDA">
        <w:trPr>
          <w:trHeight w:val="226"/>
        </w:trPr>
        <w:tc>
          <w:tcPr>
            <w:tcW w:w="2671" w:type="dxa"/>
          </w:tcPr>
          <w:p w:rsidR="004D6D12" w:rsidP="00187FDA" w:rsidRDefault="004D6D12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color w:val="333333"/>
                <w:sz w:val="20"/>
                <w:u w:color="333333"/>
              </w:rPr>
              <w:t>Dersin</w:t>
            </w:r>
            <w:r>
              <w:rPr>
                <w:b/>
                <w:color w:val="333333"/>
                <w:spacing w:val="-9"/>
                <w:sz w:val="20"/>
                <w:u w:color="333333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  <w:u w:color="333333"/>
              </w:rPr>
              <w:t>Kodu</w:t>
            </w:r>
          </w:p>
        </w:tc>
        <w:tc>
          <w:tcPr>
            <w:tcW w:w="3453" w:type="dxa"/>
          </w:tcPr>
          <w:p w:rsidR="004D6D12" w:rsidP="00187FDA" w:rsidRDefault="004D6D12">
            <w:pPr>
              <w:pStyle w:val="TableParagraph"/>
              <w:ind w:left="1318"/>
              <w:rPr>
                <w:b/>
                <w:sz w:val="20"/>
                <w:u w:val="none"/>
              </w:rPr>
            </w:pPr>
            <w:r>
              <w:rPr>
                <w:b/>
                <w:color w:val="333333"/>
                <w:sz w:val="20"/>
                <w:u w:color="333333"/>
              </w:rPr>
              <w:t>Dersin</w:t>
            </w:r>
            <w:r>
              <w:rPr>
                <w:b/>
                <w:color w:val="333333"/>
                <w:spacing w:val="-7"/>
                <w:sz w:val="20"/>
                <w:u w:color="333333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  <w:u w:color="333333"/>
              </w:rPr>
              <w:t>Adı</w:t>
            </w:r>
          </w:p>
        </w:tc>
        <w:tc>
          <w:tcPr>
            <w:tcW w:w="1904" w:type="dxa"/>
          </w:tcPr>
          <w:p w:rsidR="004D6D12" w:rsidP="00187FDA" w:rsidRDefault="004D6D12">
            <w:pPr>
              <w:pStyle w:val="TableParagraph"/>
              <w:ind w:left="1036"/>
              <w:rPr>
                <w:b/>
                <w:sz w:val="20"/>
                <w:u w:val="none"/>
              </w:rPr>
            </w:pPr>
            <w:r>
              <w:rPr>
                <w:b/>
                <w:color w:val="333333"/>
                <w:spacing w:val="-2"/>
                <w:sz w:val="20"/>
                <w:u w:color="333333"/>
              </w:rPr>
              <w:t>Dönemi</w:t>
            </w:r>
          </w:p>
        </w:tc>
      </w:tr>
    </w:tbl>
    <w:p w:rsidR="004D6D12" w:rsidP="004D6D12" w:rsidRDefault="004D6D12">
      <w:pPr>
        <w:pStyle w:val="GvdeMetni"/>
        <w:rPr>
          <w:sz w:val="20"/>
        </w:rPr>
      </w:pPr>
    </w:p>
    <w:p w:rsidR="004D6D12" w:rsidP="004D6D12" w:rsidRDefault="004D6D12">
      <w:pPr>
        <w:pStyle w:val="GvdeMetni"/>
        <w:rPr>
          <w:sz w:val="20"/>
        </w:rPr>
      </w:pPr>
    </w:p>
    <w:p w:rsidR="004D6D12" w:rsidP="004D6D12" w:rsidRDefault="004D6D12">
      <w:pPr>
        <w:pStyle w:val="GvdeMetni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4667879" wp14:anchorId="6E7CCA36">
                <wp:simplePos x="0" y="0"/>
                <wp:positionH relativeFrom="page">
                  <wp:posOffset>890320</wp:posOffset>
                </wp:positionH>
                <wp:positionV relativeFrom="paragraph">
                  <wp:posOffset>251906</wp:posOffset>
                </wp:positionV>
                <wp:extent cx="1774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825">
                              <a:moveTo>
                                <a:pt x="0" y="0"/>
                              </a:moveTo>
                              <a:lnTo>
                                <a:pt x="177426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70.1pt;margin-top:19.85pt;width:139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825,1270" o:spid="_x0000_s1026" filled="f" strokeweight=".48pt" path="m,l1774266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" w14:anchorId="59B61F55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6EF7AA98" wp14:anchorId="2A28815E">
                <wp:simplePos x="0" y="0"/>
                <wp:positionH relativeFrom="page">
                  <wp:posOffset>2884042</wp:posOffset>
                </wp:positionH>
                <wp:positionV relativeFrom="paragraph">
                  <wp:posOffset>251906</wp:posOffset>
                </wp:positionV>
                <wp:extent cx="2657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>
                              <a:moveTo>
                                <a:pt x="0" y="0"/>
                              </a:moveTo>
                              <a:lnTo>
                                <a:pt x="265696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227.1pt;margin-top:19.85pt;width:209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7475,1270" o:spid="_x0000_s1026" filled="f" strokeweight=".48pt" path="m,l2656967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" w14:anchorId="7DA1D6EC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123E6CC8" wp14:anchorId="2E5872F2">
                <wp:simplePos x="0" y="0"/>
                <wp:positionH relativeFrom="page">
                  <wp:posOffset>5760465</wp:posOffset>
                </wp:positionH>
                <wp:positionV relativeFrom="paragraph">
                  <wp:posOffset>251906</wp:posOffset>
                </wp:positionV>
                <wp:extent cx="7562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>
                              <a:moveTo>
                                <a:pt x="0" y="0"/>
                              </a:moveTo>
                              <a:lnTo>
                                <a:pt x="75615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453.6pt;margin-top:19.85pt;width:59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1270" o:spid="_x0000_s1026" filled="f" strokeweight=".48pt" path="m,l756158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" w14:anchorId="02F9CB7B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4D6D12" w:rsidP="004D6D12" w:rsidRDefault="004D6D12">
      <w:pPr>
        <w:pStyle w:val="GvdeMetni"/>
      </w:pPr>
    </w:p>
    <w:p w:rsidR="004D6D12" w:rsidP="004D6D12" w:rsidRDefault="004D6D12">
      <w:pPr>
        <w:pStyle w:val="GvdeMetni"/>
      </w:pPr>
    </w:p>
    <w:p w:rsidR="004D6D12" w:rsidP="004D6D12" w:rsidRDefault="004D6D12">
      <w:pPr>
        <w:pStyle w:val="GvdeMetni"/>
        <w:spacing w:before="268"/>
      </w:pPr>
    </w:p>
    <w:p w:rsidR="004D6D12" w:rsidP="004D6D12" w:rsidRDefault="004D6D12">
      <w:pPr>
        <w:tabs>
          <w:tab w:val="left" w:pos="1557"/>
        </w:tabs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Adres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</w:p>
    <w:p w:rsidR="004D6D12" w:rsidP="004D6D12" w:rsidRDefault="004D6D12">
      <w:pPr>
        <w:pStyle w:val="GvdeMetni"/>
        <w:rPr>
          <w:b/>
        </w:rPr>
      </w:pPr>
    </w:p>
    <w:p w:rsidR="004D6D12" w:rsidP="004D6D12" w:rsidRDefault="004D6D12">
      <w:pPr>
        <w:pStyle w:val="GvdeMetni"/>
        <w:rPr>
          <w:b/>
        </w:rPr>
      </w:pPr>
    </w:p>
    <w:p w:rsidR="004D6D12" w:rsidP="004D6D12" w:rsidRDefault="004D6D12">
      <w:pPr>
        <w:pStyle w:val="GvdeMetni"/>
        <w:rPr>
          <w:b/>
        </w:rPr>
      </w:pPr>
    </w:p>
    <w:p w:rsidRPr="00B03CA3" w:rsidR="004D6D12" w:rsidP="004D6D12" w:rsidRDefault="004D6D12">
      <w:pPr>
        <w:tabs>
          <w:tab w:val="left" w:pos="1557"/>
        </w:tabs>
        <w:ind w:left="141"/>
      </w:pPr>
      <w:r>
        <w:rPr>
          <w:b/>
          <w:spacing w:val="-2"/>
          <w:sz w:val="24"/>
          <w:u w:val="single"/>
        </w:rPr>
        <w:t>Telefon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</w:p>
    <w:p w:rsidRPr="004D6D12" w:rsidR="00B03CA3" w:rsidP="004D6D12" w:rsidRDefault="00B03CA3"/>
    <w:sectPr w:rsidRPr="004D6D12" w:rsidR="00B03CA3" w:rsidSect="00E46721">
      <w:footerReference r:id="R62c1b1ed978442d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3312" w:rsidRDefault="003B3312">
      <w:r>
        <w:separator/>
      </w:r>
    </w:p>
  </w:endnote>
  <w:endnote w:type="continuationSeparator" w:id="0">
    <w:p w:rsidR="003B3312" w:rsidRDefault="003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3312" w:rsidRDefault="003B3312">
      <w:r>
        <w:separator/>
      </w:r>
    </w:p>
  </w:footnote>
  <w:footnote w:type="continuationSeparator" w:id="0">
    <w:p w:rsidR="003B3312" w:rsidRDefault="003B331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FR/GMYO/15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TEK DERS SINAVI TALEP DİLEKÇESİ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12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94CF6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B392A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1F03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331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D6D12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0CAC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4D6D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D6D1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6D1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D6D12"/>
    <w:pPr>
      <w:spacing w:line="206" w:lineRule="exact"/>
      <w:ind w:left="50"/>
    </w:pPr>
    <w:rPr>
      <w:rFonts w:ascii="Georgia" w:eastAsia="Georgia" w:hAnsi="Georgia" w:cs="Georgia"/>
      <w:u w:val="single" w:color="000000"/>
    </w:rPr>
  </w:style>
  <w:style w:type="paragraph" w:styleId="AralkYok">
    <w:name w:val="No Spacing"/>
    <w:uiPriority w:val="1"/>
    <w:qFormat/>
    <w:rsid w:val="00650C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2c1b1ed978442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TekDersSinaviDilekcesi.dotx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2025-10-02T08:37:00Z</dcterms:created>
  <dcterms:modified xsi:type="dcterms:W3CDTF">2025-10-02T08:37:00Z</dcterms:modified>
</cp:coreProperties>
</file>