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43833" w:rsidR="00BC0B5C" w:rsidP="00BC0B5C" w:rsidRDefault="00BC0B5C" w14:paraId="67C5772E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3833">
        <w:rPr>
          <w:rFonts w:ascii="Times New Roman" w:hAnsi="Times New Roman" w:cs="Times New Roman"/>
          <w:b/>
          <w:bCs/>
        </w:rPr>
        <w:t>T.C.</w:t>
      </w:r>
    </w:p>
    <w:p w:rsidRPr="00D43833" w:rsidR="00BC0B5C" w:rsidP="00BC0B5C" w:rsidRDefault="00BC0B5C" w14:paraId="1D7A011F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3833">
        <w:rPr>
          <w:rFonts w:ascii="Times New Roman" w:hAnsi="Times New Roman" w:cs="Times New Roman"/>
          <w:b/>
          <w:bCs/>
        </w:rPr>
        <w:t>BANDIRMA ONYEDİ EYLÜL ÜNİVERSİTESİ</w:t>
      </w:r>
    </w:p>
    <w:p w:rsidRPr="00D43833" w:rsidR="00BC0B5C" w:rsidP="00BC0B5C" w:rsidRDefault="00BC0B5C" w14:paraId="6C89BAD5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3833">
        <w:rPr>
          <w:rFonts w:ascii="Times New Roman" w:hAnsi="Times New Roman" w:cs="Times New Roman"/>
          <w:b/>
          <w:bCs/>
        </w:rPr>
        <w:t>GÖREV DEVİR RAPOR FORMU</w:t>
      </w:r>
    </w:p>
    <w:p w:rsidRPr="00D43833" w:rsidR="00BC0B5C" w:rsidP="00BC0B5C" w:rsidRDefault="00BC0B5C" w14:paraId="7AD15C89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1537"/>
        <w:gridCol w:w="2970"/>
        <w:gridCol w:w="2151"/>
        <w:gridCol w:w="3265"/>
      </w:tblGrid>
      <w:tr w:rsidRPr="00D43833" w:rsidR="00BC0B5C" w:rsidTr="002D6636" w14:paraId="72316125" w14:textId="77777777">
        <w:tc>
          <w:tcPr>
            <w:tcW w:w="1537" w:type="dxa"/>
            <w:vAlign w:val="center"/>
          </w:tcPr>
          <w:p w:rsidRPr="00D43833" w:rsidR="00BC0B5C" w:rsidP="00187FDA" w:rsidRDefault="00BC0B5C" w14:paraId="4CD7E7F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2970" w:type="dxa"/>
            <w:vAlign w:val="center"/>
          </w:tcPr>
          <w:p w:rsidRPr="00D43833" w:rsidR="00BC0B5C" w:rsidP="00187FDA" w:rsidRDefault="00BC0B5C" w14:paraId="11EB7D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:rsidRPr="00D43833" w:rsidR="00BC0B5C" w:rsidP="00187FDA" w:rsidRDefault="00BC0B5C" w14:paraId="1249A1BF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Doküman No</w:t>
            </w:r>
          </w:p>
        </w:tc>
        <w:tc>
          <w:tcPr>
            <w:tcW w:w="3265" w:type="dxa"/>
            <w:vAlign w:val="center"/>
          </w:tcPr>
          <w:p w:rsidRPr="00D43833" w:rsidR="00BC0B5C" w:rsidP="00187FDA" w:rsidRDefault="00BC0B5C" w14:paraId="2DCED0EA" w14:textId="777777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Pr="00D43833" w:rsidR="00BC0B5C" w:rsidTr="002D6636" w14:paraId="746F2115" w14:textId="77777777">
        <w:tc>
          <w:tcPr>
            <w:tcW w:w="1537" w:type="dxa"/>
            <w:vAlign w:val="center"/>
          </w:tcPr>
          <w:p w:rsidRPr="00D43833" w:rsidR="00BC0B5C" w:rsidP="00187FDA" w:rsidRDefault="00BC0B5C" w14:paraId="6B68B4D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Kurum Sicil No</w:t>
            </w:r>
          </w:p>
        </w:tc>
        <w:tc>
          <w:tcPr>
            <w:tcW w:w="2970" w:type="dxa"/>
            <w:vAlign w:val="center"/>
          </w:tcPr>
          <w:p w:rsidRPr="00D43833" w:rsidR="00BC0B5C" w:rsidP="00187FDA" w:rsidRDefault="00BC0B5C" w14:paraId="2AEF55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:rsidRPr="00D43833" w:rsidR="00BC0B5C" w:rsidP="00187FDA" w:rsidRDefault="00BC0B5C" w14:paraId="3ABC943C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 Yaptığı Birim</w:t>
            </w:r>
          </w:p>
        </w:tc>
        <w:tc>
          <w:tcPr>
            <w:tcW w:w="3265" w:type="dxa"/>
            <w:vAlign w:val="center"/>
          </w:tcPr>
          <w:p w:rsidRPr="00D43833" w:rsidR="00BC0B5C" w:rsidP="00187FDA" w:rsidRDefault="00BC0B5C" w14:paraId="6F8FA30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21F02207" w14:textId="77777777">
        <w:tc>
          <w:tcPr>
            <w:tcW w:w="1537" w:type="dxa"/>
            <w:vAlign w:val="center"/>
          </w:tcPr>
          <w:p w:rsidRPr="00D43833" w:rsidR="00BC0B5C" w:rsidP="00187FDA" w:rsidRDefault="00BC0B5C" w14:paraId="66550A1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Kadro Ünvanı</w:t>
            </w:r>
          </w:p>
        </w:tc>
        <w:tc>
          <w:tcPr>
            <w:tcW w:w="2970" w:type="dxa"/>
            <w:vAlign w:val="center"/>
          </w:tcPr>
          <w:p w:rsidRPr="00D43833" w:rsidR="00BC0B5C" w:rsidP="00187FDA" w:rsidRDefault="00BC0B5C" w14:paraId="677181C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:rsidRPr="00D43833" w:rsidR="00BC0B5C" w:rsidP="00187FDA" w:rsidRDefault="00BC0B5C" w14:paraId="088D871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 Yaptığı Alt Birim</w:t>
            </w:r>
          </w:p>
        </w:tc>
        <w:tc>
          <w:tcPr>
            <w:tcW w:w="3265" w:type="dxa"/>
            <w:vAlign w:val="center"/>
          </w:tcPr>
          <w:p w:rsidRPr="00D43833" w:rsidR="00BC0B5C" w:rsidP="00187FDA" w:rsidRDefault="00BC0B5C" w14:paraId="388358BD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1D4D1F98" w14:textId="77777777">
        <w:tc>
          <w:tcPr>
            <w:tcW w:w="1537" w:type="dxa"/>
            <w:vAlign w:val="center"/>
          </w:tcPr>
          <w:p w:rsidRPr="00D43833" w:rsidR="00BC0B5C" w:rsidP="00187FDA" w:rsidRDefault="00BC0B5C" w14:paraId="1456387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Görevi</w:t>
            </w:r>
          </w:p>
        </w:tc>
        <w:tc>
          <w:tcPr>
            <w:tcW w:w="2970" w:type="dxa"/>
            <w:vAlign w:val="center"/>
          </w:tcPr>
          <w:p w:rsidRPr="00D43833" w:rsidR="00BC0B5C" w:rsidP="00187FDA" w:rsidRDefault="00BC0B5C" w14:paraId="4AC00E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:rsidRPr="00D43833" w:rsidR="00BC0B5C" w:rsidP="00187FDA" w:rsidRDefault="00BC0B5C" w14:paraId="450B9B69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 Devrinin Nedeni</w:t>
            </w:r>
          </w:p>
        </w:tc>
        <w:tc>
          <w:tcPr>
            <w:tcW w:w="3265" w:type="dxa"/>
            <w:vAlign w:val="center"/>
          </w:tcPr>
          <w:p w:rsidRPr="00D43833" w:rsidR="00BC0B5C" w:rsidP="00187FDA" w:rsidRDefault="00BC0B5C" w14:paraId="6955D805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59294A35" w14:textId="77777777">
        <w:tc>
          <w:tcPr>
            <w:tcW w:w="1537" w:type="dxa"/>
            <w:vAlign w:val="center"/>
          </w:tcPr>
          <w:p w:rsidRPr="00D43833" w:rsidR="00BC0B5C" w:rsidP="00187FDA" w:rsidRDefault="00BC0B5C" w14:paraId="32C1D3A6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İletişim Bilgisi</w:t>
            </w:r>
          </w:p>
        </w:tc>
        <w:tc>
          <w:tcPr>
            <w:tcW w:w="2970" w:type="dxa"/>
            <w:vAlign w:val="center"/>
          </w:tcPr>
          <w:p w:rsidRPr="00D43833" w:rsidR="00BC0B5C" w:rsidP="00187FDA" w:rsidRDefault="00BC0B5C" w14:paraId="50E161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1" w:type="dxa"/>
            <w:vAlign w:val="center"/>
          </w:tcPr>
          <w:p w:rsidRPr="00D43833" w:rsidR="00BC0B5C" w:rsidP="00187FDA" w:rsidRDefault="00BC0B5C" w14:paraId="71641998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Görevden Ayrılış Tarihi</w:t>
            </w:r>
          </w:p>
        </w:tc>
        <w:tc>
          <w:tcPr>
            <w:tcW w:w="3265" w:type="dxa"/>
            <w:vAlign w:val="center"/>
          </w:tcPr>
          <w:p w:rsidRPr="00D43833" w:rsidR="00BC0B5C" w:rsidP="00187FDA" w:rsidRDefault="00BC0B5C" w14:paraId="2836CB7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2010BE41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4517"/>
        <w:gridCol w:w="2265"/>
        <w:gridCol w:w="3136"/>
      </w:tblGrid>
      <w:tr w:rsidRPr="00D43833" w:rsidR="00BC0B5C" w:rsidTr="002D6636" w14:paraId="6076EECA" w14:textId="77777777">
        <w:tc>
          <w:tcPr>
            <w:tcW w:w="4517" w:type="dxa"/>
            <w:vAlign w:val="center"/>
          </w:tcPr>
          <w:p w:rsidRPr="00D43833" w:rsidR="00BC0B5C" w:rsidP="00187FDA" w:rsidRDefault="00BC0B5C" w14:paraId="3D5F85C7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Devredilen Görevlerin Görev Tanım Formları Mevcut mu?</w:t>
            </w:r>
          </w:p>
        </w:tc>
        <w:tc>
          <w:tcPr>
            <w:tcW w:w="2265" w:type="dxa"/>
            <w:vAlign w:val="center"/>
          </w:tcPr>
          <w:p w:rsidRPr="00D43833" w:rsidR="00BC0B5C" w:rsidP="00187FDA" w:rsidRDefault="00BC0B5C" w14:paraId="149BE5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Evet (   )</w:t>
            </w:r>
          </w:p>
        </w:tc>
        <w:tc>
          <w:tcPr>
            <w:tcW w:w="3136" w:type="dxa"/>
            <w:vAlign w:val="center"/>
          </w:tcPr>
          <w:p w:rsidRPr="00D43833" w:rsidR="00BC0B5C" w:rsidP="00187FDA" w:rsidRDefault="00BC0B5C" w14:paraId="3BC71B8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Hayır (   )</w:t>
            </w:r>
          </w:p>
        </w:tc>
      </w:tr>
      <w:tr w:rsidRPr="00D43833" w:rsidR="00BC0B5C" w:rsidTr="002D6636" w14:paraId="6AAF0DC3" w14:textId="77777777">
        <w:tc>
          <w:tcPr>
            <w:tcW w:w="4517" w:type="dxa"/>
            <w:vAlign w:val="center"/>
          </w:tcPr>
          <w:p w:rsidRPr="00D43833" w:rsidR="00BC0B5C" w:rsidP="00187FDA" w:rsidRDefault="00BC0B5C" w14:paraId="4DB3ADCC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(Üstteki Cevap Evet İse)</w:t>
            </w:r>
            <w:r w:rsidRPr="00D43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833">
              <w:rPr>
                <w:rFonts w:ascii="Times New Roman" w:hAnsi="Times New Roman" w:cs="Times New Roman"/>
              </w:rPr>
              <w:t>Görev Tanım Formları Web Sitesinde Erişilebilir mi?</w:t>
            </w:r>
          </w:p>
          <w:p w:rsidRPr="00D43833" w:rsidR="00BC0B5C" w:rsidP="00187FDA" w:rsidRDefault="00BC0B5C" w14:paraId="011F52F7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 xml:space="preserve">Üstteki Cevap Hayır İse Nedeni: </w:t>
            </w:r>
          </w:p>
        </w:tc>
        <w:tc>
          <w:tcPr>
            <w:tcW w:w="2265" w:type="dxa"/>
            <w:vAlign w:val="center"/>
          </w:tcPr>
          <w:p w:rsidRPr="00D43833" w:rsidR="00BC0B5C" w:rsidP="00187FDA" w:rsidRDefault="00BC0B5C" w14:paraId="29BE77C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Evet (   )</w:t>
            </w:r>
          </w:p>
        </w:tc>
        <w:tc>
          <w:tcPr>
            <w:tcW w:w="3136" w:type="dxa"/>
            <w:vAlign w:val="center"/>
          </w:tcPr>
          <w:p w:rsidRPr="00D43833" w:rsidR="00BC0B5C" w:rsidP="00187FDA" w:rsidRDefault="00BC0B5C" w14:paraId="0B05703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Hayır (   )</w:t>
            </w:r>
          </w:p>
        </w:tc>
      </w:tr>
      <w:tr w:rsidRPr="00D43833" w:rsidR="00BC0B5C" w:rsidTr="002D6636" w14:paraId="1309113C" w14:textId="77777777">
        <w:tc>
          <w:tcPr>
            <w:tcW w:w="4517" w:type="dxa"/>
            <w:vAlign w:val="center"/>
          </w:tcPr>
          <w:p w:rsidRPr="00D43833" w:rsidR="00BC0B5C" w:rsidP="00187FDA" w:rsidRDefault="00BC0B5C" w14:paraId="58AFEC3C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Devredilen Görevlerin İş Akış Süreçleri Mevcut mu?</w:t>
            </w:r>
          </w:p>
        </w:tc>
        <w:tc>
          <w:tcPr>
            <w:tcW w:w="2265" w:type="dxa"/>
            <w:vAlign w:val="center"/>
          </w:tcPr>
          <w:p w:rsidRPr="00D43833" w:rsidR="00BC0B5C" w:rsidP="00187FDA" w:rsidRDefault="00BC0B5C" w14:paraId="70069BA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Evet (   )</w:t>
            </w:r>
          </w:p>
        </w:tc>
        <w:tc>
          <w:tcPr>
            <w:tcW w:w="3136" w:type="dxa"/>
            <w:vAlign w:val="center"/>
          </w:tcPr>
          <w:p w:rsidRPr="00D43833" w:rsidR="00BC0B5C" w:rsidP="00187FDA" w:rsidRDefault="00BC0B5C" w14:paraId="488E380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Hayır (   )</w:t>
            </w:r>
          </w:p>
        </w:tc>
      </w:tr>
      <w:tr w:rsidRPr="00D43833" w:rsidR="00BC0B5C" w:rsidTr="002D6636" w14:paraId="2682E033" w14:textId="77777777">
        <w:tc>
          <w:tcPr>
            <w:tcW w:w="4517" w:type="dxa"/>
            <w:vAlign w:val="center"/>
          </w:tcPr>
          <w:p w:rsidRPr="00D43833" w:rsidR="00BC0B5C" w:rsidP="00187FDA" w:rsidRDefault="00BC0B5C" w14:paraId="5DE6DB59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(Üstteki Cevap Evet İse)</w:t>
            </w:r>
            <w:r w:rsidRPr="00D438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43833">
              <w:rPr>
                <w:rFonts w:ascii="Times New Roman" w:hAnsi="Times New Roman" w:cs="Times New Roman"/>
              </w:rPr>
              <w:t>İş Akış Süreçleri Web Sitesinde Erişilebilir mi?</w:t>
            </w:r>
          </w:p>
          <w:p w:rsidRPr="00D43833" w:rsidR="00BC0B5C" w:rsidP="00187FDA" w:rsidRDefault="00BC0B5C" w14:paraId="7C79DA2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Üstteki Cevap Hayır İse Nedeni:</w:t>
            </w:r>
          </w:p>
        </w:tc>
        <w:tc>
          <w:tcPr>
            <w:tcW w:w="2265" w:type="dxa"/>
            <w:vAlign w:val="center"/>
          </w:tcPr>
          <w:p w:rsidRPr="00D43833" w:rsidR="00BC0B5C" w:rsidP="00187FDA" w:rsidRDefault="00BC0B5C" w14:paraId="69B29E1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Evet (   )</w:t>
            </w:r>
          </w:p>
        </w:tc>
        <w:tc>
          <w:tcPr>
            <w:tcW w:w="3136" w:type="dxa"/>
            <w:vAlign w:val="center"/>
          </w:tcPr>
          <w:p w:rsidRPr="00D43833" w:rsidR="00BC0B5C" w:rsidP="00187FDA" w:rsidRDefault="00BC0B5C" w14:paraId="04680B3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Hayır (   )</w:t>
            </w:r>
          </w:p>
        </w:tc>
      </w:tr>
    </w:tbl>
    <w:p w:rsidRPr="00D43833" w:rsidR="00BC0B5C" w:rsidP="00BC0B5C" w:rsidRDefault="00BC0B5C" w14:paraId="05DFC63E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08"/>
        <w:gridCol w:w="4374"/>
        <w:gridCol w:w="4936"/>
      </w:tblGrid>
      <w:tr w:rsidRPr="00D43833" w:rsidR="00BC0B5C" w:rsidTr="002D6636" w14:paraId="44D8A31E" w14:textId="77777777">
        <w:trPr>
          <w:cantSplit/>
          <w:trHeight w:val="1134"/>
        </w:trPr>
        <w:tc>
          <w:tcPr>
            <w:tcW w:w="608" w:type="dxa"/>
          </w:tcPr>
          <w:p w:rsidRPr="00D43833" w:rsidR="00BC0B5C" w:rsidP="00187FDA" w:rsidRDefault="00BC0B5C" w14:paraId="74C4F776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4374" w:type="dxa"/>
          </w:tcPr>
          <w:p w:rsidRPr="00D43833" w:rsidR="00BC0B5C" w:rsidP="00187FDA" w:rsidRDefault="00BC0B5C" w14:paraId="435659E3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Devredilen Görevlerdeki Devam Ettirilmesi Gereken Tamamlanmamış İşler</w:t>
            </w:r>
          </w:p>
          <w:p w:rsidRPr="00D43833" w:rsidR="00BC0B5C" w:rsidP="00187FDA" w:rsidRDefault="00BC0B5C" w14:paraId="62C32238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(Tamamlanmış Ancak Süreç Olarak Devam Ettirilmesi ve Takip Edilmesi Gereken Devredilen İşler Başlıklar Halinde Özetlenmelidir)</w:t>
            </w:r>
          </w:p>
          <w:p w:rsidRPr="00D43833" w:rsidR="00BC0B5C" w:rsidP="00187FDA" w:rsidRDefault="00BC0B5C" w14:paraId="7304A67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4936" w:type="dxa"/>
          </w:tcPr>
          <w:p w:rsidRPr="00D43833" w:rsidR="00BC0B5C" w:rsidP="00187FDA" w:rsidRDefault="00BC0B5C" w14:paraId="14741C0C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Açıklama</w:t>
            </w:r>
          </w:p>
          <w:p w:rsidRPr="00D43833" w:rsidR="00BC0B5C" w:rsidP="00187FDA" w:rsidRDefault="00BC0B5C" w14:paraId="4564BDF8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(Tamamlanan İşle İlgili Devam Ettirilmesi Gereken Tüm Adımlar ve İletişim Kurulacak Kişilerin Bilgileri Yazılmalıdır)</w:t>
            </w:r>
          </w:p>
        </w:tc>
      </w:tr>
      <w:tr w:rsidRPr="00D43833" w:rsidR="00BC0B5C" w:rsidTr="002D6636" w14:paraId="1BDF717C" w14:textId="77777777">
        <w:tc>
          <w:tcPr>
            <w:tcW w:w="608" w:type="dxa"/>
            <w:vAlign w:val="center"/>
          </w:tcPr>
          <w:p w:rsidRPr="00D43833" w:rsidR="00BC0B5C" w:rsidP="00187FDA" w:rsidRDefault="00BC0B5C" w14:paraId="45F68F7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4374" w:type="dxa"/>
            <w:vAlign w:val="center"/>
          </w:tcPr>
          <w:p w:rsidRPr="00D43833" w:rsidR="00BC0B5C" w:rsidP="00187FDA" w:rsidRDefault="00BC0B5C" w14:paraId="1EE997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Align w:val="center"/>
          </w:tcPr>
          <w:p w:rsidRPr="00D43833" w:rsidR="00BC0B5C" w:rsidP="00187FDA" w:rsidRDefault="00BC0B5C" w14:paraId="027349B6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633793A6" w14:textId="77777777">
        <w:tc>
          <w:tcPr>
            <w:tcW w:w="608" w:type="dxa"/>
            <w:vAlign w:val="center"/>
          </w:tcPr>
          <w:p w:rsidRPr="00D43833" w:rsidR="00BC0B5C" w:rsidP="00187FDA" w:rsidRDefault="00BC0B5C" w14:paraId="66115586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74" w:type="dxa"/>
            <w:vAlign w:val="center"/>
          </w:tcPr>
          <w:p w:rsidRPr="00D43833" w:rsidR="00BC0B5C" w:rsidP="00187FDA" w:rsidRDefault="00BC0B5C" w14:paraId="420ADE5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Align w:val="center"/>
          </w:tcPr>
          <w:p w:rsidRPr="00D43833" w:rsidR="00BC0B5C" w:rsidP="00187FDA" w:rsidRDefault="00BC0B5C" w14:paraId="3601196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65A2FAD0" w14:textId="77777777">
        <w:tc>
          <w:tcPr>
            <w:tcW w:w="608" w:type="dxa"/>
            <w:vAlign w:val="center"/>
          </w:tcPr>
          <w:p w:rsidRPr="00D43833" w:rsidR="00BC0B5C" w:rsidP="00187FDA" w:rsidRDefault="00BC0B5C" w14:paraId="66283958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4" w:type="dxa"/>
            <w:vAlign w:val="center"/>
          </w:tcPr>
          <w:p w:rsidRPr="00D43833" w:rsidR="00BC0B5C" w:rsidP="00187FDA" w:rsidRDefault="00BC0B5C" w14:paraId="302CD0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Align w:val="center"/>
          </w:tcPr>
          <w:p w:rsidRPr="00D43833" w:rsidR="00BC0B5C" w:rsidP="00187FDA" w:rsidRDefault="00BC0B5C" w14:paraId="42417E9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51BC7E9A" w14:textId="77777777">
        <w:tc>
          <w:tcPr>
            <w:tcW w:w="608" w:type="dxa"/>
            <w:vAlign w:val="center"/>
          </w:tcPr>
          <w:p w:rsidRPr="00D43833" w:rsidR="00BC0B5C" w:rsidP="00187FDA" w:rsidRDefault="00BC0B5C" w14:paraId="387CFD17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74" w:type="dxa"/>
            <w:vAlign w:val="center"/>
          </w:tcPr>
          <w:p w:rsidRPr="00D43833" w:rsidR="00BC0B5C" w:rsidP="00187FDA" w:rsidRDefault="00BC0B5C" w14:paraId="2E063B0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6" w:type="dxa"/>
            <w:vAlign w:val="center"/>
          </w:tcPr>
          <w:p w:rsidRPr="00D43833" w:rsidR="00BC0B5C" w:rsidP="00187FDA" w:rsidRDefault="00BC0B5C" w14:paraId="4013C6C0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4751C564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08"/>
        <w:gridCol w:w="6149"/>
        <w:gridCol w:w="3161"/>
      </w:tblGrid>
      <w:tr w:rsidRPr="00D43833" w:rsidR="00BC0B5C" w:rsidTr="002D6636" w14:paraId="15874CF9" w14:textId="77777777">
        <w:tc>
          <w:tcPr>
            <w:tcW w:w="608" w:type="dxa"/>
          </w:tcPr>
          <w:p w:rsidRPr="00D43833" w:rsidR="00BC0B5C" w:rsidP="00187FDA" w:rsidRDefault="00BC0B5C" w14:paraId="270E794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6149" w:type="dxa"/>
          </w:tcPr>
          <w:p w:rsidRPr="00D43833" w:rsidR="00BC0B5C" w:rsidP="00187FDA" w:rsidRDefault="00BC0B5C" w14:paraId="71504EFE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Devredilen Görevlerdeki Süreli ve Önemli İşlerin Takvimi</w:t>
            </w:r>
          </w:p>
          <w:p w:rsidRPr="00D43833" w:rsidR="00BC0B5C" w:rsidP="00187FDA" w:rsidRDefault="00BC0B5C" w14:paraId="30F3662D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(Bu Tabloya Satır Eklenebilir)</w:t>
            </w:r>
          </w:p>
        </w:tc>
        <w:tc>
          <w:tcPr>
            <w:tcW w:w="3161" w:type="dxa"/>
          </w:tcPr>
          <w:p w:rsidRPr="00D43833" w:rsidR="00BC0B5C" w:rsidP="00187FDA" w:rsidRDefault="00BC0B5C" w14:paraId="04A3A897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Tarihler</w:t>
            </w:r>
          </w:p>
        </w:tc>
      </w:tr>
      <w:tr w:rsidRPr="00D43833" w:rsidR="00BC0B5C" w:rsidTr="002D6636" w14:paraId="08508374" w14:textId="77777777">
        <w:tc>
          <w:tcPr>
            <w:tcW w:w="608" w:type="dxa"/>
            <w:vAlign w:val="center"/>
          </w:tcPr>
          <w:p w:rsidRPr="00D43833" w:rsidR="00BC0B5C" w:rsidP="00187FDA" w:rsidRDefault="00BC0B5C" w14:paraId="02A0B51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9" w:type="dxa"/>
            <w:vAlign w:val="center"/>
          </w:tcPr>
          <w:p w:rsidRPr="00D43833" w:rsidR="00BC0B5C" w:rsidP="00187FDA" w:rsidRDefault="00BC0B5C" w14:paraId="6A4F01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Pr="00D43833" w:rsidR="00BC0B5C" w:rsidP="00187FDA" w:rsidRDefault="00BC0B5C" w14:paraId="73E737B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066B1FD1" w14:textId="77777777">
        <w:tc>
          <w:tcPr>
            <w:tcW w:w="608" w:type="dxa"/>
            <w:vAlign w:val="center"/>
          </w:tcPr>
          <w:p w:rsidRPr="00D43833" w:rsidR="00BC0B5C" w:rsidP="00187FDA" w:rsidRDefault="00BC0B5C" w14:paraId="13CFC04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9" w:type="dxa"/>
            <w:vAlign w:val="center"/>
          </w:tcPr>
          <w:p w:rsidRPr="00D43833" w:rsidR="00BC0B5C" w:rsidP="00187FDA" w:rsidRDefault="00BC0B5C" w14:paraId="240F19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Pr="00D43833" w:rsidR="00BC0B5C" w:rsidP="00187FDA" w:rsidRDefault="00BC0B5C" w14:paraId="72461A48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05E1B2A1" w14:textId="77777777">
        <w:tc>
          <w:tcPr>
            <w:tcW w:w="608" w:type="dxa"/>
            <w:vAlign w:val="center"/>
          </w:tcPr>
          <w:p w:rsidRPr="00D43833" w:rsidR="00BC0B5C" w:rsidP="00187FDA" w:rsidRDefault="00BC0B5C" w14:paraId="56B0388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9" w:type="dxa"/>
            <w:vAlign w:val="center"/>
          </w:tcPr>
          <w:p w:rsidRPr="00D43833" w:rsidR="00BC0B5C" w:rsidP="00187FDA" w:rsidRDefault="00BC0B5C" w14:paraId="4175048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vAlign w:val="center"/>
          </w:tcPr>
          <w:p w:rsidRPr="00D43833" w:rsidR="00BC0B5C" w:rsidP="00187FDA" w:rsidRDefault="00BC0B5C" w14:paraId="413ABFED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3E8E8190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08"/>
        <w:gridCol w:w="3654"/>
        <w:gridCol w:w="1663"/>
        <w:gridCol w:w="3993"/>
      </w:tblGrid>
      <w:tr w:rsidRPr="00D43833" w:rsidR="00BC0B5C" w:rsidTr="002D6636" w14:paraId="0DA0BDF8" w14:textId="77777777">
        <w:tc>
          <w:tcPr>
            <w:tcW w:w="608" w:type="dxa"/>
          </w:tcPr>
          <w:p w:rsidRPr="00D43833" w:rsidR="00BC0B5C" w:rsidP="00187FDA" w:rsidRDefault="00BC0B5C" w14:paraId="7C0D3831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654" w:type="dxa"/>
          </w:tcPr>
          <w:p w:rsidRPr="00D43833" w:rsidR="00BC0B5C" w:rsidP="00187FDA" w:rsidRDefault="00BC0B5C" w14:paraId="2231A990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Devredilen İşler</w:t>
            </w:r>
          </w:p>
          <w:p w:rsidRPr="00D43833" w:rsidR="00BC0B5C" w:rsidP="00187FDA" w:rsidRDefault="00BC0B5C" w14:paraId="6642B33B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(Devredilen İşler Başlıklar Halinde Özetlenmelidir)</w:t>
            </w:r>
          </w:p>
          <w:p w:rsidRPr="00D43833" w:rsidR="00BC0B5C" w:rsidP="00187FDA" w:rsidRDefault="00BC0B5C" w14:paraId="27E2C7E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663" w:type="dxa"/>
          </w:tcPr>
          <w:p w:rsidRPr="00D43833" w:rsidR="00BC0B5C" w:rsidP="00187FDA" w:rsidRDefault="00BC0B5C" w14:paraId="421CEC13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İşin Tamamlanması Gereken Tarih</w:t>
            </w:r>
          </w:p>
        </w:tc>
        <w:tc>
          <w:tcPr>
            <w:tcW w:w="3993" w:type="dxa"/>
          </w:tcPr>
          <w:p w:rsidRPr="00D43833" w:rsidR="00BC0B5C" w:rsidP="00187FDA" w:rsidRDefault="00BC0B5C" w14:paraId="6A995CFB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Açıklama</w:t>
            </w:r>
          </w:p>
          <w:p w:rsidRPr="00D43833" w:rsidR="00BC0B5C" w:rsidP="00187FDA" w:rsidRDefault="00BC0B5C" w14:paraId="1890FF59" w14:textId="7777777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(Devredilen İşin Tamamlanması İçin Gereken Tüm Adımlar ve İletişim Kurulacak Kişilerin Bilgileri Yazılmalıdır)</w:t>
            </w:r>
          </w:p>
        </w:tc>
      </w:tr>
      <w:tr w:rsidRPr="00D43833" w:rsidR="00BC0B5C" w:rsidTr="002D6636" w14:paraId="412FCE37" w14:textId="77777777">
        <w:tc>
          <w:tcPr>
            <w:tcW w:w="608" w:type="dxa"/>
            <w:vAlign w:val="center"/>
          </w:tcPr>
          <w:p w:rsidRPr="00D43833" w:rsidR="00BC0B5C" w:rsidP="00187FDA" w:rsidRDefault="00BC0B5C" w14:paraId="6AA4954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4" w:type="dxa"/>
            <w:vAlign w:val="center"/>
          </w:tcPr>
          <w:p w:rsidRPr="00D43833" w:rsidR="00BC0B5C" w:rsidP="00187FDA" w:rsidRDefault="00BC0B5C" w14:paraId="46FEC7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Pr="00D43833" w:rsidR="00BC0B5C" w:rsidP="00187FDA" w:rsidRDefault="00BC0B5C" w14:paraId="373312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Align w:val="center"/>
          </w:tcPr>
          <w:p w:rsidRPr="00D43833" w:rsidR="00BC0B5C" w:rsidP="00187FDA" w:rsidRDefault="00BC0B5C" w14:paraId="3D49543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1C694726" w14:textId="77777777">
        <w:tc>
          <w:tcPr>
            <w:tcW w:w="608" w:type="dxa"/>
            <w:vAlign w:val="center"/>
          </w:tcPr>
          <w:p w:rsidRPr="00D43833" w:rsidR="00BC0B5C" w:rsidP="00187FDA" w:rsidRDefault="00BC0B5C" w14:paraId="6206FBD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4" w:type="dxa"/>
            <w:vAlign w:val="center"/>
          </w:tcPr>
          <w:p w:rsidRPr="00D43833" w:rsidR="00BC0B5C" w:rsidP="00187FDA" w:rsidRDefault="00BC0B5C" w14:paraId="40F7EAC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Pr="00D43833" w:rsidR="00BC0B5C" w:rsidP="00187FDA" w:rsidRDefault="00BC0B5C" w14:paraId="01F6AA5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Align w:val="center"/>
          </w:tcPr>
          <w:p w:rsidRPr="00D43833" w:rsidR="00BC0B5C" w:rsidP="00187FDA" w:rsidRDefault="00BC0B5C" w14:paraId="6EF0869E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2B4C9EC5" w14:textId="77777777">
        <w:tc>
          <w:tcPr>
            <w:tcW w:w="608" w:type="dxa"/>
            <w:vAlign w:val="center"/>
          </w:tcPr>
          <w:p w:rsidRPr="00D43833" w:rsidR="00BC0B5C" w:rsidP="00187FDA" w:rsidRDefault="00BC0B5C" w14:paraId="0DDB4F0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4" w:type="dxa"/>
            <w:vAlign w:val="center"/>
          </w:tcPr>
          <w:p w:rsidRPr="00D43833" w:rsidR="00BC0B5C" w:rsidP="00187FDA" w:rsidRDefault="00BC0B5C" w14:paraId="317296C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Pr="00D43833" w:rsidR="00BC0B5C" w:rsidP="00187FDA" w:rsidRDefault="00BC0B5C" w14:paraId="1410349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Align w:val="center"/>
          </w:tcPr>
          <w:p w:rsidRPr="00D43833" w:rsidR="00BC0B5C" w:rsidP="00187FDA" w:rsidRDefault="00BC0B5C" w14:paraId="4CBDE02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55ED22C0" w14:textId="77777777">
        <w:tc>
          <w:tcPr>
            <w:tcW w:w="608" w:type="dxa"/>
            <w:vAlign w:val="center"/>
          </w:tcPr>
          <w:p w:rsidRPr="00D43833" w:rsidR="00BC0B5C" w:rsidP="00187FDA" w:rsidRDefault="00BC0B5C" w14:paraId="3573AF4D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4" w:type="dxa"/>
            <w:vAlign w:val="center"/>
          </w:tcPr>
          <w:p w:rsidRPr="00D43833" w:rsidR="00BC0B5C" w:rsidP="00187FDA" w:rsidRDefault="00BC0B5C" w14:paraId="3218FE9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Pr="00D43833" w:rsidR="00BC0B5C" w:rsidP="00187FDA" w:rsidRDefault="00BC0B5C" w14:paraId="03EC4D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Align w:val="center"/>
          </w:tcPr>
          <w:p w:rsidRPr="00D43833" w:rsidR="00BC0B5C" w:rsidP="00187FDA" w:rsidRDefault="00BC0B5C" w14:paraId="1B70EAD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640AD836" w14:textId="77777777">
        <w:tc>
          <w:tcPr>
            <w:tcW w:w="608" w:type="dxa"/>
            <w:vAlign w:val="center"/>
          </w:tcPr>
          <w:p w:rsidRPr="00D43833" w:rsidR="00BC0B5C" w:rsidP="00187FDA" w:rsidRDefault="00BC0B5C" w14:paraId="055AFCE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4" w:type="dxa"/>
            <w:vAlign w:val="center"/>
          </w:tcPr>
          <w:p w:rsidRPr="00D43833" w:rsidR="00BC0B5C" w:rsidP="00187FDA" w:rsidRDefault="00BC0B5C" w14:paraId="0EA461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3" w:type="dxa"/>
            <w:vAlign w:val="center"/>
          </w:tcPr>
          <w:p w:rsidRPr="00D43833" w:rsidR="00BC0B5C" w:rsidP="00187FDA" w:rsidRDefault="00BC0B5C" w14:paraId="534A32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3" w:type="dxa"/>
            <w:vAlign w:val="center"/>
          </w:tcPr>
          <w:p w:rsidRPr="00D43833" w:rsidR="00BC0B5C" w:rsidP="00187FDA" w:rsidRDefault="00BC0B5C" w14:paraId="6084DC78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0F1569AF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08"/>
        <w:gridCol w:w="3987"/>
        <w:gridCol w:w="1251"/>
        <w:gridCol w:w="4072"/>
      </w:tblGrid>
      <w:tr w:rsidRPr="00D43833" w:rsidR="00BC0B5C" w:rsidTr="002D6636" w14:paraId="0AEC0CC8" w14:textId="77777777">
        <w:tc>
          <w:tcPr>
            <w:tcW w:w="608" w:type="dxa"/>
          </w:tcPr>
          <w:p w:rsidRPr="00D43833" w:rsidR="00BC0B5C" w:rsidP="00187FDA" w:rsidRDefault="00BC0B5C" w14:paraId="43841EC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987" w:type="dxa"/>
          </w:tcPr>
          <w:p w:rsidRPr="00D43833" w:rsidR="00BC0B5C" w:rsidP="00187FDA" w:rsidRDefault="00BC0B5C" w14:paraId="3E9DF869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Devredilen Belge Adı</w:t>
            </w:r>
          </w:p>
          <w:p w:rsidRPr="00D43833" w:rsidR="00BC0B5C" w:rsidP="00187FDA" w:rsidRDefault="00BC0B5C" w14:paraId="4D4FA37E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(Fiziksel veya Elektronik Belge/Dosya/Defter,E-Posta vb.)</w:t>
            </w:r>
          </w:p>
          <w:p w:rsidRPr="00D43833" w:rsidR="00BC0B5C" w:rsidP="00187FDA" w:rsidRDefault="00BC0B5C" w14:paraId="0340005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1251" w:type="dxa"/>
          </w:tcPr>
          <w:p w:rsidRPr="00D43833" w:rsidR="00BC0B5C" w:rsidP="00187FDA" w:rsidRDefault="00BC0B5C" w14:paraId="49594B0A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Belge Adedi</w:t>
            </w:r>
          </w:p>
        </w:tc>
        <w:tc>
          <w:tcPr>
            <w:tcW w:w="4072" w:type="dxa"/>
          </w:tcPr>
          <w:p w:rsidRPr="00D43833" w:rsidR="00BC0B5C" w:rsidP="00187FDA" w:rsidRDefault="00BC0B5C" w14:paraId="01A0A524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Açıklama</w:t>
            </w:r>
          </w:p>
        </w:tc>
      </w:tr>
      <w:tr w:rsidRPr="00D43833" w:rsidR="00BC0B5C" w:rsidTr="002D6636" w14:paraId="40D86991" w14:textId="77777777">
        <w:tc>
          <w:tcPr>
            <w:tcW w:w="608" w:type="dxa"/>
          </w:tcPr>
          <w:p w:rsidRPr="00D43833" w:rsidR="00BC0B5C" w:rsidP="00187FDA" w:rsidRDefault="00BC0B5C" w14:paraId="1CB2F8B3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7" w:type="dxa"/>
            <w:vAlign w:val="center"/>
          </w:tcPr>
          <w:p w:rsidRPr="00D43833" w:rsidR="00BC0B5C" w:rsidP="00187FDA" w:rsidRDefault="00BC0B5C" w14:paraId="18FBB82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Pr="00D43833" w:rsidR="00BC0B5C" w:rsidP="00187FDA" w:rsidRDefault="00BC0B5C" w14:paraId="0BD510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Pr="00D43833" w:rsidR="00BC0B5C" w:rsidP="00187FDA" w:rsidRDefault="00BC0B5C" w14:paraId="07DCE8B7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02829536" w14:textId="77777777">
        <w:tc>
          <w:tcPr>
            <w:tcW w:w="608" w:type="dxa"/>
          </w:tcPr>
          <w:p w:rsidRPr="00D43833" w:rsidR="00BC0B5C" w:rsidP="00187FDA" w:rsidRDefault="00BC0B5C" w14:paraId="4956C0E5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7" w:type="dxa"/>
            <w:vAlign w:val="center"/>
          </w:tcPr>
          <w:p w:rsidRPr="00D43833" w:rsidR="00BC0B5C" w:rsidP="00187FDA" w:rsidRDefault="00BC0B5C" w14:paraId="2032F1D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Pr="00D43833" w:rsidR="00BC0B5C" w:rsidP="00187FDA" w:rsidRDefault="00BC0B5C" w14:paraId="5D74F7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Pr="00D43833" w:rsidR="00BC0B5C" w:rsidP="00187FDA" w:rsidRDefault="00BC0B5C" w14:paraId="6B53A23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403ED7DC" w14:textId="77777777">
        <w:tc>
          <w:tcPr>
            <w:tcW w:w="608" w:type="dxa"/>
          </w:tcPr>
          <w:p w:rsidRPr="00D43833" w:rsidR="00BC0B5C" w:rsidP="00187FDA" w:rsidRDefault="00BC0B5C" w14:paraId="66A2F6E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7" w:type="dxa"/>
            <w:vAlign w:val="center"/>
          </w:tcPr>
          <w:p w:rsidRPr="00D43833" w:rsidR="00BC0B5C" w:rsidP="00187FDA" w:rsidRDefault="00BC0B5C" w14:paraId="14E613C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Pr="00D43833" w:rsidR="00BC0B5C" w:rsidP="00187FDA" w:rsidRDefault="00BC0B5C" w14:paraId="59914AF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Pr="00D43833" w:rsidR="00BC0B5C" w:rsidP="00187FDA" w:rsidRDefault="00BC0B5C" w14:paraId="35F62D9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46514065" w14:textId="77777777">
        <w:tc>
          <w:tcPr>
            <w:tcW w:w="608" w:type="dxa"/>
          </w:tcPr>
          <w:p w:rsidRPr="00D43833" w:rsidR="00BC0B5C" w:rsidP="00187FDA" w:rsidRDefault="00BC0B5C" w14:paraId="45EBF80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987" w:type="dxa"/>
            <w:vAlign w:val="center"/>
          </w:tcPr>
          <w:p w:rsidRPr="00D43833" w:rsidR="00BC0B5C" w:rsidP="00187FDA" w:rsidRDefault="00BC0B5C" w14:paraId="0895F31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1" w:type="dxa"/>
            <w:vAlign w:val="center"/>
          </w:tcPr>
          <w:p w:rsidRPr="00D43833" w:rsidR="00BC0B5C" w:rsidP="00187FDA" w:rsidRDefault="00BC0B5C" w14:paraId="7B9C74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Pr="00D43833" w:rsidR="00BC0B5C" w:rsidP="00187FDA" w:rsidRDefault="00BC0B5C" w14:paraId="3C3131D3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36204D3E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608"/>
        <w:gridCol w:w="3908"/>
        <w:gridCol w:w="1285"/>
        <w:gridCol w:w="4117"/>
      </w:tblGrid>
      <w:tr w:rsidRPr="00D43833" w:rsidR="00BC0B5C" w:rsidTr="002D6636" w14:paraId="33554C45" w14:textId="77777777">
        <w:tc>
          <w:tcPr>
            <w:tcW w:w="608" w:type="dxa"/>
          </w:tcPr>
          <w:p w:rsidRPr="00D43833" w:rsidR="00BC0B5C" w:rsidP="00187FDA" w:rsidRDefault="00BC0B5C" w14:paraId="1040023E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Sıra</w:t>
            </w:r>
          </w:p>
        </w:tc>
        <w:tc>
          <w:tcPr>
            <w:tcW w:w="3908" w:type="dxa"/>
          </w:tcPr>
          <w:p w:rsidRPr="00D43833" w:rsidR="00BC0B5C" w:rsidP="00187FDA" w:rsidRDefault="00BC0B5C" w14:paraId="02A2B94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Görevi Devreden Personele Zimmetli Taşınırlar ve Teslim Durumu</w:t>
            </w:r>
          </w:p>
        </w:tc>
        <w:tc>
          <w:tcPr>
            <w:tcW w:w="1285" w:type="dxa"/>
          </w:tcPr>
          <w:p w:rsidRPr="00D43833" w:rsidR="00BC0B5C" w:rsidP="00187FDA" w:rsidRDefault="00BC0B5C" w14:paraId="37AA8779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Taşınır Adedi</w:t>
            </w:r>
          </w:p>
        </w:tc>
        <w:tc>
          <w:tcPr>
            <w:tcW w:w="4117" w:type="dxa"/>
          </w:tcPr>
          <w:p w:rsidRPr="00D43833" w:rsidR="00BC0B5C" w:rsidP="00187FDA" w:rsidRDefault="00BC0B5C" w14:paraId="241C0D05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Açıklama</w:t>
            </w:r>
          </w:p>
          <w:p w:rsidRPr="00D43833" w:rsidR="00BC0B5C" w:rsidP="00187FDA" w:rsidRDefault="00BC0B5C" w14:paraId="632C3E0C" w14:textId="77777777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D43833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(malzemelerin sağlam olup olmadığı ile elektronik cihazların aktif çalışır teslim edilip edilmediği belirtilecek)</w:t>
            </w:r>
          </w:p>
        </w:tc>
      </w:tr>
      <w:tr w:rsidRPr="00D43833" w:rsidR="00BC0B5C" w:rsidTr="002D6636" w14:paraId="784D302C" w14:textId="77777777">
        <w:tc>
          <w:tcPr>
            <w:tcW w:w="608" w:type="dxa"/>
          </w:tcPr>
          <w:p w:rsidRPr="00D43833" w:rsidR="00BC0B5C" w:rsidP="00187FDA" w:rsidRDefault="00BC0B5C" w14:paraId="6A5BBAD8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08" w:type="dxa"/>
            <w:vAlign w:val="center"/>
          </w:tcPr>
          <w:p w:rsidRPr="00D43833" w:rsidR="00BC0B5C" w:rsidP="00187FDA" w:rsidRDefault="00BC0B5C" w14:paraId="5C1BF1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Pr="00D43833" w:rsidR="00BC0B5C" w:rsidP="00187FDA" w:rsidRDefault="00BC0B5C" w14:paraId="36FE076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:rsidRPr="00D43833" w:rsidR="00BC0B5C" w:rsidP="00187FDA" w:rsidRDefault="00BC0B5C" w14:paraId="4A6DFB44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03F3F397" w14:textId="77777777">
        <w:tc>
          <w:tcPr>
            <w:tcW w:w="608" w:type="dxa"/>
          </w:tcPr>
          <w:p w:rsidRPr="00D43833" w:rsidR="00BC0B5C" w:rsidP="00187FDA" w:rsidRDefault="00BC0B5C" w14:paraId="443E0B55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08" w:type="dxa"/>
            <w:vAlign w:val="center"/>
          </w:tcPr>
          <w:p w:rsidRPr="00D43833" w:rsidR="00BC0B5C" w:rsidP="00187FDA" w:rsidRDefault="00BC0B5C" w14:paraId="1B45A5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Pr="00D43833" w:rsidR="00BC0B5C" w:rsidP="00187FDA" w:rsidRDefault="00BC0B5C" w14:paraId="59F4A9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:rsidRPr="00D43833" w:rsidR="00BC0B5C" w:rsidP="00187FDA" w:rsidRDefault="00BC0B5C" w14:paraId="1A2476F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7DC145E0" w14:textId="77777777">
        <w:tc>
          <w:tcPr>
            <w:tcW w:w="608" w:type="dxa"/>
          </w:tcPr>
          <w:p w:rsidRPr="00D43833" w:rsidR="00BC0B5C" w:rsidP="00187FDA" w:rsidRDefault="00BC0B5C" w14:paraId="40D49AE2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08" w:type="dxa"/>
            <w:vAlign w:val="center"/>
          </w:tcPr>
          <w:p w:rsidRPr="00D43833" w:rsidR="00BC0B5C" w:rsidP="00187FDA" w:rsidRDefault="00BC0B5C" w14:paraId="37469E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Pr="00D43833" w:rsidR="00BC0B5C" w:rsidP="00187FDA" w:rsidRDefault="00BC0B5C" w14:paraId="2B34C84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:rsidRPr="00D43833" w:rsidR="00BC0B5C" w:rsidP="00187FDA" w:rsidRDefault="00BC0B5C" w14:paraId="22F3CB0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42AF4438" w14:textId="77777777">
        <w:tc>
          <w:tcPr>
            <w:tcW w:w="608" w:type="dxa"/>
          </w:tcPr>
          <w:p w:rsidRPr="00D43833" w:rsidR="00BC0B5C" w:rsidP="00187FDA" w:rsidRDefault="00BC0B5C" w14:paraId="7AA29D4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08" w:type="dxa"/>
            <w:vAlign w:val="center"/>
          </w:tcPr>
          <w:p w:rsidRPr="00D43833" w:rsidR="00BC0B5C" w:rsidP="00187FDA" w:rsidRDefault="00BC0B5C" w14:paraId="4B77C2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:rsidRPr="00D43833" w:rsidR="00BC0B5C" w:rsidP="00187FDA" w:rsidRDefault="00BC0B5C" w14:paraId="4C7218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  <w:vAlign w:val="center"/>
          </w:tcPr>
          <w:p w:rsidRPr="00D43833" w:rsidR="00BC0B5C" w:rsidP="00187FDA" w:rsidRDefault="00BC0B5C" w14:paraId="5032A9F7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58D8E9DD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71"/>
        <w:gridCol w:w="9347"/>
      </w:tblGrid>
      <w:tr w:rsidRPr="00D43833" w:rsidR="00BC0B5C" w:rsidTr="002D6636" w14:paraId="16A9ABE7" w14:textId="77777777">
        <w:tc>
          <w:tcPr>
            <w:tcW w:w="571" w:type="dxa"/>
          </w:tcPr>
          <w:p w:rsidRPr="00D43833" w:rsidR="00BC0B5C" w:rsidP="00187FDA" w:rsidRDefault="00BC0B5C" w14:paraId="1490B51B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9347" w:type="dxa"/>
          </w:tcPr>
          <w:p w:rsidRPr="00D43833" w:rsidR="00BC0B5C" w:rsidP="00187FDA" w:rsidRDefault="00BC0B5C" w14:paraId="0E807CEA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Yetkilendirme ile Şifre Verilip İptal Edilmesi Gereken Bilgi Sistemleri ve Şifreleri</w:t>
            </w:r>
          </w:p>
          <w:p w:rsidRPr="00D43833" w:rsidR="00BC0B5C" w:rsidP="00187FDA" w:rsidRDefault="00BC0B5C" w14:paraId="7244E802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8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43833">
              <w:rPr>
                <w:rFonts w:ascii="Times New Roman" w:hAnsi="Times New Roman" w:cs="Times New Roman"/>
                <w:sz w:val="20"/>
                <w:szCs w:val="20"/>
              </w:rPr>
              <w:t>(Devredilecek kişisel şifre bulunmasa dahi kullanılan sistemler ve erişim adresleri belirtilecektir.)</w:t>
            </w:r>
          </w:p>
          <w:p w:rsidRPr="00D43833" w:rsidR="00BC0B5C" w:rsidP="00187FDA" w:rsidRDefault="00BC0B5C" w14:paraId="58858E1C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(Bu Tabloya Satır Eklenebilir)</w:t>
            </w:r>
          </w:p>
        </w:tc>
      </w:tr>
      <w:tr w:rsidRPr="00D43833" w:rsidR="00BC0B5C" w:rsidTr="002D6636" w14:paraId="2DE2186D" w14:textId="77777777">
        <w:tc>
          <w:tcPr>
            <w:tcW w:w="571" w:type="dxa"/>
            <w:vAlign w:val="center"/>
          </w:tcPr>
          <w:p w:rsidRPr="00D43833" w:rsidR="00BC0B5C" w:rsidP="00187FDA" w:rsidRDefault="00BC0B5C" w14:paraId="06348DB2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47" w:type="dxa"/>
            <w:vAlign w:val="center"/>
          </w:tcPr>
          <w:p w:rsidRPr="00D43833" w:rsidR="00BC0B5C" w:rsidP="00187FDA" w:rsidRDefault="00BC0B5C" w14:paraId="292C91CC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3C485EED" w14:textId="77777777">
        <w:tc>
          <w:tcPr>
            <w:tcW w:w="571" w:type="dxa"/>
            <w:vAlign w:val="center"/>
          </w:tcPr>
          <w:p w:rsidRPr="00D43833" w:rsidR="00BC0B5C" w:rsidP="00187FDA" w:rsidRDefault="00BC0B5C" w14:paraId="55CFD4DA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47" w:type="dxa"/>
            <w:vAlign w:val="center"/>
          </w:tcPr>
          <w:p w:rsidRPr="00D43833" w:rsidR="00BC0B5C" w:rsidP="00187FDA" w:rsidRDefault="00BC0B5C" w14:paraId="2125A56F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17DAA6E6" w14:textId="77777777">
        <w:tc>
          <w:tcPr>
            <w:tcW w:w="571" w:type="dxa"/>
            <w:vAlign w:val="center"/>
          </w:tcPr>
          <w:p w:rsidRPr="00D43833" w:rsidR="00BC0B5C" w:rsidP="00187FDA" w:rsidRDefault="00BC0B5C" w14:paraId="3F6E8E8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47" w:type="dxa"/>
            <w:vAlign w:val="center"/>
          </w:tcPr>
          <w:p w:rsidRPr="00D43833" w:rsidR="00BC0B5C" w:rsidP="00187FDA" w:rsidRDefault="00BC0B5C" w14:paraId="0F5DADA1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3D033400" w14:textId="77777777">
        <w:tc>
          <w:tcPr>
            <w:tcW w:w="571" w:type="dxa"/>
            <w:vAlign w:val="center"/>
          </w:tcPr>
          <w:p w:rsidRPr="00D43833" w:rsidR="00BC0B5C" w:rsidP="00187FDA" w:rsidRDefault="00BC0B5C" w14:paraId="3A417BE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47" w:type="dxa"/>
            <w:vAlign w:val="center"/>
          </w:tcPr>
          <w:p w:rsidRPr="00D43833" w:rsidR="00BC0B5C" w:rsidP="00187FDA" w:rsidRDefault="00BC0B5C" w14:paraId="7D3A34A9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59BF39BF" w14:textId="77777777">
        <w:tc>
          <w:tcPr>
            <w:tcW w:w="571" w:type="dxa"/>
            <w:vAlign w:val="center"/>
          </w:tcPr>
          <w:p w:rsidRPr="00D43833" w:rsidR="00BC0B5C" w:rsidP="00187FDA" w:rsidRDefault="00BC0B5C" w14:paraId="3EEEC089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47" w:type="dxa"/>
            <w:vAlign w:val="center"/>
          </w:tcPr>
          <w:p w:rsidRPr="00D43833" w:rsidR="00BC0B5C" w:rsidP="00187FDA" w:rsidRDefault="00BC0B5C" w14:paraId="685D2E1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1817301A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4C9D1582" w14:textId="77777777">
      <w:pPr>
        <w:spacing w:after="0"/>
        <w:rPr>
          <w:rFonts w:ascii="Times New Roman" w:hAnsi="Times New Roman" w:cs="Times New Roman"/>
          <w:b/>
          <w:bCs/>
        </w:rPr>
      </w:pPr>
      <w:r w:rsidRPr="00D43833">
        <w:rPr>
          <w:rFonts w:ascii="Times New Roman" w:hAnsi="Times New Roman" w:cs="Times New Roman"/>
          <w:b/>
          <w:bCs/>
        </w:rPr>
        <w:t>Görevi Devreden Personelin Görevle İlgili İletmesi Gereken Ek Öneriler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71"/>
        <w:gridCol w:w="4026"/>
        <w:gridCol w:w="5321"/>
      </w:tblGrid>
      <w:tr w:rsidRPr="00D43833" w:rsidR="00BC0B5C" w:rsidTr="002D6636" w14:paraId="1CCE6FC6" w14:textId="77777777">
        <w:tc>
          <w:tcPr>
            <w:tcW w:w="571" w:type="dxa"/>
          </w:tcPr>
          <w:p w:rsidRPr="00D43833" w:rsidR="00BC0B5C" w:rsidP="00187FDA" w:rsidRDefault="00BC0B5C" w14:paraId="414F01AE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Sıra</w:t>
            </w:r>
          </w:p>
        </w:tc>
        <w:tc>
          <w:tcPr>
            <w:tcW w:w="4026" w:type="dxa"/>
          </w:tcPr>
          <w:p w:rsidRPr="00D43833" w:rsidR="00BC0B5C" w:rsidP="00187FDA" w:rsidRDefault="00BC0B5C" w14:paraId="0F0047CE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İşin Adı</w:t>
            </w:r>
          </w:p>
          <w:p w:rsidRPr="00D43833" w:rsidR="00BC0B5C" w:rsidP="00187FDA" w:rsidRDefault="00BC0B5C" w14:paraId="18CF6A4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(Bu Tabloya Satır Eklenebilir)</w:t>
            </w:r>
          </w:p>
        </w:tc>
        <w:tc>
          <w:tcPr>
            <w:tcW w:w="5321" w:type="dxa"/>
          </w:tcPr>
          <w:p w:rsidRPr="00D43833" w:rsidR="00BC0B5C" w:rsidP="00187FDA" w:rsidRDefault="00BC0B5C" w14:paraId="682CE15C" w14:textId="777777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3833">
              <w:rPr>
                <w:rFonts w:ascii="Times New Roman" w:hAnsi="Times New Roman" w:cs="Times New Roman"/>
                <w:b/>
                <w:bCs/>
              </w:rPr>
              <w:t>Ek Öneriler</w:t>
            </w:r>
          </w:p>
        </w:tc>
      </w:tr>
      <w:tr w:rsidRPr="00D43833" w:rsidR="00BC0B5C" w:rsidTr="002D6636" w14:paraId="7B79FFC7" w14:textId="77777777">
        <w:tc>
          <w:tcPr>
            <w:tcW w:w="571" w:type="dxa"/>
            <w:vAlign w:val="center"/>
          </w:tcPr>
          <w:p w:rsidRPr="00D43833" w:rsidR="00BC0B5C" w:rsidP="00187FDA" w:rsidRDefault="00BC0B5C" w14:paraId="36A2C13E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26" w:type="dxa"/>
            <w:vAlign w:val="center"/>
          </w:tcPr>
          <w:p w:rsidRPr="00D43833" w:rsidR="00BC0B5C" w:rsidP="00187FDA" w:rsidRDefault="00BC0B5C" w14:paraId="1CDC37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vAlign w:val="center"/>
          </w:tcPr>
          <w:p w:rsidRPr="00D43833" w:rsidR="00BC0B5C" w:rsidP="00187FDA" w:rsidRDefault="00BC0B5C" w14:paraId="47574EE2" w14:textId="77777777">
            <w:pPr>
              <w:rPr>
                <w:rFonts w:ascii="Times New Roman" w:hAnsi="Times New Roman" w:cs="Times New Roman"/>
              </w:rPr>
            </w:pPr>
          </w:p>
        </w:tc>
      </w:tr>
      <w:tr w:rsidRPr="00D43833" w:rsidR="00BC0B5C" w:rsidTr="002D6636" w14:paraId="62BD109A" w14:textId="77777777">
        <w:tc>
          <w:tcPr>
            <w:tcW w:w="571" w:type="dxa"/>
            <w:vAlign w:val="center"/>
          </w:tcPr>
          <w:p w:rsidRPr="00D43833" w:rsidR="00BC0B5C" w:rsidP="00187FDA" w:rsidRDefault="00BC0B5C" w14:paraId="125660AB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26" w:type="dxa"/>
            <w:vAlign w:val="center"/>
          </w:tcPr>
          <w:p w:rsidRPr="00D43833" w:rsidR="00BC0B5C" w:rsidP="00187FDA" w:rsidRDefault="00BC0B5C" w14:paraId="16C73E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vAlign w:val="center"/>
          </w:tcPr>
          <w:p w:rsidRPr="00D43833" w:rsidR="00BC0B5C" w:rsidP="00187FDA" w:rsidRDefault="00BC0B5C" w14:paraId="74C272D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D43833" w:rsidR="00BC0B5C" w:rsidP="00BC0B5C" w:rsidRDefault="00BC0B5C" w14:paraId="0A32C415" w14:textId="77777777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3168"/>
        <w:gridCol w:w="6750"/>
      </w:tblGrid>
      <w:tr w:rsidRPr="00D43833" w:rsidR="00BC0B5C" w:rsidTr="002D6636" w14:paraId="1B254990" w14:textId="77777777">
        <w:tc>
          <w:tcPr>
            <w:tcW w:w="3168" w:type="dxa"/>
          </w:tcPr>
          <w:p w:rsidRPr="00D43833" w:rsidR="00BC0B5C" w:rsidP="00187FDA" w:rsidRDefault="00BC0B5C" w14:paraId="58990ED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Görevin yürütülmesinde belirtilmesi gereken diğer hususlar</w:t>
            </w:r>
          </w:p>
        </w:tc>
        <w:tc>
          <w:tcPr>
            <w:tcW w:w="6750" w:type="dxa"/>
          </w:tcPr>
          <w:p w:rsidRPr="00D43833" w:rsidR="00BC0B5C" w:rsidP="00187FDA" w:rsidRDefault="00BC0B5C" w14:paraId="02DAB383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293"/>
        <w:tblW w:w="9953" w:type="dxa"/>
        <w:tblLook w:val="04A0" w:firstRow="1" w:lastRow="0" w:firstColumn="1" w:lastColumn="0" w:noHBand="0" w:noVBand="1"/>
      </w:tblPr>
      <w:tblGrid>
        <w:gridCol w:w="2503"/>
        <w:gridCol w:w="3725"/>
        <w:gridCol w:w="3725"/>
      </w:tblGrid>
      <w:tr w:rsidRPr="00D43833" w:rsidR="00643F67" w:rsidTr="00643F67" w14:paraId="256EAA8F" w14:textId="77777777">
        <w:trPr>
          <w:trHeight w:val="328"/>
        </w:trPr>
        <w:tc>
          <w:tcPr>
            <w:tcW w:w="2503" w:type="dxa"/>
          </w:tcPr>
          <w:p w:rsidRPr="00D43833" w:rsidR="00643F67" w:rsidP="00643F67" w:rsidRDefault="00643F67" w14:paraId="5081E17C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833">
              <w:rPr>
                <w:rFonts w:ascii="Times New Roman" w:hAnsi="Times New Roman" w:cs="Times New Roman"/>
                <w:b/>
              </w:rPr>
              <w:lastRenderedPageBreak/>
              <w:t>Görevi Devreden</w:t>
            </w:r>
          </w:p>
        </w:tc>
        <w:tc>
          <w:tcPr>
            <w:tcW w:w="3725" w:type="dxa"/>
          </w:tcPr>
          <w:p w:rsidRPr="00D43833" w:rsidR="00643F67" w:rsidP="00643F67" w:rsidRDefault="00643F67" w14:paraId="21B42C43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833">
              <w:rPr>
                <w:rFonts w:ascii="Times New Roman" w:hAnsi="Times New Roman" w:cs="Times New Roman"/>
                <w:b/>
              </w:rPr>
              <w:t>Görevi Devralan</w:t>
            </w:r>
          </w:p>
        </w:tc>
        <w:tc>
          <w:tcPr>
            <w:tcW w:w="3725" w:type="dxa"/>
          </w:tcPr>
          <w:p w:rsidRPr="00D43833" w:rsidR="00643F67" w:rsidP="00643F67" w:rsidRDefault="00643F67" w14:paraId="1812D47E" w14:textId="777777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833">
              <w:rPr>
                <w:rFonts w:ascii="Times New Roman" w:hAnsi="Times New Roman" w:cs="Times New Roman"/>
                <w:b/>
              </w:rPr>
              <w:t>Birim Amiri</w:t>
            </w:r>
          </w:p>
        </w:tc>
      </w:tr>
      <w:tr w:rsidRPr="00D43833" w:rsidR="00643F67" w:rsidTr="00643F67" w14:paraId="63BC8418" w14:textId="77777777">
        <w:trPr>
          <w:trHeight w:val="1257"/>
        </w:trPr>
        <w:tc>
          <w:tcPr>
            <w:tcW w:w="2503" w:type="dxa"/>
          </w:tcPr>
          <w:p w:rsidRPr="00D43833" w:rsidR="00643F67" w:rsidP="00643F67" w:rsidRDefault="00643F67" w14:paraId="2192000D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Adı Soyadı :</w:t>
            </w:r>
          </w:p>
          <w:p w:rsidRPr="00D43833" w:rsidR="00643F67" w:rsidP="00643F67" w:rsidRDefault="00643F67" w14:paraId="7918ACDD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42AC98B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Ünvanı :</w:t>
            </w:r>
          </w:p>
          <w:p w:rsidRPr="00D43833" w:rsidR="00643F67" w:rsidP="00643F67" w:rsidRDefault="00643F67" w14:paraId="726A8242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7B141483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Tarih :</w:t>
            </w:r>
          </w:p>
          <w:p w:rsidRPr="00D43833" w:rsidR="00643F67" w:rsidP="00643F67" w:rsidRDefault="00643F67" w14:paraId="4C63CD37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2BC498EA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İmza :</w:t>
            </w:r>
          </w:p>
          <w:p w:rsidRPr="00D43833" w:rsidR="00643F67" w:rsidP="00643F67" w:rsidRDefault="00643F67" w14:paraId="302B0B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</w:tcPr>
          <w:p w:rsidRPr="00D43833" w:rsidR="00643F67" w:rsidP="00643F67" w:rsidRDefault="00643F67" w14:paraId="7E77F7F2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Adı Soyadı :</w:t>
            </w:r>
          </w:p>
          <w:p w:rsidRPr="00D43833" w:rsidR="00643F67" w:rsidP="00643F67" w:rsidRDefault="00643F67" w14:paraId="5B6FF599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712DE3FE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Ünvanı :</w:t>
            </w:r>
          </w:p>
          <w:p w:rsidRPr="00D43833" w:rsidR="00643F67" w:rsidP="00643F67" w:rsidRDefault="00643F67" w14:paraId="08907951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298ADD96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Tarih :</w:t>
            </w:r>
          </w:p>
          <w:p w:rsidRPr="00D43833" w:rsidR="00643F67" w:rsidP="00643F67" w:rsidRDefault="00643F67" w14:paraId="4F639011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399ACE7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İmza :</w:t>
            </w:r>
          </w:p>
          <w:p w:rsidRPr="00D43833" w:rsidR="00643F67" w:rsidP="00643F67" w:rsidRDefault="00643F67" w14:paraId="02EE9E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5" w:type="dxa"/>
          </w:tcPr>
          <w:p w:rsidRPr="00D43833" w:rsidR="00643F67" w:rsidP="00643F67" w:rsidRDefault="00643F67" w14:paraId="1755426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Adı Soyadı :</w:t>
            </w:r>
          </w:p>
          <w:p w:rsidRPr="00D43833" w:rsidR="00643F67" w:rsidP="00643F67" w:rsidRDefault="00643F67" w14:paraId="3CE00BC8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7A30DD41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Ünvanı :</w:t>
            </w:r>
          </w:p>
          <w:p w:rsidRPr="00D43833" w:rsidR="00643F67" w:rsidP="00643F67" w:rsidRDefault="00643F67" w14:paraId="3FA51281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3AC3BD80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Tarih :</w:t>
            </w:r>
          </w:p>
          <w:p w:rsidRPr="00D43833" w:rsidR="00643F67" w:rsidP="00643F67" w:rsidRDefault="00643F67" w14:paraId="02499ACA" w14:textId="77777777">
            <w:pPr>
              <w:rPr>
                <w:rFonts w:ascii="Times New Roman" w:hAnsi="Times New Roman" w:cs="Times New Roman"/>
              </w:rPr>
            </w:pPr>
          </w:p>
          <w:p w:rsidRPr="00D43833" w:rsidR="00643F67" w:rsidP="00643F67" w:rsidRDefault="00643F67" w14:paraId="5CC3EF34" w14:textId="77777777">
            <w:pPr>
              <w:rPr>
                <w:rFonts w:ascii="Times New Roman" w:hAnsi="Times New Roman" w:cs="Times New Roman"/>
              </w:rPr>
            </w:pPr>
            <w:r w:rsidRPr="00D43833">
              <w:rPr>
                <w:rFonts w:ascii="Times New Roman" w:hAnsi="Times New Roman" w:cs="Times New Roman"/>
              </w:rPr>
              <w:t>İmza :</w:t>
            </w:r>
          </w:p>
        </w:tc>
      </w:tr>
    </w:tbl>
    <w:p w:rsidRPr="00D43833" w:rsidR="00BC0B5C" w:rsidP="00BC0B5C" w:rsidRDefault="00BC0B5C" w14:paraId="5A143786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54A2F5E2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0ABFAFA7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76C25742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189A64A8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7614473C" w14:textId="77777777">
      <w:pPr>
        <w:spacing w:after="0"/>
        <w:rPr>
          <w:rFonts w:ascii="Times New Roman" w:hAnsi="Times New Roman" w:cs="Times New Roman"/>
        </w:rPr>
      </w:pPr>
    </w:p>
    <w:p w:rsidRPr="00D43833" w:rsidR="00BC0B5C" w:rsidP="00BC0B5C" w:rsidRDefault="00BC0B5C" w14:paraId="02FDD092" w14:textId="77777777">
      <w:pPr>
        <w:pStyle w:val="ListeParagraf"/>
        <w:numPr>
          <w:ilvl w:val="0"/>
          <w:numId w:val="36"/>
        </w:numPr>
        <w:spacing w:after="0"/>
        <w:ind w:left="709" w:hanging="283"/>
        <w:rPr>
          <w:rFonts w:ascii="Times New Roman" w:hAnsi="Times New Roman" w:cs="Times New Roman"/>
        </w:rPr>
      </w:pPr>
      <w:r w:rsidRPr="00D43833">
        <w:rPr>
          <w:rFonts w:ascii="Times New Roman" w:hAnsi="Times New Roman" w:cs="Times New Roman"/>
        </w:rPr>
        <w:t>Görevden sürekli veya 30 günden uzun süreli ayrılmalarda görevini devreden tarafından doldurulacaktır.</w:t>
      </w:r>
    </w:p>
    <w:p w:rsidRPr="00D43833" w:rsidR="00BC0B5C" w:rsidP="00BC0B5C" w:rsidRDefault="00BC0B5C" w14:paraId="5E37299C" w14:textId="77777777">
      <w:pPr>
        <w:rPr>
          <w:rFonts w:ascii="Times New Roman" w:hAnsi="Times New Roman" w:cs="Times New Roman"/>
        </w:rPr>
      </w:pPr>
    </w:p>
    <w:p w:rsidRPr="00D43833" w:rsidR="00BC0B5C" w:rsidP="00BC0B5C" w:rsidRDefault="00BC0B5C" w14:paraId="054424D6" w14:textId="77777777">
      <w:pPr>
        <w:rPr>
          <w:rFonts w:ascii="Times New Roman" w:hAnsi="Times New Roman" w:cs="Times New Roman"/>
        </w:rPr>
      </w:pPr>
    </w:p>
    <w:p w:rsidRPr="00BC0B5C" w:rsidR="00B03CA3" w:rsidP="00BC0B5C" w:rsidRDefault="00B03CA3" w14:paraId="2245E416" w14:textId="77777777"/>
    <w:sectPr w:rsidRPr="00BC0B5C" w:rsidR="00B03CA3" w:rsidSect="00E46721">
      <w:footerReference r:id="Rc7421a82deec4bbf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7AC2" w14:textId="77777777" w:rsidR="00111144" w:rsidRDefault="00111144">
      <w:pPr>
        <w:spacing w:after="0" w:line="240" w:lineRule="auto"/>
      </w:pPr>
      <w:r>
        <w:separator/>
      </w:r>
    </w:p>
  </w:endnote>
  <w:endnote w:type="continuationSeparator" w:id="0">
    <w:p w14:paraId="1BA3F663" w14:textId="77777777" w:rsidR="00111144" w:rsidRDefault="00111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1601083E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C39174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453EE3C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8B5EAE5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 w14:paraId="286217CC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40A5FD14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 w14:paraId="3AEAB7D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 w14:paraId="599B893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3EEB380D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60D2325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7AE2622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59DDADD1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 w14:paraId="5637C406" w14:textId="77777777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 w14:paraId="34680EFE" w14:textId="77777777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02C0" w14:textId="77777777" w:rsidR="00111144" w:rsidRDefault="00111144">
      <w:pPr>
        <w:spacing w:after="0" w:line="240" w:lineRule="auto"/>
      </w:pPr>
      <w:r>
        <w:separator/>
      </w:r>
    </w:p>
  </w:footnote>
  <w:footnote w:type="continuationSeparator" w:id="0">
    <w:p w14:paraId="5961D5F4" w14:textId="77777777" w:rsidR="00111144" w:rsidRDefault="00111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18372B15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68D1915D" w14:textId="77777777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1248B0B2" wp14:editId="09AF669F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4AC28DED" w14:textId="77777777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 w14:paraId="24CBA194" w14:textId="77777777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302747F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03BFBCA" w14:textId="77777777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FR/GMYO/05</w:t>
          </w:r>
        </w:p>
      </w:tc>
    </w:tr>
    <w:tr w:rsidRPr="009C43D8" w:rsidR="00E90CC1" w:rsidTr="00B03CA3" w14:paraId="3ED0738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77C8F09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0881C47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20B18AD2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6275ABA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2.10.2025</w:t>
          </w:r>
        </w:p>
      </w:tc>
    </w:tr>
    <w:tr w:rsidRPr="009C43D8" w:rsidR="00E90CC1" w:rsidTr="0080374C" w14:paraId="48B2BB1B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5DEBDED9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3CD11382" w14:textId="77777777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GÖREV DEVİR RAPOR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3BE6328D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092E1A47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 w14:paraId="5515A791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0BC0E62F" w14:textId="77777777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024B57B8" w14:textId="77777777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1F70DBA1" w14:textId="77777777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7A6624B" w14:textId="77777777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 w14:paraId="3ACA5B17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65424"/>
    <w:multiLevelType w:val="hybridMultilevel"/>
    <w:tmpl w:val="4E4E56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1"/>
  </w:num>
  <w:num w:numId="4" w16cid:durableId="1452359541">
    <w:abstractNumId w:val="29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7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5"/>
  </w:num>
  <w:num w:numId="13" w16cid:durableId="228469626">
    <w:abstractNumId w:val="34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30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8"/>
  </w:num>
  <w:num w:numId="21" w16cid:durableId="103155345">
    <w:abstractNumId w:val="33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2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  <w:num w:numId="36" w16cid:durableId="13314482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67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1144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D6636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43F67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1EB2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1004"/>
    <w:rsid w:val="00B71880"/>
    <w:rsid w:val="00B74C14"/>
    <w:rsid w:val="00B909D0"/>
    <w:rsid w:val="00B910AA"/>
    <w:rsid w:val="00BA3548"/>
    <w:rsid w:val="00BA3BEA"/>
    <w:rsid w:val="00BB199A"/>
    <w:rsid w:val="00BC0B5C"/>
    <w:rsid w:val="00BC364B"/>
    <w:rsid w:val="00BD4817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1120C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932BE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24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5C"/>
    <w:pPr>
      <w:spacing w:after="160" w:line="259" w:lineRule="auto"/>
    </w:pPr>
    <w:rPr>
      <w:kern w:val="2"/>
      <w14:ligatures w14:val="standardContextual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c7421a82deec4bb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Görev Devir Rapor Formu.dotx</Template>
  <TotalTime>1</TotalTime>
  <Pages>4</Pages>
  <Words>377</Words>
  <Characters>2196</Characters>
  <Application>Microsoft Office Word</Application>
  <DocSecurity>0</DocSecurity>
  <Lines>274</Lines>
  <Paragraphs>128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 ERKCİ</dc:creator>
  <cp:lastModifiedBy>MAHMUT ERKCİ</cp:lastModifiedBy>
  <cp:revision>1</cp:revision>
  <cp:lastPrinted>2017-12-22T12:22:00Z</cp:lastPrinted>
  <dcterms:created xsi:type="dcterms:W3CDTF">2025-10-02T13:18:00Z</dcterms:created>
  <dcterms:modified xsi:type="dcterms:W3CDTF">2025-10-02T13:19:00Z</dcterms:modified>
</cp:coreProperties>
</file>