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3CA3" w:rsidR="00D01115" w:rsidP="00D01115" w:rsidRDefault="00D01115"/>
    <w:p w:rsidRPr="003A32C2" w:rsidR="00D01115" w:rsidP="00D01115" w:rsidRDefault="00D01115">
      <w:pPr>
        <w:spacing w:line="360" w:lineRule="auto"/>
        <w:jc w:val="center"/>
        <w:rPr>
          <w:b/>
          <w:bCs/>
        </w:rPr>
      </w:pPr>
      <w:r w:rsidRPr="003A32C2">
        <w:rPr>
          <w:b/>
          <w:bCs/>
        </w:rPr>
        <w:t>T.C.</w:t>
      </w:r>
    </w:p>
    <w:p w:rsidRPr="003A32C2" w:rsidR="00D01115" w:rsidP="00D01115" w:rsidRDefault="00D01115">
      <w:pPr>
        <w:spacing w:line="360" w:lineRule="auto"/>
        <w:jc w:val="center"/>
        <w:rPr>
          <w:b/>
          <w:bCs/>
        </w:rPr>
      </w:pPr>
      <w:r w:rsidRPr="003A32C2">
        <w:rPr>
          <w:b/>
          <w:bCs/>
        </w:rPr>
        <w:t>BANDIRMA ONYEDİ EYLÜL ÜNİVERSİTESİ</w:t>
      </w:r>
    </w:p>
    <w:p w:rsidRPr="003A32C2" w:rsidR="00D01115" w:rsidP="00D01115" w:rsidRDefault="00D01115">
      <w:pPr>
        <w:spacing w:line="360" w:lineRule="auto"/>
        <w:jc w:val="center"/>
        <w:rPr>
          <w:b/>
          <w:bCs/>
        </w:rPr>
      </w:pPr>
      <w:r>
        <w:rPr>
          <w:b/>
          <w:bCs/>
        </w:rPr>
        <w:t>GÖNEN</w:t>
      </w:r>
      <w:r w:rsidRPr="003A32C2">
        <w:rPr>
          <w:b/>
          <w:bCs/>
        </w:rPr>
        <w:t xml:space="preserve"> MESLEK YÜKSEKOKULU MÜDÜRLÜĞÜNE</w:t>
      </w: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  <w:jc w:val="both"/>
      </w:pPr>
      <w:r>
        <w:tab/>
        <w:t xml:space="preserve">Okulunuzun ............................................................ </w:t>
      </w:r>
      <w:r w:rsidR="003F3564">
        <w:t>Programı</w:t>
      </w:r>
      <w:r>
        <w:t xml:space="preserve"> ................................... </w:t>
      </w:r>
      <w:proofErr w:type="gramStart"/>
      <w:r>
        <w:t>n</w:t>
      </w:r>
      <w:r w:rsidR="003F3564">
        <w:t>umaralı</w:t>
      </w:r>
      <w:proofErr w:type="gramEnd"/>
      <w:r>
        <w:t xml:space="preserve"> öğrencisiyim. ......................................................................................... </w:t>
      </w:r>
      <w:proofErr w:type="gramStart"/>
      <w:r>
        <w:t>sebeplerden</w:t>
      </w:r>
      <w:proofErr w:type="gramEnd"/>
      <w:r>
        <w:t xml:space="preserve"> dolayı ............ /........... </w:t>
      </w:r>
      <w:proofErr w:type="gramStart"/>
      <w:r>
        <w:t>Eğitim -</w:t>
      </w:r>
      <w:proofErr w:type="gramEnd"/>
      <w:r>
        <w:t xml:space="preserve"> Öğretim yılında ................................ </w:t>
      </w:r>
      <w:proofErr w:type="gramStart"/>
      <w:r>
        <w:t>süre</w:t>
      </w:r>
      <w:proofErr w:type="gramEnd"/>
      <w:r>
        <w:t xml:space="preserve"> ile kaydımın dondurulması hususunda;</w:t>
      </w:r>
    </w:p>
    <w:p w:rsidR="00D01115" w:rsidP="00D01115" w:rsidRDefault="00D01115">
      <w:pPr>
        <w:spacing w:line="360" w:lineRule="auto"/>
        <w:jc w:val="both"/>
      </w:pPr>
    </w:p>
    <w:p w:rsidR="00D01115" w:rsidP="00D01115" w:rsidRDefault="00D01115">
      <w:pPr>
        <w:spacing w:line="360" w:lineRule="auto"/>
        <w:ind w:firstLine="708"/>
        <w:jc w:val="both"/>
      </w:pPr>
      <w:r>
        <w:t>Gereğini bilgilerinize arz ederim. ….. / ….. / ………</w:t>
      </w: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  <w:jc w:val="right"/>
      </w:pPr>
      <w:r>
        <w:tab/>
      </w:r>
      <w:r>
        <w:tab/>
      </w:r>
      <w:r>
        <w:tab/>
      </w:r>
      <w:r>
        <w:tab/>
        <w:t>Adı Soyadı</w:t>
      </w:r>
    </w:p>
    <w:p w:rsidR="00D01115" w:rsidP="00D01115" w:rsidRDefault="00D01115">
      <w:pPr>
        <w:spacing w:line="360" w:lineRule="auto"/>
        <w:ind w:left="7788"/>
      </w:pPr>
      <w:r>
        <w:t xml:space="preserve">         İmza</w:t>
      </w: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  <w:proofErr w:type="gramStart"/>
      <w:r>
        <w:t>ADRES:…</w:t>
      </w:r>
      <w:proofErr w:type="gramEnd"/>
      <w:r>
        <w:t>…………………………………</w:t>
      </w:r>
    </w:p>
    <w:p w:rsidR="00D01115" w:rsidP="00D01115" w:rsidRDefault="00D01115">
      <w:pPr>
        <w:spacing w:line="360" w:lineRule="auto"/>
      </w:pPr>
      <w:r>
        <w:t xml:space="preserve">              ……………………………………</w:t>
      </w: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  <w:r>
        <w:t>TELEFON:</w:t>
      </w:r>
    </w:p>
    <w:p w:rsidR="00D01115" w:rsidP="00D01115" w:rsidRDefault="00D01115">
      <w:pPr>
        <w:spacing w:line="360" w:lineRule="auto"/>
      </w:pPr>
    </w:p>
    <w:p w:rsidR="00D01115" w:rsidP="00D01115" w:rsidRDefault="00D01115">
      <w:pPr>
        <w:spacing w:line="360" w:lineRule="auto"/>
      </w:pPr>
    </w:p>
    <w:p w:rsidRPr="00B03CA3" w:rsidR="00D01115" w:rsidP="00D01115" w:rsidRDefault="00D01115">
      <w:pPr>
        <w:spacing w:line="360" w:lineRule="auto"/>
      </w:pPr>
      <w:r>
        <w:t>EKLER:</w:t>
      </w:r>
    </w:p>
    <w:p w:rsidRPr="00D01115" w:rsidR="00B03CA3" w:rsidP="00D01115" w:rsidRDefault="00B03CA3"/>
    <w:sectPr w:rsidRPr="00D01115" w:rsidR="00B03CA3" w:rsidSect="00E46721">
      <w:footerReference r:id="Rc07f74fe0d6e44d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50E4" w:rsidRDefault="00FF50E4">
      <w:r>
        <w:separator/>
      </w:r>
    </w:p>
  </w:endnote>
  <w:endnote w:type="continuationSeparator" w:id="0">
    <w:p w:rsidR="00FF50E4" w:rsidRDefault="00FF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50E4" w:rsidRDefault="00FF50E4">
      <w:r>
        <w:separator/>
      </w:r>
    </w:p>
  </w:footnote>
  <w:footnote w:type="continuationSeparator" w:id="0">
    <w:p w:rsidR="00FF50E4" w:rsidRDefault="00FF50E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FR/GMYO/08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TALEP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15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0F14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3564"/>
    <w:rsid w:val="0040119F"/>
    <w:rsid w:val="0040438B"/>
    <w:rsid w:val="00412B78"/>
    <w:rsid w:val="00416081"/>
    <w:rsid w:val="00426F79"/>
    <w:rsid w:val="00431036"/>
    <w:rsid w:val="004437A0"/>
    <w:rsid w:val="00451906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B7BA9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1115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50E4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07f74fe0d6e44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KayitDondurma.dotx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2025-10-02T08:39:00Z</dcterms:created>
  <dcterms:modified xsi:type="dcterms:W3CDTF">2025-10-02T08:39:00Z</dcterms:modified>
</cp:coreProperties>
</file>