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8070E" w:rsidP="0008070E" w:rsidRDefault="0008070E">
      <w:pPr>
        <w:jc w:val="center"/>
        <w:rPr>
          <w:b/>
        </w:rPr>
      </w:pPr>
      <w:r>
        <w:rPr>
          <w:b/>
        </w:rPr>
        <w:t>T.C.</w:t>
      </w:r>
    </w:p>
    <w:p w:rsidR="0008070E" w:rsidP="0008070E" w:rsidRDefault="0008070E">
      <w:pPr>
        <w:jc w:val="center"/>
        <w:rPr>
          <w:b/>
        </w:rPr>
      </w:pPr>
      <w:r>
        <w:rPr>
          <w:b/>
        </w:rPr>
        <w:t>BANDIRMA ONYEDİ EYLÜL ÜNİVERSİTESİ</w:t>
      </w:r>
    </w:p>
    <w:p w:rsidRPr="004043F7" w:rsidR="0008070E" w:rsidP="0008070E" w:rsidRDefault="0008070E">
      <w:pPr>
        <w:jc w:val="center"/>
        <w:rPr>
          <w:b/>
        </w:rPr>
      </w:pPr>
      <w:r>
        <w:rPr>
          <w:b/>
        </w:rPr>
        <w:t>GÖNEN</w:t>
      </w:r>
      <w:r w:rsidRPr="004043F7">
        <w:rPr>
          <w:b/>
        </w:rPr>
        <w:t xml:space="preserve"> MESLEK YÜKSEKOKULU</w:t>
      </w:r>
      <w:r>
        <w:rPr>
          <w:b/>
        </w:rPr>
        <w:t xml:space="preserve"> MÜDÜRLÜĞÜNE</w:t>
      </w:r>
    </w:p>
    <w:p w:rsidR="0008070E" w:rsidP="0008070E" w:rsidRDefault="0008070E"/>
    <w:p w:rsidR="0008070E" w:rsidP="0008070E" w:rsidRDefault="0008070E"/>
    <w:p w:rsidR="0008070E" w:rsidP="0008070E" w:rsidRDefault="0008070E"/>
    <w:p w:rsidRPr="004043F7" w:rsidR="0008070E" w:rsidP="0008070E" w:rsidRDefault="0008070E">
      <w:pPr>
        <w:jc w:val="both"/>
      </w:pPr>
      <w:r>
        <w:t xml:space="preserve">      Yüksekokulumuz ........................................................................ Programı ............................................ </w:t>
      </w:r>
      <w:proofErr w:type="gramStart"/>
      <w:r>
        <w:t>numaralı</w:t>
      </w:r>
      <w:proofErr w:type="gramEnd"/>
      <w:r>
        <w:t xml:space="preserve"> öğrencisiyim. 20.…-20.…  </w:t>
      </w:r>
      <w:proofErr w:type="gramStart"/>
      <w:r>
        <w:t>Eğitim -</w:t>
      </w:r>
      <w:proofErr w:type="gramEnd"/>
      <w:r>
        <w:t xml:space="preserve"> Öğretim  Yılı Güz / Bahar  Dönemi ....../…/20… tarihinde  yapılan  vize  sınavına mazeretimden  dolayı  giremedim. </w:t>
      </w:r>
      <w:proofErr w:type="gramStart"/>
      <w:r>
        <w:t>Mazeretim  ile</w:t>
      </w:r>
      <w:proofErr w:type="gramEnd"/>
      <w:r>
        <w:t xml:space="preserve">  ilgili  belgem dilekçemin  ekinde </w:t>
      </w:r>
      <w:proofErr w:type="spellStart"/>
      <w:r>
        <w:t>olup,mazeret</w:t>
      </w:r>
      <w:proofErr w:type="spellEnd"/>
      <w:r>
        <w:t xml:space="preserve"> sınavına girebilmem için gereğinin yapılmasını arz ederim.</w:t>
      </w:r>
    </w:p>
    <w:p w:rsidRPr="004043F7" w:rsidR="0008070E" w:rsidP="0008070E" w:rsidRDefault="0008070E"/>
    <w:p w:rsidR="0008070E" w:rsidP="0008070E" w:rsidRDefault="0008070E">
      <w:pPr>
        <w:tabs>
          <w:tab w:val="left" w:pos="6645"/>
          <w:tab w:val="left" w:pos="6990"/>
        </w:tabs>
      </w:pPr>
      <w:r>
        <w:tab/>
        <w:t xml:space="preserve">      </w:t>
      </w:r>
    </w:p>
    <w:p w:rsidR="0008070E" w:rsidP="0008070E" w:rsidRDefault="0008070E">
      <w:pPr>
        <w:tabs>
          <w:tab w:val="left" w:pos="6645"/>
          <w:tab w:val="left" w:pos="6990"/>
          <w:tab w:val="left" w:pos="8460"/>
        </w:tabs>
      </w:pPr>
      <w:r>
        <w:t xml:space="preserve">                                                                                                                                                 ........</w:t>
      </w:r>
      <w:proofErr w:type="gramStart"/>
      <w:r>
        <w:t>/….</w:t>
      </w:r>
      <w:proofErr w:type="gramEnd"/>
      <w:r>
        <w:t>/20…</w:t>
      </w:r>
    </w:p>
    <w:p w:rsidRPr="004043F7" w:rsidR="0008070E" w:rsidP="0008070E" w:rsidRDefault="0008070E"/>
    <w:p w:rsidR="0008070E" w:rsidP="0008070E" w:rsidRDefault="0008070E">
      <w:pPr>
        <w:tabs>
          <w:tab w:val="left" w:pos="7350"/>
        </w:tabs>
      </w:pPr>
      <w:r>
        <w:tab/>
      </w:r>
    </w:p>
    <w:p w:rsidR="0008070E" w:rsidP="0008070E" w:rsidRDefault="0008070E">
      <w:pPr>
        <w:tabs>
          <w:tab w:val="left" w:pos="5760"/>
          <w:tab w:val="left" w:pos="6915"/>
        </w:tabs>
      </w:pPr>
      <w:r>
        <w:tab/>
        <w:t xml:space="preserve">                                   Adı-Soyadı</w:t>
      </w:r>
    </w:p>
    <w:p w:rsidRPr="004043F7" w:rsidR="0008070E" w:rsidP="0008070E" w:rsidRDefault="0008070E">
      <w:pPr>
        <w:tabs>
          <w:tab w:val="left" w:pos="5760"/>
          <w:tab w:val="left" w:pos="6915"/>
        </w:tabs>
      </w:pPr>
      <w:r>
        <w:tab/>
      </w:r>
      <w:r>
        <w:tab/>
        <w:t xml:space="preserve">                    İmza</w:t>
      </w:r>
    </w:p>
    <w:p w:rsidRPr="004043F7" w:rsidR="0008070E" w:rsidP="0008070E" w:rsidRDefault="0008070E"/>
    <w:p w:rsidR="0008070E" w:rsidP="0008070E" w:rsidRDefault="0008070E"/>
    <w:p w:rsidR="0008070E" w:rsidP="0008070E" w:rsidRDefault="0008070E"/>
    <w:p w:rsidR="0008070E" w:rsidP="0008070E" w:rsidRDefault="0008070E">
      <w:r>
        <w:t>EK:</w:t>
      </w:r>
    </w:p>
    <w:p w:rsidR="0008070E" w:rsidP="0008070E" w:rsidRDefault="0008070E">
      <w:r>
        <w:t>1- Sağlık Raporu</w:t>
      </w:r>
    </w:p>
    <w:p w:rsidR="0008070E" w:rsidP="0008070E" w:rsidRDefault="0008070E"/>
    <w:p w:rsidR="0008070E" w:rsidP="0008070E" w:rsidRDefault="0008070E"/>
    <w:p w:rsidR="0008070E" w:rsidP="0008070E" w:rsidRDefault="0008070E"/>
    <w:p w:rsidR="0008070E" w:rsidP="0008070E" w:rsidRDefault="0008070E">
      <w:r>
        <w:t xml:space="preserve">Adres: </w:t>
      </w:r>
    </w:p>
    <w:p w:rsidR="0008070E" w:rsidP="0008070E" w:rsidRDefault="0008070E"/>
    <w:p w:rsidRPr="004043F7" w:rsidR="0008070E" w:rsidP="0008070E" w:rsidRDefault="0008070E">
      <w:r>
        <w:t xml:space="preserve">Tel: </w:t>
      </w:r>
    </w:p>
    <w:p w:rsidRPr="004043F7" w:rsidR="0008070E" w:rsidP="0008070E" w:rsidRDefault="0008070E"/>
    <w:p w:rsidR="0008070E" w:rsidP="0008070E" w:rsidRDefault="0008070E"/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7"/>
        <w:gridCol w:w="3061"/>
        <w:gridCol w:w="3240"/>
        <w:gridCol w:w="1260"/>
        <w:gridCol w:w="1080"/>
      </w:tblGrid>
      <w:tr w:rsidR="0008070E" w:rsidTr="005536D5">
        <w:tc>
          <w:tcPr>
            <w:tcW w:w="827" w:type="dxa"/>
            <w:shd w:val="clear" w:color="auto" w:fill="auto"/>
          </w:tcPr>
          <w:p w:rsidRPr="00A017BE" w:rsidR="0008070E" w:rsidP="005536D5" w:rsidRDefault="0008070E">
            <w:pPr>
              <w:rPr>
                <w:b/>
              </w:rPr>
            </w:pPr>
            <w:r w:rsidRPr="00A017BE">
              <w:rPr>
                <w:b/>
              </w:rPr>
              <w:t>SAYI</w:t>
            </w:r>
          </w:p>
        </w:tc>
        <w:tc>
          <w:tcPr>
            <w:tcW w:w="3061" w:type="dxa"/>
            <w:shd w:val="clear" w:color="auto" w:fill="auto"/>
          </w:tcPr>
          <w:p w:rsidRPr="00A017BE" w:rsidR="0008070E" w:rsidP="005536D5" w:rsidRDefault="0008070E">
            <w:pPr>
              <w:rPr>
                <w:b/>
              </w:rPr>
            </w:pPr>
            <w:r w:rsidRPr="00A017BE">
              <w:rPr>
                <w:b/>
              </w:rPr>
              <w:t>GİREMEDİĞİM SINAVLAR</w:t>
            </w:r>
          </w:p>
        </w:tc>
        <w:tc>
          <w:tcPr>
            <w:tcW w:w="3240" w:type="dxa"/>
            <w:shd w:val="clear" w:color="auto" w:fill="auto"/>
          </w:tcPr>
          <w:p w:rsidRPr="00A017BE" w:rsidR="0008070E" w:rsidP="005536D5" w:rsidRDefault="0008070E">
            <w:pPr>
              <w:jc w:val="center"/>
              <w:rPr>
                <w:b/>
              </w:rPr>
            </w:pPr>
            <w:r w:rsidRPr="00A017BE">
              <w:rPr>
                <w:b/>
              </w:rPr>
              <w:t>ÖĞRETİM ELEMANI</w:t>
            </w:r>
          </w:p>
        </w:tc>
        <w:tc>
          <w:tcPr>
            <w:tcW w:w="1260" w:type="dxa"/>
            <w:shd w:val="clear" w:color="auto" w:fill="auto"/>
          </w:tcPr>
          <w:p w:rsidRPr="00A017BE" w:rsidR="0008070E" w:rsidP="005536D5" w:rsidRDefault="0008070E">
            <w:pPr>
              <w:jc w:val="center"/>
              <w:rPr>
                <w:b/>
              </w:rPr>
            </w:pPr>
            <w:r w:rsidRPr="00A017BE">
              <w:rPr>
                <w:b/>
              </w:rPr>
              <w:t>TARİH</w:t>
            </w:r>
          </w:p>
        </w:tc>
        <w:tc>
          <w:tcPr>
            <w:tcW w:w="1080" w:type="dxa"/>
            <w:shd w:val="clear" w:color="auto" w:fill="auto"/>
          </w:tcPr>
          <w:p w:rsidRPr="00A017BE" w:rsidR="0008070E" w:rsidP="005536D5" w:rsidRDefault="0008070E">
            <w:pPr>
              <w:jc w:val="center"/>
              <w:rPr>
                <w:b/>
              </w:rPr>
            </w:pPr>
            <w:r w:rsidRPr="00A017BE">
              <w:rPr>
                <w:b/>
              </w:rPr>
              <w:t>SAAT</w:t>
            </w: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1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2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3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4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5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  <w:tr w:rsidR="0008070E" w:rsidTr="005536D5">
        <w:tc>
          <w:tcPr>
            <w:tcW w:w="827" w:type="dxa"/>
            <w:shd w:val="clear" w:color="auto" w:fill="auto"/>
          </w:tcPr>
          <w:p w:rsidR="0008070E" w:rsidP="005536D5" w:rsidRDefault="0008070E">
            <w:pPr>
              <w:jc w:val="center"/>
            </w:pPr>
            <w:r>
              <w:t>6</w:t>
            </w:r>
          </w:p>
        </w:tc>
        <w:tc>
          <w:tcPr>
            <w:tcW w:w="3061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324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08070E" w:rsidP="005536D5" w:rsidRDefault="0008070E">
            <w:pPr>
              <w:jc w:val="center"/>
            </w:pPr>
          </w:p>
        </w:tc>
      </w:tr>
    </w:tbl>
    <w:p w:rsidRPr="0008070E" w:rsidR="00B03CA3" w:rsidP="0008070E" w:rsidRDefault="00B03CA3"/>
    <w:sectPr w:rsidRPr="0008070E" w:rsidR="00B03CA3" w:rsidSect="00E46721">
      <w:footerReference r:id="R895045ed45b94e5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4124" w:rsidRDefault="007F4124">
      <w:r>
        <w:separator/>
      </w:r>
    </w:p>
  </w:endnote>
  <w:endnote w:type="continuationSeparator" w:id="0">
    <w:p w:rsidR="007F4124" w:rsidRDefault="007F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4124" w:rsidRDefault="007F4124">
      <w:r>
        <w:separator/>
      </w:r>
    </w:p>
  </w:footnote>
  <w:footnote w:type="continuationSeparator" w:id="0">
    <w:p w:rsidR="007F4124" w:rsidRDefault="007F412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FR/GMYO/13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VİZE MAZERET SINAVI TALEP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B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8070E"/>
    <w:rsid w:val="000908EE"/>
    <w:rsid w:val="00091003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556FA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124"/>
    <w:rsid w:val="007F4B45"/>
    <w:rsid w:val="007F529F"/>
    <w:rsid w:val="00801116"/>
    <w:rsid w:val="008025D4"/>
    <w:rsid w:val="0080374C"/>
    <w:rsid w:val="00807388"/>
    <w:rsid w:val="008075B9"/>
    <w:rsid w:val="00816737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8F55DB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95045ed45b94e5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MazeretSinavi.dotx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2025-10-02T08:38:00Z</dcterms:created>
  <dcterms:modified xsi:type="dcterms:W3CDTF">2025-10-02T08:38:00Z</dcterms:modified>
</cp:coreProperties>
</file>