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301A8" w:rsidR="008D09A3" w:rsidP="008D09A3" w:rsidRDefault="008D09A3">
      <w:pPr>
        <w:jc w:val="center"/>
        <w:rPr>
          <w:rFonts w:ascii="Times New Roman" w:hAnsi="Times New Roman" w:cs="Times New Roman"/>
          <w:b/>
        </w:rPr>
      </w:pPr>
      <w:r w:rsidRPr="009301A8">
        <w:rPr>
          <w:rFonts w:ascii="Times New Roman" w:hAnsi="Times New Roman" w:cs="Times New Roman"/>
          <w:b/>
        </w:rPr>
        <w:t>T.C.</w:t>
      </w:r>
    </w:p>
    <w:p w:rsidRPr="009301A8" w:rsidR="008D09A3" w:rsidP="008D09A3" w:rsidRDefault="008D09A3">
      <w:pPr>
        <w:jc w:val="center"/>
        <w:rPr>
          <w:rFonts w:ascii="Times New Roman" w:hAnsi="Times New Roman" w:cs="Times New Roman"/>
          <w:b/>
        </w:rPr>
      </w:pPr>
      <w:r w:rsidRPr="009301A8">
        <w:rPr>
          <w:rFonts w:ascii="Times New Roman" w:hAnsi="Times New Roman" w:cs="Times New Roman"/>
          <w:b/>
        </w:rPr>
        <w:t>BANDIRMA ONYEDİ EYLÜL ÜNİVERSİTESİ</w:t>
      </w:r>
    </w:p>
    <w:p w:rsidRPr="009301A8" w:rsidR="008D09A3" w:rsidP="008D09A3" w:rsidRDefault="008D09A3">
      <w:pPr>
        <w:jc w:val="center"/>
        <w:rPr>
          <w:rFonts w:ascii="Times New Roman" w:hAnsi="Times New Roman" w:cs="Times New Roman"/>
          <w:b/>
        </w:rPr>
      </w:pPr>
      <w:r w:rsidRPr="009301A8">
        <w:rPr>
          <w:rFonts w:ascii="Times New Roman" w:hAnsi="Times New Roman" w:cs="Times New Roman"/>
          <w:b/>
        </w:rPr>
        <w:t>GÖNEN MESLEK YÜKSEKOKULU MÜDÜRLÜĞÜNE</w:t>
      </w:r>
    </w:p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Times New Roman" w:hAnsi="Times New Roman" w:eastAsia="Google Sans Text" w:cs="Times New Roman"/>
          <w:b/>
          <w:color w:val="1B1C1D"/>
        </w:rPr>
      </w:pPr>
    </w:p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Times New Roman" w:hAnsi="Times New Roman" w:eastAsia="Google Sans Text" w:cs="Times New Roman"/>
          <w:b/>
          <w:color w:val="1B1C1D"/>
        </w:rPr>
      </w:pPr>
      <w:r w:rsidRPr="009301A8">
        <w:rPr>
          <w:rFonts w:ascii="Times New Roman" w:hAnsi="Times New Roman" w:eastAsia="Google Sans Text" w:cs="Times New Roman"/>
          <w:b/>
          <w:color w:val="1B1C1D"/>
        </w:rPr>
        <w:t>AKADEMİK DANIŞMAN GÖRÜŞME FORMU</w:t>
      </w:r>
    </w:p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Times New Roman" w:hAnsi="Times New Roman" w:eastAsia="Google Sans Text" w:cs="Times New Roman"/>
          <w:color w:val="1B1C1D"/>
        </w:rPr>
      </w:pPr>
      <w:r w:rsidRPr="009301A8">
        <w:rPr>
          <w:rFonts w:ascii="Times New Roman" w:hAnsi="Times New Roman" w:eastAsia="Google Sans Text" w:cs="Times New Roman"/>
          <w:color w:val="1B1C1D"/>
        </w:rPr>
        <w:t>Bu form, öğrenci ile akademik danışman arasındaki görüşmelerin kayıt altına alınması, takibinin yapılması ve iletişim sürecinin daha verimli hale getirilmesi amacıyla hazırlanmıştır.</w:t>
      </w:r>
    </w:p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Times New Roman" w:hAnsi="Times New Roman" w:eastAsia="Google Sans Text" w:cs="Times New Roman"/>
          <w:b/>
          <w:color w:val="1B1C1D"/>
        </w:rPr>
      </w:pPr>
      <w:r w:rsidRPr="009301A8">
        <w:rPr>
          <w:rFonts w:ascii="Times New Roman" w:hAnsi="Times New Roman" w:eastAsia="Google Sans Text" w:cs="Times New Roman"/>
          <w:b/>
          <w:color w:val="1B1C1D"/>
        </w:rPr>
        <w:t>GENEL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  <w:b/>
              </w:rPr>
            </w:pPr>
            <w:r w:rsidRPr="009301A8">
              <w:rPr>
                <w:rFonts w:ascii="Times New Roman" w:hAnsi="Times New Roman" w:eastAsia="Google Sans Text" w:cs="Times New Roman"/>
                <w:b/>
              </w:rPr>
              <w:t>Danışman Bilgileri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Unvanı ve Adı Soyadı: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Bölümü:</w:t>
            </w:r>
          </w:p>
        </w:tc>
      </w:tr>
    </w:tbl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hAnsi="Times New Roman" w:eastAsia="Google Sans Text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  <w:b/>
              </w:rPr>
            </w:pPr>
            <w:r w:rsidRPr="009301A8">
              <w:rPr>
                <w:rFonts w:ascii="Times New Roman" w:hAnsi="Times New Roman" w:eastAsia="Google Sans Text" w:cs="Times New Roman"/>
                <w:b/>
              </w:rPr>
              <w:t>Öğrenci Bilgileri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Adı Soyadı: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Öğrenci Numarası: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Bölümü / Programı:</w:t>
            </w:r>
          </w:p>
        </w:tc>
      </w:tr>
    </w:tbl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hAnsi="Times New Roman" w:eastAsia="Google Sans Text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  <w:b/>
              </w:rPr>
            </w:pPr>
            <w:r w:rsidRPr="009301A8">
              <w:rPr>
                <w:rFonts w:ascii="Times New Roman" w:hAnsi="Times New Roman" w:eastAsia="Google Sans Text" w:cs="Times New Roman"/>
                <w:b/>
              </w:rPr>
              <w:t>Görüşme Bilgileri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Görüşme Tarihi: ...... / ...... / ..........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 xml:space="preserve">Görüşme Saati: </w:t>
            </w:r>
            <w:proofErr w:type="gramStart"/>
            <w:r w:rsidRPr="009301A8">
              <w:rPr>
                <w:rFonts w:ascii="Times New Roman" w:hAnsi="Times New Roman" w:eastAsia="Google Sans Text" w:cs="Times New Roman"/>
              </w:rPr>
              <w:t>...... :</w:t>
            </w:r>
            <w:proofErr w:type="gramEnd"/>
            <w:r w:rsidRPr="009301A8">
              <w:rPr>
                <w:rFonts w:ascii="Times New Roman" w:hAnsi="Times New Roman" w:eastAsia="Google Sans Text" w:cs="Times New Roman"/>
              </w:rPr>
              <w:t xml:space="preserve"> ......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Görüşmenin Şekli: (Uygun olan kutuyu [X] ile işaretleyiniz)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proofErr w:type="gramStart"/>
            <w:r w:rsidRPr="009301A8">
              <w:rPr>
                <w:rFonts w:ascii="Times New Roman" w:hAnsi="Times New Roman" w:eastAsia="Google Sans Text" w:cs="Times New Roman"/>
              </w:rPr>
              <w:t>[ ]</w:t>
            </w:r>
            <w:proofErr w:type="gramEnd"/>
            <w:r w:rsidRPr="009301A8">
              <w:rPr>
                <w:rFonts w:ascii="Times New Roman" w:hAnsi="Times New Roman" w:eastAsia="Google Sans Text" w:cs="Times New Roman"/>
              </w:rPr>
              <w:t xml:space="preserve"> Yüz Yüze (Danışman Ofisi)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proofErr w:type="gramStart"/>
            <w:r w:rsidRPr="009301A8">
              <w:rPr>
                <w:rFonts w:ascii="Times New Roman" w:hAnsi="Times New Roman" w:eastAsia="Google Sans Text" w:cs="Times New Roman"/>
              </w:rPr>
              <w:t>[ ]</w:t>
            </w:r>
            <w:proofErr w:type="gramEnd"/>
            <w:r w:rsidRPr="009301A8">
              <w:rPr>
                <w:rFonts w:ascii="Times New Roman" w:hAnsi="Times New Roman" w:eastAsia="Google Sans Text" w:cs="Times New Roman"/>
              </w:rPr>
              <w:t xml:space="preserve"> Çevrim İçi (Online Platform)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proofErr w:type="gramStart"/>
            <w:r w:rsidRPr="009301A8">
              <w:rPr>
                <w:rFonts w:ascii="Times New Roman" w:hAnsi="Times New Roman" w:eastAsia="Google Sans Text" w:cs="Times New Roman"/>
              </w:rPr>
              <w:t>[ ]</w:t>
            </w:r>
            <w:proofErr w:type="gramEnd"/>
            <w:r w:rsidRPr="009301A8">
              <w:rPr>
                <w:rFonts w:ascii="Times New Roman" w:hAnsi="Times New Roman" w:eastAsia="Google Sans Text" w:cs="Times New Roman"/>
              </w:rPr>
              <w:t xml:space="preserve"> Telefon Görüşmesi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eastAsia="Google Sans Text" w:cs="Times New Roman"/>
              </w:rPr>
            </w:pPr>
            <w:proofErr w:type="gramStart"/>
            <w:r w:rsidRPr="009301A8">
              <w:rPr>
                <w:rFonts w:ascii="Times New Roman" w:hAnsi="Times New Roman" w:eastAsia="Google Sans Text" w:cs="Times New Roman"/>
              </w:rPr>
              <w:t>[ ]</w:t>
            </w:r>
            <w:proofErr w:type="gramEnd"/>
            <w:r w:rsidRPr="009301A8">
              <w:rPr>
                <w:rFonts w:ascii="Times New Roman" w:hAnsi="Times New Roman" w:eastAsia="Google Sans Text" w:cs="Times New Roman"/>
              </w:rPr>
              <w:t xml:space="preserve"> E-posta Yazışması</w:t>
            </w:r>
          </w:p>
        </w:tc>
      </w:tr>
    </w:tbl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Times New Roman" w:hAnsi="Times New Roman" w:eastAsia="Google Sans Text" w:cs="Times New Roman"/>
          <w:b/>
          <w:color w:val="1B1C1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75" w:lineRule="auto"/>
              <w:rPr>
                <w:rFonts w:ascii="Times New Roman" w:hAnsi="Times New Roman" w:eastAsia="Google Sans Text" w:cs="Times New Roman"/>
                <w:b/>
                <w:color w:val="1B1C1D"/>
              </w:rPr>
            </w:pPr>
            <w:r w:rsidRPr="009301A8">
              <w:rPr>
                <w:rFonts w:ascii="Times New Roman" w:hAnsi="Times New Roman" w:eastAsia="Google Sans Text" w:cs="Times New Roman"/>
                <w:b/>
                <w:color w:val="1B1C1D"/>
              </w:rPr>
              <w:t>GÖRÜŞME GÜNDEMİ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5" w:lineRule="auto"/>
              <w:rPr>
                <w:rFonts w:ascii="Times New Roman" w:hAnsi="Times New Roman" w:eastAsia="Google Sans Text" w:cs="Times New Roman"/>
                <w:i/>
                <w:color w:val="1B1C1D"/>
              </w:rPr>
            </w:pPr>
            <w:r w:rsidRPr="009301A8">
              <w:rPr>
                <w:rFonts w:ascii="Times New Roman" w:hAnsi="Times New Roman" w:eastAsia="Google Sans Text" w:cs="Times New Roman"/>
                <w:b/>
                <w:color w:val="1B1C1D"/>
              </w:rPr>
              <w:t>Görüşmenin Ana Konusu / Amacı:</w:t>
            </w:r>
            <w:r w:rsidRPr="009301A8">
              <w:rPr>
                <w:rFonts w:ascii="Times New Roman" w:hAnsi="Times New Roman" w:eastAsia="Google Sans Text" w:cs="Times New Roman"/>
                <w:color w:val="1B1C1D"/>
              </w:rPr>
              <w:t xml:space="preserve"> </w:t>
            </w:r>
            <w:r w:rsidRPr="009301A8">
              <w:rPr>
                <w:rFonts w:ascii="Times New Roman" w:hAnsi="Times New Roman" w:eastAsia="Google Sans Text" w:cs="Times New Roman"/>
                <w:i/>
                <w:color w:val="1B1C1D"/>
              </w:rPr>
              <w:t>(Ders seçimi, staj, kariyer planlaması, akademik başarı durumu vb. kısaca belirtiniz.)</w:t>
            </w:r>
          </w:p>
        </w:tc>
      </w:tr>
    </w:tbl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Times New Roman" w:hAnsi="Times New Roman" w:eastAsia="Google Sans Text" w:cs="Times New Roman"/>
          <w:b/>
          <w:color w:val="1B1C1D"/>
        </w:rPr>
      </w:pPr>
    </w:p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Times New Roman" w:hAnsi="Times New Roman" w:eastAsia="Google Sans Text" w:cs="Times New Roman"/>
          <w:b/>
          <w:color w:val="1B1C1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75" w:lineRule="auto"/>
              <w:rPr>
                <w:rFonts w:ascii="Times New Roman" w:hAnsi="Times New Roman" w:eastAsia="Google Sans Text" w:cs="Times New Roman"/>
                <w:b/>
                <w:color w:val="1B1C1D"/>
              </w:rPr>
            </w:pPr>
            <w:r w:rsidRPr="009301A8">
              <w:rPr>
                <w:rFonts w:ascii="Times New Roman" w:hAnsi="Times New Roman" w:eastAsia="Google Sans Text" w:cs="Times New Roman"/>
                <w:b/>
                <w:color w:val="1B1C1D"/>
              </w:rPr>
              <w:lastRenderedPageBreak/>
              <w:t>GÖRÜŞME NOTLARI VE DEĞERLENDİRMELER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5" w:lineRule="auto"/>
              <w:rPr>
                <w:rFonts w:ascii="Times New Roman" w:hAnsi="Times New Roman" w:eastAsia="Google Sans Text" w:cs="Times New Roman"/>
                <w:i/>
                <w:color w:val="1B1C1D"/>
              </w:rPr>
            </w:pPr>
            <w:r w:rsidRPr="009301A8">
              <w:rPr>
                <w:rFonts w:ascii="Times New Roman" w:hAnsi="Times New Roman" w:eastAsia="Google Sans Text" w:cs="Times New Roman"/>
                <w:b/>
                <w:color w:val="1B1C1D"/>
              </w:rPr>
              <w:t>Öğrencinin Notları ve Gündeme Getirdiği Konular:</w:t>
            </w:r>
            <w:r w:rsidRPr="009301A8">
              <w:rPr>
                <w:rFonts w:ascii="Times New Roman" w:hAnsi="Times New Roman" w:eastAsia="Google Sans Text" w:cs="Times New Roman"/>
                <w:color w:val="1B1C1D"/>
              </w:rPr>
              <w:t xml:space="preserve"> </w:t>
            </w:r>
            <w:r w:rsidRPr="009301A8">
              <w:rPr>
                <w:rFonts w:ascii="Times New Roman" w:hAnsi="Times New Roman" w:eastAsia="Google Sans Text" w:cs="Times New Roman"/>
                <w:i/>
                <w:color w:val="1B1C1D"/>
              </w:rPr>
              <w:t>(Öğrencinin talepleri, soruları ve değerlendirmeleri)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75" w:lineRule="auto"/>
              <w:rPr>
                <w:rFonts w:ascii="Times New Roman" w:hAnsi="Times New Roman" w:eastAsia="Google Sans Text" w:cs="Times New Roman"/>
                <w:i/>
                <w:color w:val="1B1C1D"/>
              </w:rPr>
            </w:pPr>
            <w:r w:rsidRPr="009301A8">
              <w:rPr>
                <w:rFonts w:ascii="Times New Roman" w:hAnsi="Times New Roman" w:eastAsia="Google Sans Text" w:cs="Times New Roman"/>
                <w:b/>
                <w:color w:val="1B1C1D"/>
              </w:rPr>
              <w:t>Danışmanın Notları, Değerlendirmesi ve Önerileri:</w:t>
            </w:r>
            <w:r w:rsidRPr="009301A8">
              <w:rPr>
                <w:rFonts w:ascii="Times New Roman" w:hAnsi="Times New Roman" w:eastAsia="Google Sans Text" w:cs="Times New Roman"/>
                <w:color w:val="1B1C1D"/>
              </w:rPr>
              <w:t xml:space="preserve"> </w:t>
            </w:r>
            <w:r w:rsidRPr="009301A8">
              <w:rPr>
                <w:rFonts w:ascii="Times New Roman" w:hAnsi="Times New Roman" w:eastAsia="Google Sans Text" w:cs="Times New Roman"/>
                <w:i/>
                <w:color w:val="1B1C1D"/>
              </w:rPr>
              <w:t>(Danışmanın çözüm önerileri, yönlendirmeleri ve değerlendirmeleri)</w:t>
            </w:r>
          </w:p>
        </w:tc>
      </w:tr>
    </w:tbl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Times New Roman" w:hAnsi="Times New Roman" w:cs="Times New Roman"/>
        </w:rPr>
      </w:pPr>
    </w:p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Times New Roman" w:hAnsi="Times New Roman" w:eastAsia="Google Sans Text" w:cs="Times New Roman"/>
          <w:b/>
          <w:color w:val="1B1C1D"/>
        </w:rPr>
      </w:pPr>
      <w:r w:rsidRPr="009301A8">
        <w:rPr>
          <w:rFonts w:ascii="Times New Roman" w:hAnsi="Times New Roman" w:eastAsia="Google Sans Text" w:cs="Times New Roman"/>
          <w:b/>
          <w:color w:val="1B1C1D"/>
        </w:rPr>
        <w:t>ONAY VE İMZALAR</w:t>
      </w:r>
    </w:p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Times New Roman" w:hAnsi="Times New Roman" w:eastAsia="Google Sans Text" w:cs="Times New Roman"/>
          <w:color w:val="1B1C1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Öğrenci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Adı Soyadı: _________________________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İmza:</w:t>
            </w:r>
          </w:p>
        </w:tc>
      </w:tr>
      <w:tr w:rsidRPr="009301A8" w:rsidR="008D09A3" w:rsidTr="0018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</w:p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</w:p>
        </w:tc>
      </w:tr>
      <w:tr w:rsidRPr="009301A8" w:rsidR="008D09A3" w:rsidTr="0018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Akademik Danışman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Adı Soyadı: _________________________</w:t>
            </w:r>
          </w:p>
        </w:tc>
      </w:tr>
      <w:tr w:rsidRPr="009301A8" w:rsidR="008D09A3" w:rsidTr="00187FDA">
        <w:tc>
          <w:tcPr>
            <w:tcW w:w="9350" w:type="dxa"/>
          </w:tcPr>
          <w:p w:rsidRPr="009301A8" w:rsidR="008D09A3" w:rsidP="00187FDA" w:rsidRDefault="008D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Times New Roman" w:hAnsi="Times New Roman" w:eastAsia="Google Sans Text" w:cs="Times New Roman"/>
              </w:rPr>
            </w:pPr>
            <w:r w:rsidRPr="009301A8">
              <w:rPr>
                <w:rFonts w:ascii="Times New Roman" w:hAnsi="Times New Roman" w:eastAsia="Google Sans Text" w:cs="Times New Roman"/>
              </w:rPr>
              <w:t>İmza:</w:t>
            </w:r>
          </w:p>
        </w:tc>
      </w:tr>
    </w:tbl>
    <w:p w:rsidRPr="009301A8" w:rsidR="008D09A3" w:rsidP="008D09A3" w:rsidRDefault="008D09A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hAnsi="Times New Roman" w:eastAsia="Google Sans Text" w:cs="Times New Roman"/>
        </w:rPr>
      </w:pPr>
    </w:p>
    <w:p w:rsidRPr="009301A8" w:rsidR="00B03CA3" w:rsidP="00B03CA3" w:rsidRDefault="00B03CA3">
      <w:pPr>
        <w:rPr>
          <w:rFonts w:ascii="Times New Roman" w:hAnsi="Times New Roman" w:cs="Times New Roman"/>
        </w:rPr>
      </w:pPr>
    </w:p>
    <w:sectPr w:rsidRPr="009301A8" w:rsidR="00B03CA3" w:rsidSect="00E46721">
      <w:footerReference r:id="R28007e420c0347f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4098" w:rsidRDefault="004D4098">
      <w:r>
        <w:separator/>
      </w:r>
    </w:p>
  </w:endnote>
  <w:endnote w:type="continuationSeparator" w:id="0">
    <w:p w:rsidR="004D4098" w:rsidRDefault="004D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ogle Sans Text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4098" w:rsidRDefault="004D4098">
      <w:r>
        <w:separator/>
      </w:r>
    </w:p>
  </w:footnote>
  <w:footnote w:type="continuationSeparator" w:id="0">
    <w:p w:rsidR="004D4098" w:rsidRDefault="004D40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FR/GMYO/02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AKADEMİK DANIŞMAN GÖRÜŞME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A3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5C49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098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3355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B764B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D09A3"/>
    <w:rsid w:val="008F00C6"/>
    <w:rsid w:val="009007D1"/>
    <w:rsid w:val="00900D8A"/>
    <w:rsid w:val="009047C6"/>
    <w:rsid w:val="00922E70"/>
    <w:rsid w:val="00926D5F"/>
    <w:rsid w:val="009301A8"/>
    <w:rsid w:val="00933B72"/>
    <w:rsid w:val="00934C9C"/>
    <w:rsid w:val="00943D59"/>
    <w:rsid w:val="0094434E"/>
    <w:rsid w:val="00956AB8"/>
    <w:rsid w:val="00960951"/>
    <w:rsid w:val="00974EE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3290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A3"/>
    <w:pPr>
      <w:widowControl w:val="0"/>
      <w:spacing w:after="0" w:line="240" w:lineRule="auto"/>
    </w:pPr>
    <w:rPr>
      <w:rFonts w:ascii="Arial" w:eastAsia="Arial" w:hAnsi="Arial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8007e420c0347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AKADEMİKDANISMAN.dotx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2025-10-02T08:36:00Z</dcterms:created>
  <dcterms:modified xsi:type="dcterms:W3CDTF">2025-10-02T08:36:00Z</dcterms:modified>
</cp:coreProperties>
</file>