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E0E39" w:rsidR="00E72AB0" w:rsidP="00E72AB0" w:rsidRDefault="00E72AB0">
      <w:pPr>
        <w:jc w:val="center"/>
        <w:rPr>
          <w:b/>
        </w:rPr>
      </w:pPr>
      <w:r w:rsidRPr="003E0E39">
        <w:rPr>
          <w:b/>
        </w:rPr>
        <w:t>T.C.</w:t>
      </w:r>
    </w:p>
    <w:p w:rsidRPr="003E0E39" w:rsidR="00E72AB0" w:rsidP="00E72AB0" w:rsidRDefault="00E72AB0">
      <w:pPr>
        <w:jc w:val="center"/>
        <w:rPr>
          <w:b/>
        </w:rPr>
      </w:pPr>
      <w:r w:rsidRPr="003E0E39">
        <w:rPr>
          <w:b/>
        </w:rPr>
        <w:t>BANDIRMA ONYEDİ EYLÜL ÜNİVERSİTESİ</w:t>
      </w:r>
    </w:p>
    <w:p w:rsidRPr="003E0E39" w:rsidR="00E72AB0" w:rsidP="00E72AB0" w:rsidRDefault="00E72AB0">
      <w:pPr>
        <w:jc w:val="center"/>
      </w:pPr>
      <w:r w:rsidRPr="003E0E39">
        <w:rPr>
          <w:b/>
        </w:rPr>
        <w:t>GÖNEN MESLEK YÜKSEKOKULU MÜDÜRLÜĞÜNE</w:t>
      </w:r>
    </w:p>
    <w:p w:rsidRPr="003E0E39" w:rsidR="00E72AB0" w:rsidP="00E72AB0" w:rsidRDefault="00E72AB0"/>
    <w:p w:rsidRPr="003E0E39" w:rsidR="00E72AB0" w:rsidP="00E72AB0" w:rsidRDefault="00E72AB0"/>
    <w:p w:rsidRPr="003E0E39" w:rsidR="00E72AB0" w:rsidP="00E72AB0" w:rsidRDefault="00E72AB0"/>
    <w:p w:rsidRPr="003E0E39" w:rsidR="00E72AB0" w:rsidP="00E72AB0" w:rsidRDefault="00E72AB0">
      <w:pPr>
        <w:spacing w:line="360" w:lineRule="auto"/>
        <w:jc w:val="both"/>
      </w:pPr>
      <w:r w:rsidRPr="003E0E39">
        <w:tab/>
        <w:t>Meslek Yüksekokulunuz …………………………………. Programı ...</w:t>
      </w:r>
      <w:r>
        <w:t>.....</w:t>
      </w:r>
      <w:r w:rsidRPr="003E0E39">
        <w:t xml:space="preserve">.................... </w:t>
      </w:r>
      <w:proofErr w:type="gramStart"/>
      <w:r w:rsidRPr="003E0E39">
        <w:t>numaralı</w:t>
      </w:r>
      <w:proofErr w:type="gramEnd"/>
      <w:r w:rsidRPr="003E0E39">
        <w:t xml:space="preserve"> öğrencisiyim 20</w:t>
      </w:r>
      <w:r>
        <w:t>…</w:t>
      </w:r>
      <w:r w:rsidRPr="003E0E39">
        <w:t>.-20</w:t>
      </w:r>
      <w:r>
        <w:t>..</w:t>
      </w:r>
      <w:r w:rsidRPr="003E0E39">
        <w:t>.. Eğitim-Öğretim Yılı Güz</w:t>
      </w:r>
      <w:r>
        <w:t>/</w:t>
      </w:r>
      <w:r w:rsidRPr="003E0E39">
        <w:t>Bahar Yarıyılında Akademik Takvimde belirtilen süre içinde ders kaydımı yaptıramadım / hatalı yaptım. Mazeretime istinaden ders kaydı yaptırmak istiyorum.</w:t>
      </w:r>
    </w:p>
    <w:p w:rsidRPr="003E0E39" w:rsidR="00E72AB0" w:rsidP="00E72AB0" w:rsidRDefault="00E72AB0">
      <w:pPr>
        <w:spacing w:line="360" w:lineRule="auto"/>
        <w:jc w:val="both"/>
      </w:pPr>
      <w:r w:rsidRPr="003E0E39">
        <w:tab/>
      </w:r>
    </w:p>
    <w:p w:rsidRPr="003E0E39" w:rsidR="00E72AB0" w:rsidP="00E72AB0" w:rsidRDefault="00E72AB0">
      <w:pPr>
        <w:spacing w:line="360" w:lineRule="auto"/>
        <w:jc w:val="both"/>
      </w:pPr>
      <w:r w:rsidRPr="003E0E39">
        <w:tab/>
        <w:t>Gereğini arz ederim.</w:t>
      </w:r>
    </w:p>
    <w:p w:rsidRPr="003E0E39" w:rsidR="00E72AB0" w:rsidP="00E72AB0" w:rsidRDefault="00E72AB0">
      <w:pPr>
        <w:spacing w:line="360" w:lineRule="auto"/>
        <w:jc w:val="center"/>
        <w:rPr>
          <w:b/>
          <w:sz w:val="20"/>
          <w:szCs w:val="20"/>
        </w:rPr>
      </w:pPr>
      <w:r w:rsidRPr="003E0E39">
        <w:rPr>
          <w:b/>
          <w:sz w:val="20"/>
          <w:szCs w:val="20"/>
        </w:rPr>
        <w:t>Almak İstediği Dersler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21"/>
        <w:gridCol w:w="1536"/>
        <w:gridCol w:w="6305"/>
      </w:tblGrid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Sıra No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72AB0" w:rsidP="00E72AB0" w:rsidRDefault="00E72AB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</w:p>
    <w:p w:rsidRPr="003E0E39" w:rsidR="00E72AB0" w:rsidP="00E72AB0" w:rsidRDefault="00E72AB0">
      <w:pPr>
        <w:spacing w:line="360" w:lineRule="auto"/>
        <w:jc w:val="center"/>
        <w:rPr>
          <w:b/>
          <w:sz w:val="20"/>
          <w:szCs w:val="20"/>
        </w:rPr>
      </w:pPr>
      <w:r w:rsidRPr="003E0E39">
        <w:rPr>
          <w:b/>
          <w:sz w:val="20"/>
          <w:szCs w:val="20"/>
        </w:rPr>
        <w:t>Sildirmek İstediğim Dersler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21"/>
        <w:gridCol w:w="1536"/>
        <w:gridCol w:w="6305"/>
      </w:tblGrid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Sıra No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Pr="00CA049E" w:rsidR="00E72AB0" w:rsidTr="005536D5">
        <w:tc>
          <w:tcPr>
            <w:tcW w:w="1242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</w:tcPr>
          <w:p w:rsidRPr="00CA049E" w:rsidR="00E72AB0" w:rsidP="005536D5" w:rsidRDefault="00E72A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Pr="003C6BB0" w:rsidR="00E72AB0" w:rsidP="00E72AB0" w:rsidRDefault="00E72AB0">
      <w:pPr>
        <w:jc w:val="both"/>
        <w:rPr>
          <w:sz w:val="20"/>
          <w:szCs w:val="20"/>
        </w:rPr>
      </w:pPr>
    </w:p>
    <w:p w:rsidRPr="003C6BB0" w:rsidR="00E72AB0" w:rsidP="00E72AB0" w:rsidRDefault="00E72AB0">
      <w:pPr>
        <w:rPr>
          <w:sz w:val="20"/>
          <w:szCs w:val="20"/>
        </w:rPr>
      </w:pPr>
    </w:p>
    <w:p w:rsidRPr="00D64EF9" w:rsidR="00E72AB0" w:rsidP="00E72AB0" w:rsidRDefault="00E72AB0">
      <w:pPr>
        <w:jc w:val="center"/>
      </w:pPr>
      <w:r w:rsidRPr="003C6BB0">
        <w:rPr>
          <w:sz w:val="20"/>
          <w:szCs w:val="20"/>
        </w:rPr>
        <w:t xml:space="preserve">                  </w:t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proofErr w:type="gramStart"/>
      <w:r w:rsidRPr="00D64EF9">
        <w:t>….</w:t>
      </w:r>
      <w:proofErr w:type="gramEnd"/>
      <w:r w:rsidRPr="00D64EF9">
        <w:t>/…./20….</w:t>
      </w:r>
      <w:r w:rsidRPr="00D64EF9">
        <w:tab/>
      </w:r>
      <w:r w:rsidRPr="00D64EF9">
        <w:tab/>
      </w:r>
      <w:r w:rsidRPr="00D64EF9">
        <w:tab/>
      </w:r>
      <w:r w:rsidRPr="00D64EF9">
        <w:tab/>
      </w:r>
      <w:r w:rsidRPr="00D64EF9">
        <w:tab/>
      </w:r>
      <w:r w:rsidRPr="00D64EF9">
        <w:tab/>
      </w:r>
      <w:r w:rsidRPr="00D64EF9">
        <w:tab/>
      </w:r>
      <w:r w:rsidRPr="00D64EF9">
        <w:tab/>
      </w:r>
      <w:r w:rsidRPr="00D64EF9">
        <w:tab/>
      </w:r>
    </w:p>
    <w:p w:rsidRPr="00D64EF9" w:rsidR="00E72AB0" w:rsidP="00E72AB0" w:rsidRDefault="00E72AB0">
      <w:r w:rsidRPr="00D64EF9">
        <w:tab/>
      </w:r>
      <w:r w:rsidRPr="00D64EF9">
        <w:tab/>
      </w:r>
      <w:r w:rsidRPr="00D64EF9">
        <w:tab/>
      </w:r>
      <w:r w:rsidRPr="00D64EF9">
        <w:tab/>
      </w:r>
      <w:r w:rsidRPr="00D64EF9">
        <w:tab/>
      </w:r>
      <w:r w:rsidRPr="00D64EF9">
        <w:tab/>
        <w:t xml:space="preserve">                                        </w:t>
      </w:r>
      <w:r>
        <w:t>Adı-Soyadı</w:t>
      </w:r>
      <w:r w:rsidRPr="00D64EF9">
        <w:t xml:space="preserve">                                                                                           </w:t>
      </w:r>
    </w:p>
    <w:p w:rsidRPr="00D64EF9" w:rsidR="00E72AB0" w:rsidP="00E72AB0" w:rsidRDefault="00E72AB0">
      <w:pPr>
        <w:ind w:left="6372"/>
      </w:pPr>
      <w:r w:rsidRPr="00D64EF9">
        <w:t xml:space="preserve">          İmza</w:t>
      </w:r>
    </w:p>
    <w:p w:rsidR="00E72AB0" w:rsidP="00E72AB0" w:rsidRDefault="00E72AB0"/>
    <w:p w:rsidR="00E72AB0" w:rsidP="00E72AB0" w:rsidRDefault="00E72AB0"/>
    <w:p w:rsidR="00E72AB0" w:rsidP="00E72AB0" w:rsidRDefault="00E72AB0">
      <w:r>
        <w:t>İletişim Tel:</w:t>
      </w:r>
    </w:p>
    <w:p w:rsidR="00E72AB0" w:rsidP="00E72AB0" w:rsidRDefault="00E72AB0"/>
    <w:p w:rsidR="00E72AB0" w:rsidP="00E72AB0" w:rsidRDefault="00E72AB0">
      <w:pPr>
        <w:jc w:val="both"/>
      </w:pPr>
    </w:p>
    <w:p w:rsidR="00E72AB0" w:rsidP="00E72AB0" w:rsidRDefault="00E72AB0"/>
    <w:p w:rsidR="00E72AB0" w:rsidP="00E72AB0" w:rsidRDefault="00E72AB0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0f15e5cf2efc463f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0741" w:rsidRDefault="00DC0741">
      <w:r>
        <w:separator/>
      </w:r>
    </w:p>
  </w:endnote>
  <w:endnote w:type="continuationSeparator" w:id="0">
    <w:p w:rsidR="00DC0741" w:rsidRDefault="00DC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0741" w:rsidRDefault="00DC0741">
      <w:r>
        <w:separator/>
      </w:r>
    </w:p>
  </w:footnote>
  <w:footnote w:type="continuationSeparator" w:id="0">
    <w:p w:rsidR="00DC0741" w:rsidRDefault="00DC074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FR/GMYO/12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MAZERETLİ DERS KAYIT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B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0741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72AB0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268CF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E2345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f15e5cf2efc463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MazeretDersKayit.dotx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2025-10-02T08:38:00Z</dcterms:created>
  <dcterms:modified xsi:type="dcterms:W3CDTF">2025-10-02T08:38:00Z</dcterms:modified>
</cp:coreProperties>
</file>