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18F1" w:rsidP="008118F1" w:rsidRDefault="008118F1">
      <w:pPr>
        <w:tabs>
          <w:tab w:val="left" w:pos="2340"/>
        </w:tabs>
        <w:jc w:val="center"/>
        <w:rPr>
          <w:b/>
        </w:rPr>
      </w:pPr>
      <w:r>
        <w:rPr>
          <w:b/>
        </w:rPr>
        <w:t>AİLE DURUMU BİLDİRİMİ</w:t>
      </w:r>
    </w:p>
    <w:p w:rsidR="008118F1" w:rsidP="008118F1" w:rsidRDefault="008118F1">
      <w:pPr>
        <w:tabs>
          <w:tab w:val="left" w:pos="2340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EK: 1</w:t>
      </w:r>
    </w:p>
    <w:tbl>
      <w:tblPr>
        <w:tblW w:w="5053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913"/>
        <w:gridCol w:w="169"/>
        <w:gridCol w:w="757"/>
        <w:gridCol w:w="492"/>
        <w:gridCol w:w="674"/>
        <w:gridCol w:w="441"/>
        <w:gridCol w:w="829"/>
        <w:gridCol w:w="232"/>
        <w:gridCol w:w="329"/>
        <w:gridCol w:w="207"/>
        <w:gridCol w:w="170"/>
        <w:gridCol w:w="526"/>
        <w:gridCol w:w="387"/>
        <w:gridCol w:w="268"/>
        <w:gridCol w:w="221"/>
        <w:gridCol w:w="461"/>
        <w:gridCol w:w="380"/>
        <w:gridCol w:w="216"/>
        <w:gridCol w:w="393"/>
        <w:gridCol w:w="246"/>
        <w:gridCol w:w="955"/>
      </w:tblGrid>
      <w:tr w:rsidR="008118F1" w:rsidTr="00187FDA">
        <w:trPr>
          <w:trHeight w:val="192"/>
          <w:jc w:val="center"/>
        </w:trPr>
        <w:tc>
          <w:tcPr>
            <w:tcW w:w="479" w:type="pct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Bildirimi Verenin</w:t>
            </w:r>
          </w:p>
        </w:tc>
        <w:tc>
          <w:tcPr>
            <w:tcW w:w="729" w:type="pct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T.C./Vergi Kimlik No   </w:t>
            </w:r>
          </w:p>
        </w:tc>
        <w:tc>
          <w:tcPr>
            <w:tcW w:w="1884" w:type="pct"/>
            <w:gridSpan w:val="8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gridSpan w:val="5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ind w:right="-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Sosyal Güvenlik No/ Sicil No/Kurum Sicil No</w:t>
            </w:r>
          </w:p>
        </w:tc>
        <w:tc>
          <w:tcPr>
            <w:tcW w:w="960" w:type="pct"/>
            <w:gridSpan w:val="4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22"/>
                <w:szCs w:val="22"/>
              </w:rPr>
            </w:pPr>
          </w:p>
        </w:tc>
      </w:tr>
      <w:tr w:rsidR="008118F1" w:rsidTr="00187FDA">
        <w:trPr>
          <w:trHeight w:val="278"/>
          <w:jc w:val="center"/>
        </w:trPr>
        <w:tc>
          <w:tcPr>
            <w:tcW w:w="0" w:type="auto"/>
            <w:vMerge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72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Adı Soyadı                        </w:t>
            </w:r>
          </w:p>
        </w:tc>
        <w:tc>
          <w:tcPr>
            <w:tcW w:w="1884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48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Görevi       </w:t>
            </w:r>
          </w:p>
        </w:tc>
        <w:tc>
          <w:tcPr>
            <w:tcW w:w="1419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22"/>
                <w:szCs w:val="22"/>
              </w:rPr>
            </w:pPr>
          </w:p>
        </w:tc>
      </w:tr>
      <w:tr w:rsidR="008118F1" w:rsidTr="00187FDA">
        <w:trPr>
          <w:trHeight w:val="304"/>
          <w:jc w:val="center"/>
        </w:trPr>
        <w:tc>
          <w:tcPr>
            <w:tcW w:w="0" w:type="auto"/>
            <w:vMerge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72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Medeni Hali                              </w:t>
            </w:r>
          </w:p>
        </w:tc>
        <w:tc>
          <w:tcPr>
            <w:tcW w:w="150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Bekar   </w:t>
            </w:r>
            <w:r>
              <w:rPr>
                <w:sz w:val="20"/>
                <w:szCs w:val="20"/>
              </w:rPr>
              <w:t xml:space="preserve">       </w:t>
            </w:r>
            <w: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1658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Evli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6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Diğer           </w:t>
            </w:r>
            <w:r>
              <w:rPr>
                <w:sz w:val="28"/>
                <w:szCs w:val="28"/>
              </w:rPr>
              <w:sym w:font="Symbol" w:char="00FF"/>
            </w:r>
          </w:p>
        </w:tc>
      </w:tr>
      <w:tr w:rsidR="008118F1" w:rsidTr="00187FDA">
        <w:trPr>
          <w:trHeight w:val="380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 w:after="100" w:afterAutospacing="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EŞİN</w:t>
            </w:r>
          </w:p>
        </w:tc>
      </w:tr>
      <w:tr w:rsidR="008118F1" w:rsidTr="00187FDA">
        <w:trPr>
          <w:trHeight w:val="271"/>
          <w:jc w:val="center"/>
        </w:trPr>
        <w:tc>
          <w:tcPr>
            <w:tcW w:w="1208" w:type="pct"/>
            <w:gridSpan w:val="4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2078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İş Durumu</w:t>
            </w:r>
          </w:p>
        </w:tc>
        <w:tc>
          <w:tcPr>
            <w:tcW w:w="1714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Gelirine/Gelirlerine İlişkin Açıklama</w:t>
            </w:r>
          </w:p>
        </w:tc>
      </w:tr>
      <w:tr w:rsidR="008118F1" w:rsidTr="00187FDA">
        <w:trPr>
          <w:trHeight w:val="195"/>
          <w:jc w:val="center"/>
        </w:trPr>
        <w:tc>
          <w:tcPr>
            <w:tcW w:w="1208" w:type="pct"/>
            <w:gridSpan w:val="4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Çalışıyor</w:t>
            </w:r>
          </w:p>
        </w:tc>
        <w:tc>
          <w:tcPr>
            <w:tcW w:w="56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Çalışmıyor</w:t>
            </w:r>
          </w:p>
        </w:tc>
        <w:tc>
          <w:tcPr>
            <w:tcW w:w="46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Olan</w:t>
            </w:r>
          </w:p>
        </w:tc>
        <w:tc>
          <w:tcPr>
            <w:tcW w:w="45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Olmayan</w:t>
            </w:r>
          </w:p>
        </w:tc>
        <w:tc>
          <w:tcPr>
            <w:tcW w:w="1714" w:type="pct"/>
            <w:gridSpan w:val="8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Pr="00C05DE8" w:rsidR="008118F1" w:rsidP="00187FDA" w:rsidRDefault="008118F1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118F1" w:rsidTr="00187FDA">
        <w:trPr>
          <w:trHeight w:val="74"/>
          <w:jc w:val="center"/>
        </w:trPr>
        <w:tc>
          <w:tcPr>
            <w:tcW w:w="0" w:type="auto"/>
            <w:gridSpan w:val="4"/>
            <w:vMerge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59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56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46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45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1714" w:type="pct"/>
            <w:gridSpan w:val="8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375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MÜKELLEFLE OTURAN VEYA MÜKELLEF TARAFINDAN BAKILAN ÇOCUKLARIN DURUMU</w:t>
            </w:r>
          </w:p>
        </w:tc>
      </w:tr>
      <w:tr w:rsidR="008118F1" w:rsidTr="00187FDA">
        <w:trPr>
          <w:cantSplit/>
          <w:trHeight w:val="313"/>
          <w:jc w:val="center"/>
        </w:trPr>
        <w:tc>
          <w:tcPr>
            <w:tcW w:w="598" w:type="pct"/>
            <w:gridSpan w:val="2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350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T.C. Kimlik No</w:t>
            </w:r>
          </w:p>
        </w:tc>
        <w:tc>
          <w:tcPr>
            <w:tcW w:w="617" w:type="pct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spacing w:before="100" w:before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Doğum Tarihi      </w:t>
            </w:r>
            <w:proofErr w:type="gramStart"/>
            <w:r>
              <w:rPr>
                <w:sz w:val="19"/>
                <w:szCs w:val="19"/>
              </w:rPr>
              <w:t xml:space="preserve">   (</w:t>
            </w:r>
            <w:proofErr w:type="gramEnd"/>
            <w:r>
              <w:rPr>
                <w:sz w:val="19"/>
                <w:szCs w:val="19"/>
              </w:rPr>
              <w:t>Varsa ay ve günü de yazılacaktır)</w:t>
            </w:r>
          </w:p>
        </w:tc>
        <w:tc>
          <w:tcPr>
            <w:tcW w:w="240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="008118F1" w:rsidP="00187FDA" w:rsidRDefault="008118F1">
            <w:pPr>
              <w:tabs>
                <w:tab w:val="left" w:pos="2340"/>
              </w:tabs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Cinsiyet</w:t>
            </w:r>
          </w:p>
        </w:tc>
        <w:tc>
          <w:tcPr>
            <w:tcW w:w="43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Baba Adı</w:t>
            </w:r>
          </w:p>
        </w:tc>
        <w:tc>
          <w:tcPr>
            <w:tcW w:w="321" w:type="pct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</w:t>
            </w:r>
          </w:p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</w:t>
            </w:r>
          </w:p>
        </w:tc>
        <w:tc>
          <w:tcPr>
            <w:tcW w:w="897" w:type="pct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Öz, Üvey, Evlat Edinilmiş, Nafakası Sağlanılan Çocuk, Ana Babasını Kaybetmiş Torun </w:t>
            </w:r>
          </w:p>
        </w:tc>
        <w:tc>
          <w:tcPr>
            <w:tcW w:w="1037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Öğretime Devam Ediyorsa</w:t>
            </w: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Açıklama</w:t>
            </w:r>
          </w:p>
        </w:tc>
      </w:tr>
      <w:tr w:rsidR="008118F1" w:rsidTr="00187FDA">
        <w:trPr>
          <w:cantSplit/>
          <w:trHeight w:val="628"/>
          <w:jc w:val="center"/>
        </w:trPr>
        <w:tc>
          <w:tcPr>
            <w:tcW w:w="0" w:type="auto"/>
            <w:gridSpan w:val="2"/>
            <w:vMerge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Kayıt Tarihi</w:t>
            </w: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Okul Adı</w:t>
            </w: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Sınıfı</w:t>
            </w: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5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3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3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3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3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203"/>
          <w:jc w:val="center"/>
        </w:trPr>
        <w:tc>
          <w:tcPr>
            <w:tcW w:w="598" w:type="pct"/>
            <w:gridSpan w:val="2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61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7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5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8118F1" w:rsidTr="00187FDA">
        <w:trPr>
          <w:trHeight w:val="1223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Alt Satırdaki hususları da göz önüne almak suretiyle düzenlediğim asgari geçim indirimine ait bildirimdir.</w:t>
            </w:r>
          </w:p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Düzenleyenin </w:t>
            </w:r>
          </w:p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Adı Soyadı            </w:t>
            </w:r>
          </w:p>
          <w:p w:rsidR="008118F1" w:rsidP="00187FDA" w:rsidRDefault="008118F1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İmzası/Tarih        </w:t>
            </w:r>
          </w:p>
        </w:tc>
      </w:tr>
    </w:tbl>
    <w:p w:rsidRPr="00556191" w:rsidR="008118F1" w:rsidP="008118F1" w:rsidRDefault="008118F1">
      <w:pPr>
        <w:numPr>
          <w:ilvl w:val="0"/>
          <w:numId w:val="36"/>
        </w:numPr>
        <w:tabs>
          <w:tab w:val="left" w:pos="720"/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 xml:space="preserve">Bu bildirim, işverenlerce yukarıdaki muhteviyatına uygun olarak çoğaltılıp kullanılabilecektir. </w:t>
      </w:r>
    </w:p>
    <w:p w:rsidRPr="00556191" w:rsidR="008118F1" w:rsidP="008118F1" w:rsidRDefault="008118F1">
      <w:pPr>
        <w:numPr>
          <w:ilvl w:val="0"/>
          <w:numId w:val="36"/>
        </w:numPr>
        <w:tabs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>Bildirim, ilk işe girişte verilir. Çalışanın asgari geçim indiriminden yararlanan eş veya çocuk durumunda bir değişiklik meydana gelmesi halinde bildirim yeniden verilir.</w:t>
      </w:r>
    </w:p>
    <w:p w:rsidRPr="00556191" w:rsidR="008118F1" w:rsidP="008118F1" w:rsidRDefault="008118F1">
      <w:pPr>
        <w:numPr>
          <w:ilvl w:val="0"/>
          <w:numId w:val="36"/>
        </w:numPr>
        <w:tabs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 xml:space="preserve">Nafakasını sağladıkları çocuklara ait asgari geçim indiriminden yararlanacak olan eş tarafından, mahkeme ilamının onaylı bir örneği bildirime eklenir. </w:t>
      </w:r>
    </w:p>
    <w:p w:rsidRPr="00556191" w:rsidR="008118F1" w:rsidP="008118F1" w:rsidRDefault="008118F1">
      <w:pPr>
        <w:numPr>
          <w:ilvl w:val="0"/>
          <w:numId w:val="36"/>
        </w:numPr>
        <w:tabs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>Çocuklar, sosyal güvenlik yönünden tabi oldukları eşin bildirimine dahil edilir.</w:t>
      </w:r>
    </w:p>
    <w:p w:rsidRPr="00556191" w:rsidR="008118F1" w:rsidP="008118F1" w:rsidRDefault="008118F1">
      <w:pPr>
        <w:numPr>
          <w:ilvl w:val="0"/>
          <w:numId w:val="36"/>
        </w:numPr>
        <w:tabs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 xml:space="preserve">İndirimin uygulamasında “çocuk” tabiri, mükellefle birlikte oturan veya mükellef tarafından bakılan (nafaka verilenler, evlat edinilenler ile ana veya babasını kaybetmiş torunlardan mükellefle  </w:t>
      </w:r>
    </w:p>
    <w:p w:rsidRPr="00556191" w:rsidR="008118F1" w:rsidP="008118F1" w:rsidRDefault="008118F1">
      <w:pPr>
        <w:tabs>
          <w:tab w:val="left" w:pos="2340"/>
        </w:tabs>
        <w:ind w:left="540"/>
        <w:rPr>
          <w:sz w:val="20"/>
          <w:szCs w:val="20"/>
        </w:rPr>
      </w:pPr>
      <w:r w:rsidRPr="00556191">
        <w:rPr>
          <w:sz w:val="20"/>
          <w:szCs w:val="20"/>
        </w:rPr>
        <w:t xml:space="preserve">    </w:t>
      </w:r>
      <w:proofErr w:type="gramStart"/>
      <w:r w:rsidRPr="00556191">
        <w:rPr>
          <w:sz w:val="20"/>
          <w:szCs w:val="20"/>
        </w:rPr>
        <w:t>birlikte</w:t>
      </w:r>
      <w:proofErr w:type="gramEnd"/>
      <w:r w:rsidRPr="00556191">
        <w:rPr>
          <w:sz w:val="20"/>
          <w:szCs w:val="20"/>
        </w:rPr>
        <w:t xml:space="preserve"> oturanlar dâhil) 18 yaşını veya tahsilde olup 25 yaşını doldurmamış çocukları, “eş” tabiri ise, aralarında yasal evlilik bağı bulunan kişileri ifade eder.</w:t>
      </w:r>
    </w:p>
    <w:p w:rsidRPr="00556191" w:rsidR="008118F1" w:rsidP="008118F1" w:rsidRDefault="008118F1">
      <w:pPr>
        <w:numPr>
          <w:ilvl w:val="0"/>
          <w:numId w:val="36"/>
        </w:numPr>
        <w:tabs>
          <w:tab w:val="left" w:pos="2340"/>
        </w:tabs>
        <w:ind w:left="540" w:firstLine="0"/>
        <w:rPr>
          <w:sz w:val="20"/>
          <w:szCs w:val="20"/>
        </w:rPr>
      </w:pPr>
      <w:r w:rsidRPr="00556191">
        <w:rPr>
          <w:sz w:val="20"/>
          <w:szCs w:val="20"/>
        </w:rPr>
        <w:t xml:space="preserve">Sadece ücret geliri elde eden eş, “çalışmayan ve herhangi bir geliri olmayan eş” kapsamında değerlendirilmeyecektir. Bunlar dışındakiler ise çalışmayan ve herhangi bir geliri olmayan eş kapsamında </w:t>
      </w:r>
      <w:r w:rsidRPr="00556191">
        <w:rPr>
          <w:sz w:val="20"/>
          <w:szCs w:val="20"/>
        </w:rPr>
        <w:lastRenderedPageBreak/>
        <w:t>değerlendirilecek olup, münhasıran emekli maaşı alanlar da çalışmayan ve herhangi bir geliri olmayan eş olarak kabul edilecektir.</w:t>
      </w:r>
    </w:p>
    <w:p w:rsidRPr="008118F1" w:rsidR="00B03CA3" w:rsidP="008118F1" w:rsidRDefault="00B03CA3"/>
    <w:sectPr w:rsidRPr="008118F1" w:rsidR="00B03CA3" w:rsidSect="00E46721">
      <w:footerReference r:id="R548fe9a1d4ea476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3261" w:rsidRDefault="007B3261">
      <w:r>
        <w:separator/>
      </w:r>
    </w:p>
  </w:endnote>
  <w:endnote w:type="continuationSeparator" w:id="0">
    <w:p w:rsidR="007B3261" w:rsidRDefault="007B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3261" w:rsidRDefault="007B3261">
      <w:r>
        <w:separator/>
      </w:r>
    </w:p>
  </w:footnote>
  <w:footnote w:type="continuationSeparator" w:id="0">
    <w:p w:rsidR="007B3261" w:rsidRDefault="007B326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FR/GMYO/01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AİLE DURUM BİLDİRİMİ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6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9"/>
  </w:num>
  <w:num w:numId="15" w16cid:durableId="154224044">
    <w:abstractNumId w:val="4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8"/>
  </w:num>
  <w:num w:numId="24" w16cid:durableId="851145513">
    <w:abstractNumId w:val="7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7"/>
  </w:num>
  <w:num w:numId="32" w16cid:durableId="565411355">
    <w:abstractNumId w:val="10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9"/>
  </w:num>
  <w:num w:numId="36" w16cid:durableId="1271737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F1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845"/>
    <w:rsid w:val="005B694A"/>
    <w:rsid w:val="005C1C97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3261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18F1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001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48fe9a1d4ea476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AileDurumBildirimi.dotx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2025-10-01T08:26:00Z</dcterms:created>
  <dcterms:modified xsi:type="dcterms:W3CDTF">2025-10-01T08:26:00Z</dcterms:modified>
</cp:coreProperties>
</file>