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6E10" w:rsidR="00F258AD" w:rsidP="00F258AD" w:rsidRDefault="00F258AD">
      <w:pPr>
        <w:jc w:val="center"/>
        <w:rPr>
          <w:b/>
        </w:rPr>
      </w:pPr>
      <w:r w:rsidRPr="000A6E10">
        <w:rPr>
          <w:b/>
        </w:rPr>
        <w:t>T.C.</w:t>
      </w:r>
    </w:p>
    <w:p w:rsidRPr="000A6E10" w:rsidR="00F258AD" w:rsidP="00F258AD" w:rsidRDefault="00F258AD">
      <w:pPr>
        <w:jc w:val="center"/>
        <w:rPr>
          <w:b/>
        </w:rPr>
      </w:pPr>
      <w:r w:rsidRPr="000A6E10">
        <w:rPr>
          <w:b/>
        </w:rPr>
        <w:t>BANDIRMA ONYEDİ EYLÜL ÜNİVERSİTESİ</w:t>
      </w:r>
    </w:p>
    <w:p w:rsidRPr="000A6E10" w:rsidR="00F258AD" w:rsidP="00F258AD" w:rsidRDefault="00F258AD">
      <w:pPr>
        <w:jc w:val="center"/>
        <w:rPr>
          <w:b/>
        </w:rPr>
      </w:pPr>
      <w:r w:rsidRPr="000A6E10">
        <w:rPr>
          <w:b/>
        </w:rPr>
        <w:t>GÖNEN MESLEK YÜKSEKOKULU MÜDÜRLÜĞÜNE</w:t>
      </w:r>
    </w:p>
    <w:p w:rsidRPr="000A6E10" w:rsidR="00F258AD" w:rsidP="00F258AD" w:rsidRDefault="00F258AD">
      <w:pPr>
        <w:ind w:left="1416" w:firstLine="708"/>
        <w:rPr>
          <w:b/>
        </w:rPr>
      </w:pPr>
    </w:p>
    <w:p w:rsidR="00F258AD" w:rsidP="00F258AD" w:rsidRDefault="00F258AD">
      <w:pPr>
        <w:ind w:firstLine="708"/>
        <w:jc w:val="both"/>
      </w:pPr>
      <w:r>
        <w:t xml:space="preserve">Yüksekokulunuz …………………………………………………… Programı …………………………………… </w:t>
      </w:r>
      <w:proofErr w:type="spellStart"/>
      <w:r>
        <w:t>nolu</w:t>
      </w:r>
      <w:proofErr w:type="spellEnd"/>
      <w:r>
        <w:t xml:space="preserve"> öğrencisiyim. Aşağıda belirtmiş olduğum sebepten dolayı öğrenci kimlik kartı talebim bulunmakta olup tarafıma yeni öğrenci kimlik kartı çıkartılması ile ilgili yapmış olduğum ödemeye ait banka dekontu ekte sunulmuştur.</w:t>
      </w:r>
    </w:p>
    <w:p w:rsidR="00F258AD" w:rsidP="00F258AD" w:rsidRDefault="00F258AD">
      <w:pPr>
        <w:ind w:firstLine="708"/>
        <w:jc w:val="both"/>
      </w:pPr>
      <w:r>
        <w:t>Bilgilerini ve gereğini arz ederim.</w:t>
      </w:r>
    </w:p>
    <w:p w:rsidRPr="005E6074" w:rsidR="00F258AD" w:rsidP="00F258AD" w:rsidRDefault="00F258AD">
      <w:pPr>
        <w:tabs>
          <w:tab w:val="left" w:pos="6585"/>
          <w:tab w:val="left" w:pos="7515"/>
        </w:tabs>
        <w:ind w:firstLine="708"/>
        <w:jc w:val="both"/>
      </w:pPr>
      <w:r>
        <w:tab/>
        <w:t xml:space="preserve">   </w:t>
      </w:r>
      <w:r>
        <w:tab/>
      </w:r>
      <w:r w:rsidRPr="005E6074">
        <w:t>……/……/</w:t>
      </w:r>
      <w:proofErr w:type="gramStart"/>
      <w:r w:rsidRPr="005E6074">
        <w:t>20….</w:t>
      </w:r>
      <w:proofErr w:type="gramEnd"/>
      <w:r w:rsidRPr="005E6074">
        <w:t>.</w:t>
      </w:r>
    </w:p>
    <w:p w:rsidRPr="005E6074" w:rsidR="00F258AD" w:rsidP="00F258AD" w:rsidRDefault="00F258AD">
      <w:pPr>
        <w:tabs>
          <w:tab w:val="left" w:pos="7515"/>
        </w:tabs>
        <w:ind w:firstLine="708"/>
        <w:jc w:val="both"/>
      </w:pPr>
      <w:r w:rsidRPr="005E6074">
        <w:t xml:space="preserve">                                                                                                    </w:t>
      </w:r>
    </w:p>
    <w:p w:rsidRPr="005E6074" w:rsidR="00F258AD" w:rsidP="00F258AD" w:rsidRDefault="00F258AD">
      <w:pPr>
        <w:tabs>
          <w:tab w:val="left" w:pos="7515"/>
        </w:tabs>
        <w:ind w:firstLine="708"/>
        <w:jc w:val="both"/>
      </w:pPr>
      <w:r w:rsidRPr="005E6074">
        <w:t xml:space="preserve">                                                                                                     Adı-Soyadı</w:t>
      </w:r>
    </w:p>
    <w:p w:rsidRPr="005E6074" w:rsidR="00F258AD" w:rsidP="00F258AD" w:rsidRDefault="00F258AD">
      <w:pPr>
        <w:tabs>
          <w:tab w:val="left" w:pos="7080"/>
        </w:tabs>
        <w:ind w:firstLine="708"/>
        <w:jc w:val="both"/>
      </w:pPr>
      <w:r w:rsidRPr="005E6074">
        <w:tab/>
        <w:t>İmza</w:t>
      </w:r>
    </w:p>
    <w:p w:rsidRPr="005E6074" w:rsidR="00F258AD" w:rsidP="00F258AD" w:rsidRDefault="00F258AD">
      <w:pPr>
        <w:tabs>
          <w:tab w:val="left" w:pos="7080"/>
        </w:tabs>
        <w:ind w:firstLine="708"/>
        <w:jc w:val="both"/>
      </w:pPr>
    </w:p>
    <w:p w:rsidRPr="005E6074" w:rsidR="00F258AD" w:rsidP="00F258AD" w:rsidRDefault="00F258AD">
      <w:pPr>
        <w:tabs>
          <w:tab w:val="left" w:pos="7080"/>
        </w:tabs>
        <w:ind w:firstLine="708"/>
        <w:jc w:val="both"/>
      </w:pPr>
    </w:p>
    <w:p w:rsidRPr="005E6074" w:rsidR="00F258AD" w:rsidP="00F258AD" w:rsidRDefault="00F258AD">
      <w:pPr>
        <w:rPr>
          <w:color w:val="000000"/>
          <w:w w:val="90"/>
        </w:rPr>
      </w:pPr>
      <w:r w:rsidRPr="005E6074">
        <w:rPr>
          <w:color w:val="000000"/>
          <w:w w:val="90"/>
          <w:sz w:val="52"/>
          <w:szCs w:val="52"/>
        </w:rPr>
        <w:t>□</w:t>
      </w:r>
      <w:r w:rsidRPr="005E6074">
        <w:rPr>
          <w:color w:val="000000"/>
          <w:w w:val="90"/>
        </w:rPr>
        <w:t xml:space="preserve"> Yıpranma                                                                                     </w:t>
      </w:r>
      <w:r w:rsidRPr="005E6074">
        <w:rPr>
          <w:color w:val="000000"/>
          <w:w w:val="90"/>
          <w:sz w:val="52"/>
          <w:szCs w:val="52"/>
        </w:rPr>
        <w:t>□</w:t>
      </w:r>
      <w:r w:rsidRPr="005E6074">
        <w:rPr>
          <w:color w:val="000000"/>
          <w:w w:val="90"/>
        </w:rPr>
        <w:t xml:space="preserve"> Kırılma</w:t>
      </w:r>
    </w:p>
    <w:p w:rsidRPr="005E6074" w:rsidR="00F258AD" w:rsidP="00F258AD" w:rsidRDefault="00F258AD">
      <w:pPr>
        <w:rPr>
          <w:color w:val="000000"/>
          <w:w w:val="90"/>
        </w:rPr>
      </w:pPr>
      <w:r w:rsidRPr="005E6074">
        <w:rPr>
          <w:color w:val="000000"/>
          <w:w w:val="90"/>
          <w:sz w:val="52"/>
          <w:szCs w:val="52"/>
        </w:rPr>
        <w:t>□</w:t>
      </w:r>
      <w:r w:rsidRPr="005E6074">
        <w:rPr>
          <w:color w:val="000000"/>
          <w:w w:val="90"/>
        </w:rPr>
        <w:t xml:space="preserve"> Kayıp                                                                                            </w:t>
      </w:r>
      <w:r w:rsidRPr="005E6074">
        <w:rPr>
          <w:color w:val="000000"/>
          <w:w w:val="90"/>
          <w:sz w:val="52"/>
          <w:szCs w:val="52"/>
        </w:rPr>
        <w:t>□</w:t>
      </w:r>
      <w:r w:rsidRPr="005E6074">
        <w:rPr>
          <w:color w:val="000000"/>
          <w:w w:val="90"/>
        </w:rPr>
        <w:t xml:space="preserve"> Diğer sebepler                                                                                                    </w:t>
      </w:r>
    </w:p>
    <w:p w:rsidRPr="005E6074" w:rsidR="00F258AD" w:rsidP="00F258AD" w:rsidRDefault="00F258AD">
      <w:pPr>
        <w:ind w:firstLine="708"/>
        <w:jc w:val="both"/>
      </w:pPr>
    </w:p>
    <w:p w:rsidRPr="005E6074" w:rsidR="00F258AD" w:rsidP="00F258AD" w:rsidRDefault="00F258AD">
      <w:pPr>
        <w:ind w:firstLine="708"/>
        <w:jc w:val="both"/>
      </w:pPr>
    </w:p>
    <w:p w:rsidRPr="005E6074" w:rsidR="00F258AD" w:rsidP="00F258AD" w:rsidRDefault="00F258AD">
      <w:pPr>
        <w:rPr>
          <w:b/>
        </w:rPr>
      </w:pPr>
      <w:r w:rsidRPr="005E6074">
        <w:rPr>
          <w:b/>
        </w:rPr>
        <w:t xml:space="preserve"> </w:t>
      </w:r>
    </w:p>
    <w:p w:rsidRPr="005E6074" w:rsidR="00F258AD" w:rsidP="00F258AD" w:rsidRDefault="00F258AD">
      <w:pPr>
        <w:rPr>
          <w:b/>
        </w:rPr>
      </w:pPr>
      <w:r w:rsidRPr="005E6074">
        <w:rPr>
          <w:b/>
        </w:rPr>
        <w:t>EK: Banka Dekontu</w:t>
      </w:r>
    </w:p>
    <w:p w:rsidRPr="005E6074" w:rsidR="00F258AD" w:rsidP="00F258AD" w:rsidRDefault="00F258AD"/>
    <w:p w:rsidRPr="005E6074" w:rsidR="00F258AD" w:rsidP="00F258AD" w:rsidRDefault="00F258AD"/>
    <w:p w:rsidRPr="005E6074" w:rsidR="00F258AD" w:rsidP="00F258AD" w:rsidRDefault="00F258AD">
      <w:r w:rsidRPr="005E6074">
        <w:t>Adres: ………………………………………………………………………………….</w:t>
      </w:r>
    </w:p>
    <w:p w:rsidRPr="005E6074" w:rsidR="00F258AD" w:rsidP="00F258AD" w:rsidRDefault="00F258AD"/>
    <w:p w:rsidRPr="005E6074" w:rsidR="00F258AD" w:rsidP="00F258AD" w:rsidRDefault="00F258AD">
      <w:r w:rsidRPr="005E6074">
        <w:t>Telefon No: …………………………………………………………</w:t>
      </w:r>
    </w:p>
    <w:p w:rsidRPr="00F258AD" w:rsidR="00B03CA3" w:rsidP="00F258AD" w:rsidRDefault="00B03CA3"/>
    <w:sectPr w:rsidRPr="00F258AD" w:rsidR="00B03CA3" w:rsidSect="00E46721">
      <w:footerReference r:id="R6769c671cc764a7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6D03" w:rsidRDefault="00526D03">
      <w:r>
        <w:separator/>
      </w:r>
    </w:p>
  </w:endnote>
  <w:endnote w:type="continuationSeparator" w:id="0">
    <w:p w:rsidR="00526D03" w:rsidRDefault="005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Segoe UI"/>
    <w:panose1 w:val="020B0604020202020204"/>
    <w:charset w:val="A2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6D03" w:rsidRDefault="00526D03">
      <w:r>
        <w:separator/>
      </w:r>
    </w:p>
  </w:footnote>
  <w:footnote w:type="continuationSeparator" w:id="0">
    <w:p w:rsidR="00526D03" w:rsidRDefault="00526D0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FR/GMYO/10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KİMLİK KARTI YENİLEME TALEP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5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DA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3394"/>
    <w:rsid w:val="00467463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6D03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97D44"/>
    <w:rsid w:val="008C603E"/>
    <w:rsid w:val="008C6574"/>
    <w:rsid w:val="008C7290"/>
    <w:rsid w:val="008C76DB"/>
    <w:rsid w:val="008F00C6"/>
    <w:rsid w:val="008F675E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45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58AD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GvdeMetniGirintisi">
    <w:name w:val="Body Text Indent"/>
    <w:basedOn w:val="Normal"/>
    <w:link w:val="GvdeMetniGirintisiChar"/>
    <w:rsid w:val="008F675E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8F675E"/>
    <w:rPr>
      <w:rFonts w:ascii="CG Omega" w:eastAsia="Times New Roman" w:hAnsi="CG Omega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769c671cc764a7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KimlikKartiKayip.dotx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2025-10-02T08:38:00Z</dcterms:created>
  <dcterms:modified xsi:type="dcterms:W3CDTF">2025-10-02T08:38:00Z</dcterms:modified>
</cp:coreProperties>
</file>