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54ECF" w:rsidR="00941DE7" w:rsidP="00941DE7" w:rsidRDefault="00941DE7">
      <w:pPr>
        <w:tabs>
          <w:tab w:val="left" w:pos="142"/>
          <w:tab w:val="left" w:pos="289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tr-TR"/>
        </w:rPr>
      </w:pPr>
      <w:r w:rsidRPr="004B2D9A">
        <w:rPr>
          <w:rFonts w:ascii="Times New Roman" w:hAnsi="Times New Roman" w:eastAsia="Times New Roman" w:cs="Times New Roman"/>
          <w:b/>
          <w:sz w:val="20"/>
          <w:szCs w:val="20"/>
          <w:lang w:eastAsia="tr-TR"/>
        </w:rPr>
        <w:t xml:space="preserve">    </w:t>
      </w:r>
      <w:r w:rsidRPr="00654ECF">
        <w:rPr>
          <w:rFonts w:ascii="Times New Roman" w:hAnsi="Times New Roman" w:eastAsia="Times New Roman" w:cs="Times New Roman"/>
          <w:b/>
          <w:sz w:val="24"/>
          <w:szCs w:val="24"/>
          <w:lang w:eastAsia="tr-TR"/>
        </w:rPr>
        <w:t>T.C.</w:t>
      </w:r>
    </w:p>
    <w:p w:rsidRPr="00654ECF" w:rsidR="00941DE7" w:rsidP="00941DE7" w:rsidRDefault="00941DE7">
      <w:pPr>
        <w:tabs>
          <w:tab w:val="left" w:pos="142"/>
          <w:tab w:val="left" w:pos="289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tr-TR"/>
        </w:rPr>
      </w:pPr>
      <w:r w:rsidRPr="00654ECF">
        <w:rPr>
          <w:rFonts w:ascii="Times New Roman" w:hAnsi="Times New Roman" w:eastAsia="Times New Roman" w:cs="Times New Roman"/>
          <w:b/>
          <w:sz w:val="24"/>
          <w:szCs w:val="24"/>
          <w:lang w:eastAsia="tr-TR"/>
        </w:rPr>
        <w:t xml:space="preserve">        BANDIRMA ONYEDİ EYLÜL ÜNİVERSİTESİ</w:t>
      </w:r>
    </w:p>
    <w:p w:rsidRPr="00654ECF" w:rsidR="00941DE7" w:rsidP="00941DE7" w:rsidRDefault="00941DE7">
      <w:pPr>
        <w:tabs>
          <w:tab w:val="left" w:pos="142"/>
          <w:tab w:val="left" w:pos="289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tr-TR"/>
        </w:rPr>
      </w:pPr>
      <w:r w:rsidRPr="00654ECF">
        <w:rPr>
          <w:rFonts w:ascii="Times New Roman" w:hAnsi="Times New Roman" w:eastAsia="Times New Roman" w:cs="Times New Roman"/>
          <w:b/>
          <w:sz w:val="24"/>
          <w:szCs w:val="24"/>
          <w:lang w:eastAsia="tr-TR"/>
        </w:rPr>
        <w:t xml:space="preserve">      GÖNEN MESLEK YÜKSEKOKULU MÜDÜRLÜĞÜ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tr-TR"/>
        </w:rPr>
        <w:t>NE</w:t>
      </w:r>
    </w:p>
    <w:p w:rsidRPr="00654ECF" w:rsidR="00941DE7" w:rsidP="00941DE7" w:rsidRDefault="00941DE7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tr-TR"/>
        </w:rPr>
      </w:pPr>
    </w:p>
    <w:p w:rsidR="00941DE7" w:rsidP="00941DE7" w:rsidRDefault="00941DE7">
      <w:pPr>
        <w:ind w:firstLine="708"/>
        <w:jc w:val="both"/>
      </w:pPr>
    </w:p>
    <w:p w:rsidRPr="00D542BB" w:rsidR="00941DE7" w:rsidP="00941DE7" w:rsidRDefault="00941DE7">
      <w:pPr>
        <w:ind w:firstLine="708"/>
        <w:jc w:val="both"/>
        <w:rPr>
          <w:rFonts w:ascii="Times New Roman" w:hAnsi="Times New Roman" w:cs="Times New Roman"/>
        </w:rPr>
      </w:pPr>
      <w:r w:rsidRPr="00D542BB">
        <w:rPr>
          <w:rFonts w:ascii="Times New Roman" w:hAnsi="Times New Roman" w:cs="Times New Roman"/>
        </w:rPr>
        <w:t xml:space="preserve">………………………………………..Üniversitesi………………………………………………………….. Fakülte/Meslek Yüksekokulu  ……………………………..…………. Programı ………. Sınıf öğrencisiyim. Yüksekokulunuz ……………..……….………………… Programı …….. sınıfına 202…. – 202….. Eğitim – Öğretim yılı Güz/Bahar Yarıyılında Ek Madde -1  göre yatay geçiş yolu ile kayıt yaptırmak istiyorum. Yüksekokulunuz tarafından istenen belgeler ilişikte sunulmuştur. </w:t>
      </w:r>
    </w:p>
    <w:p w:rsidRPr="00D542BB" w:rsidR="00941DE7" w:rsidP="00941DE7" w:rsidRDefault="00941DE7">
      <w:pPr>
        <w:ind w:firstLine="708"/>
        <w:jc w:val="both"/>
        <w:rPr>
          <w:rFonts w:ascii="Times New Roman" w:hAnsi="Times New Roman" w:cs="Times New Roman"/>
        </w:rPr>
      </w:pPr>
      <w:r w:rsidRPr="00D542BB">
        <w:rPr>
          <w:rFonts w:ascii="Times New Roman" w:hAnsi="Times New Roman" w:cs="Times New Roman"/>
        </w:rPr>
        <w:t xml:space="preserve">Bilgilerinizi ve gereğini arz ederim. </w:t>
      </w:r>
    </w:p>
    <w:p w:rsidRPr="00D542BB" w:rsidR="00941DE7" w:rsidP="00941DE7" w:rsidRDefault="00941DE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Pr="00D542BB" w:rsidR="00941DE7" w:rsidP="00941DE7" w:rsidRDefault="00941DE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2BB">
        <w:rPr>
          <w:rFonts w:ascii="Times New Roman" w:hAnsi="Times New Roman" w:cs="Times New Roman"/>
          <w:sz w:val="24"/>
          <w:szCs w:val="24"/>
        </w:rPr>
        <w:t xml:space="preserve">         …./…./20…</w:t>
      </w:r>
    </w:p>
    <w:p w:rsidR="00941DE7" w:rsidP="00941DE7" w:rsidRDefault="00941DE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2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542B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Adı-Soyadı</w:t>
      </w:r>
      <w:r w:rsidRPr="00D542B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41DE7" w:rsidP="00941DE7" w:rsidRDefault="00941DE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2BB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542BB" w:rsidR="00941DE7" w:rsidP="00941DE7" w:rsidRDefault="00941DE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542BB">
        <w:rPr>
          <w:rFonts w:ascii="Times New Roman" w:hAnsi="Times New Roman" w:cs="Times New Roman"/>
          <w:sz w:val="24"/>
          <w:szCs w:val="24"/>
        </w:rPr>
        <w:t xml:space="preserve">  (İmza) </w:t>
      </w:r>
    </w:p>
    <w:p w:rsidRPr="00D542BB" w:rsidR="00941DE7" w:rsidP="00941DE7" w:rsidRDefault="00941D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D542BB" w:rsidR="00941DE7" w:rsidP="00941DE7" w:rsidRDefault="00941D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D542BB" w:rsidR="00941DE7" w:rsidP="00941DE7" w:rsidRDefault="00941D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D542BB" w:rsidR="00941DE7" w:rsidP="00941DE7" w:rsidRDefault="00941D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D542BB" w:rsidR="00941DE7" w:rsidP="00941DE7" w:rsidRDefault="00941DE7">
      <w:pPr>
        <w:jc w:val="both"/>
        <w:rPr>
          <w:rFonts w:ascii="Times New Roman" w:hAnsi="Times New Roman" w:cs="Times New Roman"/>
          <w:sz w:val="24"/>
          <w:szCs w:val="24"/>
        </w:rPr>
      </w:pPr>
      <w:r w:rsidRPr="00D542BB">
        <w:rPr>
          <w:rFonts w:ascii="Times New Roman" w:hAnsi="Times New Roman" w:cs="Times New Roman"/>
          <w:sz w:val="24"/>
          <w:szCs w:val="24"/>
        </w:rPr>
        <w:t>EKLER:</w:t>
      </w:r>
    </w:p>
    <w:p w:rsidRPr="00D542BB" w:rsidR="00941DE7" w:rsidP="00941DE7" w:rsidRDefault="00941DE7">
      <w:pPr>
        <w:jc w:val="both"/>
        <w:rPr>
          <w:rFonts w:ascii="Times New Roman" w:hAnsi="Times New Roman" w:cs="Times New Roman"/>
          <w:sz w:val="24"/>
          <w:szCs w:val="24"/>
        </w:rPr>
      </w:pPr>
      <w:r w:rsidRPr="00D542BB">
        <w:rPr>
          <w:rFonts w:ascii="Times New Roman" w:hAnsi="Times New Roman" w:cs="Times New Roman"/>
          <w:sz w:val="24"/>
          <w:szCs w:val="24"/>
        </w:rPr>
        <w:t xml:space="preserve"> 1- ÖSS Sonuç Belgesi </w:t>
      </w:r>
    </w:p>
    <w:p w:rsidRPr="00D542BB" w:rsidR="00941DE7" w:rsidP="00941DE7" w:rsidRDefault="00941DE7">
      <w:pPr>
        <w:jc w:val="both"/>
        <w:rPr>
          <w:rFonts w:ascii="Times New Roman" w:hAnsi="Times New Roman" w:cs="Times New Roman"/>
          <w:sz w:val="24"/>
          <w:szCs w:val="24"/>
        </w:rPr>
      </w:pPr>
      <w:r w:rsidRPr="00D542BB">
        <w:rPr>
          <w:rFonts w:ascii="Times New Roman" w:hAnsi="Times New Roman" w:cs="Times New Roman"/>
          <w:sz w:val="24"/>
          <w:szCs w:val="24"/>
        </w:rPr>
        <w:t xml:space="preserve"> 2- Yerleştirme Sonuç Belgesi </w:t>
      </w:r>
    </w:p>
    <w:p w:rsidRPr="00D542BB" w:rsidR="00941DE7" w:rsidP="00941DE7" w:rsidRDefault="00941DE7">
      <w:pPr>
        <w:jc w:val="both"/>
        <w:rPr>
          <w:rFonts w:ascii="Times New Roman" w:hAnsi="Times New Roman" w:cs="Times New Roman"/>
          <w:sz w:val="24"/>
          <w:szCs w:val="24"/>
        </w:rPr>
      </w:pPr>
      <w:r w:rsidRPr="00D542BB">
        <w:rPr>
          <w:rFonts w:ascii="Times New Roman" w:hAnsi="Times New Roman" w:cs="Times New Roman"/>
          <w:sz w:val="24"/>
          <w:szCs w:val="24"/>
        </w:rPr>
        <w:t xml:space="preserve"> 3- Disiplin Cezası Almadığına Dair Belge</w:t>
      </w:r>
    </w:p>
    <w:p w:rsidRPr="00D542BB" w:rsidR="00941DE7" w:rsidP="00941DE7" w:rsidRDefault="00941DE7">
      <w:pPr>
        <w:jc w:val="both"/>
        <w:rPr>
          <w:rFonts w:ascii="Times New Roman" w:hAnsi="Times New Roman" w:cs="Times New Roman"/>
          <w:sz w:val="24"/>
          <w:szCs w:val="24"/>
        </w:rPr>
      </w:pPr>
      <w:r w:rsidRPr="00D542BB">
        <w:rPr>
          <w:rFonts w:ascii="Times New Roman" w:hAnsi="Times New Roman" w:cs="Times New Roman"/>
          <w:sz w:val="24"/>
          <w:szCs w:val="24"/>
        </w:rPr>
        <w:t xml:space="preserve"> 4- Ek Madde-1 Kapsamında Yatay Geçiş Yapmadığına Dair Belge</w:t>
      </w:r>
    </w:p>
    <w:p w:rsidRPr="00D542BB" w:rsidR="00941DE7" w:rsidP="00941DE7" w:rsidRDefault="00941DE7">
      <w:pPr>
        <w:jc w:val="both"/>
        <w:rPr>
          <w:rFonts w:ascii="Times New Roman" w:hAnsi="Times New Roman" w:cs="Times New Roman"/>
          <w:sz w:val="24"/>
          <w:szCs w:val="24"/>
        </w:rPr>
      </w:pPr>
      <w:r w:rsidRPr="00D542BB">
        <w:rPr>
          <w:rFonts w:ascii="Times New Roman" w:hAnsi="Times New Roman" w:cs="Times New Roman"/>
          <w:sz w:val="24"/>
          <w:szCs w:val="24"/>
        </w:rPr>
        <w:t xml:space="preserve"> 5- Ders Muafiyet Talebinde bulunacaksa; Onaylı Ders İçerikleri ve Transkript</w:t>
      </w:r>
    </w:p>
    <w:p w:rsidRPr="00D542BB" w:rsidR="00941DE7" w:rsidP="00941DE7" w:rsidRDefault="00941D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D542BB" w:rsidR="00941DE7" w:rsidP="00941DE7" w:rsidRDefault="00941DE7">
      <w:pPr>
        <w:jc w:val="both"/>
        <w:rPr>
          <w:rFonts w:ascii="Times New Roman" w:hAnsi="Times New Roman" w:cs="Times New Roman"/>
          <w:sz w:val="24"/>
          <w:szCs w:val="24"/>
        </w:rPr>
      </w:pPr>
      <w:r w:rsidRPr="00D542B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Pr="00D542BB" w:rsidR="00941DE7" w:rsidP="00941DE7" w:rsidRDefault="00941D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D542BB" w:rsidR="00941DE7" w:rsidP="00941DE7" w:rsidRDefault="00941D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D542BB" w:rsidR="00941DE7" w:rsidP="00941DE7" w:rsidRDefault="00941D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D542BB" w:rsidR="00941DE7" w:rsidP="00941DE7" w:rsidRDefault="00941DE7">
      <w:pPr>
        <w:jc w:val="both"/>
        <w:rPr>
          <w:rFonts w:ascii="Times New Roman" w:hAnsi="Times New Roman" w:cs="Times New Roman"/>
          <w:sz w:val="24"/>
          <w:szCs w:val="24"/>
        </w:rPr>
      </w:pPr>
      <w:r w:rsidRPr="00D542BB">
        <w:rPr>
          <w:rFonts w:ascii="Times New Roman" w:hAnsi="Times New Roman" w:cs="Times New Roman"/>
          <w:sz w:val="24"/>
          <w:szCs w:val="24"/>
        </w:rPr>
        <w:t xml:space="preserve">Adres : …………………………………………..……………………………………………………………………………………………… </w:t>
      </w:r>
    </w:p>
    <w:p w:rsidRPr="00D542BB" w:rsidR="00941DE7" w:rsidP="00941DE7" w:rsidRDefault="00941DE7">
      <w:pPr>
        <w:jc w:val="both"/>
        <w:rPr>
          <w:rFonts w:ascii="Times New Roman" w:hAnsi="Times New Roman" w:cs="Times New Roman"/>
          <w:sz w:val="24"/>
          <w:szCs w:val="24"/>
        </w:rPr>
      </w:pPr>
      <w:r w:rsidRPr="00D542BB">
        <w:rPr>
          <w:rFonts w:ascii="Times New Roman" w:hAnsi="Times New Roman" w:cs="Times New Roman"/>
          <w:sz w:val="24"/>
          <w:szCs w:val="24"/>
        </w:rPr>
        <w:t>Tel : ………………………………………………………</w:t>
      </w:r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68e864d027254949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D4646" w:rsidRDefault="006D4646">
      <w:pPr>
        <w:spacing w:after="0" w:line="240" w:lineRule="auto"/>
      </w:pPr>
      <w:r>
        <w:separator/>
      </w:r>
    </w:p>
  </w:endnote>
  <w:endnote w:type="continuationSeparator" w:id="0">
    <w:p w:rsidR="006D4646" w:rsidRDefault="006D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D4646" w:rsidRDefault="006D4646">
      <w:pPr>
        <w:spacing w:after="0" w:line="240" w:lineRule="auto"/>
      </w:pPr>
      <w:r>
        <w:separator/>
      </w:r>
    </w:p>
  </w:footnote>
  <w:footnote w:type="continuationSeparator" w:id="0">
    <w:p w:rsidR="006D4646" w:rsidRDefault="006D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FR/GMYO/17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YATAY GEÇİŞ EK MADDE 1 BAŞVURU DİLEKÇESİ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E7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15F9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4646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5AA4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1DE7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421F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E7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68e864d02725494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YatayGecis.dotx</Template>
  <TotalTime>0</TotalTime>
  <Pages>3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EMİNE YALUR</cp:lastModifiedBy>
  <cp:revision>2</cp:revision>
  <cp:lastPrinted>2017-12-22T12:22:00Z</cp:lastPrinted>
  <dcterms:created xsi:type="dcterms:W3CDTF">2025-10-02T08:37:00Z</dcterms:created>
  <dcterms:modified xsi:type="dcterms:W3CDTF">2025-10-02T08:37:00Z</dcterms:modified>
</cp:coreProperties>
</file>