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C7A" w:rsidP="00D32C7A" w:rsidRDefault="00D32C7A" w14:paraId="2F939DD4" w14:textId="77777777">
      <w:pPr>
        <w:ind w:left="314" w:hanging="172"/>
      </w:pPr>
      <w:r>
        <w:rPr>
          <w:noProof/>
        </w:rPr>
        <mc:AlternateContent>
          <mc:Choice Requires="wps">
            <w:drawing>
              <wp:inline distT="0" distB="0" distL="0" distR="0" wp14:anchorId="53EE5CEB" wp14:editId="7A6F85D3">
                <wp:extent cx="6241415" cy="304800"/>
                <wp:effectExtent l="0" t="0" r="26035" b="19050"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41415" cy="304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2C7A" w:rsidP="00D32C7A" w:rsidRDefault="00D32C7A" w14:paraId="24636772" w14:textId="77777777">
                            <w:pPr>
                              <w:pStyle w:val="GvdeMetni"/>
                              <w:spacing w:before="74"/>
                              <w:ind w:left="3629"/>
                            </w:pPr>
                            <w:r>
                              <w:rPr>
                                <w:w w:val="80"/>
                              </w:rPr>
                              <w:t>2.4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ÖĞRENCİ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İŞLERİ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YÖNETİMİ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53EE5CEB">
                <v:stroke joinstyle="miter"/>
                <v:path gradientshapeok="t" o:connecttype="rect"/>
              </v:shapetype>
              <v:shape id="Metin Kutusu 1" style="width:491.4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">
                <v:path arrowok="t"/>
                <v:textbox inset="0,0,0,0">
                  <w:txbxContent>
                    <w:p w:rsidR="00D32C7A" w:rsidP="00D32C7A" w:rsidRDefault="00D32C7A" w14:paraId="24636772" w14:textId="77777777">
                      <w:pPr>
                        <w:pStyle w:val="GvdeMetni"/>
                        <w:spacing w:before="74"/>
                        <w:ind w:left="3629"/>
                      </w:pPr>
                      <w:r>
                        <w:rPr>
                          <w:w w:val="80"/>
                        </w:rPr>
                        <w:t>2.4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ÖĞRENCİ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İŞLERİ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YÖNETİMİ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32C7A" w:rsidP="00D32C7A" w:rsidRDefault="00D32C7A" w14:paraId="4D1AABE6" w14:textId="77777777">
      <w:pPr>
        <w:spacing w:before="6"/>
        <w:rPr>
          <w:sz w:val="13"/>
        </w:rPr>
      </w:pPr>
      <w:r>
        <w:rPr>
          <w:noProof/>
          <w:sz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editId="49BA4BC6" wp14:anchorId="236DE36B">
                <wp:simplePos x="0" y="0"/>
                <wp:positionH relativeFrom="page">
                  <wp:posOffset>1038225</wp:posOffset>
                </wp:positionH>
                <wp:positionV relativeFrom="paragraph">
                  <wp:posOffset>112395</wp:posOffset>
                </wp:positionV>
                <wp:extent cx="6134100" cy="990600"/>
                <wp:effectExtent l="0" t="0" r="19050" b="19050"/>
                <wp:wrapTopAndBottom/>
                <wp:docPr id="1677355771" name="Grup 1677355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990600"/>
                          <a:chOff x="12700" y="12700"/>
                          <a:chExt cx="6334125" cy="704850"/>
                        </a:xfrm>
                      </wpg:grpSpPr>
                      <wps:wsp>
                        <wps:cNvPr id="2109759289" name="Graphic 209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9368963" name="Textbox 210"/>
                        <wps:cNvSpPr txBox="1"/>
                        <wps:spPr>
                          <a:xfrm>
                            <a:off x="116838" y="97276"/>
                            <a:ext cx="2167885" cy="493395"/>
                          </a:xfrm>
                          <a:prstGeom prst="rect">
                            <a:avLst/>
                          </a:prstGeom>
                          <a:ln w="252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32C7A" w:rsidP="00D32C7A" w:rsidRDefault="00D32C7A" w14:paraId="31540625" w14:textId="77777777">
                              <w:pPr>
                                <w:spacing w:before="67"/>
                                <w:ind w:left="148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2.4.1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Eğitim-Öğretim İşlerinin 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4219367" name="Textbox 211"/>
                        <wps:cNvSpPr txBox="1"/>
                        <wps:spPr>
                          <a:xfrm>
                            <a:off x="2560120" y="71258"/>
                            <a:ext cx="3448630" cy="513715"/>
                          </a:xfrm>
                          <a:prstGeom prst="rect">
                            <a:avLst/>
                          </a:prstGeom>
                          <a:ln w="20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32C7A" w:rsidP="00D32C7A" w:rsidRDefault="00D32C7A" w14:paraId="66E37D14" w14:textId="77777777">
                              <w:pPr>
                                <w:tabs>
                                  <w:tab w:val="left" w:pos="3351"/>
                                </w:tabs>
                                <w:spacing w:after="0" w:line="240" w:lineRule="auto"/>
                                <w:ind w:left="162" w:right="160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40"/>
                                  <w:sz w:val="19"/>
                                </w:rPr>
                                <w:t xml:space="preserve">Öğrenci İşleri Daire Başkanlığı Merkezi Öğrenci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40"/>
                                  <w:sz w:val="19"/>
                                </w:rPr>
                                <w:t xml:space="preserve">İşleri /Fakülte / Meslek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35"/>
                                  <w:sz w:val="19"/>
                                </w:rPr>
                                <w:t xml:space="preserve">Yüksekokulları / Enstitü </w:t>
                              </w:r>
                              <w:r>
                                <w:rPr>
                                  <w:rFonts w:ascii="Times New Roman" w:hAnsi="Times New Roman"/>
                                  <w:w w:val="140"/>
                                  <w:sz w:val="19"/>
                                </w:rPr>
                                <w:t>Öğrenci İşleri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677355771" style="position:absolute;left:0;text-align:left;margin-left:81.75pt;margin-top:8.85pt;width:483pt;height:78pt;z-index:-251657216;mso-wrap-distance-left:0;mso-wrap-distance-right:0;mso-position-horizontal-relative:page;mso-position-vertical-relative:text" coordsize="63341,7048" coordorigin="127,127" o:spid="_x0000_s1027" w14:anchorId="236DE3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">
                <v:shape id="Graphic 209" style="position:absolute;left:127;top:127;width:63341;height:7048;visibility:visible;mso-wrap-style:square;v-text-anchor:top" coordsize="6334125,704850" o:spid="_x0000_s1028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">
                  <v:path arrowok="t"/>
                </v:shape>
                <v:shape id="Textbox 210" style="position:absolute;left:1168;top:972;width:21679;height:4934;visibility:visible;mso-wrap-style:square;v-text-anchor:top" o:spid="_x0000_s1029" filled="f" strokeweight=".70081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">
                  <v:textbox inset="0,0,0,0">
                    <w:txbxContent>
                      <w:p w:rsidR="00D32C7A" w:rsidP="00D32C7A" w:rsidRDefault="00D32C7A" w14:paraId="31540625" w14:textId="77777777">
                        <w:pPr>
                          <w:spacing w:before="67"/>
                          <w:ind w:left="14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2.4.1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Eğitim-Öğretim İşlerinin Yönetimi</w:t>
                        </w:r>
                      </w:p>
                    </w:txbxContent>
                  </v:textbox>
                </v:shape>
                <v:shape id="Textbox 211" style="position:absolute;left:25601;top:712;width:34486;height:5137;visibility:visible;mso-wrap-style:square;v-text-anchor:top" o:spid="_x0000_s1030" filled="f" strokeweight=".57547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">
                  <v:textbox inset="0,0,0,0">
                    <w:txbxContent>
                      <w:p w:rsidR="00D32C7A" w:rsidP="00D32C7A" w:rsidRDefault="00D32C7A" w14:paraId="66E37D14" w14:textId="77777777">
                        <w:pPr>
                          <w:tabs>
                            <w:tab w:val="left" w:pos="3351"/>
                          </w:tabs>
                          <w:spacing w:after="0" w:line="240" w:lineRule="auto"/>
                          <w:ind w:left="162" w:right="160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w w:val="140"/>
                            <w:sz w:val="19"/>
                          </w:rPr>
                          <w:t xml:space="preserve">Öğrenci İşleri Daire Başkanlığı Merkezi Öğrenci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40"/>
                            <w:sz w:val="19"/>
                          </w:rPr>
                          <w:t xml:space="preserve">İşleri /Fakülte / Meslek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35"/>
                            <w:sz w:val="19"/>
                          </w:rPr>
                          <w:t xml:space="preserve">Yüksekokulları / Enstitü </w:t>
                        </w:r>
                        <w:r>
                          <w:rPr>
                            <w:rFonts w:ascii="Times New Roman" w:hAnsi="Times New Roman"/>
                            <w:w w:val="140"/>
                            <w:sz w:val="19"/>
                          </w:rPr>
                          <w:t>Öğrenci İşleri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32C7A" w:rsidP="00D32C7A" w:rsidRDefault="00D32C7A" w14:paraId="13418740" w14:textId="77777777">
      <w:pPr>
        <w:spacing w:before="3"/>
        <w:rPr>
          <w:sz w:val="16"/>
        </w:rPr>
      </w:pPr>
      <w:r>
        <w:rPr>
          <w:noProof/>
          <w:sz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editId="2B016B1C" wp14:anchorId="0AF9C4D9">
                <wp:simplePos x="0" y="0"/>
                <wp:positionH relativeFrom="page">
                  <wp:posOffset>1038225</wp:posOffset>
                </wp:positionH>
                <wp:positionV relativeFrom="paragraph">
                  <wp:posOffset>1060450</wp:posOffset>
                </wp:positionV>
                <wp:extent cx="6134100" cy="1162050"/>
                <wp:effectExtent l="0" t="0" r="19050" b="19050"/>
                <wp:wrapTopAndBottom/>
                <wp:docPr id="212" name="Gru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1162050"/>
                          <a:chOff x="12700" y="12700"/>
                          <a:chExt cx="6334125" cy="704850"/>
                        </a:xfrm>
                      </wpg:grpSpPr>
                      <wps:wsp>
                        <wps:cNvPr id="3" name="Graphic 213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214"/>
                        <wps:cNvSpPr txBox="1"/>
                        <wps:spPr>
                          <a:xfrm>
                            <a:off x="145553" y="108960"/>
                            <a:ext cx="2227689" cy="493395"/>
                          </a:xfrm>
                          <a:prstGeom prst="rect">
                            <a:avLst/>
                          </a:prstGeom>
                          <a:ln w="25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32C7A" w:rsidP="00D32C7A" w:rsidRDefault="00D32C7A" w14:paraId="4D83A2B7" w14:textId="77777777">
                              <w:pPr>
                                <w:spacing w:before="72"/>
                                <w:ind w:left="163" w:right="892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10"/>
                                  <w:sz w:val="24"/>
                                </w:rPr>
                                <w:t>2.4.2</w:t>
                              </w:r>
                              <w:r>
                                <w:rPr>
                                  <w:rFonts w:ascii="Times New Roman" w:hAnsi="Times New Roman"/>
                                  <w:spacing w:val="-1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10"/>
                                  <w:sz w:val="24"/>
                                </w:rPr>
                                <w:t>Birim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10"/>
                                  <w:sz w:val="24"/>
                                </w:rPr>
                                <w:t>Öğrenci İşlerinin 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215"/>
                        <wps:cNvSpPr txBox="1"/>
                        <wps:spPr>
                          <a:xfrm>
                            <a:off x="2658475" y="108960"/>
                            <a:ext cx="3501404" cy="483237"/>
                          </a:xfrm>
                          <a:prstGeom prst="rect">
                            <a:avLst/>
                          </a:prstGeom>
                          <a:ln w="252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32C7A" w:rsidP="00D32C7A" w:rsidRDefault="00D32C7A" w14:paraId="5CFE70DB" w14:textId="77777777">
                              <w:pPr>
                                <w:spacing w:before="72"/>
                                <w:ind w:left="157" w:right="154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10"/>
                                  <w:sz w:val="24"/>
                                </w:rPr>
                                <w:t>Öğrenci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10"/>
                                  <w:sz w:val="24"/>
                                </w:rPr>
                                <w:t>İşleri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10"/>
                                  <w:sz w:val="24"/>
                                </w:rPr>
                                <w:t>Daire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10"/>
                                  <w:sz w:val="24"/>
                                </w:rPr>
                                <w:t>İşleri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10"/>
                                  <w:sz w:val="24"/>
                                </w:rPr>
                                <w:t>Başkanlığı / Fakülte/Meslek Yüksekokulları / Enstitü / Yüksekokul Yönetimleri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12" style="position:absolute;left:0;text-align:left;margin-left:81.75pt;margin-top:83.5pt;width:483pt;height:91.5pt;z-index:-251656192;mso-wrap-distance-left:0;mso-wrap-distance-right:0;mso-position-horizontal-relative:page;mso-position-vertical-relative:text" coordsize="63341,7048" coordorigin="127,127" o:spid="_x0000_s1031" w14:anchorId="0AF9C4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">
                <v:shape id="Graphic 213" style="position:absolute;left:127;top:127;width:63341;height:7048;visibility:visible;mso-wrap-style:square;v-text-anchor:top" coordsize="6334125,704850" o:spid="_x0000_s1032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">
                  <v:path arrowok="t"/>
                </v:shape>
                <v:shape id="Textbox 214" style="position:absolute;left:1455;top:1089;width:22277;height:4934;visibility:visible;mso-wrap-style:square;v-text-anchor:top" o:spid="_x0000_s1033" filled="f" strokeweight=".70506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">
                  <v:textbox inset="0,0,0,0">
                    <w:txbxContent>
                      <w:p w:rsidR="00D32C7A" w:rsidP="00D32C7A" w:rsidRDefault="00D32C7A" w14:paraId="4D83A2B7" w14:textId="77777777">
                        <w:pPr>
                          <w:spacing w:before="72"/>
                          <w:ind w:left="163" w:right="892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24"/>
                          </w:rPr>
                          <w:t>2.4.2</w:t>
                        </w:r>
                        <w:r>
                          <w:rPr>
                            <w:rFonts w:ascii="Times New Roman" w:hAnsi="Times New Roman"/>
                            <w:spacing w:val="-1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24"/>
                          </w:rPr>
                          <w:t>Birim</w:t>
                        </w:r>
                        <w:r>
                          <w:rPr>
                            <w:rFonts w:ascii="Times New Roman" w:hAnsi="Times New Roman"/>
                            <w:spacing w:val="-1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24"/>
                          </w:rPr>
                          <w:t>Öğrenci İşlerinin Yönetimi</w:t>
                        </w:r>
                      </w:p>
                    </w:txbxContent>
                  </v:textbox>
                </v:shape>
                <v:shape id="Textbox 215" style="position:absolute;left:26584;top:1089;width:35014;height:4832;visibility:visible;mso-wrap-style:square;v-text-anchor:top" o:spid="_x0000_s1034" filled="f" strokeweight=".70269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">
                  <v:textbox inset="0,0,0,0">
                    <w:txbxContent>
                      <w:p w:rsidR="00D32C7A" w:rsidP="00D32C7A" w:rsidRDefault="00D32C7A" w14:paraId="5CFE70DB" w14:textId="77777777">
                        <w:pPr>
                          <w:spacing w:before="72"/>
                          <w:ind w:left="157" w:right="154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24"/>
                          </w:rPr>
                          <w:t>Öğrenci</w:t>
                        </w:r>
                        <w:r>
                          <w:rPr>
                            <w:rFonts w:ascii="Times New Roman" w:hAnsi="Times New Roman"/>
                            <w:spacing w:val="-1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24"/>
                          </w:rPr>
                          <w:t>İşleri</w:t>
                        </w:r>
                        <w:r>
                          <w:rPr>
                            <w:rFonts w:ascii="Times New Roman" w:hAnsi="Times New Roman"/>
                            <w:spacing w:val="-1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24"/>
                          </w:rPr>
                          <w:t>Daire</w:t>
                        </w:r>
                        <w:r>
                          <w:rPr>
                            <w:rFonts w:ascii="Times New Roman" w:hAnsi="Times New Roman"/>
                            <w:spacing w:val="-1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24"/>
                          </w:rPr>
                          <w:t>İşleri</w:t>
                        </w:r>
                        <w:r>
                          <w:rPr>
                            <w:rFonts w:ascii="Times New Roman" w:hAnsi="Times New Roman"/>
                            <w:spacing w:val="-1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24"/>
                          </w:rPr>
                          <w:t>Başkanlığı / Fakülte/Meslek Yüksekokulları / Enstitü / Yüksekokul Yönetimleri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D32C7A" w:rsidR="00B03CA3" w:rsidP="00D32C7A" w:rsidRDefault="00B03CA3" w14:paraId="0409CD24" w14:textId="77777777"/>
    <w:sectPr w:rsidRPr="00D32C7A" w:rsidR="00B03CA3" w:rsidSect="00E46721">
      <w:footerReference r:id="R44861f8834a44f13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8C412" w14:textId="77777777" w:rsidR="00247689" w:rsidRDefault="00247689">
      <w:pPr>
        <w:spacing w:after="0" w:line="240" w:lineRule="auto"/>
      </w:pPr>
      <w:r>
        <w:separator/>
      </w:r>
    </w:p>
  </w:endnote>
  <w:endnote w:type="continuationSeparator" w:id="0">
    <w:p w14:paraId="773DD76E" w14:textId="77777777" w:rsidR="00247689" w:rsidRDefault="0024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36CC75E5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2AA01514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5A55691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19ADACD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1DB874BE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5CD39819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Gönen Meslek Yüksekokulu Sekreteri</w:t>
          </w:r>
        </w:p>
        <w:p w:rsidR="0080374C" w:rsidP="0080374C" w:rsidRDefault="0080374C" w14:paraId="3C7EE2FB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6AD6803D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420281D2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753B313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7ADC5309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716A7FDF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486351B3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25420E1B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A2D7D" w14:textId="77777777" w:rsidR="00247689" w:rsidRDefault="00247689">
      <w:pPr>
        <w:spacing w:after="0" w:line="240" w:lineRule="auto"/>
      </w:pPr>
      <w:r>
        <w:separator/>
      </w:r>
    </w:p>
  </w:footnote>
  <w:footnote w:type="continuationSeparator" w:id="0">
    <w:p w14:paraId="60851E25" w14:textId="77777777" w:rsidR="00247689" w:rsidRDefault="00247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3C1ECC3F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6C034F68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68D9FD19" wp14:editId="0DCFAA0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560A31C1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6023A562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528C8C7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4F6D38D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SK/GMYO/21</w:t>
          </w:r>
        </w:p>
      </w:tc>
    </w:tr>
    <w:tr w:rsidRPr="009C43D8" w:rsidR="00E90CC1" w:rsidTr="00B03CA3" w14:paraId="01C290E3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048E68D4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66583B9E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61F41BD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CDD52E8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053F1EB0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03CF8A8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5E1C149B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2.4 ÖĞRENCİ İŞLERİ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764F6B67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FD83A3D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56C8FEBE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61890852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61112F71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6B55F357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B654305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77E19663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7A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47689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07881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2C7A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1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C7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32C7A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D32C7A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4861f8834a44f1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Öğrenci İşleri Yönetimi.dotx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2025-10-02T17:29:00Z</dcterms:created>
  <dcterms:modified xsi:type="dcterms:W3CDTF">2025-10-02T17:30:00Z</dcterms:modified>
</cp:coreProperties>
</file>