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398" w:type="dxa"/>
        <w:tblInd w:w="-4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3808"/>
        <w:gridCol w:w="3221"/>
        <w:gridCol w:w="3225"/>
        <w:gridCol w:w="73"/>
        <w:gridCol w:w="35"/>
      </w:tblGrid>
      <w:tr w:rsidRPr="00C67A39" w:rsidR="0059054D" w:rsidTr="00745D87" w14:paraId="53A96F64" w14:textId="77777777">
        <w:trPr>
          <w:trHeight w:val="320"/>
        </w:trPr>
        <w:tc>
          <w:tcPr>
            <w:tcW w:w="20" w:type="dxa"/>
            <w:tcBorders>
              <w:top w:val="nil"/>
              <w:right w:val="single" w:color="000000" w:sz="4" w:space="0"/>
            </w:tcBorders>
          </w:tcPr>
          <w:p w:rsidRPr="00C67A39" w:rsidR="0059054D" w:rsidP="00745D87" w:rsidRDefault="0059054D" w14:paraId="574B996E" w14:textId="7777777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3" w:type="dxa"/>
            <w:gridSpan w:val="4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Pr="00C67A39" w:rsidR="0059054D" w:rsidP="00745D87" w:rsidRDefault="0059054D" w14:paraId="0A49E64F" w14:textId="77777777">
            <w:pPr>
              <w:pStyle w:val="TableParagraph"/>
              <w:spacing w:before="0"/>
              <w:ind w:lef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</w:rPr>
              <w:t>Süreç</w:t>
            </w:r>
            <w:r w:rsidRPr="00C67A39">
              <w:rPr>
                <w:rFonts w:asciiTheme="minorHAnsi" w:hAnsiTheme="minorHAnsi" w:cstheme="minorHAnsi"/>
                <w:b/>
                <w:spacing w:val="-4"/>
                <w:w w:val="80"/>
                <w:sz w:val="24"/>
                <w:szCs w:val="24"/>
              </w:rPr>
              <w:t xml:space="preserve"> </w:t>
            </w:r>
            <w:r w:rsidRPr="00C67A39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</w:rPr>
              <w:t>İlişkiler</w:t>
            </w:r>
            <w:r w:rsidRPr="00C67A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67A39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</w:rPr>
              <w:t>Şeması</w:t>
            </w:r>
          </w:p>
        </w:tc>
        <w:tc>
          <w:tcPr>
            <w:tcW w:w="35" w:type="dxa"/>
            <w:tcBorders>
              <w:top w:val="nil"/>
              <w:left w:val="single" w:color="000000" w:sz="4" w:space="0"/>
            </w:tcBorders>
          </w:tcPr>
          <w:p w:rsidRPr="00C67A39" w:rsidR="0059054D" w:rsidP="00745D87" w:rsidRDefault="0059054D" w14:paraId="501513E7" w14:textId="7777777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C67A39" w:rsidR="0059054D" w:rsidTr="00745D87" w14:paraId="3B757D00" w14:textId="77777777">
        <w:trPr>
          <w:gridAfter w:val="2"/>
          <w:wAfter w:w="108" w:type="dxa"/>
          <w:trHeight w:val="324"/>
        </w:trPr>
        <w:tc>
          <w:tcPr>
            <w:tcW w:w="3834" w:type="dxa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Pr="00C67A39" w:rsidR="0059054D" w:rsidP="00745D87" w:rsidRDefault="0059054D" w14:paraId="26232D71" w14:textId="77777777">
            <w:pPr>
              <w:pStyle w:val="TableParagraph"/>
              <w:spacing w:before="50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b/>
                <w:spacing w:val="-5"/>
                <w:w w:val="80"/>
                <w:sz w:val="24"/>
                <w:szCs w:val="24"/>
              </w:rPr>
              <w:t>Süreç</w:t>
            </w:r>
            <w:r w:rsidRPr="00C67A39">
              <w:rPr>
                <w:rFonts w:asciiTheme="minorHAnsi" w:hAnsiTheme="minorHAnsi" w:cstheme="minorHAnsi"/>
                <w:b/>
                <w:spacing w:val="-14"/>
                <w:w w:val="95"/>
                <w:sz w:val="24"/>
                <w:szCs w:val="24"/>
              </w:rPr>
              <w:t xml:space="preserve"> </w:t>
            </w:r>
            <w:r w:rsidRPr="00C67A3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Adı</w:t>
            </w:r>
          </w:p>
        </w:tc>
        <w:tc>
          <w:tcPr>
            <w:tcW w:w="3226" w:type="dxa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Pr="00C67A39" w:rsidR="0059054D" w:rsidP="00745D87" w:rsidRDefault="0059054D" w14:paraId="2E9300EC" w14:textId="77777777">
            <w:pPr>
              <w:pStyle w:val="TableParagraph"/>
              <w:spacing w:before="15" w:line="270" w:lineRule="atLeas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İDARİ VE DESTEK HİZMETLERİNİN </w:t>
            </w:r>
            <w:r w:rsidRPr="00C67A3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YÖNETİMİ</w:t>
            </w:r>
          </w:p>
        </w:tc>
        <w:tc>
          <w:tcPr>
            <w:tcW w:w="3230" w:type="dxa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Pr="00C67A39" w:rsidR="0059054D" w:rsidP="00745D87" w:rsidRDefault="0059054D" w14:paraId="58973267" w14:textId="77777777">
            <w:pPr>
              <w:pStyle w:val="TableParagraph"/>
              <w:spacing w:before="50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b/>
                <w:spacing w:val="-5"/>
                <w:w w:val="80"/>
                <w:sz w:val="24"/>
                <w:szCs w:val="24"/>
              </w:rPr>
              <w:t xml:space="preserve">Süreç </w:t>
            </w:r>
            <w:r w:rsidRPr="00C67A3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Kodu</w:t>
            </w:r>
          </w:p>
        </w:tc>
      </w:tr>
      <w:tr w:rsidRPr="00C67A39" w:rsidR="0059054D" w:rsidTr="00745D87" w14:paraId="0384538E" w14:textId="77777777">
        <w:trPr>
          <w:gridAfter w:val="2"/>
          <w:wAfter w:w="108" w:type="dxa"/>
          <w:trHeight w:val="219"/>
        </w:trPr>
        <w:tc>
          <w:tcPr>
            <w:tcW w:w="38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Pr="00C67A39" w:rsidR="0059054D" w:rsidP="00745D87" w:rsidRDefault="0059054D" w14:paraId="25492BD7" w14:textId="77777777">
            <w:pPr>
              <w:pStyle w:val="TableParagraph"/>
              <w:spacing w:before="47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b/>
                <w:spacing w:val="-5"/>
                <w:w w:val="80"/>
                <w:sz w:val="24"/>
                <w:szCs w:val="24"/>
              </w:rPr>
              <w:t xml:space="preserve">Süreç </w:t>
            </w:r>
            <w:r w:rsidRPr="00C67A3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Seviyesi</w:t>
            </w:r>
          </w:p>
        </w:tc>
        <w:tc>
          <w:tcPr>
            <w:tcW w:w="32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67A39" w:rsidR="0059054D" w:rsidP="00745D87" w:rsidRDefault="0059054D" w14:paraId="03238B7C" w14:textId="77777777">
            <w:pPr>
              <w:pStyle w:val="TableParagraph"/>
              <w:spacing w:before="35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Üst</w:t>
            </w:r>
            <w:r w:rsidRPr="00C67A39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</w:rPr>
              <w:t xml:space="preserve"> </w:t>
            </w:r>
            <w:r w:rsidRPr="00C67A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Süreç</w:t>
            </w:r>
          </w:p>
        </w:tc>
        <w:tc>
          <w:tcPr>
            <w:tcW w:w="3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Pr="00C67A39" w:rsidR="0059054D" w:rsidP="00745D87" w:rsidRDefault="0059054D" w14:paraId="05AAC641" w14:textId="77777777">
            <w:pPr>
              <w:pStyle w:val="TableParagraph"/>
              <w:spacing w:before="47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7A3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Revizyon</w:t>
            </w:r>
            <w:r w:rsidRPr="00C67A39">
              <w:rPr>
                <w:rFonts w:asciiTheme="minorHAnsi" w:hAnsiTheme="minorHAnsi" w:cstheme="minorHAnsi"/>
                <w:b/>
                <w:spacing w:val="-10"/>
                <w:w w:val="85"/>
                <w:sz w:val="24"/>
                <w:szCs w:val="24"/>
              </w:rPr>
              <w:t xml:space="preserve"> </w:t>
            </w:r>
            <w:proofErr w:type="gramStart"/>
            <w:r w:rsidRPr="00C67A3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No</w:t>
            </w:r>
            <w:r w:rsidRPr="00C67A39">
              <w:rPr>
                <w:rFonts w:asciiTheme="minorHAnsi" w:hAnsiTheme="minorHAnsi" w:cstheme="minorHAnsi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C67A3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:</w:t>
            </w:r>
            <w:proofErr w:type="gramEnd"/>
            <w:r w:rsidRPr="00C67A39">
              <w:rPr>
                <w:rFonts w:asciiTheme="minorHAnsi" w:hAnsiTheme="minorHAnsi" w:cstheme="minorHAnsi"/>
                <w:b/>
                <w:spacing w:val="-8"/>
                <w:w w:val="85"/>
                <w:sz w:val="24"/>
                <w:szCs w:val="24"/>
              </w:rPr>
              <w:t xml:space="preserve"> </w:t>
            </w:r>
            <w:r w:rsidRPr="00C67A39">
              <w:rPr>
                <w:rFonts w:asciiTheme="minorHAnsi" w:hAnsiTheme="minorHAnsi" w:cstheme="minorHAnsi"/>
                <w:b/>
                <w:spacing w:val="-12"/>
                <w:w w:val="85"/>
                <w:sz w:val="24"/>
                <w:szCs w:val="24"/>
              </w:rPr>
              <w:t>1</w:t>
            </w:r>
          </w:p>
        </w:tc>
      </w:tr>
    </w:tbl>
    <w:p w:rsidRPr="00C67A39" w:rsidR="0059054D" w:rsidP="0059054D" w:rsidRDefault="0059054D" w14:paraId="068631F1" w14:textId="77777777">
      <w:pPr>
        <w:spacing w:before="8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2E70DFCB" wp14:anchorId="32EFA3EF">
                <wp:simplePos x="0" y="0"/>
                <wp:positionH relativeFrom="page">
                  <wp:posOffset>666750</wp:posOffset>
                </wp:positionH>
                <wp:positionV relativeFrom="paragraph">
                  <wp:posOffset>197485</wp:posOffset>
                </wp:positionV>
                <wp:extent cx="6334125" cy="781050"/>
                <wp:effectExtent l="0" t="0" r="28575" b="1905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781050"/>
                          <a:chOff x="12700" y="12700"/>
                          <a:chExt cx="6334125" cy="7048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889250" y="130175"/>
                            <a:ext cx="3162300" cy="52720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6E751E57" w14:textId="77777777">
                              <w:pPr>
                                <w:spacing w:before="76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2.1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Hukuk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İşlerinin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28600" y="117447"/>
                            <a:ext cx="2041525" cy="53993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62DE17B5" w14:textId="77777777">
                              <w:pPr>
                                <w:spacing w:before="74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7D406719" w14:textId="77777777">
                              <w:pPr>
                                <w:spacing w:before="57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8" style="position:absolute;left:0;text-align:left;margin-left:52.5pt;margin-top:15.55pt;width:498.75pt;height:61.5pt;z-index:-251657216;mso-wrap-distance-left:0;mso-wrap-distance-right:0;mso-position-horizontal-relative:page;mso-width-relative:margin;mso-height-relative:margin" coordsize="63341,7048" coordorigin="127,127" o:spid="_x0000_s1026" w14:anchorId="32EFA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">
                <v:shape id="Graphic 119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0" style="position:absolute;left:28892;top:1301;width:31623;height:5272;visibility:visible;mso-wrap-style:square;v-text-anchor:top" o:spid="_x0000_s102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">
                  <v:textbox inset="0,0,0,0">
                    <w:txbxContent>
                      <w:p w:rsidR="0059054D" w:rsidP="0059054D" w:rsidRDefault="0059054D" w14:paraId="6E751E57" w14:textId="77777777">
                        <w:pPr>
                          <w:spacing w:before="76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2.1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Hukuk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İşlerinin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1" style="position:absolute;left:2286;top:1174;width:20415;height:5399;visibility:visible;mso-wrap-style:square;v-text-anchor:top" o:spid="_x0000_s102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">
                  <v:textbox inset="0,0,0,0">
                    <w:txbxContent>
                      <w:p w:rsidR="0059054D" w:rsidP="0059054D" w:rsidRDefault="0059054D" w14:paraId="62DE17B5" w14:textId="77777777">
                        <w:pPr>
                          <w:spacing w:before="74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7D406719" w14:textId="77777777">
                        <w:pPr>
                          <w:spacing w:before="57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C67A39" w:rsidR="0059054D" w:rsidP="0059054D" w:rsidRDefault="0059054D" w14:paraId="65369A15" w14:textId="77777777">
      <w:pPr>
        <w:spacing w:before="8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editId="0E05E616" wp14:anchorId="3B462BAA">
                <wp:simplePos x="0" y="0"/>
                <wp:positionH relativeFrom="page">
                  <wp:posOffset>676275</wp:posOffset>
                </wp:positionH>
                <wp:positionV relativeFrom="paragraph">
                  <wp:posOffset>2668270</wp:posOffset>
                </wp:positionV>
                <wp:extent cx="6308725" cy="704850"/>
                <wp:effectExtent l="0" t="0" r="15875" b="1905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725" cy="704850"/>
                          <a:chOff x="12700" y="12700"/>
                          <a:chExt cx="6334125" cy="70485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2833887" y="130047"/>
                            <a:ext cx="3265287" cy="4841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27235B4A" w14:textId="77777777">
                              <w:pPr>
                                <w:spacing w:before="73"/>
                                <w:ind w:left="14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2.4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Öğrenci İşleri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04464" y="60325"/>
                            <a:ext cx="2103440" cy="553847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3658BCD3" w14:textId="77777777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0550C3D2" w14:textId="77777777">
                              <w:pPr>
                                <w:spacing w:before="57"/>
                                <w:ind w:left="145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style="position:absolute;left:0;text-align:left;margin-left:53.25pt;margin-top:210.1pt;width:496.75pt;height:55.5pt;z-index:-251652096;mso-wrap-distance-left:0;mso-wrap-distance-right:0;mso-position-horizontal-relative:page;mso-width-relative:margin;mso-height-relative:margin" coordsize="63341,7048" coordorigin="127,127" o:spid="_x0000_s1030" w14:anchorId="3B462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">
                <v:shape id="Graphic 131" style="position:absolute;left:127;top:127;width:63341;height:7048;visibility:visible;mso-wrap-style:square;v-text-anchor:top" coordsize="6334125,704850" o:spid="_x0000_s1031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">
                  <v:path arrowok="t"/>
                </v:shape>
                <v:shape id="Textbox 132" style="position:absolute;left:28338;top:1300;width:32653;height:4841;visibility:visible;mso-wrap-style:square;v-text-anchor:top" o:spid="_x0000_s103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27235B4A" w14:textId="77777777">
                        <w:pPr>
                          <w:spacing w:before="73"/>
                          <w:ind w:left="14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2.4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Öğrenci İşleri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Yönetimi</w:t>
                        </w:r>
                      </w:p>
                    </w:txbxContent>
                  </v:textbox>
                </v:shape>
                <v:shape id="Textbox 133" style="position:absolute;left:2044;top:603;width:21035;height:5538;visibility:visible;mso-wrap-style:square;v-text-anchor:top" o:spid="_x0000_s103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3658BCD3" w14:textId="77777777">
                        <w:pPr>
                          <w:spacing w:before="74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0550C3D2" w14:textId="77777777">
                        <w:pPr>
                          <w:spacing w:before="57"/>
                          <w:ind w:left="145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49D2E843" wp14:anchorId="13589EDB">
                <wp:simplePos x="0" y="0"/>
                <wp:positionH relativeFrom="page">
                  <wp:posOffset>666750</wp:posOffset>
                </wp:positionH>
                <wp:positionV relativeFrom="paragraph">
                  <wp:posOffset>1782445</wp:posOffset>
                </wp:positionV>
                <wp:extent cx="6334125" cy="722630"/>
                <wp:effectExtent l="0" t="0" r="28575" b="2032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722630"/>
                          <a:chOff x="12700" y="12700"/>
                          <a:chExt cx="6334125" cy="7048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22745" y="59113"/>
                            <a:ext cx="2066430" cy="56931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52D820C9" w14:textId="77777777">
                              <w:pPr>
                                <w:spacing w:before="74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486EB03C" w14:textId="77777777">
                              <w:pPr>
                                <w:spacing w:before="56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860675" y="105887"/>
                            <a:ext cx="3209925" cy="52254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197A0B7F" w14:textId="77777777">
                              <w:pPr>
                                <w:spacing w:before="76"/>
                                <w:ind w:left="145"/>
                              </w:pPr>
                              <w:r>
                                <w:rPr>
                                  <w:w w:val="85"/>
                                  <w:sz w:val="22"/>
                                </w:rPr>
                                <w:t>2.3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İnsan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Kaynakları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style="position:absolute;left:0;text-align:left;margin-left:52.5pt;margin-top:140.35pt;width:498.75pt;height:56.9pt;z-index:-251655168;mso-wrap-distance-left:0;mso-wrap-distance-right:0;mso-position-horizontal-relative:page;mso-width-relative:margin;mso-height-relative:margin" coordsize="63341,7048" coordorigin="127,127" o:spid="_x0000_s1034" w14:anchorId="13589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">
                <v:shape id="Graphic 127" style="position:absolute;left:127;top:127;width:63341;height:7048;visibility:visible;mso-wrap-style:square;v-text-anchor:top" coordsize="6334125,704850" o:spid="_x0000_s103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">
                  <v:path arrowok="t"/>
                </v:shape>
                <v:shape id="Textbox 128" style="position:absolute;left:2227;top:591;width:20664;height:5693;visibility:visible;mso-wrap-style:square;v-text-anchor:top" o:spid="_x0000_s103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">
                  <v:textbox inset="0,0,0,0">
                    <w:txbxContent>
                      <w:p w:rsidR="0059054D" w:rsidP="0059054D" w:rsidRDefault="0059054D" w14:paraId="52D820C9" w14:textId="77777777">
                        <w:pPr>
                          <w:spacing w:before="74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486EB03C" w14:textId="77777777">
                        <w:pPr>
                          <w:spacing w:before="56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9" style="position:absolute;left:28606;top:1058;width:32100;height:5226;visibility:visible;mso-wrap-style:square;v-text-anchor:top" o:spid="_x0000_s103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197A0B7F" w14:textId="77777777">
                        <w:pPr>
                          <w:spacing w:before="76"/>
                          <w:ind w:left="145"/>
                        </w:pPr>
                        <w:r>
                          <w:rPr>
                            <w:w w:val="85"/>
                            <w:sz w:val="22"/>
                          </w:rPr>
                          <w:t>2.3</w:t>
                        </w:r>
                        <w:r>
                          <w:rPr>
                            <w:spacing w:val="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2"/>
                          </w:rPr>
                          <w:t>İnsan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2"/>
                          </w:rPr>
                          <w:t>Kaynakları</w:t>
                        </w:r>
                        <w:r>
                          <w:rPr>
                            <w:spacing w:val="1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1C7E6DFD" wp14:anchorId="3B252EBA">
                <wp:simplePos x="0" y="0"/>
                <wp:positionH relativeFrom="page">
                  <wp:posOffset>676275</wp:posOffset>
                </wp:positionH>
                <wp:positionV relativeFrom="paragraph">
                  <wp:posOffset>877570</wp:posOffset>
                </wp:positionV>
                <wp:extent cx="6324600" cy="733425"/>
                <wp:effectExtent l="0" t="0" r="19050" b="28575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733425"/>
                          <a:chOff x="12700" y="12700"/>
                          <a:chExt cx="6334125" cy="6858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884043" y="102107"/>
                            <a:ext cx="3205606" cy="55185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7FA6196E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2.2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Mali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Hizmetlerin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19835" y="102107"/>
                            <a:ext cx="2044149" cy="55185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566BC5DD" w14:textId="77777777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7F92A538" w14:textId="77777777">
                              <w:pPr>
                                <w:spacing w:before="57"/>
                                <w:ind w:left="145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2" style="position:absolute;left:0;text-align:left;margin-left:53.25pt;margin-top:69.1pt;width:498pt;height:57.75pt;z-index:-251656192;mso-wrap-distance-left:0;mso-wrap-distance-right:0;mso-position-horizontal-relative:page;mso-width-relative:margin;mso-height-relative:margin" coordsize="63341,6858" coordorigin="127,127" o:spid="_x0000_s1038" w14:anchorId="3B252E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">
                <v:shape id="Graphic 123" style="position:absolute;left:127;top:127;width:63341;height:6858;visibility:visible;mso-wrap-style:square;v-text-anchor:top" coordsize="6334125,685800" o:spid="_x0000_s1039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">
                  <v:path arrowok="t"/>
                </v:shape>
                <v:shape id="Textbox 124" style="position:absolute;left:28840;top:1021;width:32056;height:5518;visibility:visible;mso-wrap-style:square;v-text-anchor:top" o:spid="_x0000_s104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7FA6196E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2.2</w:t>
                        </w:r>
                        <w:r>
                          <w:rPr>
                            <w:spacing w:val="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Mali</w:t>
                        </w:r>
                        <w:r>
                          <w:rPr>
                            <w:spacing w:val="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Hizmetlerin</w:t>
                        </w:r>
                        <w:r>
                          <w:rPr>
                            <w:spacing w:val="13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5" style="position:absolute;left:2198;top:1021;width:20441;height:5518;visibility:visible;mso-wrap-style:square;v-text-anchor:top" o:spid="_x0000_s104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566BC5DD" w14:textId="77777777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7F92A538" w14:textId="77777777">
                        <w:pPr>
                          <w:spacing w:before="57"/>
                          <w:ind w:left="145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C67A39" w:rsidR="0059054D" w:rsidP="0059054D" w:rsidRDefault="0059054D" w14:paraId="7AC1FF04" w14:textId="77777777">
      <w:pPr>
        <w:spacing w:before="8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editId="0A77AF65" wp14:anchorId="394E4346">
                <wp:simplePos x="0" y="0"/>
                <wp:positionH relativeFrom="page">
                  <wp:posOffset>666750</wp:posOffset>
                </wp:positionH>
                <wp:positionV relativeFrom="paragraph">
                  <wp:posOffset>2561590</wp:posOffset>
                </wp:positionV>
                <wp:extent cx="6334125" cy="733425"/>
                <wp:effectExtent l="0" t="0" r="28575" b="28575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733425"/>
                          <a:chOff x="12700" y="12700"/>
                          <a:chExt cx="6334125" cy="70485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6334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860675" y="101600"/>
                            <a:ext cx="3257550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2723F413" w14:textId="77777777">
                              <w:pPr>
                                <w:spacing w:before="76"/>
                                <w:ind w:left="146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2.5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Mali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İşler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65101" y="101600"/>
                            <a:ext cx="2171699" cy="55187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14040717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7990B9BF" w14:textId="77777777">
                              <w:pPr>
                                <w:spacing w:before="56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" style="position:absolute;left:0;text-align:left;margin-left:52.5pt;margin-top:201.7pt;width:498.75pt;height:57.75pt;z-index:-251651072;mso-wrap-distance-left:0;mso-wrap-distance-right:0;mso-position-horizontal-relative:page;mso-width-relative:margin;mso-height-relative:margin" coordsize="63341,7048" coordorigin="127,127" o:spid="_x0000_s1042" w14:anchorId="394E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">
                <v:shape id="Graphic 135" style="position:absolute;left:127;top:127;width:63341;height:7048;visibility:visible;mso-wrap-style:square;v-text-anchor:top" coordsize="6334125,704850" o:spid="_x0000_s1043" stroked="f" path="m6334125,l,,,704850r6334125,l63341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">
                  <v:path arrowok="t"/>
                </v:shape>
                <v:shape id="Graphic 136" style="position:absolute;left:127;top:127;width:63341;height:7048;visibility:visible;mso-wrap-style:square;v-text-anchor:top" coordsize="6334125,704850" o:spid="_x0000_s104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">
                  <v:path arrowok="t"/>
                </v:shape>
                <v:shape id="Textbox 137" style="position:absolute;left:28606;top:1016;width:32576;height:4572;visibility:visible;mso-wrap-style:square;v-text-anchor:top" o:spid="_x0000_s104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2723F413" w14:textId="77777777">
                        <w:pPr>
                          <w:spacing w:before="76"/>
                          <w:ind w:left="146"/>
                        </w:pPr>
                        <w:r>
                          <w:rPr>
                            <w:w w:val="90"/>
                            <w:sz w:val="22"/>
                          </w:rPr>
                          <w:t>2.5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Mali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İşler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38" style="position:absolute;left:1651;top:1016;width:21717;height:5518;visibility:visible;mso-wrap-style:square;v-text-anchor:top" o:spid="_x0000_s104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">
                  <v:textbox inset="0,0,0,0">
                    <w:txbxContent>
                      <w:p w:rsidR="0059054D" w:rsidP="0059054D" w:rsidRDefault="0059054D" w14:paraId="14040717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7990B9BF" w14:textId="77777777">
                        <w:pPr>
                          <w:spacing w:before="56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054D" w:rsidP="0059054D" w:rsidRDefault="0059054D" w14:paraId="7F6146D8" w14:textId="77777777">
      <w:pPr>
        <w:spacing w:before="8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editId="3E108669" wp14:anchorId="2C907CCD">
                <wp:simplePos x="0" y="0"/>
                <wp:positionH relativeFrom="page">
                  <wp:posOffset>676275</wp:posOffset>
                </wp:positionH>
                <wp:positionV relativeFrom="paragraph">
                  <wp:posOffset>780415</wp:posOffset>
                </wp:positionV>
                <wp:extent cx="6267450" cy="771525"/>
                <wp:effectExtent l="0" t="0" r="19050" b="28575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771525"/>
                          <a:chOff x="12700" y="12700"/>
                          <a:chExt cx="6334125" cy="70485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852466" y="168147"/>
                            <a:ext cx="3276554" cy="43927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75A2DE2C" w14:textId="77777777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2.6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Bilgi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İşlem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Hizmetleri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57096" y="78780"/>
                            <a:ext cx="2127418" cy="528638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16C4E665" w14:textId="77777777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1AC78045" w14:textId="77777777">
                              <w:pPr>
                                <w:spacing w:before="57"/>
                                <w:ind w:left="145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9" style="position:absolute;left:0;text-align:left;margin-left:53.25pt;margin-top:61.45pt;width:493.5pt;height:60.75pt;z-index:-251649024;mso-wrap-distance-left:0;mso-wrap-distance-right:0;mso-position-horizontal-relative:page;mso-width-relative:margin;mso-height-relative:margin" coordsize="63341,7048" coordorigin="127,127" o:spid="_x0000_s1047" w14:anchorId="2C907C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">
                <v:shape id="Graphic 140" style="position:absolute;left:127;top:127;width:63341;height:7048;visibility:visible;mso-wrap-style:square;v-text-anchor:top" coordsize="6334125,704850" o:spid="_x0000_s104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">
                  <v:path arrowok="t"/>
                </v:shape>
                <v:shape id="Textbox 141" style="position:absolute;left:28524;top:1681;width:32766;height:4393;visibility:visible;mso-wrap-style:square;v-text-anchor:top" o:spid="_x0000_s104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">
                  <v:textbox inset="0,0,0,0">
                    <w:txbxContent>
                      <w:p w:rsidR="0059054D" w:rsidP="0059054D" w:rsidRDefault="0059054D" w14:paraId="75A2DE2C" w14:textId="77777777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2.6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Bilgi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İşlem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Hizmetleri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42" style="position:absolute;left:1570;top:787;width:21275;height:5287;visibility:visible;mso-wrap-style:square;v-text-anchor:top" o:spid="_x0000_s105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16C4E665" w14:textId="77777777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1AC78045" w14:textId="77777777">
                        <w:pPr>
                          <w:spacing w:before="57"/>
                          <w:ind w:left="145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054D" w:rsidP="0059054D" w:rsidRDefault="0059054D" w14:paraId="51E7B930" w14:textId="77777777">
      <w:pPr>
        <w:spacing w:before="2"/>
        <w:ind w:firstLine="426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editId="19B3F691" wp14:anchorId="1B013DFE">
                <wp:simplePos x="0" y="0"/>
                <wp:positionH relativeFrom="page">
                  <wp:posOffset>619125</wp:posOffset>
                </wp:positionH>
                <wp:positionV relativeFrom="paragraph">
                  <wp:posOffset>26670</wp:posOffset>
                </wp:positionV>
                <wp:extent cx="6219825" cy="735965"/>
                <wp:effectExtent l="0" t="0" r="28575" b="26035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735965"/>
                          <a:chOff x="12700" y="12700"/>
                          <a:chExt cx="6334125" cy="7048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Pr="00C67A39" w:rsidR="0059054D" w:rsidP="0059054D" w:rsidRDefault="0059054D" w14:paraId="2D900EA3" w14:textId="77777777">
                              <w:pPr>
                                <w:tabs>
                                  <w:tab w:val="left" w:pos="692"/>
                                  <w:tab w:val="left" w:pos="1969"/>
                                  <w:tab w:val="left" w:pos="2435"/>
                                  <w:tab w:val="left" w:pos="4225"/>
                                </w:tabs>
                                <w:spacing w:before="73"/>
                                <w:ind w:left="145" w:right="139"/>
                                <w:rPr>
                                  <w:rFonts w:cstheme="minorHAnsi"/>
                                  <w:szCs w:val="20"/>
                                </w:rPr>
                              </w:pPr>
                              <w:r w:rsidRPr="00C67A39">
                                <w:rPr>
                                  <w:rFonts w:cstheme="minorHAnsi"/>
                                  <w:spacing w:val="-4"/>
                                  <w:szCs w:val="20"/>
                                </w:rPr>
                                <w:t>2.7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ab/>
                              </w:r>
                              <w:r w:rsidRPr="00C67A39">
                                <w:rPr>
                                  <w:rFonts w:cstheme="minorHAnsi"/>
                                  <w:spacing w:val="-2"/>
                                  <w:szCs w:val="20"/>
                                </w:rPr>
                                <w:t>Kütüphane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ab/>
                              </w:r>
                              <w:r w:rsidRPr="00C67A39">
                                <w:rPr>
                                  <w:rFonts w:cstheme="minorHAnsi"/>
                                  <w:spacing w:val="-6"/>
                                  <w:szCs w:val="20"/>
                                </w:rPr>
                                <w:t>ve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ab/>
                              </w:r>
                              <w:r w:rsidRPr="00C67A39">
                                <w:rPr>
                                  <w:rFonts w:cstheme="minorHAnsi"/>
                                  <w:spacing w:val="-2"/>
                                  <w:szCs w:val="20"/>
                                </w:rPr>
                                <w:t>Dokümantasyon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ab/>
                              </w:r>
                              <w:r w:rsidRPr="00C67A39">
                                <w:rPr>
                                  <w:rFonts w:cstheme="minorHAnsi"/>
                                  <w:spacing w:val="-4"/>
                                  <w:szCs w:val="20"/>
                                </w:rPr>
                                <w:t xml:space="preserve">Hizmetleri </w:t>
                              </w:r>
                              <w:r w:rsidRPr="00C67A39">
                                <w:rPr>
                                  <w:rFonts w:cstheme="minorHAnsi"/>
                                  <w:spacing w:val="-2"/>
                                  <w:szCs w:val="2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12235" y="58312"/>
                            <a:ext cx="1829290" cy="57470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0EE5DE2E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238946BB" w14:textId="77777777">
                              <w:pPr>
                                <w:spacing w:before="57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4" style="position:absolute;left:0;text-align:left;margin-left:48.75pt;margin-top:2.1pt;width:489.75pt;height:57.95pt;z-index:-251654144;mso-wrap-distance-left:0;mso-wrap-distance-right:0;mso-position-horizontal-relative:page;mso-width-relative:margin;mso-height-relative:margin" coordsize="63341,7048" coordorigin="127,127" o:spid="_x0000_s1051" w14:anchorId="1B013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">
                <v:shape id="Graphic 145" style="position:absolute;left:127;top:127;width:63341;height:7048;visibility:visible;mso-wrap-style:square;v-text-anchor:top" coordsize="6334125,704850" o:spid="_x0000_s105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">
                  <v:path arrowok="t"/>
                </v:shape>
                <v:shape id="Textbox 146" style="position:absolute;left:26130;top:1301;width:34385;height:4572;visibility:visible;mso-wrap-style:square;v-text-anchor:top" o:spid="_x0000_s105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">
                  <v:textbox inset="0,0,0,0">
                    <w:txbxContent>
                      <w:p w:rsidRPr="00C67A39" w:rsidR="0059054D" w:rsidP="0059054D" w:rsidRDefault="0059054D" w14:paraId="2D900EA3" w14:textId="77777777">
                        <w:pPr>
                          <w:tabs>
                            <w:tab w:val="left" w:pos="692"/>
                            <w:tab w:val="left" w:pos="1969"/>
                            <w:tab w:val="left" w:pos="2435"/>
                            <w:tab w:val="left" w:pos="4225"/>
                          </w:tabs>
                          <w:spacing w:before="73"/>
                          <w:ind w:left="145" w:right="139"/>
                          <w:rPr>
                            <w:rFonts w:cstheme="minorHAnsi"/>
                            <w:szCs w:val="20"/>
                          </w:rPr>
                        </w:pPr>
                        <w:r w:rsidRPr="00C67A39">
                          <w:rPr>
                            <w:rFonts w:cstheme="minorHAnsi"/>
                            <w:spacing w:val="-4"/>
                            <w:szCs w:val="20"/>
                          </w:rPr>
                          <w:t>2.7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ab/>
                        </w:r>
                        <w:r w:rsidRPr="00C67A39">
                          <w:rPr>
                            <w:rFonts w:cstheme="minorHAnsi"/>
                            <w:spacing w:val="-2"/>
                            <w:szCs w:val="20"/>
                          </w:rPr>
                          <w:t>Kütüphane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ab/>
                        </w:r>
                        <w:r w:rsidRPr="00C67A39">
                          <w:rPr>
                            <w:rFonts w:cstheme="minorHAnsi"/>
                            <w:spacing w:val="-6"/>
                            <w:szCs w:val="20"/>
                          </w:rPr>
                          <w:t>ve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ab/>
                        </w:r>
                        <w:r w:rsidRPr="00C67A39">
                          <w:rPr>
                            <w:rFonts w:cstheme="minorHAnsi"/>
                            <w:spacing w:val="-2"/>
                            <w:szCs w:val="20"/>
                          </w:rPr>
                          <w:t>Dokümantasyon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ab/>
                        </w:r>
                        <w:r w:rsidRPr="00C67A39">
                          <w:rPr>
                            <w:rFonts w:cstheme="minorHAnsi"/>
                            <w:spacing w:val="-4"/>
                            <w:szCs w:val="20"/>
                          </w:rPr>
                          <w:t xml:space="preserve">Hizmetleri </w:t>
                        </w:r>
                        <w:r w:rsidRPr="00C67A39">
                          <w:rPr>
                            <w:rFonts w:cstheme="minorHAnsi"/>
                            <w:spacing w:val="-2"/>
                            <w:szCs w:val="2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47" style="position:absolute;left:2122;top:583;width:18293;height:5747;visibility:visible;mso-wrap-style:square;v-text-anchor:top" o:spid="_x0000_s105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">
                  <v:textbox inset="0,0,0,0">
                    <w:txbxContent>
                      <w:p w:rsidR="0059054D" w:rsidP="0059054D" w:rsidRDefault="0059054D" w14:paraId="0EE5DE2E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238946BB" w14:textId="77777777">
                        <w:pPr>
                          <w:spacing w:before="57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editId="2B2B5F4D" wp14:anchorId="2806E27B">
                <wp:simplePos x="0" y="0"/>
                <wp:positionH relativeFrom="page">
                  <wp:posOffset>628650</wp:posOffset>
                </wp:positionH>
                <wp:positionV relativeFrom="paragraph">
                  <wp:posOffset>995680</wp:posOffset>
                </wp:positionV>
                <wp:extent cx="6210300" cy="704215"/>
                <wp:effectExtent l="0" t="0" r="19050" b="19685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704215"/>
                          <a:chOff x="12700" y="12700"/>
                          <a:chExt cx="6334125" cy="7048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636229" y="136525"/>
                            <a:ext cx="3515016" cy="42530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Pr="00C67A39" w:rsidR="0059054D" w:rsidP="0059054D" w:rsidRDefault="0059054D" w14:paraId="00AAF81A" w14:textId="77777777">
                              <w:pPr>
                                <w:spacing w:before="73"/>
                                <w:ind w:left="145"/>
                                <w:rPr>
                                  <w:rFonts w:cstheme="minorHAnsi"/>
                                  <w:szCs w:val="20"/>
                                </w:rPr>
                              </w:pP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>2.8</w:t>
                              </w:r>
                              <w:r w:rsidRPr="00C67A39">
                                <w:rPr>
                                  <w:rFonts w:cstheme="minorHAnsi"/>
                                  <w:spacing w:val="-1"/>
                                  <w:szCs w:val="20"/>
                                </w:rPr>
                                <w:t xml:space="preserve"> 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>Sağlık,</w:t>
                              </w:r>
                              <w:r w:rsidRPr="00C67A39">
                                <w:rPr>
                                  <w:rFonts w:cstheme="minorHAnsi"/>
                                  <w:spacing w:val="-1"/>
                                  <w:szCs w:val="20"/>
                                </w:rPr>
                                <w:t xml:space="preserve"> 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>Kültür</w:t>
                              </w:r>
                              <w:r w:rsidRPr="00C67A39">
                                <w:rPr>
                                  <w:rFonts w:cstheme="minorHAnsi"/>
                                  <w:spacing w:val="-1"/>
                                  <w:szCs w:val="20"/>
                                </w:rPr>
                                <w:t xml:space="preserve"> 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>ve</w:t>
                              </w:r>
                              <w:r w:rsidRPr="00C67A39">
                                <w:rPr>
                                  <w:rFonts w:cstheme="minorHAnsi"/>
                                  <w:spacing w:val="-3"/>
                                  <w:szCs w:val="20"/>
                                </w:rPr>
                                <w:t xml:space="preserve"> 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>Spor</w:t>
                              </w:r>
                              <w:r w:rsidRPr="00C67A39">
                                <w:rPr>
                                  <w:rFonts w:cstheme="minorHAnsi"/>
                                  <w:spacing w:val="-1"/>
                                  <w:szCs w:val="20"/>
                                </w:rPr>
                                <w:t xml:space="preserve"> </w:t>
                              </w:r>
                              <w:r w:rsidRPr="00C67A39">
                                <w:rPr>
                                  <w:rFonts w:cstheme="minorHAnsi"/>
                                  <w:szCs w:val="20"/>
                                </w:rPr>
                                <w:t xml:space="preserve">Hizmetleri </w:t>
                              </w:r>
                              <w:r w:rsidRPr="00C67A39">
                                <w:rPr>
                                  <w:rFonts w:cstheme="minorHAnsi"/>
                                  <w:spacing w:val="-2"/>
                                  <w:szCs w:val="2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227701" y="70072"/>
                            <a:ext cx="1813824" cy="54912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2D054BF4" w14:textId="77777777">
                              <w:pPr>
                                <w:spacing w:before="77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3F3F9E3E" w14:textId="77777777">
                              <w:pPr>
                                <w:spacing w:before="55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" style="position:absolute;left:0;text-align:left;margin-left:49.5pt;margin-top:78.4pt;width:489pt;height:55.45pt;z-index:-251653120;mso-wrap-distance-left:0;mso-wrap-distance-right:0;mso-position-horizontal-relative:page;mso-width-relative:margin;mso-height-relative:margin" coordsize="63341,7048" coordorigin="127,127" o:spid="_x0000_s1055" w14:anchorId="2806E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">
                <v:shape id="Graphic 149" style="position:absolute;left:127;top:127;width:63341;height:7048;visibility:visible;mso-wrap-style:square;v-text-anchor:top" coordsize="6334125,704850" o:spid="_x0000_s1056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">
                  <v:path arrowok="t"/>
                </v:shape>
                <v:shape id="Textbox 150" style="position:absolute;left:26362;top:1365;width:35150;height:4253;visibility:visible;mso-wrap-style:square;v-text-anchor:top" o:spid="_x0000_s105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">
                  <v:textbox inset="0,0,0,0">
                    <w:txbxContent>
                      <w:p w:rsidRPr="00C67A39" w:rsidR="0059054D" w:rsidP="0059054D" w:rsidRDefault="0059054D" w14:paraId="00AAF81A" w14:textId="77777777">
                        <w:pPr>
                          <w:spacing w:before="73"/>
                          <w:ind w:left="145"/>
                          <w:rPr>
                            <w:rFonts w:cstheme="minorHAnsi"/>
                            <w:szCs w:val="20"/>
                          </w:rPr>
                        </w:pPr>
                        <w:r w:rsidRPr="00C67A39">
                          <w:rPr>
                            <w:rFonts w:cstheme="minorHAnsi"/>
                            <w:szCs w:val="20"/>
                          </w:rPr>
                          <w:t>2.8</w:t>
                        </w:r>
                        <w:r w:rsidRPr="00C67A39">
                          <w:rPr>
                            <w:rFonts w:cstheme="minorHAnsi"/>
                            <w:spacing w:val="-1"/>
                            <w:szCs w:val="20"/>
                          </w:rPr>
                          <w:t xml:space="preserve"> 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>Sağlık,</w:t>
                        </w:r>
                        <w:r w:rsidRPr="00C67A39">
                          <w:rPr>
                            <w:rFonts w:cstheme="minorHAnsi"/>
                            <w:spacing w:val="-1"/>
                            <w:szCs w:val="20"/>
                          </w:rPr>
                          <w:t xml:space="preserve"> 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>Kültür</w:t>
                        </w:r>
                        <w:r w:rsidRPr="00C67A39">
                          <w:rPr>
                            <w:rFonts w:cstheme="minorHAnsi"/>
                            <w:spacing w:val="-1"/>
                            <w:szCs w:val="20"/>
                          </w:rPr>
                          <w:t xml:space="preserve"> 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>ve</w:t>
                        </w:r>
                        <w:r w:rsidRPr="00C67A39">
                          <w:rPr>
                            <w:rFonts w:cstheme="minorHAnsi"/>
                            <w:spacing w:val="-3"/>
                            <w:szCs w:val="20"/>
                          </w:rPr>
                          <w:t xml:space="preserve"> 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>Spor</w:t>
                        </w:r>
                        <w:r w:rsidRPr="00C67A39">
                          <w:rPr>
                            <w:rFonts w:cstheme="minorHAnsi"/>
                            <w:spacing w:val="-1"/>
                            <w:szCs w:val="20"/>
                          </w:rPr>
                          <w:t xml:space="preserve"> </w:t>
                        </w:r>
                        <w:r w:rsidRPr="00C67A39">
                          <w:rPr>
                            <w:rFonts w:cstheme="minorHAnsi"/>
                            <w:szCs w:val="20"/>
                          </w:rPr>
                          <w:t xml:space="preserve">Hizmetleri </w:t>
                        </w:r>
                        <w:r w:rsidRPr="00C67A39">
                          <w:rPr>
                            <w:rFonts w:cstheme="minorHAnsi"/>
                            <w:spacing w:val="-2"/>
                            <w:szCs w:val="2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51" style="position:absolute;left:2277;top:700;width:18138;height:5491;visibility:visible;mso-wrap-style:square;v-text-anchor:top" o:spid="_x0000_s105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2D054BF4" w14:textId="77777777">
                        <w:pPr>
                          <w:spacing w:before="77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3F3F9E3E" w14:textId="77777777">
                        <w:pPr>
                          <w:spacing w:before="55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054D" w:rsidP="0059054D" w:rsidRDefault="0059054D" w14:paraId="41B855DB" w14:textId="77777777">
      <w:pPr>
        <w:spacing w:after="0" w:line="240" w:lineRule="auto"/>
        <w:rPr>
          <w:spacing w:val="-2"/>
          <w:w w:val="90"/>
          <w:sz w:val="22"/>
        </w:rPr>
      </w:pPr>
    </w:p>
    <w:p w:rsidR="0059054D" w:rsidP="0059054D" w:rsidRDefault="0059054D" w14:paraId="57C29038" w14:textId="77777777">
      <w:pPr>
        <w:spacing w:before="2"/>
        <w:ind w:hanging="426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mc:AlternateContent>
          <mc:Choice Requires="wpg">
            <w:drawing>
              <wp:inline distT="0" distB="0" distL="0" distR="0" wp14:anchorId="39F3E5EA" wp14:editId="5CC80CC9">
                <wp:extent cx="6210300" cy="714375"/>
                <wp:effectExtent l="0" t="0" r="19050" b="28575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714375"/>
                          <a:chOff x="12700" y="12700"/>
                          <a:chExt cx="6334125" cy="70485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613025" y="130175"/>
                            <a:ext cx="3509682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3B7361D9" w14:textId="77777777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2.9</w:t>
                              </w:r>
                              <w:r>
                                <w:rPr>
                                  <w:spacing w:val="-4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Yapı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Teknik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İşlerin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82146" y="58067"/>
                            <a:ext cx="1844020" cy="591641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731FF7C3" w14:textId="77777777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2C70FBE9" w14:textId="77777777">
                              <w:pPr>
                                <w:spacing w:before="54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3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" style="width:489pt;height:56.25pt;mso-position-horizontal-relative:char;mso-position-vertical-relative:line" coordsize="63341,7048" coordorigin="127,127" o:spid="_x0000_s1059" w14:anchorId="39F3E5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">
                <v:shape id="Graphic 153" style="position:absolute;left:127;top:127;width:63341;height:7048;visibility:visible;mso-wrap-style:square;v-text-anchor:top" coordsize="6334125,704850" o:spid="_x0000_s1060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">
                  <v:path arrowok="t"/>
                </v:shape>
                <v:shape id="Textbox 154" style="position:absolute;left:26130;top:1301;width:35097;height:4572;visibility:visible;mso-wrap-style:square;v-text-anchor:top" o:spid="_x0000_s106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3B7361D9" w14:textId="77777777">
                        <w:pPr>
                          <w:spacing w:before="75"/>
                          <w:ind w:left="145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>2.9</w:t>
                        </w:r>
                        <w:r>
                          <w:rPr>
                            <w:spacing w:val="-4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Yapı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Teknik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İşlerin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55" style="position:absolute;left:1821;top:580;width:18440;height:5917;visibility:visible;mso-wrap-style:square;v-text-anchor:top" o:spid="_x0000_s106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731FF7C3" w14:textId="77777777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2C70FBE9" w14:textId="77777777">
                        <w:pPr>
                          <w:spacing w:before="54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32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C8185B" w:rsidR="0059054D" w:rsidP="0059054D" w:rsidRDefault="0059054D" w14:paraId="5E239021" w14:textId="77777777">
      <w:pPr>
        <w:spacing w:before="2"/>
        <w:ind w:firstLine="426"/>
        <w:rPr>
          <w:rFonts w:cstheme="minorHAnsi"/>
          <w:szCs w:val="20"/>
        </w:rPr>
      </w:pP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editId="5A1F7B3A" wp14:anchorId="019F5F81">
                <wp:simplePos x="0" y="0"/>
                <wp:positionH relativeFrom="page">
                  <wp:posOffset>628015</wp:posOffset>
                </wp:positionH>
                <wp:positionV relativeFrom="paragraph">
                  <wp:posOffset>71755</wp:posOffset>
                </wp:positionV>
                <wp:extent cx="6219825" cy="819150"/>
                <wp:effectExtent l="0" t="0" r="28575" b="1905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819150"/>
                          <a:chOff x="12700" y="12700"/>
                          <a:chExt cx="6334125" cy="70485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613025" y="130175"/>
                            <a:ext cx="3483129" cy="483996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24C6B708" w14:textId="77777777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85"/>
                                  <w:sz w:val="22"/>
                                </w:rPr>
                                <w:t>2.10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İş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Sağlığı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Güvenliği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180975" y="117441"/>
                            <a:ext cx="1898650" cy="4967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21944E6D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5191685D" w14:textId="77777777">
                              <w:pPr>
                                <w:spacing w:before="57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6" style="position:absolute;left:0;text-align:left;margin-left:49.45pt;margin-top:5.65pt;width:489.75pt;height:64.5pt;z-index:-251650048;mso-wrap-distance-left:0;mso-wrap-distance-right:0;mso-position-horizontal-relative:page;mso-position-vertical-relative:text;mso-width-relative:margin;mso-height-relative:margin" coordsize="63341,7048" coordorigin="127,127" o:spid="_x0000_s1063" w14:anchorId="019F5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">
                <v:shape id="Graphic 157" style="position:absolute;left:127;top:127;width:63341;height:7048;visibility:visible;mso-wrap-style:square;v-text-anchor:top" coordsize="6334125,704850" o:spid="_x0000_s106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">
                  <v:path arrowok="t"/>
                </v:shape>
                <v:shape id="Textbox 158" style="position:absolute;left:26130;top:1301;width:34831;height:4840;visibility:visible;mso-wrap-style:square;v-text-anchor:top" o:spid="_x0000_s106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">
                  <v:textbox inset="0,0,0,0">
                    <w:txbxContent>
                      <w:p w:rsidR="0059054D" w:rsidP="0059054D" w:rsidRDefault="0059054D" w14:paraId="24C6B708" w14:textId="77777777">
                        <w:pPr>
                          <w:spacing w:before="75"/>
                          <w:ind w:left="145"/>
                        </w:pPr>
                        <w:r>
                          <w:rPr>
                            <w:w w:val="85"/>
                            <w:sz w:val="22"/>
                          </w:rPr>
                          <w:t>2.10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2"/>
                          </w:rPr>
                          <w:t>İş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2"/>
                          </w:rPr>
                          <w:t>Sağlığı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2"/>
                          </w:rPr>
                          <w:t>ve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2"/>
                          </w:rPr>
                          <w:t>Güvenliği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59" style="position:absolute;left:1809;top:1174;width:18987;height:4967;visibility:visible;mso-wrap-style:square;v-text-anchor:top" o:spid="_x0000_s106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">
                  <v:textbox inset="0,0,0,0">
                    <w:txbxContent>
                      <w:p w:rsidR="0059054D" w:rsidP="0059054D" w:rsidRDefault="0059054D" w14:paraId="21944E6D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5191685D" w14:textId="77777777">
                        <w:pPr>
                          <w:spacing w:before="57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67A39">
        <w:rPr>
          <w:rFonts w:cstheme="minorHAnsi"/>
          <w:noProof/>
          <w:szCs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editId="6E3E4C27" wp14:anchorId="04C75616">
                <wp:simplePos x="0" y="0"/>
                <wp:positionH relativeFrom="page">
                  <wp:posOffset>619125</wp:posOffset>
                </wp:positionH>
                <wp:positionV relativeFrom="paragraph">
                  <wp:posOffset>1081405</wp:posOffset>
                </wp:positionV>
                <wp:extent cx="6229350" cy="800100"/>
                <wp:effectExtent l="0" t="0" r="19050" b="1905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800100"/>
                          <a:chOff x="180975" y="20749"/>
                          <a:chExt cx="6334125" cy="7048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180975" y="20749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783575" y="130170"/>
                            <a:ext cx="3541025" cy="503127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6C71843B" w14:textId="77777777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2.11</w:t>
                              </w:r>
                              <w:r>
                                <w:rPr>
                                  <w:spacing w:val="-6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Döner</w:t>
                              </w:r>
                              <w:r>
                                <w:rPr>
                                  <w:spacing w:val="-7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Sermaye</w:t>
                              </w:r>
                              <w:r>
                                <w:rPr>
                                  <w:spacing w:val="-3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İşleri</w:t>
                              </w:r>
                              <w:r>
                                <w:rPr>
                                  <w:spacing w:val="-7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65125" y="117475"/>
                            <a:ext cx="1832844" cy="51582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054D" w:rsidP="0059054D" w:rsidRDefault="0059054D" w14:paraId="1F0BE3F8" w14:textId="77777777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Destek</w:t>
                              </w:r>
                            </w:p>
                            <w:p w:rsidR="0059054D" w:rsidP="0059054D" w:rsidRDefault="0059054D" w14:paraId="263555FF" w14:textId="77777777">
                              <w:pPr>
                                <w:spacing w:before="54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  <w:sz w:val="22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0" style="position:absolute;left:0;text-align:left;margin-left:48.75pt;margin-top:85.15pt;width:490.5pt;height:63pt;z-index:-251648000;mso-wrap-distance-left:0;mso-wrap-distance-right:0;mso-position-horizontal-relative:page;mso-position-vertical-relative:text;mso-width-relative:margin;mso-height-relative:margin" coordsize="63341,7048" coordorigin="1809,207" o:spid="_x0000_s1067" w14:anchorId="04C7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">
                <v:shape id="Graphic 161" style="position:absolute;left:1809;top:207;width:63342;height:7048;visibility:visible;mso-wrap-style:square;v-text-anchor:top" coordsize="6334125,704850" o:spid="_x0000_s106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">
                  <v:path arrowok="t"/>
                </v:shape>
                <v:shape id="Textbox 162" style="position:absolute;left:27835;top:1301;width:35411;height:5031;visibility:visible;mso-wrap-style:square;v-text-anchor:top" o:spid="_x0000_s106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6C71843B" w14:textId="77777777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>2.11</w:t>
                        </w:r>
                        <w:r>
                          <w:rPr>
                            <w:spacing w:val="-6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Döner</w:t>
                        </w:r>
                        <w:r>
                          <w:rPr>
                            <w:spacing w:val="-7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Sermaye</w:t>
                        </w:r>
                        <w:r>
                          <w:rPr>
                            <w:spacing w:val="-3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İşleri</w:t>
                        </w:r>
                        <w:r>
                          <w:rPr>
                            <w:spacing w:val="-7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63" style="position:absolute;left:3651;top:1174;width:18328;height:5158;visibility:visible;mso-wrap-style:square;v-text-anchor:top" o:spid="_x0000_s107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">
                  <v:textbox inset="0,0,0,0">
                    <w:txbxContent>
                      <w:p w:rsidR="0059054D" w:rsidP="0059054D" w:rsidRDefault="0059054D" w14:paraId="1F0BE3F8" w14:textId="77777777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İdari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2"/>
                          </w:rPr>
                          <w:t>ve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Destek</w:t>
                        </w:r>
                      </w:p>
                      <w:p w:rsidR="0059054D" w:rsidP="0059054D" w:rsidRDefault="0059054D" w14:paraId="263555FF" w14:textId="77777777">
                        <w:pPr>
                          <w:spacing w:before="54"/>
                          <w:ind w:left="144"/>
                        </w:pPr>
                        <w:r>
                          <w:rPr>
                            <w:spacing w:val="2"/>
                            <w:w w:val="90"/>
                            <w:sz w:val="22"/>
                          </w:rPr>
                          <w:t>Hizmetlerinin</w:t>
                        </w:r>
                        <w:r>
                          <w:rPr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CE3754" w:rsidR="0059054D" w:rsidP="0059054D" w:rsidRDefault="0059054D" w14:paraId="155D2F63" w14:textId="77777777">
      <w:pPr>
        <w:rPr>
          <w:rFonts w:cstheme="minorHAnsi"/>
          <w:szCs w:val="20"/>
        </w:rPr>
      </w:pPr>
    </w:p>
    <w:p w:rsidRPr="00B03CA3" w:rsidR="00B03CA3" w:rsidP="00B03CA3" w:rsidRDefault="00B03CA3" w14:paraId="1A7A45DB" w14:textId="77777777"/>
    <w:p w:rsidRPr="00B03CA3" w:rsidR="00B03CA3" w:rsidP="00B03CA3" w:rsidRDefault="00B03CA3" w14:paraId="5FD6A757" w14:textId="77777777"/>
    <w:p w:rsidRPr="00B03CA3" w:rsidR="00B03CA3" w:rsidP="00B03CA3" w:rsidRDefault="00B03CA3" w14:paraId="48DEAB11" w14:textId="77777777"/>
    <w:p w:rsidRPr="00B03CA3" w:rsidR="00B03CA3" w:rsidP="00B03CA3" w:rsidRDefault="00B03CA3" w14:paraId="21558BB0" w14:textId="77777777"/>
    <w:p w:rsidRPr="00B03CA3" w:rsidR="00B03CA3" w:rsidP="00B03CA3" w:rsidRDefault="00B03CA3" w14:paraId="69DC909D" w14:textId="77777777"/>
    <w:p w:rsidRPr="00B03CA3" w:rsidR="00B03CA3" w:rsidP="00B03CA3" w:rsidRDefault="00B03CA3" w14:paraId="4DA4C148" w14:textId="77777777"/>
    <w:p w:rsidRPr="00B03CA3" w:rsidR="00B03CA3" w:rsidP="00B03CA3" w:rsidRDefault="00B03CA3" w14:paraId="4497D6B9" w14:textId="77777777"/>
    <w:p w:rsidRPr="00B03CA3" w:rsidR="00B03CA3" w:rsidP="00B03CA3" w:rsidRDefault="00B03CA3" w14:paraId="101562CF" w14:textId="77777777"/>
    <w:p w:rsidRPr="00B03CA3" w:rsidR="00B03CA3" w:rsidP="00B03CA3" w:rsidRDefault="00B03CA3" w14:paraId="1F7C4C62" w14:textId="77777777"/>
    <w:p w:rsidRPr="00B03CA3" w:rsidR="00B03CA3" w:rsidP="00B03CA3" w:rsidRDefault="00B03CA3" w14:paraId="7E8B1361" w14:textId="77777777"/>
    <w:p w:rsidRPr="00B03CA3" w:rsidR="00B03CA3" w:rsidP="00B03CA3" w:rsidRDefault="00B03CA3" w14:paraId="387370E4" w14:textId="77777777"/>
    <w:p w:rsidRPr="00B03CA3" w:rsidR="00B03CA3" w:rsidP="00B03CA3" w:rsidRDefault="00B03CA3" w14:paraId="3FBEB006" w14:textId="77777777"/>
    <w:p w:rsidRPr="00B03CA3" w:rsidR="00B03CA3" w:rsidP="00B03CA3" w:rsidRDefault="00B03CA3" w14:paraId="11739DD0" w14:textId="77777777"/>
    <w:p w:rsidRPr="00B03CA3" w:rsidR="00B03CA3" w:rsidP="00B03CA3" w:rsidRDefault="00B03CA3" w14:paraId="1B7A00EB" w14:textId="77777777"/>
    <w:p w:rsidRPr="00B03CA3" w:rsidR="00B03CA3" w:rsidP="00B03CA3" w:rsidRDefault="00B03CA3" w14:paraId="3281EE5F" w14:textId="77777777"/>
    <w:p w:rsidRPr="00B03CA3" w:rsidR="00B03CA3" w:rsidP="00B03CA3" w:rsidRDefault="00B03CA3" w14:paraId="3DA2726D" w14:textId="77777777"/>
    <w:p w:rsidRPr="00B03CA3" w:rsidR="00B03CA3" w:rsidP="00B03CA3" w:rsidRDefault="00B03CA3" w14:paraId="1C0C971E" w14:textId="77777777"/>
    <w:p w:rsidRPr="00B03CA3" w:rsidR="00B03CA3" w:rsidP="00B03CA3" w:rsidRDefault="00B03CA3" w14:paraId="2A0E135F" w14:textId="77777777"/>
    <w:p w:rsidRPr="00B03CA3" w:rsidR="00B03CA3" w:rsidP="00B03CA3" w:rsidRDefault="00B03CA3" w14:paraId="7909E333" w14:textId="77777777"/>
    <w:p w:rsidRPr="00B03CA3" w:rsidR="00B03CA3" w:rsidP="00B03CA3" w:rsidRDefault="00B03CA3" w14:paraId="0B5E0481" w14:textId="77777777"/>
    <w:p w:rsidRPr="00B03CA3" w:rsidR="00B03CA3" w:rsidP="00B03CA3" w:rsidRDefault="00B03CA3" w14:paraId="30DF8EC6" w14:textId="77777777"/>
    <w:p w:rsidRPr="00B03CA3" w:rsidR="00B03CA3" w:rsidP="00B03CA3" w:rsidRDefault="00B03CA3" w14:paraId="0B750777" w14:textId="77777777"/>
    <w:sectPr w:rsidRPr="00B03CA3" w:rsidR="00B03CA3" w:rsidSect="00E46721">
      <w:footerReference r:id="R1fcabef5fdaf493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8CA1" w14:textId="77777777" w:rsidR="000B74ED" w:rsidRDefault="000B74ED">
      <w:pPr>
        <w:spacing w:after="0" w:line="240" w:lineRule="auto"/>
      </w:pPr>
      <w:r>
        <w:separator/>
      </w:r>
    </w:p>
  </w:endnote>
  <w:endnote w:type="continuationSeparator" w:id="0">
    <w:p w14:paraId="304BF45C" w14:textId="77777777" w:rsidR="000B74ED" w:rsidRDefault="000B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7A70AF7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C8EF55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5367065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326A00A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150B3A52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E5C5D7A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487AF08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2F6B4C4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42593D3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48D69F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0285CBC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77A974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6AC90AFE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3DB79CBF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CD893" w14:textId="77777777" w:rsidR="000B74ED" w:rsidRDefault="000B74ED">
      <w:pPr>
        <w:spacing w:after="0" w:line="240" w:lineRule="auto"/>
      </w:pPr>
      <w:r>
        <w:separator/>
      </w:r>
    </w:p>
  </w:footnote>
  <w:footnote w:type="continuationSeparator" w:id="0">
    <w:p w14:paraId="782A4D0E" w14:textId="77777777" w:rsidR="000B74ED" w:rsidRDefault="000B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E9C4928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09A474FA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12949713" wp14:editId="6974717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52850D9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6B246E2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05632D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5E8CA0D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SK/GMYO/16</w:t>
          </w:r>
        </w:p>
      </w:tc>
    </w:tr>
    <w:tr w:rsidRPr="009C43D8" w:rsidR="00E90CC1" w:rsidTr="00B03CA3" w14:paraId="7261970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CAF8E3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5F002F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3AD900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47BF48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FFA5007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4EC685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C6AFE36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2. İDARİ VE DESTEK HİZMETLERİNİN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4FA73116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13002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08106A8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0DD17A7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CE125D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476014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E1BB58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78D4104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74ED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FB5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9054D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4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590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54D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fcabef5fdaf493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İdari Ve Destek Hizmetlerinin Yönetimi.dotx</Template>
  <TotalTime>1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2025-10-02T17:18:00Z</dcterms:created>
  <dcterms:modified xsi:type="dcterms:W3CDTF">2025-10-02T17:19:00Z</dcterms:modified>
</cp:coreProperties>
</file>