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90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38"/>
      </w:tblGrid>
      <w:tr w:rsidR="00E011F8" w:rsidTr="00973E77" w14:paraId="5696BE88" w14:textId="77777777">
        <w:trPr>
          <w:trHeight w:val="319"/>
        </w:trPr>
        <w:tc>
          <w:tcPr>
            <w:tcW w:w="2552" w:type="dxa"/>
          </w:tcPr>
          <w:p w:rsidR="00E011F8" w:rsidP="00973E77" w:rsidRDefault="00E011F8" w14:paraId="0BAE354B" w14:textId="77777777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353F4069" w14:textId="77777777">
            <w:pPr>
              <w:pStyle w:val="TableParagraph"/>
              <w:spacing w:before="27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E011F8" w:rsidTr="00973E77" w14:paraId="04B23A0F" w14:textId="77777777">
        <w:trPr>
          <w:trHeight w:val="586"/>
        </w:trPr>
        <w:tc>
          <w:tcPr>
            <w:tcW w:w="2552" w:type="dxa"/>
          </w:tcPr>
          <w:p w:rsidR="00E011F8" w:rsidP="00973E77" w:rsidRDefault="00E011F8" w14:paraId="70183EB2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6D2A23F4" w14:textId="77777777">
            <w:pPr>
              <w:pStyle w:val="TableParagraph"/>
              <w:spacing w:line="254" w:lineRule="auto"/>
              <w:ind w:left="28"/>
            </w:pPr>
            <w:r>
              <w:rPr>
                <w:spacing w:val="-6"/>
              </w:rPr>
              <w:t>1.2.1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Bologna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Bilgi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Paketinin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Gözden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Geçirilmesi,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Ders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Programlarının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Hazırlanması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ve</w:t>
            </w:r>
            <w:proofErr w:type="spellEnd"/>
            <w:r>
              <w:rPr>
                <w:spacing w:val="-8"/>
              </w:rPr>
              <w:t xml:space="preserve"> Ders </w:t>
            </w:r>
            <w:proofErr w:type="spellStart"/>
            <w:r>
              <w:rPr>
                <w:spacing w:val="-8"/>
              </w:rPr>
              <w:t>Dağılımının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Yönetimi</w:t>
            </w:r>
            <w:proofErr w:type="spellEnd"/>
          </w:p>
        </w:tc>
      </w:tr>
      <w:tr w:rsidR="00E011F8" w:rsidTr="00973E77" w14:paraId="1C3E2767" w14:textId="77777777">
        <w:trPr>
          <w:trHeight w:val="586"/>
        </w:trPr>
        <w:tc>
          <w:tcPr>
            <w:tcW w:w="2552" w:type="dxa"/>
          </w:tcPr>
          <w:p w:rsidR="00E011F8" w:rsidP="00973E77" w:rsidRDefault="00E011F8" w14:paraId="446A1303" w14:textId="77777777">
            <w:pPr>
              <w:pStyle w:val="TableParagraph"/>
              <w:tabs>
                <w:tab w:val="left" w:pos="712"/>
                <w:tab w:val="left" w:pos="1674"/>
              </w:tabs>
              <w:spacing w:line="254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İlgili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Olduğu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8"/>
                <w:w w:val="90"/>
              </w:rPr>
              <w:t xml:space="preserve">Ana </w:t>
            </w:r>
            <w:proofErr w:type="spellStart"/>
            <w:r>
              <w:rPr>
                <w:b/>
                <w:spacing w:val="-2"/>
                <w:w w:val="95"/>
              </w:rPr>
              <w:t>Süreç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34683175" w14:textId="77777777">
            <w:pPr>
              <w:pStyle w:val="TableParagraph"/>
              <w:spacing w:before="162"/>
              <w:ind w:left="28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E011F8" w:rsidTr="00973E77" w14:paraId="4C8C306D" w14:textId="77777777">
        <w:trPr>
          <w:trHeight w:val="586"/>
        </w:trPr>
        <w:tc>
          <w:tcPr>
            <w:tcW w:w="2552" w:type="dxa"/>
          </w:tcPr>
          <w:p w:rsidR="00E011F8" w:rsidP="00973E77" w:rsidRDefault="00E011F8" w14:paraId="177A625A" w14:textId="77777777">
            <w:pPr>
              <w:pStyle w:val="TableParagraph"/>
              <w:tabs>
                <w:tab w:val="left" w:pos="1361"/>
              </w:tabs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E011F8" w:rsidP="00973E77" w:rsidRDefault="00E011F8" w14:paraId="4D1BD88F" w14:textId="77777777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Sorumluları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404FB2D3" w14:textId="77777777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Yöneticileri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E011F8" w:rsidTr="00973E77" w14:paraId="3039A433" w14:textId="77777777">
        <w:trPr>
          <w:trHeight w:val="589"/>
        </w:trPr>
        <w:tc>
          <w:tcPr>
            <w:tcW w:w="2552" w:type="dxa"/>
          </w:tcPr>
          <w:p w:rsidR="00E011F8" w:rsidP="00973E77" w:rsidRDefault="00E011F8" w14:paraId="392AB564" w14:textId="77777777">
            <w:pPr>
              <w:pStyle w:val="TableParagraph"/>
              <w:tabs>
                <w:tab w:val="left" w:pos="1361"/>
              </w:tabs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E011F8" w:rsidP="00973E77" w:rsidRDefault="00E011F8" w14:paraId="367D9778" w14:textId="77777777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Uygulayıcıları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0B289DC7" w14:textId="77777777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</w:rPr>
              <w:t>Başkanlıkları</w:t>
            </w:r>
            <w:proofErr w:type="spellEnd"/>
          </w:p>
        </w:tc>
      </w:tr>
      <w:tr w:rsidR="00E011F8" w:rsidTr="00973E77" w14:paraId="56778770" w14:textId="77777777">
        <w:trPr>
          <w:trHeight w:val="587"/>
        </w:trPr>
        <w:tc>
          <w:tcPr>
            <w:tcW w:w="2552" w:type="dxa"/>
          </w:tcPr>
          <w:p w:rsidR="00E011F8" w:rsidP="00973E77" w:rsidRDefault="00E011F8" w14:paraId="2E5D0841" w14:textId="77777777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7238" w:type="dxa"/>
          </w:tcPr>
          <w:p w:rsidR="00E011F8" w:rsidP="00973E77" w:rsidRDefault="00E011F8" w14:paraId="42126348" w14:textId="77777777">
            <w:pPr>
              <w:pStyle w:val="TableParagraph"/>
              <w:spacing w:before="26" w:line="254" w:lineRule="auto"/>
              <w:ind w:left="28"/>
            </w:pPr>
            <w:proofErr w:type="spellStart"/>
            <w:r>
              <w:rPr>
                <w:spacing w:val="-4"/>
              </w:rPr>
              <w:t>Haftalık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ders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programlarının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4"/>
              </w:rPr>
              <w:t>hazırlanması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rPr>
                <w:spacing w:val="-4"/>
              </w:rPr>
              <w:t>elemanlarına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dağılımlarının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yapılması</w:t>
            </w:r>
            <w:proofErr w:type="spellEnd"/>
          </w:p>
        </w:tc>
      </w:tr>
      <w:tr w:rsidR="00E011F8" w:rsidTr="00973E77" w14:paraId="4EF9B5A8" w14:textId="77777777">
        <w:trPr>
          <w:trHeight w:val="317"/>
        </w:trPr>
        <w:tc>
          <w:tcPr>
            <w:tcW w:w="2552" w:type="dxa"/>
          </w:tcPr>
          <w:p w:rsidR="00E011F8" w:rsidP="00973E77" w:rsidRDefault="00E011F8" w14:paraId="4293BC10" w14:textId="7777777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38A28CA0" w14:textId="77777777">
            <w:pPr>
              <w:pStyle w:val="TableParagraph"/>
              <w:spacing w:before="26"/>
              <w:ind w:left="28"/>
            </w:pPr>
            <w:r>
              <w:rPr>
                <w:w w:val="90"/>
              </w:rPr>
              <w:t>Akademik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takvim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yükü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iş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yükü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listesi</w:t>
            </w:r>
            <w:proofErr w:type="spellEnd"/>
          </w:p>
        </w:tc>
      </w:tr>
      <w:tr w:rsidR="00E011F8" w:rsidTr="00973E77" w14:paraId="26FB1D90" w14:textId="77777777">
        <w:trPr>
          <w:trHeight w:val="1662"/>
        </w:trPr>
        <w:tc>
          <w:tcPr>
            <w:tcW w:w="2552" w:type="dxa"/>
          </w:tcPr>
          <w:p w:rsidR="00E011F8" w:rsidP="00973E77" w:rsidRDefault="00E011F8" w14:paraId="5CBADE92" w14:textId="77777777">
            <w:pPr>
              <w:pStyle w:val="TableParagraph"/>
              <w:spacing w:before="0"/>
              <w:ind w:left="0"/>
            </w:pPr>
          </w:p>
          <w:p w:rsidR="00E011F8" w:rsidP="00973E77" w:rsidRDefault="00E011F8" w14:paraId="07F98080" w14:textId="77777777">
            <w:pPr>
              <w:pStyle w:val="TableParagraph"/>
              <w:spacing w:before="191"/>
              <w:ind w:left="0"/>
            </w:pPr>
          </w:p>
          <w:p w:rsidR="00E011F8" w:rsidP="00973E77" w:rsidRDefault="00E011F8" w14:paraId="09C372D7" w14:textId="77777777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2A194865" w14:textId="77777777">
            <w:pPr>
              <w:pStyle w:val="TableParagraph"/>
              <w:spacing w:line="254" w:lineRule="auto"/>
              <w:ind w:left="28" w:right="15"/>
              <w:jc w:val="both"/>
            </w:pPr>
            <w:r>
              <w:rPr>
                <w:w w:val="90"/>
              </w:rPr>
              <w:t xml:space="preserve">1. Bologna Bilgi Paketi,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çıktıları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içerikleri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yöntem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teknikleri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ölçme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değerlendirme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matrislerinin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hazırlanması</w:t>
            </w:r>
            <w:proofErr w:type="spellEnd"/>
            <w:r>
              <w:rPr>
                <w:spacing w:val="-6"/>
              </w:rPr>
              <w:t xml:space="preserve">. 2.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dersliklerin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durumları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ihtiyaçları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gözetilerek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6"/>
              </w:rPr>
              <w:t>programlarının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hazırlanması</w:t>
            </w:r>
            <w:proofErr w:type="spellEnd"/>
            <w:r>
              <w:rPr>
                <w:spacing w:val="-6"/>
              </w:rPr>
              <w:t xml:space="preserve"> 3. </w:t>
            </w:r>
            <w:proofErr w:type="spellStart"/>
            <w:r>
              <w:rPr>
                <w:spacing w:val="-6"/>
              </w:rPr>
              <w:t>Derslerin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elemanına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mevzuata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dağıtılması</w:t>
            </w:r>
            <w:proofErr w:type="spellEnd"/>
            <w:r>
              <w:t xml:space="preserve"> 4. Ders </w:t>
            </w:r>
            <w:proofErr w:type="spellStart"/>
            <w:r>
              <w:t>saatlerinin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5. </w:t>
            </w:r>
            <w:proofErr w:type="spellStart"/>
            <w:r>
              <w:t>Fakülte</w:t>
            </w:r>
            <w:proofErr w:type="spellEnd"/>
            <w:r>
              <w:t>/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Yüksekokulu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Enstitü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onayı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6.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Duyurunun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yapılması</w:t>
            </w:r>
            <w:proofErr w:type="spellEnd"/>
          </w:p>
        </w:tc>
      </w:tr>
      <w:tr w:rsidR="00E011F8" w:rsidTr="00973E77" w14:paraId="16FE0F67" w14:textId="77777777">
        <w:trPr>
          <w:trHeight w:val="318"/>
        </w:trPr>
        <w:tc>
          <w:tcPr>
            <w:tcW w:w="2552" w:type="dxa"/>
          </w:tcPr>
          <w:p w:rsidR="00E011F8" w:rsidP="00973E77" w:rsidRDefault="00E011F8" w14:paraId="0AA9F31C" w14:textId="7777777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34E02BD3" w14:textId="77777777">
            <w:pPr>
              <w:pStyle w:val="TableParagraph"/>
              <w:spacing w:before="26"/>
              <w:ind w:left="28"/>
            </w:pPr>
            <w:r>
              <w:rPr>
                <w:w w:val="85"/>
              </w:rPr>
              <w:t>Bologna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Bilgi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Paketi,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Onaylı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85"/>
              </w:rPr>
              <w:t>ders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programı</w:t>
            </w:r>
            <w:proofErr w:type="spellEnd"/>
          </w:p>
        </w:tc>
      </w:tr>
      <w:tr w:rsidR="00E011F8" w:rsidTr="00973E77" w14:paraId="541E52B6" w14:textId="77777777">
        <w:trPr>
          <w:trHeight w:val="586"/>
        </w:trPr>
        <w:tc>
          <w:tcPr>
            <w:tcW w:w="2552" w:type="dxa"/>
          </w:tcPr>
          <w:p w:rsidR="00E011F8" w:rsidP="00973E77" w:rsidRDefault="00E011F8" w14:paraId="2BA19C6A" w14:textId="7777777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Performans</w:t>
            </w:r>
            <w:proofErr w:type="spellEnd"/>
          </w:p>
          <w:p w:rsidR="00E011F8" w:rsidP="00973E77" w:rsidRDefault="00E011F8" w14:paraId="71FA589C" w14:textId="77777777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2C264B2A" w14:textId="77777777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Bologna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Bilgi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Paketi’nin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tamamlanma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programının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ilan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edilmesi</w:t>
            </w:r>
            <w:proofErr w:type="spellEnd"/>
          </w:p>
        </w:tc>
      </w:tr>
      <w:tr w:rsidR="00E011F8" w:rsidTr="00973E77" w14:paraId="686B090B" w14:textId="77777777">
        <w:trPr>
          <w:trHeight w:val="318"/>
        </w:trPr>
        <w:tc>
          <w:tcPr>
            <w:tcW w:w="2552" w:type="dxa"/>
          </w:tcPr>
          <w:p w:rsidR="00E011F8" w:rsidP="00973E77" w:rsidRDefault="00E011F8" w14:paraId="2A5802C2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0D6EA2DF" w14:textId="77777777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E011F8" w:rsidTr="00973E77" w14:paraId="28A3240A" w14:textId="77777777">
        <w:trPr>
          <w:trHeight w:val="855"/>
        </w:trPr>
        <w:tc>
          <w:tcPr>
            <w:tcW w:w="2552" w:type="dxa"/>
          </w:tcPr>
          <w:p w:rsidR="00E011F8" w:rsidP="00973E77" w:rsidRDefault="00E011F8" w14:paraId="6D46E880" w14:textId="77777777">
            <w:pPr>
              <w:pStyle w:val="TableParagraph"/>
              <w:spacing w:line="254" w:lineRule="auto"/>
              <w:ind w:right="18"/>
              <w:jc w:val="both"/>
              <w:rPr>
                <w:b/>
              </w:rPr>
            </w:pP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Tedarikçileri</w:t>
            </w:r>
            <w:proofErr w:type="spellEnd"/>
            <w:r>
              <w:rPr>
                <w:b/>
                <w:w w:val="85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545259DB" w14:textId="77777777">
            <w:pPr>
              <w:pStyle w:val="TableParagraph"/>
              <w:spacing w:before="44"/>
              <w:ind w:left="0"/>
            </w:pPr>
          </w:p>
          <w:p w:rsidR="00E011F8" w:rsidP="00973E77" w:rsidRDefault="00E011F8" w14:paraId="764DFB00" w14:textId="77777777">
            <w:pPr>
              <w:pStyle w:val="TableParagraph"/>
              <w:spacing w:before="0"/>
              <w:ind w:left="28"/>
            </w:pPr>
            <w:proofErr w:type="spellStart"/>
            <w:r>
              <w:rPr>
                <w:spacing w:val="-2"/>
                <w:w w:val="90"/>
              </w:rP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Başkanlığı,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İşleri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Daire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E011F8" w:rsidTr="00973E77" w14:paraId="673BED2F" w14:textId="77777777">
        <w:trPr>
          <w:trHeight w:val="320"/>
        </w:trPr>
        <w:tc>
          <w:tcPr>
            <w:tcW w:w="2552" w:type="dxa"/>
          </w:tcPr>
          <w:p w:rsidR="00E011F8" w:rsidP="00973E77" w:rsidRDefault="00E011F8" w14:paraId="15AA62FC" w14:textId="7777777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44A41EBC" w14:textId="77777777">
            <w:pPr>
              <w:pStyle w:val="TableParagraph"/>
              <w:ind w:left="28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E011F8" w:rsidTr="00973E77" w14:paraId="1DD99320" w14:textId="77777777">
        <w:trPr>
          <w:trHeight w:val="585"/>
        </w:trPr>
        <w:tc>
          <w:tcPr>
            <w:tcW w:w="2552" w:type="dxa"/>
          </w:tcPr>
          <w:p w:rsidR="00E011F8" w:rsidP="00973E77" w:rsidRDefault="00E011F8" w14:paraId="01070A95" w14:textId="77777777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5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7238" w:type="dxa"/>
          </w:tcPr>
          <w:p w:rsidR="00E011F8" w:rsidP="00973E77" w:rsidRDefault="00E011F8" w14:paraId="062D95D4" w14:textId="77777777">
            <w:pPr>
              <w:pStyle w:val="TableParagraph"/>
              <w:spacing w:before="160"/>
              <w:ind w:left="28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E011F8" w:rsidP="00E011F8" w:rsidRDefault="00E011F8" w14:paraId="3EEDFEEF" w14:textId="77777777"/>
    <w:sectPr w:rsidRPr="00B03CA3" w:rsidR="00E011F8" w:rsidSect="00E46721">
      <w:footerReference r:id="R5cda5038baa5467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AA3D" w14:textId="77777777" w:rsidR="000246C8" w:rsidRDefault="000246C8">
      <w:pPr>
        <w:spacing w:after="0" w:line="240" w:lineRule="auto"/>
      </w:pPr>
      <w:r>
        <w:separator/>
      </w:r>
    </w:p>
  </w:endnote>
  <w:endnote w:type="continuationSeparator" w:id="0">
    <w:p w14:paraId="1B546003" w14:textId="77777777" w:rsidR="000246C8" w:rsidRDefault="000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6500D7C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524D5ED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7D3B5BA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9380CC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82B7095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68220EEF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7DA3CC3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0FDDB78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7D6078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8EB0E2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6C8A8E4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1A826A0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558AC145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4725564C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5F25" w14:textId="77777777" w:rsidR="000246C8" w:rsidRDefault="000246C8">
      <w:pPr>
        <w:spacing w:after="0" w:line="240" w:lineRule="auto"/>
      </w:pPr>
      <w:r>
        <w:separator/>
      </w:r>
    </w:p>
  </w:footnote>
  <w:footnote w:type="continuationSeparator" w:id="0">
    <w:p w14:paraId="320774E6" w14:textId="77777777" w:rsidR="000246C8" w:rsidRDefault="000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11B78C75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211EB6E6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66017EA" wp14:editId="0F825A4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325B4DFA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3CB410A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78B18F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E489638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SK/GMYO/07</w:t>
          </w:r>
        </w:p>
      </w:tc>
    </w:tr>
    <w:tr w:rsidRPr="009C43D8" w:rsidR="00E90CC1" w:rsidTr="00B03CA3" w14:paraId="6325351D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9941B2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1E1846C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3A20F5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B33F40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2C39E3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73767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5993D63E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1.2.1 BOLOGNA BİLGİ PAKETİNİN GÖZDEN GEÇİRİLMESİ, DERS PROGRAMLARININ HAZIRLANMASI VE DERS DAĞILIMININ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78EF8C5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2EA54C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F526A0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598FC0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90A12F4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285F62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840218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7BAFE77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F8"/>
    <w:rsid w:val="00013E6D"/>
    <w:rsid w:val="00015FF3"/>
    <w:rsid w:val="00016308"/>
    <w:rsid w:val="00021845"/>
    <w:rsid w:val="000246C8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56DE8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11F8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F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01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1F8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cda5038baa546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Bologna Bilgi Paketinin Gözden Geçirilmesi%2C Ders Programlarının Hazırlanması Ve Ders Dağılımının Yönetimi.dotx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2025-10-02T15:08:00Z</dcterms:created>
  <dcterms:modified xsi:type="dcterms:W3CDTF">2025-10-02T15:09:00Z</dcterms:modified>
</cp:coreProperties>
</file>