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32B1" w:rsidP="003F32B1" w:rsidRDefault="003F32B1" w14:paraId="588CE001" w14:textId="77777777">
      <w:pPr>
        <w:ind w:left="314" w:hanging="314"/>
      </w:pPr>
      <w:r>
        <w:rPr>
          <w:noProof/>
        </w:rPr>
        <mc:AlternateContent>
          <mc:Choice Requires="wps">
            <w:drawing>
              <wp:inline distT="0" distB="0" distL="0" distR="0" wp14:anchorId="0A0E6FA8" wp14:editId="66DE3B13">
                <wp:extent cx="6327775" cy="304800"/>
                <wp:effectExtent l="0" t="0" r="15875" b="19050"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304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32B1" w:rsidP="003F32B1" w:rsidRDefault="003F32B1" w14:paraId="238E82DF" w14:textId="77777777">
                            <w:pPr>
                              <w:pStyle w:val="GvdeMetni"/>
                              <w:spacing w:before="74"/>
                              <w:ind w:left="2589"/>
                            </w:pPr>
                            <w:r>
                              <w:rPr>
                                <w:w w:val="85"/>
                              </w:rPr>
                              <w:t>1.2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EĞİTİM-ÖĞRETİM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UYGULAMALARININ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YÖNETİMİ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0A0E6FA8">
                <v:stroke joinstyle="miter"/>
                <v:path gradientshapeok="t" o:connecttype="rect"/>
              </v:shapetype>
              <v:shape id="Textbox 50" style="width:498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">
                <v:path arrowok="t"/>
                <v:textbox inset="0,0,0,0">
                  <w:txbxContent>
                    <w:p w:rsidR="003F32B1" w:rsidP="003F32B1" w:rsidRDefault="003F32B1" w14:paraId="238E82DF" w14:textId="77777777">
                      <w:pPr>
                        <w:pStyle w:val="GvdeMetni"/>
                        <w:spacing w:before="74"/>
                        <w:ind w:left="2589"/>
                      </w:pPr>
                      <w:r>
                        <w:rPr>
                          <w:w w:val="85"/>
                        </w:rPr>
                        <w:t>1.2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EĞİTİM-ÖĞRETİM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UYGULAMALARININ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YÖNETİMİ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32B1" w:rsidP="003F32B1" w:rsidRDefault="003F32B1" w14:paraId="2F7A5D0F" w14:textId="77777777">
      <w:pPr>
        <w:spacing w:before="6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2017BEE7" wp14:anchorId="768D26D5">
                <wp:simplePos x="0" y="0"/>
                <wp:positionH relativeFrom="page">
                  <wp:posOffset>600075</wp:posOffset>
                </wp:positionH>
                <wp:positionV relativeFrom="paragraph">
                  <wp:posOffset>122555</wp:posOffset>
                </wp:positionV>
                <wp:extent cx="6334125" cy="685800"/>
                <wp:effectExtent l="0" t="0" r="28575" b="1905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685800"/>
                          <a:chOff x="12700" y="12700"/>
                          <a:chExt cx="6334125" cy="7048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574924" y="71204"/>
                            <a:ext cx="3574795" cy="561975"/>
                          </a:xfrm>
                          <a:prstGeom prst="rect">
                            <a:avLst/>
                          </a:prstGeom>
                          <a:ln w="211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F32B1" w:rsidP="003F32B1" w:rsidRDefault="003F32B1" w14:paraId="72AB3FA6" w14:textId="77777777">
                              <w:pPr>
                                <w:spacing w:before="66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Fakülte/Enstitü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Birim Yöneticileri,</w:t>
                              </w:r>
                              <w:r>
                                <w:rPr>
                                  <w:spacing w:val="-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Öğrenci İşleri</w:t>
                              </w:r>
                              <w:r>
                                <w:rPr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Daire</w:t>
                              </w:r>
                              <w:r>
                                <w:rPr>
                                  <w:spacing w:val="-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16838" y="71252"/>
                            <a:ext cx="2181861" cy="569595"/>
                          </a:xfrm>
                          <a:prstGeom prst="rect">
                            <a:avLst/>
                          </a:prstGeom>
                          <a:ln w="155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Pr="00F50A6E" w:rsidR="003F32B1" w:rsidP="003F32B1" w:rsidRDefault="003F32B1" w14:paraId="0B17C6A3" w14:textId="77777777">
                              <w:pPr>
                                <w:spacing w:before="44" w:line="288" w:lineRule="auto"/>
                                <w:ind w:left="125" w:right="138"/>
                                <w:rPr>
                                  <w:rFonts w:cstheme="minorHAnsi"/>
                                  <w:sz w:val="13"/>
                                </w:rPr>
                              </w:pPr>
                              <w:r w:rsidRPr="00F50A6E">
                                <w:rPr>
                                  <w:rFonts w:cstheme="minorHAnsi"/>
                                  <w:w w:val="155"/>
                                  <w:sz w:val="13"/>
                                </w:rPr>
                                <w:t>1.2.1 Bologna Bilgi Paketinin Gözden Geçirilmesi, Ders Programlarının Hazırlanması ve</w:t>
                              </w:r>
                              <w:r w:rsidRPr="00F50A6E">
                                <w:rPr>
                                  <w:rFonts w:cstheme="minorHAnsi"/>
                                  <w:spacing w:val="-9"/>
                                  <w:w w:val="155"/>
                                  <w:sz w:val="13"/>
                                </w:rPr>
                                <w:t xml:space="preserve"> </w:t>
                              </w:r>
                              <w:r w:rsidRPr="00F50A6E">
                                <w:rPr>
                                  <w:rFonts w:cstheme="minorHAnsi"/>
                                  <w:w w:val="155"/>
                                  <w:sz w:val="13"/>
                                </w:rPr>
                                <w:t>Ders</w:t>
                              </w:r>
                              <w:r w:rsidRPr="00F50A6E">
                                <w:rPr>
                                  <w:rFonts w:cstheme="minorHAnsi"/>
                                  <w:spacing w:val="-9"/>
                                  <w:w w:val="155"/>
                                  <w:sz w:val="13"/>
                                </w:rPr>
                                <w:t xml:space="preserve"> </w:t>
                              </w:r>
                              <w:r w:rsidRPr="00F50A6E">
                                <w:rPr>
                                  <w:rFonts w:cstheme="minorHAnsi"/>
                                  <w:w w:val="155"/>
                                  <w:sz w:val="13"/>
                                </w:rPr>
                                <w:t>Dağılımının</w:t>
                              </w:r>
                              <w:r w:rsidRPr="00F50A6E">
                                <w:rPr>
                                  <w:rFonts w:cstheme="minorHAnsi"/>
                                  <w:spacing w:val="-6"/>
                                  <w:w w:val="155"/>
                                  <w:sz w:val="13"/>
                                </w:rPr>
                                <w:t xml:space="preserve"> </w:t>
                              </w:r>
                              <w:r w:rsidRPr="00F50A6E">
                                <w:rPr>
                                  <w:rFonts w:cstheme="minorHAnsi"/>
                                  <w:w w:val="155"/>
                                  <w:sz w:val="13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style="position:absolute;left:0;text-align:left;margin-left:47.25pt;margin-top:9.65pt;width:498.75pt;height:54pt;z-index:-251657216;mso-wrap-distance-left:0;mso-wrap-distance-right:0;mso-position-horizontal-relative:page;mso-position-vertical-relative:text;mso-width-relative:margin;mso-height-relative:margin" coordsize="63341,7048" coordorigin="127,127" o:spid="_x0000_s1027" w14:anchorId="768D26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">
                <v:shape id="Graphic 52" style="position:absolute;left:127;top:127;width:63341;height:7048;visibility:visible;mso-wrap-style:square;v-text-anchor:top" coordsize="6334125,704850" o:spid="_x0000_s1028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">
                  <v:path arrowok="t"/>
                </v:shape>
                <v:shape id="Textbox 53" style="position:absolute;left:25749;top:712;width:35748;height:5619;visibility:visible;mso-wrap-style:square;v-text-anchor:top" o:spid="_x0000_s1029" filled="f" strokeweight=".58853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">
                  <v:textbox inset="0,0,0,0">
                    <w:txbxContent>
                      <w:p w:rsidR="003F32B1" w:rsidP="003F32B1" w:rsidRDefault="003F32B1" w14:paraId="72AB3FA6" w14:textId="77777777">
                        <w:pPr>
                          <w:spacing w:before="66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Fakülte/Enstitü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Birim Yöneticileri,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Öğrenci İşleri</w:t>
                        </w:r>
                        <w:r>
                          <w:rPr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Daire</w:t>
                        </w:r>
                        <w:r>
                          <w:rPr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54" style="position:absolute;left:1168;top:712;width:21818;height:5696;visibility:visible;mso-wrap-style:square;v-text-anchor:top" o:spid="_x0000_s1030" filled="f" strokeweight=".43294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">
                  <v:textbox inset="0,0,0,0">
                    <w:txbxContent>
                      <w:p w:rsidRPr="00F50A6E" w:rsidR="003F32B1" w:rsidP="003F32B1" w:rsidRDefault="003F32B1" w14:paraId="0B17C6A3" w14:textId="77777777">
                        <w:pPr>
                          <w:spacing w:before="44" w:line="288" w:lineRule="auto"/>
                          <w:ind w:left="125" w:right="138"/>
                          <w:rPr>
                            <w:rFonts w:cstheme="minorHAnsi"/>
                            <w:sz w:val="13"/>
                          </w:rPr>
                        </w:pPr>
                        <w:r w:rsidRPr="00F50A6E">
                          <w:rPr>
                            <w:rFonts w:cstheme="minorHAnsi"/>
                            <w:w w:val="155"/>
                            <w:sz w:val="13"/>
                          </w:rPr>
                          <w:t>1.2.1 Bologna Bilgi Paketinin Gözden Geçirilmesi, Ders Programlarının Hazırlanması ve</w:t>
                        </w:r>
                        <w:r w:rsidRPr="00F50A6E">
                          <w:rPr>
                            <w:rFonts w:cstheme="minorHAnsi"/>
                            <w:spacing w:val="-9"/>
                            <w:w w:val="155"/>
                            <w:sz w:val="13"/>
                          </w:rPr>
                          <w:t xml:space="preserve"> </w:t>
                        </w:r>
                        <w:r w:rsidRPr="00F50A6E">
                          <w:rPr>
                            <w:rFonts w:cstheme="minorHAnsi"/>
                            <w:w w:val="155"/>
                            <w:sz w:val="13"/>
                          </w:rPr>
                          <w:t>Ders</w:t>
                        </w:r>
                        <w:r w:rsidRPr="00F50A6E">
                          <w:rPr>
                            <w:rFonts w:cstheme="minorHAnsi"/>
                            <w:spacing w:val="-9"/>
                            <w:w w:val="155"/>
                            <w:sz w:val="13"/>
                          </w:rPr>
                          <w:t xml:space="preserve"> </w:t>
                        </w:r>
                        <w:r w:rsidRPr="00F50A6E">
                          <w:rPr>
                            <w:rFonts w:cstheme="minorHAnsi"/>
                            <w:w w:val="155"/>
                            <w:sz w:val="13"/>
                          </w:rPr>
                          <w:t>Dağılımının</w:t>
                        </w:r>
                        <w:r w:rsidRPr="00F50A6E">
                          <w:rPr>
                            <w:rFonts w:cstheme="minorHAnsi"/>
                            <w:spacing w:val="-6"/>
                            <w:w w:val="155"/>
                            <w:sz w:val="13"/>
                          </w:rPr>
                          <w:t xml:space="preserve"> </w:t>
                        </w:r>
                        <w:r w:rsidRPr="00F50A6E">
                          <w:rPr>
                            <w:rFonts w:cstheme="minorHAnsi"/>
                            <w:w w:val="155"/>
                            <w:sz w:val="13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32B1" w:rsidP="003F32B1" w:rsidRDefault="003F32B1" w14:paraId="0450C200" w14:textId="77777777">
      <w:pPr>
        <w:spacing w:before="3"/>
        <w:rPr>
          <w:sz w:val="16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013061D8" wp14:anchorId="4A0371C5">
                <wp:simplePos x="0" y="0"/>
                <wp:positionH relativeFrom="page">
                  <wp:posOffset>600075</wp:posOffset>
                </wp:positionH>
                <wp:positionV relativeFrom="paragraph">
                  <wp:posOffset>746760</wp:posOffset>
                </wp:positionV>
                <wp:extent cx="6334125" cy="608330"/>
                <wp:effectExtent l="0" t="0" r="28575" b="2032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608330"/>
                          <a:chOff x="12700" y="12700"/>
                          <a:chExt cx="6334125" cy="7048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524124" y="70856"/>
                            <a:ext cx="3619245" cy="561975"/>
                          </a:xfrm>
                          <a:prstGeom prst="rect">
                            <a:avLst/>
                          </a:prstGeom>
                          <a:ln w="211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F32B1" w:rsidP="003F32B1" w:rsidRDefault="003F32B1" w14:paraId="770010AF" w14:textId="77777777">
                              <w:pPr>
                                <w:spacing w:before="66"/>
                                <w:ind w:left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Dekan/Müdür,</w:t>
                              </w:r>
                              <w:r>
                                <w:rPr>
                                  <w:spacing w:val="3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Fakülte/MYO/Enstitü</w:t>
                              </w:r>
                              <w:r>
                                <w:rPr>
                                  <w:spacing w:val="2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Yönetim</w:t>
                              </w:r>
                              <w:r>
                                <w:rPr>
                                  <w:spacing w:val="2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Kurulu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45554" y="70816"/>
                            <a:ext cx="2153146" cy="569595"/>
                          </a:xfrm>
                          <a:prstGeom prst="rect">
                            <a:avLst/>
                          </a:prstGeom>
                          <a:ln w="219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F32B1" w:rsidP="003F32B1" w:rsidRDefault="003F32B1" w14:paraId="372438CD" w14:textId="77777777">
                              <w:pPr>
                                <w:spacing w:before="63"/>
                                <w:ind w:left="1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1.2.2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Öğretim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Elemanı</w:t>
                              </w:r>
                            </w:p>
                            <w:p w:rsidR="003F32B1" w:rsidP="003F32B1" w:rsidRDefault="003F32B1" w14:paraId="03A3D975" w14:textId="77777777">
                              <w:pPr>
                                <w:spacing w:before="12"/>
                                <w:ind w:left="1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Görevlendirmenin</w:t>
                              </w:r>
                              <w:r>
                                <w:rPr>
                                  <w:spacing w:val="2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" style="position:absolute;left:0;text-align:left;margin-left:47.25pt;margin-top:58.8pt;width:498.75pt;height:47.9pt;z-index:-251656192;mso-wrap-distance-left:0;mso-wrap-distance-right:0;mso-position-horizontal-relative:page;mso-position-vertical-relative:text;mso-width-relative:margin;mso-height-relative:margin" coordsize="63341,7048" coordorigin="127,127" o:spid="_x0000_s1031" w14:anchorId="4A0371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">
                <v:shape id="Graphic 56" style="position:absolute;left:127;top:127;width:63341;height:7048;visibility:visible;mso-wrap-style:square;v-text-anchor:top" coordsize="6334125,704850" o:spid="_x0000_s1032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">
                  <v:path arrowok="t"/>
                </v:shape>
                <v:shape id="Textbox 57" style="position:absolute;left:25241;top:708;width:36192;height:5620;visibility:visible;mso-wrap-style:square;v-text-anchor:top" o:spid="_x0000_s1033" filled="f" strokeweight=".58861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">
                  <v:textbox inset="0,0,0,0">
                    <w:txbxContent>
                      <w:p w:rsidR="003F32B1" w:rsidP="003F32B1" w:rsidRDefault="003F32B1" w14:paraId="770010AF" w14:textId="77777777">
                        <w:pPr>
                          <w:spacing w:before="66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Dekan/Müdür,</w:t>
                        </w:r>
                        <w:r>
                          <w:rPr>
                            <w:spacing w:val="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Fakülte/MYO/Enstitü</w:t>
                        </w:r>
                        <w:r>
                          <w:rPr>
                            <w:spacing w:val="2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Yönetim</w:t>
                        </w:r>
                        <w:r>
                          <w:rPr>
                            <w:spacing w:val="2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Kurulu</w:t>
                        </w:r>
                      </w:p>
                    </w:txbxContent>
                  </v:textbox>
                </v:shape>
                <v:shape id="Textbox 58" style="position:absolute;left:1455;top:708;width:21532;height:5696;visibility:visible;mso-wrap-style:square;v-text-anchor:top" o:spid="_x0000_s1034" filled="f" strokeweight=".60981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">
                  <v:textbox inset="0,0,0,0">
                    <w:txbxContent>
                      <w:p w:rsidR="003F32B1" w:rsidP="003F32B1" w:rsidRDefault="003F32B1" w14:paraId="372438CD" w14:textId="77777777">
                        <w:pPr>
                          <w:spacing w:before="63"/>
                          <w:ind w:left="1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1.2.2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Öğretim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Elemanı</w:t>
                        </w:r>
                      </w:p>
                      <w:p w:rsidR="003F32B1" w:rsidP="003F32B1" w:rsidRDefault="003F32B1" w14:paraId="03A3D975" w14:textId="77777777">
                        <w:pPr>
                          <w:spacing w:before="12"/>
                          <w:ind w:left="1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Görevlendirmenin</w:t>
                        </w:r>
                        <w:r>
                          <w:rPr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32B1" w:rsidP="003F32B1" w:rsidRDefault="003F32B1" w14:paraId="292F1A4C" w14:textId="77777777">
      <w:pPr>
        <w:spacing w:before="1"/>
        <w:rPr>
          <w:sz w:val="15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editId="31B21FF3" wp14:anchorId="382655B0">
                <wp:simplePos x="0" y="0"/>
                <wp:positionH relativeFrom="page">
                  <wp:posOffset>619125</wp:posOffset>
                </wp:positionH>
                <wp:positionV relativeFrom="paragraph">
                  <wp:posOffset>2849245</wp:posOffset>
                </wp:positionV>
                <wp:extent cx="6334125" cy="543560"/>
                <wp:effectExtent l="0" t="0" r="28575" b="2794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543560"/>
                          <a:chOff x="12700" y="12700"/>
                          <a:chExt cx="6334125" cy="7048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16839" y="71359"/>
                            <a:ext cx="2210436" cy="5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7514" h="569595">
                                <a:moveTo>
                                  <a:pt x="0" y="569357"/>
                                </a:moveTo>
                                <a:lnTo>
                                  <a:pt x="1707223" y="569357"/>
                                </a:lnTo>
                                <a:lnTo>
                                  <a:pt x="1707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9357"/>
                                </a:lnTo>
                                <a:close/>
                              </a:path>
                            </a:pathLst>
                          </a:custGeom>
                          <a:ln w="218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524124" y="71299"/>
                            <a:ext cx="369379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8135" h="561975">
                                <a:moveTo>
                                  <a:pt x="0" y="561622"/>
                                </a:moveTo>
                                <a:lnTo>
                                  <a:pt x="4127765" y="561623"/>
                                </a:lnTo>
                                <a:lnTo>
                                  <a:pt x="4127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622"/>
                                </a:lnTo>
                                <a:close/>
                              </a:path>
                            </a:pathLst>
                          </a:custGeom>
                          <a:ln w="21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657475" y="71501"/>
                            <a:ext cx="3550088" cy="5511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F32B1" w:rsidP="003F32B1" w:rsidRDefault="003F32B1" w14:paraId="2B51844A" w14:textId="77777777">
                              <w:pPr>
                                <w:spacing w:before="82"/>
                                <w:ind w:left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27800" y="71501"/>
                            <a:ext cx="2199475" cy="55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F32B1" w:rsidP="003F32B1" w:rsidRDefault="003F32B1" w14:paraId="2B0F7FFD" w14:textId="77777777">
                              <w:pPr>
                                <w:spacing w:before="80" w:line="252" w:lineRule="auto"/>
                                <w:ind w:left="135" w:right="32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1.2.6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Öğrenci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Danışmanlık </w:t>
                              </w:r>
                              <w:r>
                                <w:rPr>
                                  <w:sz w:val="19"/>
                                </w:rPr>
                                <w:t>Hizmetlerinin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1" style="position:absolute;left:0;text-align:left;margin-left:48.75pt;margin-top:224.35pt;width:498.75pt;height:42.8pt;z-index:-251652096;mso-wrap-distance-left:0;mso-wrap-distance-right:0;mso-position-horizontal-relative:page;mso-position-vertical-relative:text;mso-width-relative:margin;mso-height-relative:margin" coordsize="63341,7048" coordorigin="127,127" o:spid="_x0000_s1035" w14:anchorId="382655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">
                <v:shape id="Graphic 72" style="position:absolute;left:127;top:127;width:63341;height:7048;visibility:visible;mso-wrap-style:square;v-text-anchor:top" coordsize="6334125,704850" o:spid="_x0000_s1036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">
                  <v:path arrowok="t"/>
                </v:shape>
                <v:shape id="Graphic 73" style="position:absolute;left:1168;top:713;width:22104;height:5696;visibility:visible;mso-wrap-style:square;v-text-anchor:top" coordsize="1707514,569595" o:spid="_x0000_s1037" filled="f" strokeweight=".60781mm" path="m,569357r1707223,l1707223,,,,,5693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">
                  <v:path arrowok="t"/>
                </v:shape>
                <v:shape id="Graphic 74" style="position:absolute;left:25241;top:712;width:36938;height:5620;visibility:visible;mso-wrap-style:square;v-text-anchor:top" coordsize="4128135,561975" o:spid="_x0000_s1038" filled="f" strokeweight=".58783mm" path="m,561622r4127765,1l4127765,,,,,5616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">
                  <v:path arrowok="t"/>
                </v:shape>
                <v:shape id="Textbox 75" style="position:absolute;left:26574;top:715;width:35501;height:5511;visibility:visible;mso-wrap-style:square;v-text-anchor:top" o:spid="_x0000_s103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>
                  <v:textbox inset="0,0,0,0">
                    <w:txbxContent>
                      <w:p w:rsidR="003F32B1" w:rsidP="003F32B1" w:rsidRDefault="003F32B1" w14:paraId="2B51844A" w14:textId="77777777">
                        <w:pPr>
                          <w:spacing w:before="82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Bölüm</w:t>
                        </w:r>
                        <w:r>
                          <w:rPr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76" style="position:absolute;left:1278;top:715;width:21994;height:5588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>
                  <v:textbox inset="0,0,0,0">
                    <w:txbxContent>
                      <w:p w:rsidR="003F32B1" w:rsidP="003F32B1" w:rsidRDefault="003F32B1" w14:paraId="2B0F7FFD" w14:textId="77777777">
                        <w:pPr>
                          <w:spacing w:before="80" w:line="252" w:lineRule="auto"/>
                          <w:ind w:left="135" w:right="329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1.2.6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Öğrenci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Danışmanlık </w:t>
                        </w:r>
                        <w:r>
                          <w:rPr>
                            <w:sz w:val="19"/>
                          </w:rPr>
                          <w:t>Hizmetlerinin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editId="709BD4C9" wp14:anchorId="19807882">
                <wp:simplePos x="0" y="0"/>
                <wp:positionH relativeFrom="page">
                  <wp:posOffset>628650</wp:posOffset>
                </wp:positionH>
                <wp:positionV relativeFrom="paragraph">
                  <wp:posOffset>2150110</wp:posOffset>
                </wp:positionV>
                <wp:extent cx="6334125" cy="542925"/>
                <wp:effectExtent l="0" t="0" r="28575" b="28575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542925"/>
                          <a:chOff x="12700" y="12700"/>
                          <a:chExt cx="6334125" cy="7048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514599" y="71100"/>
                            <a:ext cx="3615817" cy="561975"/>
                          </a:xfrm>
                          <a:prstGeom prst="rect">
                            <a:avLst/>
                          </a:prstGeom>
                          <a:ln w="211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F32B1" w:rsidP="003F32B1" w:rsidRDefault="003F32B1" w14:paraId="038EC70D" w14:textId="77777777">
                              <w:pPr>
                                <w:spacing w:before="66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Dekan/Müdür,</w:t>
                              </w:r>
                              <w:r>
                                <w:rPr>
                                  <w:spacing w:val="3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Bölüm/Program</w:t>
                              </w:r>
                              <w:r>
                                <w:rPr>
                                  <w:spacing w:val="3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Başkanlıkları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16839" y="71049"/>
                            <a:ext cx="2210436" cy="569595"/>
                          </a:xfrm>
                          <a:prstGeom prst="rect">
                            <a:avLst/>
                          </a:prstGeom>
                          <a:ln w="219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F32B1" w:rsidP="003F32B1" w:rsidRDefault="003F32B1" w14:paraId="489748A1" w14:textId="77777777">
                              <w:pPr>
                                <w:spacing w:before="63" w:line="292" w:lineRule="auto"/>
                                <w:ind w:left="139" w:right="70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 xml:space="preserve">1.2.5 Ders Öğretim </w:t>
                              </w:r>
                              <w:r>
                                <w:rPr>
                                  <w:sz w:val="19"/>
                                </w:rPr>
                                <w:t>Programının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7" style="position:absolute;left:0;text-align:left;margin-left:49.5pt;margin-top:169.3pt;width:498.75pt;height:42.75pt;z-index:-251653120;mso-wrap-distance-left:0;mso-wrap-distance-right:0;mso-position-horizontal-relative:page;mso-position-vertical-relative:text;mso-width-relative:margin;mso-height-relative:margin" coordsize="63341,7048" coordorigin="127,127" o:spid="_x0000_s1041" w14:anchorId="19807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">
                <v:shape id="Graphic 68" style="position:absolute;left:127;top:127;width:63341;height:7048;visibility:visible;mso-wrap-style:square;v-text-anchor:top" coordsize="6334125,704850" o:spid="_x0000_s1042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">
                  <v:path arrowok="t"/>
                </v:shape>
                <v:shape id="Textbox 69" style="position:absolute;left:25145;top:711;width:36159;height:5619;visibility:visible;mso-wrap-style:square;v-text-anchor:top" o:spid="_x0000_s1043" filled="f" strokeweight=".58858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">
                  <v:textbox inset="0,0,0,0">
                    <w:txbxContent>
                      <w:p w:rsidR="003F32B1" w:rsidP="003F32B1" w:rsidRDefault="003F32B1" w14:paraId="038EC70D" w14:textId="77777777">
                        <w:pPr>
                          <w:spacing w:before="66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Dekan/Müdür,</w:t>
                        </w:r>
                        <w:r>
                          <w:rPr>
                            <w:spacing w:val="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Bölüm/Program</w:t>
                        </w:r>
                        <w:r>
                          <w:rPr>
                            <w:spacing w:val="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Başkanlıkları</w:t>
                        </w:r>
                      </w:p>
                    </w:txbxContent>
                  </v:textbox>
                </v:shape>
                <v:shape id="Textbox 70" style="position:absolute;left:1168;top:710;width:22104;height:5696;visibility:visible;mso-wrap-style:square;v-text-anchor:top" o:spid="_x0000_s1044" filled="f" strokeweight=".61094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">
                  <v:textbox inset="0,0,0,0">
                    <w:txbxContent>
                      <w:p w:rsidR="003F32B1" w:rsidP="003F32B1" w:rsidRDefault="003F32B1" w14:paraId="489748A1" w14:textId="77777777">
                        <w:pPr>
                          <w:spacing w:before="63" w:line="292" w:lineRule="auto"/>
                          <w:ind w:left="139" w:right="70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1.2.5 Ders Öğretim </w:t>
                        </w:r>
                        <w:r>
                          <w:rPr>
                            <w:sz w:val="19"/>
                          </w:rPr>
                          <w:t>Programının 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editId="01D837CD" wp14:anchorId="253F20C0">
                <wp:simplePos x="0" y="0"/>
                <wp:positionH relativeFrom="page">
                  <wp:posOffset>622300</wp:posOffset>
                </wp:positionH>
                <wp:positionV relativeFrom="paragraph">
                  <wp:posOffset>1378585</wp:posOffset>
                </wp:positionV>
                <wp:extent cx="6334125" cy="608965"/>
                <wp:effectExtent l="0" t="0" r="28575" b="19685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608965"/>
                          <a:chOff x="12700" y="12700"/>
                          <a:chExt cx="6334125" cy="70485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517774" y="71369"/>
                            <a:ext cx="3631692" cy="561975"/>
                          </a:xfrm>
                          <a:prstGeom prst="rect">
                            <a:avLst/>
                          </a:prstGeom>
                          <a:ln w="21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F32B1" w:rsidP="003F32B1" w:rsidRDefault="003F32B1" w14:paraId="5E73A114" w14:textId="77777777">
                              <w:pPr>
                                <w:spacing w:before="66"/>
                                <w:ind w:left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Başkanı,</w:t>
                              </w:r>
                              <w:r>
                                <w:rPr>
                                  <w:spacing w:val="-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MEYOK</w:t>
                              </w:r>
                              <w:r>
                                <w:rPr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Koordinatörlüğü,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Komisyonu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16839" y="71332"/>
                            <a:ext cx="2153286" cy="569595"/>
                          </a:xfrm>
                          <a:prstGeom prst="rect">
                            <a:avLst/>
                          </a:prstGeom>
                          <a:ln w="219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F32B1" w:rsidP="003F32B1" w:rsidRDefault="003F32B1" w14:paraId="72837AE3" w14:textId="77777777">
                              <w:pPr>
                                <w:spacing w:before="63"/>
                                <w:ind w:left="13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1.2.4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Ders/Staj/Mesleki</w:t>
                              </w:r>
                            </w:p>
                            <w:p w:rsidR="003F32B1" w:rsidP="003F32B1" w:rsidRDefault="003F32B1" w14:paraId="390E5385" w14:textId="77777777">
                              <w:pPr>
                                <w:spacing w:before="49"/>
                                <w:ind w:left="13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Uygulamaların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3" style="position:absolute;left:0;text-align:left;margin-left:49pt;margin-top:108.55pt;width:498.75pt;height:47.95pt;z-index:-251654144;mso-wrap-distance-left:0;mso-wrap-distance-right:0;mso-position-horizontal-relative:page;mso-position-vertical-relative:text;mso-width-relative:margin;mso-height-relative:margin" coordsize="63341,7048" coordorigin="127,127" o:spid="_x0000_s1045" w14:anchorId="253F20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">
                <v:shape id="Graphic 64" style="position:absolute;left:127;top:127;width:63341;height:7048;visibility:visible;mso-wrap-style:square;v-text-anchor:top" coordsize="6334125,704850" o:spid="_x0000_s1046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">
                  <v:path arrowok="t"/>
                </v:shape>
                <v:shape id="Textbox 65" style="position:absolute;left:25177;top:713;width:36317;height:5620;visibility:visible;mso-wrap-style:square;v-text-anchor:top" o:spid="_x0000_s1047" filled="f" strokeweight=".58864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">
                  <v:textbox inset="0,0,0,0">
                    <w:txbxContent>
                      <w:p w:rsidR="003F32B1" w:rsidP="003F32B1" w:rsidRDefault="003F32B1" w14:paraId="5E73A114" w14:textId="77777777">
                        <w:pPr>
                          <w:spacing w:before="66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Bölüm</w:t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Başkanı,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MEYOK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Koordinatörlüğü,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Staj</w:t>
                        </w:r>
                        <w:r>
                          <w:rPr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Komisyonu</w:t>
                        </w:r>
                      </w:p>
                    </w:txbxContent>
                  </v:textbox>
                </v:shape>
                <v:shape id="Textbox 66" style="position:absolute;left:1168;top:713;width:21533;height:5696;visibility:visible;mso-wrap-style:square;v-text-anchor:top" o:spid="_x0000_s1048" filled="f" strokeweight=".61094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">
                  <v:textbox inset="0,0,0,0">
                    <w:txbxContent>
                      <w:p w:rsidR="003F32B1" w:rsidP="003F32B1" w:rsidRDefault="003F32B1" w14:paraId="72837AE3" w14:textId="77777777">
                        <w:pPr>
                          <w:spacing w:before="63"/>
                          <w:ind w:left="13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1.2.4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Ders/Staj/Mesleki</w:t>
                        </w:r>
                      </w:p>
                      <w:p w:rsidR="003F32B1" w:rsidP="003F32B1" w:rsidRDefault="003F32B1" w14:paraId="390E5385" w14:textId="77777777">
                        <w:pPr>
                          <w:spacing w:before="49"/>
                          <w:ind w:left="13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Uygulamaların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editId="079EF0CF" wp14:anchorId="5EE162FA">
                <wp:simplePos x="0" y="0"/>
                <wp:positionH relativeFrom="page">
                  <wp:posOffset>609600</wp:posOffset>
                </wp:positionH>
                <wp:positionV relativeFrom="paragraph">
                  <wp:posOffset>740410</wp:posOffset>
                </wp:positionV>
                <wp:extent cx="6334125" cy="476250"/>
                <wp:effectExtent l="0" t="0" r="28575" b="1905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476250"/>
                          <a:chOff x="12700" y="12700"/>
                          <a:chExt cx="6334125" cy="7048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511424" y="71242"/>
                            <a:ext cx="3641471" cy="561975"/>
                          </a:xfrm>
                          <a:prstGeom prst="rect">
                            <a:avLst/>
                          </a:prstGeom>
                          <a:ln w="211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F32B1" w:rsidP="003F32B1" w:rsidRDefault="003F32B1" w14:paraId="211D589A" w14:textId="77777777">
                              <w:pPr>
                                <w:spacing w:before="66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Başkanı,</w:t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Öğrenci</w:t>
                              </w:r>
                              <w:r>
                                <w:rPr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İşleri</w:t>
                              </w:r>
                              <w:r>
                                <w:rPr>
                                  <w:spacing w:val="-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Daire</w:t>
                              </w:r>
                              <w:r>
                                <w:rPr>
                                  <w:spacing w:val="-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45554" y="71204"/>
                            <a:ext cx="2115046" cy="569595"/>
                          </a:xfrm>
                          <a:prstGeom prst="rect">
                            <a:avLst/>
                          </a:prstGeom>
                          <a:ln w="21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F32B1" w:rsidP="003F32B1" w:rsidRDefault="003F32B1" w14:paraId="19B0D803" w14:textId="77777777">
                              <w:pPr>
                                <w:spacing w:before="63" w:line="252" w:lineRule="auto"/>
                                <w:ind w:left="138" w:right="8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1.2.3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Ders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Seçiminin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9" style="position:absolute;left:0;text-align:left;margin-left:48pt;margin-top:58.3pt;width:498.75pt;height:37.5pt;z-index:-251655168;mso-wrap-distance-left:0;mso-wrap-distance-right:0;mso-position-horizontal-relative:page;mso-position-vertical-relative:text;mso-width-relative:margin;mso-height-relative:margin" coordsize="63341,7048" coordorigin="127,127" o:spid="_x0000_s1049" w14:anchorId="5EE162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">
                <v:shape id="Graphic 60" style="position:absolute;left:127;top:127;width:63341;height:7048;visibility:visible;mso-wrap-style:square;v-text-anchor:top" coordsize="6334125,704850" o:spid="_x0000_s1050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">
                  <v:path arrowok="t"/>
                </v:shape>
                <v:shape id="Textbox 61" style="position:absolute;left:25114;top:712;width:36414;height:5620;visibility:visible;mso-wrap-style:square;v-text-anchor:top" o:spid="_x0000_s1051" filled="f" strokeweight=".58856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">
                  <v:textbox inset="0,0,0,0">
                    <w:txbxContent>
                      <w:p w:rsidR="003F32B1" w:rsidP="003F32B1" w:rsidRDefault="003F32B1" w14:paraId="211D589A" w14:textId="77777777">
                        <w:pPr>
                          <w:spacing w:before="66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Bölüm</w:t>
                        </w:r>
                        <w:r>
                          <w:rPr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Başkanı,</w:t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Öğrenci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İşleri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Daire</w:t>
                        </w:r>
                        <w:r>
                          <w:rPr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62" style="position:absolute;left:1455;top:712;width:21151;height:5695;visibility:visible;mso-wrap-style:square;v-text-anchor:top" o:spid="_x0000_s1052" filled="f" strokeweight=".61022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">
                  <v:textbox inset="0,0,0,0">
                    <w:txbxContent>
                      <w:p w:rsidR="003F32B1" w:rsidP="003F32B1" w:rsidRDefault="003F32B1" w14:paraId="19B0D803" w14:textId="77777777">
                        <w:pPr>
                          <w:spacing w:before="63" w:line="252" w:lineRule="auto"/>
                          <w:ind w:left="138" w:right="8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1.2.3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Ders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Seçiminin </w:t>
                        </w:r>
                        <w:r>
                          <w:rPr>
                            <w:spacing w:val="-2"/>
                            <w:sz w:val="19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F50A6E" w:rsidR="003F32B1" w:rsidP="003F32B1" w:rsidRDefault="003F32B1" w14:paraId="0F10941A" w14:textId="77777777">
      <w:pPr>
        <w:rPr>
          <w:sz w:val="15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editId="5BF0F3E5" wp14:anchorId="7788F376">
                <wp:simplePos x="0" y="0"/>
                <wp:positionH relativeFrom="page">
                  <wp:posOffset>624840</wp:posOffset>
                </wp:positionH>
                <wp:positionV relativeFrom="paragraph">
                  <wp:posOffset>2746375</wp:posOffset>
                </wp:positionV>
                <wp:extent cx="6334125" cy="692150"/>
                <wp:effectExtent l="0" t="0" r="28575" b="1270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692150"/>
                          <a:chOff x="12700" y="12700"/>
                          <a:chExt cx="6334125" cy="70485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16839" y="70978"/>
                            <a:ext cx="2210436" cy="5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569595">
                                <a:moveTo>
                                  <a:pt x="0" y="569357"/>
                                </a:moveTo>
                                <a:lnTo>
                                  <a:pt x="1697858" y="569357"/>
                                </a:lnTo>
                                <a:lnTo>
                                  <a:pt x="1697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9357"/>
                                </a:lnTo>
                                <a:close/>
                              </a:path>
                            </a:pathLst>
                          </a:custGeom>
                          <a:ln w="218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514598" y="70935"/>
                            <a:ext cx="369633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0" h="561975">
                                <a:moveTo>
                                  <a:pt x="0" y="561622"/>
                                </a:moveTo>
                                <a:lnTo>
                                  <a:pt x="4139768" y="561623"/>
                                </a:lnTo>
                                <a:lnTo>
                                  <a:pt x="4139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622"/>
                                </a:lnTo>
                                <a:close/>
                              </a:path>
                            </a:pathLst>
                          </a:custGeom>
                          <a:ln w="21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520949" y="71373"/>
                            <a:ext cx="3678996" cy="551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F32B1" w:rsidP="003F32B1" w:rsidRDefault="003F32B1" w14:paraId="467FEB1B" w14:textId="77777777">
                              <w:pPr>
                                <w:spacing w:before="82"/>
                                <w:ind w:left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Dekan/Müdür,</w:t>
                              </w:r>
                              <w:r>
                                <w:rPr>
                                  <w:spacing w:val="3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Bölüm/Program</w:t>
                              </w:r>
                              <w:r>
                                <w:rPr>
                                  <w:spacing w:val="3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Başkanları,</w:t>
                              </w:r>
                              <w:r>
                                <w:rPr>
                                  <w:spacing w:val="3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8"/>
                                </w:rPr>
                                <w:t>UZEM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27793" y="71373"/>
                            <a:ext cx="2199482" cy="558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F32B1" w:rsidP="003F32B1" w:rsidRDefault="003F32B1" w14:paraId="120D27CA" w14:textId="77777777">
                              <w:pPr>
                                <w:spacing w:before="80" w:line="290" w:lineRule="auto"/>
                                <w:ind w:left="135" w:right="2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1.2.7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Öğretim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Ortamlarının ve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Materyallerinin Uygulama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7" style="position:absolute;left:0;text-align:left;margin-left:49.2pt;margin-top:216.25pt;width:498.75pt;height:54.5pt;z-index:-251651072;mso-wrap-distance-left:0;mso-wrap-distance-right:0;mso-position-horizontal-relative:page;mso-position-vertical-relative:text;mso-width-relative:margin;mso-height-relative:margin" coordsize="63341,7048" coordorigin="127,127" o:spid="_x0000_s1053" w14:anchorId="7788F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">
                <v:shape id="Graphic 78" style="position:absolute;left:127;top:127;width:63341;height:7048;visibility:visible;mso-wrap-style:square;v-text-anchor:top" coordsize="6334125,704850" o:spid="_x0000_s1054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">
                  <v:path arrowok="t"/>
                </v:shape>
                <v:shape id="Graphic 79" style="position:absolute;left:1168;top:709;width:22104;height:5696;visibility:visible;mso-wrap-style:square;v-text-anchor:top" coordsize="1697989,569595" o:spid="_x0000_s1055" filled="f" strokeweight=".6075mm" path="m,569357r1697858,l1697858,,,,,5693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">
                  <v:path arrowok="t"/>
                </v:shape>
                <v:shape id="Graphic 80" style="position:absolute;left:25145;top:709;width:36964;height:5620;visibility:visible;mso-wrap-style:square;v-text-anchor:top" coordsize="4140200,561975" o:spid="_x0000_s1056" filled="f" strokeweight=".58786mm" path="m,561622r4139768,1l4139768,,,,,5616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">
                  <v:path arrowok="t"/>
                </v:shape>
                <v:shape id="Textbox 81" style="position:absolute;left:25209;top:713;width:36790;height:5512;visibility:visible;mso-wrap-style:square;v-text-anchor:top" o:spid="_x0000_s105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>
                  <v:textbox inset="0,0,0,0">
                    <w:txbxContent>
                      <w:p w:rsidR="003F32B1" w:rsidP="003F32B1" w:rsidRDefault="003F32B1" w14:paraId="467FEB1B" w14:textId="77777777">
                        <w:pPr>
                          <w:spacing w:before="82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Dekan/Müdür,</w:t>
                        </w:r>
                        <w:r>
                          <w:rPr>
                            <w:spacing w:val="3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Bölüm/Program</w:t>
                        </w:r>
                        <w:r>
                          <w:rPr>
                            <w:spacing w:val="3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Başkanları,</w:t>
                        </w:r>
                        <w:r>
                          <w:rPr>
                            <w:spacing w:val="3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>UZEM</w:t>
                        </w:r>
                      </w:p>
                    </w:txbxContent>
                  </v:textbox>
                </v:shape>
                <v:shape id="Textbox 82" style="position:absolute;left:1277;top:713;width:21995;height:5582;visibility:visible;mso-wrap-style:square;v-text-anchor:top" o:spid="_x0000_s105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>
                  <v:textbox inset="0,0,0,0">
                    <w:txbxContent>
                      <w:p w:rsidR="003F32B1" w:rsidP="003F32B1" w:rsidRDefault="003F32B1" w14:paraId="120D27CA" w14:textId="77777777">
                        <w:pPr>
                          <w:spacing w:before="80" w:line="290" w:lineRule="auto"/>
                          <w:ind w:left="135" w:right="2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1.2.7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Öğretim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Ortamlarının ve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Materyallerinin Uygulama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3F32B1" w:rsidR="00B03CA3" w:rsidP="003F32B1" w:rsidRDefault="00B03CA3" w14:paraId="2E6A1A34" w14:textId="77777777"/>
    <w:sectPr w:rsidRPr="003F32B1" w:rsidR="00B03CA3" w:rsidSect="00E46721">
      <w:footerReference r:id="R3bb65d5cb581435d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EE380" w14:textId="77777777" w:rsidR="0015442B" w:rsidRDefault="0015442B">
      <w:pPr>
        <w:spacing w:after="0" w:line="240" w:lineRule="auto"/>
      </w:pPr>
      <w:r>
        <w:separator/>
      </w:r>
    </w:p>
  </w:endnote>
  <w:endnote w:type="continuationSeparator" w:id="0">
    <w:p w14:paraId="5F7B5283" w14:textId="77777777" w:rsidR="0015442B" w:rsidRDefault="0015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3A13A386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20DB97AC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23565291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41AA372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3356858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1E750DEB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0BA3B9B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2318E7B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D7F2F54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6347720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46EF099B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5B50519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194DD2C1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599B04DD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D16E3" w14:textId="77777777" w:rsidR="0015442B" w:rsidRDefault="0015442B">
      <w:pPr>
        <w:spacing w:after="0" w:line="240" w:lineRule="auto"/>
      </w:pPr>
      <w:r>
        <w:separator/>
      </w:r>
    </w:p>
  </w:footnote>
  <w:footnote w:type="continuationSeparator" w:id="0">
    <w:p w14:paraId="70969475" w14:textId="77777777" w:rsidR="0015442B" w:rsidRDefault="0015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03882887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17F70533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68A8CD5B" wp14:editId="2EDAFE4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7A8F3EBB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4667787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4A046FF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747AB6C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SK/GMYO/13</w:t>
          </w:r>
        </w:p>
      </w:tc>
    </w:tr>
    <w:tr w:rsidRPr="009C43D8" w:rsidR="00E90CC1" w:rsidTr="00B03CA3" w14:paraId="622C53C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98771CD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C258622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697BD3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641B79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4F2B59FA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996B6CF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05F001EA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1.2 EĞİTİM-ÖĞRETİM UYGULAMALARININ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638611E6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9697E9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0589C79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D2798D9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031F8C2F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C51A842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3B0ED3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11BA35C3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B1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442B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3F32B1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771C8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C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B1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3F32B1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3F32B1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bb65d5cb581435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Eğitim-Öğretim Uygulamalarının Yönetimi.dotx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2025-10-02T15:43:00Z</dcterms:created>
  <dcterms:modified xsi:type="dcterms:W3CDTF">2025-10-02T15:44:00Z</dcterms:modified>
</cp:coreProperties>
</file>