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877" w:type="dxa"/>
        <w:tblInd w:w="12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7017"/>
      </w:tblGrid>
      <w:tr w:rsidR="00561341" w:rsidTr="00910CD3" w14:paraId="7197326F" w14:textId="77777777">
        <w:trPr>
          <w:trHeight w:val="463"/>
        </w:trPr>
        <w:tc>
          <w:tcPr>
            <w:tcW w:w="2860" w:type="dxa"/>
          </w:tcPr>
          <w:p w:rsidR="00561341" w:rsidP="00910CD3" w:rsidRDefault="00561341" w14:paraId="7B505502" w14:textId="77777777">
            <w:pPr>
              <w:pStyle w:val="TableParagraph"/>
              <w:spacing w:before="27"/>
              <w:ind w:left="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7017" w:type="dxa"/>
          </w:tcPr>
          <w:p w:rsidR="00561341" w:rsidP="00910CD3" w:rsidRDefault="00561341" w14:paraId="53DA1CFF" w14:textId="77777777">
            <w:pPr>
              <w:pStyle w:val="TableParagraph"/>
              <w:spacing w:before="27"/>
              <w:ind w:left="1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561341" w:rsidTr="00910CD3" w14:paraId="0BFCBED1" w14:textId="77777777">
        <w:trPr>
          <w:trHeight w:val="460"/>
        </w:trPr>
        <w:tc>
          <w:tcPr>
            <w:tcW w:w="2860" w:type="dxa"/>
          </w:tcPr>
          <w:p w:rsidR="00561341" w:rsidP="00910CD3" w:rsidRDefault="00561341" w14:paraId="5076B752" w14:textId="77777777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7017" w:type="dxa"/>
          </w:tcPr>
          <w:p w:rsidR="00561341" w:rsidP="00910CD3" w:rsidRDefault="00561341" w14:paraId="7563AD50" w14:textId="77777777">
            <w:pPr>
              <w:pStyle w:val="TableParagraph"/>
              <w:ind w:left="30"/>
            </w:pPr>
            <w:r>
              <w:rPr>
                <w:w w:val="90"/>
              </w:rPr>
              <w:t>1.4.2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0"/>
              </w:rPr>
              <w:t>Sosyal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Kültürel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Sportif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Etkinliklerin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561341" w:rsidTr="00910CD3" w14:paraId="37CD4F65" w14:textId="77777777">
        <w:trPr>
          <w:trHeight w:val="464"/>
        </w:trPr>
        <w:tc>
          <w:tcPr>
            <w:tcW w:w="2860" w:type="dxa"/>
          </w:tcPr>
          <w:p w:rsidR="00561341" w:rsidP="00910CD3" w:rsidRDefault="00561341" w14:paraId="7A310900" w14:textId="7777777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7017" w:type="dxa"/>
          </w:tcPr>
          <w:p w:rsidR="00561341" w:rsidP="00910CD3" w:rsidRDefault="00561341" w14:paraId="4633443A" w14:textId="77777777">
            <w:pPr>
              <w:pStyle w:val="TableParagraph"/>
              <w:ind w:left="30"/>
            </w:pPr>
            <w:r>
              <w:rPr>
                <w:w w:val="90"/>
              </w:rPr>
              <w:t>1.4</w:t>
            </w:r>
            <w:r>
              <w:rPr>
                <w:spacing w:val="-1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Eğitsel</w:t>
            </w:r>
            <w:proofErr w:type="spellEnd"/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Uyum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Sosyal</w:t>
            </w:r>
            <w:proofErr w:type="spellEnd"/>
            <w:r>
              <w:rPr>
                <w:spacing w:val="-1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Etkinliklerin</w:t>
            </w:r>
            <w:proofErr w:type="spellEnd"/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561341" w:rsidTr="00910CD3" w14:paraId="61F56AC2" w14:textId="77777777">
        <w:trPr>
          <w:trHeight w:val="461"/>
        </w:trPr>
        <w:tc>
          <w:tcPr>
            <w:tcW w:w="2860" w:type="dxa"/>
          </w:tcPr>
          <w:p w:rsidR="00561341" w:rsidP="00910CD3" w:rsidRDefault="00561341" w14:paraId="5A6BA5DD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Sorumluları</w:t>
            </w:r>
            <w:proofErr w:type="spellEnd"/>
          </w:p>
        </w:tc>
        <w:tc>
          <w:tcPr>
            <w:tcW w:w="7017" w:type="dxa"/>
          </w:tcPr>
          <w:p w:rsidR="00561341" w:rsidP="00910CD3" w:rsidRDefault="00561341" w14:paraId="6EC6F6C2" w14:textId="77777777">
            <w:pPr>
              <w:pStyle w:val="TableParagraph"/>
              <w:spacing w:before="26"/>
              <w:ind w:left="30"/>
            </w:pPr>
            <w:proofErr w:type="spellStart"/>
            <w:r>
              <w:rPr>
                <w:w w:val="85"/>
              </w:rPr>
              <w:t>Sağlık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w w:val="85"/>
              </w:rPr>
              <w:t>Kültür</w:t>
            </w:r>
            <w:proofErr w:type="spellEnd"/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Spor</w:t>
            </w:r>
            <w:r>
              <w:rPr>
                <w:spacing w:val="13"/>
              </w:rPr>
              <w:t xml:space="preserve"> </w:t>
            </w:r>
            <w:r>
              <w:rPr>
                <w:w w:val="85"/>
              </w:rPr>
              <w:t>Daire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w w:val="85"/>
              </w:rPr>
              <w:t>Başkanlığı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16"/>
              </w:rPr>
              <w:t xml:space="preserve"> </w:t>
            </w:r>
            <w:proofErr w:type="spellStart"/>
            <w:r>
              <w:rPr>
                <w:w w:val="85"/>
              </w:rPr>
              <w:t>Fakülte</w:t>
            </w:r>
            <w:proofErr w:type="spellEnd"/>
            <w:r>
              <w:rPr>
                <w:w w:val="85"/>
              </w:rPr>
              <w:t>/MYO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Yönetimleri</w:t>
            </w:r>
            <w:proofErr w:type="spellEnd"/>
          </w:p>
        </w:tc>
      </w:tr>
      <w:tr w:rsidR="00561341" w:rsidTr="00910CD3" w14:paraId="02DD9EFC" w14:textId="77777777">
        <w:trPr>
          <w:trHeight w:val="850"/>
        </w:trPr>
        <w:tc>
          <w:tcPr>
            <w:tcW w:w="2860" w:type="dxa"/>
          </w:tcPr>
          <w:p w:rsidR="00561341" w:rsidP="00910CD3" w:rsidRDefault="00561341" w14:paraId="1F0D7F1A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Uygulayıcıları</w:t>
            </w:r>
            <w:proofErr w:type="spellEnd"/>
          </w:p>
        </w:tc>
        <w:tc>
          <w:tcPr>
            <w:tcW w:w="7017" w:type="dxa"/>
          </w:tcPr>
          <w:p w:rsidR="00561341" w:rsidP="00910CD3" w:rsidRDefault="00561341" w14:paraId="63D1CE20" w14:textId="77777777">
            <w:pPr>
              <w:pStyle w:val="TableParagraph"/>
              <w:spacing w:before="26" w:line="254" w:lineRule="auto"/>
              <w:ind w:left="30"/>
            </w:pPr>
            <w:proofErr w:type="spellStart"/>
            <w:r>
              <w:rPr>
                <w:w w:val="90"/>
              </w:rPr>
              <w:t>Bölüm</w:t>
            </w:r>
            <w:proofErr w:type="spellEnd"/>
            <w:r>
              <w:rPr>
                <w:w w:val="90"/>
              </w:rPr>
              <w:t xml:space="preserve">/Program </w:t>
            </w:r>
            <w:proofErr w:type="spellStart"/>
            <w:r>
              <w:rPr>
                <w:w w:val="90"/>
              </w:rPr>
              <w:t>Başkanları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toplulukları</w:t>
            </w:r>
            <w:proofErr w:type="spellEnd"/>
            <w:r>
              <w:rPr>
                <w:w w:val="90"/>
              </w:rPr>
              <w:t xml:space="preserve">, SKS, </w:t>
            </w:r>
            <w:proofErr w:type="spellStart"/>
            <w:r>
              <w:rPr>
                <w:w w:val="90"/>
              </w:rPr>
              <w:t>Danışman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Elemanları</w:t>
            </w:r>
            <w:proofErr w:type="spellEnd"/>
          </w:p>
        </w:tc>
      </w:tr>
      <w:tr w:rsidR="00561341" w:rsidTr="00910CD3" w14:paraId="5F573407" w14:textId="77777777">
        <w:trPr>
          <w:trHeight w:val="850"/>
        </w:trPr>
        <w:tc>
          <w:tcPr>
            <w:tcW w:w="2860" w:type="dxa"/>
          </w:tcPr>
          <w:p w:rsidR="00561341" w:rsidP="00910CD3" w:rsidRDefault="00561341" w14:paraId="0B28D89B" w14:textId="77777777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4"/>
                <w:w w:val="85"/>
              </w:rPr>
              <w:t>Amaç</w:t>
            </w:r>
          </w:p>
        </w:tc>
        <w:tc>
          <w:tcPr>
            <w:tcW w:w="7017" w:type="dxa"/>
          </w:tcPr>
          <w:p w:rsidR="00561341" w:rsidP="00910CD3" w:rsidRDefault="00561341" w14:paraId="390A687C" w14:textId="77777777">
            <w:pPr>
              <w:pStyle w:val="TableParagraph"/>
              <w:spacing w:before="26" w:line="254" w:lineRule="auto"/>
              <w:ind w:left="30"/>
            </w:pPr>
            <w:proofErr w:type="spellStart"/>
            <w:r>
              <w:rPr>
                <w:spacing w:val="-4"/>
              </w:rPr>
              <w:t>Öğrencilerin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sosyal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kültürel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sportif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faaliyetlere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katılımını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artırmak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üniversite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yaşamını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zenginleştirmek</w:t>
            </w:r>
            <w:proofErr w:type="spellEnd"/>
            <w:r>
              <w:rPr>
                <w:spacing w:val="-4"/>
              </w:rPr>
              <w:t>.</w:t>
            </w:r>
          </w:p>
        </w:tc>
      </w:tr>
      <w:tr w:rsidR="00561341" w:rsidTr="00910CD3" w14:paraId="3FC3CC98" w14:textId="77777777">
        <w:trPr>
          <w:trHeight w:val="460"/>
        </w:trPr>
        <w:tc>
          <w:tcPr>
            <w:tcW w:w="2860" w:type="dxa"/>
          </w:tcPr>
          <w:p w:rsidR="00561341" w:rsidP="00910CD3" w:rsidRDefault="00561341" w14:paraId="2F73DD0A" w14:textId="7777777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7017" w:type="dxa"/>
          </w:tcPr>
          <w:p w:rsidR="00561341" w:rsidP="00910CD3" w:rsidRDefault="00561341" w14:paraId="0AF3A313" w14:textId="77777777">
            <w:pPr>
              <w:pStyle w:val="TableParagraph"/>
              <w:ind w:left="30"/>
            </w:pP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toplulukları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SKS</w:t>
            </w:r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bütçesi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etkinlik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takvimi</w:t>
            </w:r>
            <w:proofErr w:type="spellEnd"/>
          </w:p>
        </w:tc>
      </w:tr>
      <w:tr w:rsidR="00561341" w:rsidTr="00910CD3" w14:paraId="56AA5246" w14:textId="77777777">
        <w:trPr>
          <w:trHeight w:val="1633"/>
        </w:trPr>
        <w:tc>
          <w:tcPr>
            <w:tcW w:w="2860" w:type="dxa"/>
          </w:tcPr>
          <w:p w:rsidR="00561341" w:rsidP="00910CD3" w:rsidRDefault="00561341" w14:paraId="558CC201" w14:textId="77777777">
            <w:pPr>
              <w:pStyle w:val="TableParagraph"/>
              <w:spacing w:before="179"/>
              <w:ind w:left="0"/>
            </w:pPr>
          </w:p>
          <w:p w:rsidR="00561341" w:rsidP="00910CD3" w:rsidRDefault="00561341" w14:paraId="13FB7197" w14:textId="77777777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7017" w:type="dxa"/>
          </w:tcPr>
          <w:p w:rsidR="00561341" w:rsidP="00910CD3" w:rsidRDefault="00561341" w14:paraId="30415D70" w14:textId="77777777">
            <w:pPr>
              <w:pStyle w:val="TableParagraph"/>
              <w:spacing w:line="254" w:lineRule="auto"/>
              <w:ind w:left="30" w:right="11"/>
              <w:jc w:val="both"/>
            </w:pPr>
            <w:r>
              <w:t>1.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topluluklarının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kurulması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desteklenmesi</w:t>
            </w:r>
            <w:proofErr w:type="spellEnd"/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Kültürel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rPr>
                <w:spacing w:val="-8"/>
              </w:rPr>
              <w:t>sanatsal</w:t>
            </w:r>
            <w:proofErr w:type="spellEnd"/>
            <w:r>
              <w:t xml:space="preserve"> </w:t>
            </w:r>
            <w:proofErr w:type="spellStart"/>
            <w:r>
              <w:rPr>
                <w:spacing w:val="-8"/>
              </w:rPr>
              <w:t>etkinliklerin</w:t>
            </w:r>
            <w:proofErr w:type="spellEnd"/>
            <w:r>
              <w:t xml:space="preserve"> </w:t>
            </w:r>
            <w:proofErr w:type="spellStart"/>
            <w:r>
              <w:rPr>
                <w:spacing w:val="-8"/>
              </w:rPr>
              <w:t>düzenlenmesi</w:t>
            </w:r>
            <w:proofErr w:type="spellEnd"/>
            <w:r>
              <w:t xml:space="preserve"> </w:t>
            </w:r>
            <w:r>
              <w:rPr>
                <w:spacing w:val="-8"/>
              </w:rPr>
              <w:t>3.</w:t>
            </w:r>
            <w:r>
              <w:t xml:space="preserve"> </w:t>
            </w:r>
            <w:r>
              <w:rPr>
                <w:spacing w:val="-8"/>
              </w:rPr>
              <w:t>Spor</w:t>
            </w:r>
            <w:r>
              <w:t xml:space="preserve"> </w:t>
            </w:r>
            <w:proofErr w:type="spellStart"/>
            <w:r>
              <w:rPr>
                <w:spacing w:val="-8"/>
              </w:rPr>
              <w:t>müsabakaları</w:t>
            </w:r>
            <w:proofErr w:type="spellEnd"/>
            <w:r>
              <w:t xml:space="preserve"> </w:t>
            </w:r>
            <w:proofErr w:type="spellStart"/>
            <w:r>
              <w:rPr>
                <w:spacing w:val="-8"/>
              </w:rPr>
              <w:t>ve</w:t>
            </w:r>
            <w:proofErr w:type="spellEnd"/>
            <w:r>
              <w:t xml:space="preserve"> </w:t>
            </w:r>
            <w:proofErr w:type="spellStart"/>
            <w:r>
              <w:rPr>
                <w:spacing w:val="-8"/>
              </w:rPr>
              <w:t>turnuvaların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w w:val="90"/>
              </w:rPr>
              <w:t xml:space="preserve">organize </w:t>
            </w:r>
            <w:proofErr w:type="spellStart"/>
            <w:r>
              <w:rPr>
                <w:w w:val="90"/>
              </w:rPr>
              <w:t>edilmesi</w:t>
            </w:r>
            <w:proofErr w:type="spellEnd"/>
            <w:r>
              <w:rPr>
                <w:w w:val="90"/>
              </w:rPr>
              <w:t xml:space="preserve"> 4. </w:t>
            </w:r>
            <w:proofErr w:type="spellStart"/>
            <w:r>
              <w:rPr>
                <w:w w:val="90"/>
              </w:rPr>
              <w:t>Üniversiteler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arası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etkinliklere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katılımın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sağlanması</w:t>
            </w:r>
            <w:proofErr w:type="spellEnd"/>
            <w:r>
              <w:rPr>
                <w:w w:val="90"/>
              </w:rPr>
              <w:t xml:space="preserve"> 5. </w:t>
            </w:r>
            <w:proofErr w:type="spellStart"/>
            <w:r>
              <w:rPr>
                <w:spacing w:val="-4"/>
              </w:rPr>
              <w:t>Etkinliklerin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sonunda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geri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bildirimlerin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alınması</w:t>
            </w:r>
            <w:proofErr w:type="spellEnd"/>
          </w:p>
        </w:tc>
      </w:tr>
      <w:tr w:rsidR="00561341" w:rsidTr="00910CD3" w14:paraId="485238E8" w14:textId="77777777">
        <w:trPr>
          <w:trHeight w:val="460"/>
        </w:trPr>
        <w:tc>
          <w:tcPr>
            <w:tcW w:w="2860" w:type="dxa"/>
          </w:tcPr>
          <w:p w:rsidR="00561341" w:rsidP="00910CD3" w:rsidRDefault="00561341" w14:paraId="5F23374C" w14:textId="7777777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7017" w:type="dxa"/>
          </w:tcPr>
          <w:p w:rsidR="00561341" w:rsidP="00910CD3" w:rsidRDefault="00561341" w14:paraId="650D3FB7" w14:textId="77777777">
            <w:pPr>
              <w:pStyle w:val="TableParagraph"/>
              <w:ind w:left="30"/>
            </w:pPr>
            <w:proofErr w:type="spellStart"/>
            <w:r>
              <w:rPr>
                <w:w w:val="90"/>
              </w:rPr>
              <w:t>Etkinlik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90"/>
              </w:rPr>
              <w:t>raporları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w w:val="90"/>
              </w:rPr>
              <w:t>katılım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listeleri</w:t>
            </w:r>
            <w:proofErr w:type="spellEnd"/>
          </w:p>
        </w:tc>
      </w:tr>
      <w:tr w:rsidR="00561341" w:rsidTr="00910CD3" w14:paraId="04A74462" w14:textId="77777777">
        <w:trPr>
          <w:trHeight w:val="464"/>
        </w:trPr>
        <w:tc>
          <w:tcPr>
            <w:tcW w:w="2860" w:type="dxa"/>
          </w:tcPr>
          <w:p w:rsidR="00561341" w:rsidP="00910CD3" w:rsidRDefault="00561341" w14:paraId="155DE590" w14:textId="7777777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Performans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Göstergeleri</w:t>
            </w:r>
            <w:proofErr w:type="spellEnd"/>
          </w:p>
        </w:tc>
        <w:tc>
          <w:tcPr>
            <w:tcW w:w="7017" w:type="dxa"/>
          </w:tcPr>
          <w:p w:rsidR="00561341" w:rsidP="00910CD3" w:rsidRDefault="00561341" w14:paraId="4E3C9184" w14:textId="77777777">
            <w:pPr>
              <w:pStyle w:val="TableParagraph"/>
              <w:ind w:left="30"/>
            </w:pPr>
            <w:proofErr w:type="spellStart"/>
            <w:r>
              <w:rPr>
                <w:w w:val="90"/>
              </w:rPr>
              <w:t>Düzenlenen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etkinlik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sayısı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katılım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oranı</w:t>
            </w:r>
            <w:proofErr w:type="spellEnd"/>
          </w:p>
        </w:tc>
      </w:tr>
      <w:tr w:rsidR="00561341" w:rsidTr="00910CD3" w14:paraId="4DE1D161" w14:textId="77777777">
        <w:trPr>
          <w:trHeight w:val="461"/>
        </w:trPr>
        <w:tc>
          <w:tcPr>
            <w:tcW w:w="2860" w:type="dxa"/>
          </w:tcPr>
          <w:p w:rsidR="00561341" w:rsidP="00910CD3" w:rsidRDefault="00561341" w14:paraId="1FF70566" w14:textId="77777777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7017" w:type="dxa"/>
          </w:tcPr>
          <w:p w:rsidR="00561341" w:rsidP="00910CD3" w:rsidRDefault="00561341" w14:paraId="6296CA75" w14:textId="77777777">
            <w:pPr>
              <w:pStyle w:val="TableParagraph"/>
              <w:spacing w:before="26"/>
              <w:ind w:left="30"/>
            </w:pPr>
            <w:proofErr w:type="spellStart"/>
            <w:r>
              <w:rPr>
                <w:w w:val="90"/>
              </w:rPr>
              <w:t>Öğrenciler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w w:val="90"/>
              </w:rPr>
              <w:t>akademik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idari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w w:val="90"/>
              </w:rPr>
              <w:t>personel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w w:val="90"/>
              </w:rPr>
              <w:t>üniversite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90"/>
              </w:rPr>
              <w:t>dışı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topluluklar</w:t>
            </w:r>
            <w:proofErr w:type="spellEnd"/>
          </w:p>
        </w:tc>
      </w:tr>
      <w:tr w:rsidR="00561341" w:rsidTr="00910CD3" w14:paraId="03FA449F" w14:textId="77777777">
        <w:trPr>
          <w:trHeight w:val="1241"/>
        </w:trPr>
        <w:tc>
          <w:tcPr>
            <w:tcW w:w="2860" w:type="dxa"/>
          </w:tcPr>
          <w:p w:rsidR="00561341" w:rsidP="00910CD3" w:rsidRDefault="00561341" w14:paraId="6B2A5F23" w14:textId="77777777">
            <w:pPr>
              <w:pStyle w:val="TableParagraph"/>
              <w:spacing w:before="26" w:line="254" w:lineRule="auto"/>
              <w:ind w:right="20"/>
              <w:jc w:val="bot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Sürecin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Tedarikçileri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  <w:w w:val="125"/>
              </w:rPr>
              <w:t xml:space="preserve">/ </w:t>
            </w:r>
            <w:proofErr w:type="spellStart"/>
            <w:r>
              <w:rPr>
                <w:b/>
              </w:rPr>
              <w:t>Hizmet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Sağlayıcıları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w w:val="125"/>
              </w:rPr>
              <w:t xml:space="preserve">/ </w:t>
            </w:r>
            <w:proofErr w:type="spellStart"/>
            <w:r>
              <w:rPr>
                <w:b/>
                <w:spacing w:val="-4"/>
              </w:rPr>
              <w:t>Girdi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Kaynakları</w:t>
            </w:r>
            <w:proofErr w:type="spellEnd"/>
          </w:p>
        </w:tc>
        <w:tc>
          <w:tcPr>
            <w:tcW w:w="7017" w:type="dxa"/>
          </w:tcPr>
          <w:p w:rsidR="00561341" w:rsidP="00910CD3" w:rsidRDefault="00561341" w14:paraId="5390A6F1" w14:textId="77777777">
            <w:pPr>
              <w:pStyle w:val="TableParagraph"/>
              <w:spacing w:before="41"/>
              <w:ind w:left="0"/>
            </w:pPr>
          </w:p>
          <w:p w:rsidR="00561341" w:rsidP="00910CD3" w:rsidRDefault="00561341" w14:paraId="6F6154AC" w14:textId="77777777">
            <w:pPr>
              <w:pStyle w:val="TableParagraph"/>
              <w:spacing w:before="0"/>
              <w:ind w:left="30"/>
            </w:pPr>
            <w:r>
              <w:rPr>
                <w:w w:val="85"/>
              </w:rPr>
              <w:t>SKS</w:t>
            </w:r>
            <w:r>
              <w:rPr>
                <w:spacing w:val="9"/>
              </w:rPr>
              <w:t xml:space="preserve"> </w:t>
            </w:r>
            <w:r>
              <w:rPr>
                <w:w w:val="85"/>
              </w:rPr>
              <w:t>Daire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w w:val="85"/>
              </w:rPr>
              <w:t>Başkanlığı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w w:val="85"/>
              </w:rPr>
              <w:t>öğrenci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w w:val="85"/>
              </w:rPr>
              <w:t>kulüpleri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sponsorluklar</w:t>
            </w:r>
            <w:proofErr w:type="spellEnd"/>
          </w:p>
        </w:tc>
      </w:tr>
      <w:tr w:rsidR="00561341" w:rsidTr="00910CD3" w14:paraId="14E1A466" w14:textId="77777777">
        <w:trPr>
          <w:trHeight w:val="461"/>
        </w:trPr>
        <w:tc>
          <w:tcPr>
            <w:tcW w:w="2860" w:type="dxa"/>
          </w:tcPr>
          <w:p w:rsidR="00561341" w:rsidP="00910CD3" w:rsidRDefault="00561341" w14:paraId="33273E3C" w14:textId="77777777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7017" w:type="dxa"/>
          </w:tcPr>
          <w:p w:rsidR="00561341" w:rsidP="00910CD3" w:rsidRDefault="00561341" w14:paraId="038B5FAA" w14:textId="77777777">
            <w:pPr>
              <w:pStyle w:val="TableParagraph"/>
              <w:spacing w:before="26"/>
              <w:ind w:left="30"/>
            </w:pPr>
            <w:r>
              <w:rPr>
                <w:w w:val="90"/>
              </w:rPr>
              <w:t>Kalite</w:t>
            </w:r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561341" w:rsidTr="00910CD3" w14:paraId="189F0CBD" w14:textId="77777777">
        <w:trPr>
          <w:trHeight w:val="853"/>
        </w:trPr>
        <w:tc>
          <w:tcPr>
            <w:tcW w:w="2860" w:type="dxa"/>
          </w:tcPr>
          <w:p w:rsidR="00561341" w:rsidP="00910CD3" w:rsidRDefault="00561341" w14:paraId="2F6C93E7" w14:textId="77777777">
            <w:pPr>
              <w:pStyle w:val="TableParagraph"/>
              <w:tabs>
                <w:tab w:val="left" w:pos="1022"/>
                <w:tab w:val="left" w:pos="2089"/>
              </w:tabs>
              <w:spacing w:line="254" w:lineRule="auto"/>
              <w:ind w:right="17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Gözden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95"/>
              </w:rPr>
              <w:t>Geçirme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12"/>
                <w:w w:val="95"/>
              </w:rPr>
              <w:t>ve</w:t>
            </w:r>
            <w:proofErr w:type="spellEnd"/>
            <w:r>
              <w:rPr>
                <w:b/>
                <w:spacing w:val="-12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Raporlama</w:t>
            </w:r>
            <w:proofErr w:type="spellEnd"/>
            <w:r>
              <w:rPr>
                <w:b/>
                <w:spacing w:val="-13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Sıklığı</w:t>
            </w:r>
            <w:proofErr w:type="spellEnd"/>
          </w:p>
        </w:tc>
        <w:tc>
          <w:tcPr>
            <w:tcW w:w="7017" w:type="dxa"/>
          </w:tcPr>
          <w:p w:rsidR="00561341" w:rsidP="00910CD3" w:rsidRDefault="00561341" w14:paraId="7372DD41" w14:textId="77777777">
            <w:pPr>
              <w:pStyle w:val="TableParagraph"/>
              <w:spacing w:before="163"/>
              <w:ind w:left="30"/>
            </w:pPr>
            <w:proofErr w:type="spellStart"/>
            <w:r>
              <w:rPr>
                <w:spacing w:val="-2"/>
                <w:w w:val="85"/>
              </w:rPr>
              <w:t>Yılda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bir</w:t>
            </w:r>
            <w:proofErr w:type="spellEnd"/>
          </w:p>
        </w:tc>
      </w:tr>
    </w:tbl>
    <w:p w:rsidRPr="00561341" w:rsidR="00B03CA3" w:rsidP="00561341" w:rsidRDefault="00B03CA3" w14:paraId="4EB43A7D" w14:textId="77777777"/>
    <w:sectPr w:rsidRPr="00561341" w:rsidR="00B03CA3" w:rsidSect="00E46721">
      <w:footerReference r:id="R85c5d9aa67634974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52263" w14:textId="77777777" w:rsidR="009E4069" w:rsidRDefault="009E4069">
      <w:pPr>
        <w:spacing w:after="0" w:line="240" w:lineRule="auto"/>
      </w:pPr>
      <w:r>
        <w:separator/>
      </w:r>
    </w:p>
  </w:endnote>
  <w:endnote w:type="continuationSeparator" w:id="0">
    <w:p w14:paraId="6E2014BB" w14:textId="77777777" w:rsidR="009E4069" w:rsidRDefault="009E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50B1765E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178F690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73BCF9EC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33CCBE6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01CBDF67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4316E524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Gönen Meslek Yüksekokulu Sekreteri</w:t>
          </w:r>
        </w:p>
        <w:p w:rsidR="0080374C" w:rsidP="0080374C" w:rsidRDefault="0080374C" w14:paraId="60616C9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1490E1BC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1530B833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09173A4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5B233651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70E7A5AD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05462825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6F7ECFFC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18CCD" w14:textId="77777777" w:rsidR="009E4069" w:rsidRDefault="009E4069">
      <w:pPr>
        <w:spacing w:after="0" w:line="240" w:lineRule="auto"/>
      </w:pPr>
      <w:r>
        <w:separator/>
      </w:r>
    </w:p>
  </w:footnote>
  <w:footnote w:type="continuationSeparator" w:id="0">
    <w:p w14:paraId="221670D2" w14:textId="77777777" w:rsidR="009E4069" w:rsidRDefault="009E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3A7574E0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76D2A6FA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467E79C9" wp14:editId="7D12FD5E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0A5CC0FB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23640FEA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50C3365C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C0943A8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SK/GMYO/31</w:t>
          </w:r>
        </w:p>
      </w:tc>
    </w:tr>
    <w:tr w:rsidRPr="009C43D8" w:rsidR="00E90CC1" w:rsidTr="00B03CA3" w14:paraId="79698B77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7117E21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0520A024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4FAC4AFC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1FC59172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35332E49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61185841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7DFE918C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1.4.2 SOSYAL, KÜLTÜREL VE SPORTİF ETKİNLİKLERİN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2A22A331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0DDB680B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7FD37F06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07837A85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59FFE52E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4907FDA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29A2D95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6FBCF779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41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341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069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63BF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5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341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561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1341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5c5d9aa6763497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Sosyal, Kültürel ve Sportif Etkinliklerin Yönetimi.dotx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2025-10-02T19:22:00Z</dcterms:created>
  <dcterms:modified xsi:type="dcterms:W3CDTF">2025-10-02T19:22:00Z</dcterms:modified>
</cp:coreProperties>
</file>