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62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6863"/>
      </w:tblGrid>
      <w:tr w:rsidR="00A375D4" w:rsidTr="000D0249" w14:paraId="357B27C7" w14:textId="77777777">
        <w:trPr>
          <w:trHeight w:val="448"/>
        </w:trPr>
        <w:tc>
          <w:tcPr>
            <w:tcW w:w="2999" w:type="dxa"/>
          </w:tcPr>
          <w:p w:rsidR="00A375D4" w:rsidP="000D0249" w:rsidRDefault="00A375D4" w14:paraId="203AA2C5" w14:textId="77777777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863" w:type="dxa"/>
          </w:tcPr>
          <w:p w:rsidR="00A375D4" w:rsidP="000D0249" w:rsidRDefault="00A375D4" w14:paraId="0483204F" w14:textId="77777777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A375D4" w:rsidTr="000D0249" w14:paraId="10152FFE" w14:textId="77777777">
        <w:trPr>
          <w:trHeight w:val="446"/>
        </w:trPr>
        <w:tc>
          <w:tcPr>
            <w:tcW w:w="2999" w:type="dxa"/>
          </w:tcPr>
          <w:p w:rsidR="00A375D4" w:rsidP="000D0249" w:rsidRDefault="00A375D4" w14:paraId="50B1D628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863" w:type="dxa"/>
          </w:tcPr>
          <w:p w:rsidR="00A375D4" w:rsidP="000D0249" w:rsidRDefault="00A375D4" w14:paraId="5171A6B4" w14:textId="77777777">
            <w:pPr>
              <w:pStyle w:val="TableParagraph"/>
              <w:ind w:left="29"/>
            </w:pPr>
            <w:r>
              <w:rPr>
                <w:w w:val="90"/>
              </w:rPr>
              <w:t>2.4.2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Birim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İşlerinin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A375D4" w:rsidTr="000D0249" w14:paraId="59E7B1B2" w14:textId="77777777">
        <w:trPr>
          <w:trHeight w:val="450"/>
        </w:trPr>
        <w:tc>
          <w:tcPr>
            <w:tcW w:w="2999" w:type="dxa"/>
          </w:tcPr>
          <w:p w:rsidR="00A375D4" w:rsidP="000D0249" w:rsidRDefault="00A375D4" w14:paraId="17DEECA2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863" w:type="dxa"/>
          </w:tcPr>
          <w:p w:rsidR="00A375D4" w:rsidP="000D0249" w:rsidRDefault="00A375D4" w14:paraId="5E28AFA8" w14:textId="77777777">
            <w:pPr>
              <w:pStyle w:val="TableParagraph"/>
              <w:ind w:left="29"/>
            </w:pPr>
            <w:r>
              <w:rPr>
                <w:w w:val="90"/>
              </w:rPr>
              <w:t>2.4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İşleri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A375D4" w:rsidTr="000D0249" w14:paraId="6782156F" w14:textId="77777777">
        <w:trPr>
          <w:trHeight w:val="824"/>
        </w:trPr>
        <w:tc>
          <w:tcPr>
            <w:tcW w:w="2999" w:type="dxa"/>
          </w:tcPr>
          <w:p w:rsidR="00A375D4" w:rsidP="000D0249" w:rsidRDefault="00A375D4" w14:paraId="2898E88F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863" w:type="dxa"/>
          </w:tcPr>
          <w:p w:rsidR="00A375D4" w:rsidP="000D0249" w:rsidRDefault="00A375D4" w14:paraId="0D1E8933" w14:textId="77777777">
            <w:pPr>
              <w:pStyle w:val="TableParagraph"/>
              <w:tabs>
                <w:tab w:val="left" w:pos="1229"/>
                <w:tab w:val="left" w:pos="2158"/>
                <w:tab w:val="left" w:pos="3140"/>
                <w:tab w:val="left" w:pos="4071"/>
              </w:tabs>
              <w:spacing w:before="26" w:line="254" w:lineRule="auto"/>
              <w:ind w:left="29" w:right="14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>İşleri</w:t>
            </w:r>
            <w:r>
              <w:tab/>
            </w:r>
            <w:r>
              <w:rPr>
                <w:spacing w:val="-4"/>
              </w:rPr>
              <w:t>Daire</w:t>
            </w:r>
            <w:r>
              <w:tab/>
            </w:r>
            <w:r>
              <w:rPr>
                <w:spacing w:val="-2"/>
              </w:rPr>
              <w:t>İşleri</w:t>
            </w:r>
            <w:r>
              <w:tab/>
            </w:r>
            <w:r>
              <w:rPr>
                <w:spacing w:val="-2"/>
                <w:w w:val="90"/>
              </w:rPr>
              <w:t xml:space="preserve">Başkanlığı/Fakülte/Meslek </w:t>
            </w:r>
            <w:r>
              <w:rPr>
                <w:spacing w:val="-4"/>
              </w:rPr>
              <w:t>Yüksekokulları/Enstitü/Yüksekokul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Yönetimleri</w:t>
            </w:r>
          </w:p>
        </w:tc>
      </w:tr>
      <w:tr w:rsidR="00A375D4" w:rsidTr="000D0249" w14:paraId="2917F024" w14:textId="77777777">
        <w:trPr>
          <w:trHeight w:val="824"/>
        </w:trPr>
        <w:tc>
          <w:tcPr>
            <w:tcW w:w="2999" w:type="dxa"/>
          </w:tcPr>
          <w:p w:rsidR="00A375D4" w:rsidP="000D0249" w:rsidRDefault="00A375D4" w14:paraId="047D2E1A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863" w:type="dxa"/>
          </w:tcPr>
          <w:p w:rsidR="00A375D4" w:rsidP="000D0249" w:rsidRDefault="00A375D4" w14:paraId="515E48B4" w14:textId="77777777">
            <w:pPr>
              <w:pStyle w:val="TableParagraph"/>
              <w:spacing w:before="26" w:line="254" w:lineRule="auto"/>
              <w:ind w:left="29"/>
            </w:pPr>
            <w:r>
              <w:rPr>
                <w:spacing w:val="-6"/>
              </w:rPr>
              <w:t>Öğrenci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İşleri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Daire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Başkanlığı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Merkezi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Öğrenci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 xml:space="preserve">İşleri/Fakülte/Meslek </w:t>
            </w:r>
            <w:r>
              <w:rPr>
                <w:spacing w:val="-4"/>
              </w:rPr>
              <w:t>Yüksekokulları/Enstitü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Öğrenci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İşleri</w:t>
            </w:r>
          </w:p>
        </w:tc>
      </w:tr>
      <w:tr w:rsidR="00A375D4" w:rsidTr="000D0249" w14:paraId="4D6DDDBE" w14:textId="77777777">
        <w:trPr>
          <w:trHeight w:val="824"/>
        </w:trPr>
        <w:tc>
          <w:tcPr>
            <w:tcW w:w="2999" w:type="dxa"/>
          </w:tcPr>
          <w:p w:rsidR="00A375D4" w:rsidP="000D0249" w:rsidRDefault="00A375D4" w14:paraId="16646B40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863" w:type="dxa"/>
          </w:tcPr>
          <w:p w:rsidR="00A375D4" w:rsidP="000D0249" w:rsidRDefault="00A375D4" w14:paraId="25732562" w14:textId="77777777">
            <w:pPr>
              <w:pStyle w:val="TableParagraph"/>
              <w:spacing w:before="26" w:line="254" w:lineRule="auto"/>
              <w:ind w:left="29"/>
            </w:pPr>
            <w:r>
              <w:rPr>
                <w:spacing w:val="-4"/>
              </w:rPr>
              <w:t>Fakülte,</w:t>
            </w:r>
            <w:r>
              <w:t xml:space="preserve"> </w:t>
            </w:r>
            <w:r>
              <w:rPr>
                <w:spacing w:val="-4"/>
              </w:rPr>
              <w:t>enstitü</w:t>
            </w:r>
            <w:r>
              <w:t xml:space="preserve"> </w:t>
            </w:r>
            <w:r>
              <w:rPr>
                <w:spacing w:val="-4"/>
              </w:rPr>
              <w:t>ve</w:t>
            </w:r>
            <w:r>
              <w:t xml:space="preserve"> </w:t>
            </w:r>
            <w:r>
              <w:rPr>
                <w:spacing w:val="-4"/>
              </w:rPr>
              <w:t>yüksekokullarda</w:t>
            </w:r>
            <w:r>
              <w:t xml:space="preserve"> </w:t>
            </w:r>
            <w:r>
              <w:rPr>
                <w:spacing w:val="-4"/>
              </w:rPr>
              <w:t>öğrenci</w:t>
            </w:r>
            <w:r>
              <w:t xml:space="preserve"> </w:t>
            </w:r>
            <w:r>
              <w:rPr>
                <w:spacing w:val="-4"/>
              </w:rPr>
              <w:t>işlerinin</w:t>
            </w:r>
            <w:r>
              <w:t xml:space="preserve"> </w:t>
            </w:r>
            <w:r>
              <w:rPr>
                <w:spacing w:val="-4"/>
              </w:rPr>
              <w:t>düzenli</w:t>
            </w:r>
            <w:r>
              <w:t xml:space="preserve"> </w:t>
            </w:r>
            <w:r>
              <w:rPr>
                <w:spacing w:val="-4"/>
              </w:rPr>
              <w:t>ve</w:t>
            </w:r>
            <w:r>
              <w:t xml:space="preserve"> </w:t>
            </w:r>
            <w:r>
              <w:rPr>
                <w:spacing w:val="-4"/>
              </w:rPr>
              <w:t xml:space="preserve">etkin </w:t>
            </w:r>
            <w:r>
              <w:rPr>
                <w:spacing w:val="-2"/>
              </w:rPr>
              <w:t>şekilde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yürütülmesini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</w:tr>
      <w:tr w:rsidR="00A375D4" w:rsidTr="000D0249" w14:paraId="0CF26A27" w14:textId="77777777">
        <w:trPr>
          <w:trHeight w:val="446"/>
        </w:trPr>
        <w:tc>
          <w:tcPr>
            <w:tcW w:w="2999" w:type="dxa"/>
          </w:tcPr>
          <w:p w:rsidR="00A375D4" w:rsidP="000D0249" w:rsidRDefault="00A375D4" w14:paraId="0AE0A442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863" w:type="dxa"/>
          </w:tcPr>
          <w:p w:rsidR="00A375D4" w:rsidP="000D0249" w:rsidRDefault="00A375D4" w14:paraId="670A3078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Öğrenci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başvuruları,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kayıt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belgeleri,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akademik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kararlar</w:t>
            </w:r>
          </w:p>
        </w:tc>
      </w:tr>
      <w:tr w:rsidR="00A375D4" w:rsidTr="000D0249" w14:paraId="294AE221" w14:textId="77777777">
        <w:trPr>
          <w:trHeight w:val="1034"/>
        </w:trPr>
        <w:tc>
          <w:tcPr>
            <w:tcW w:w="2999" w:type="dxa"/>
          </w:tcPr>
          <w:p w:rsidR="00A375D4" w:rsidP="000D0249" w:rsidRDefault="00A375D4" w14:paraId="4ADF05A0" w14:textId="77777777">
            <w:pPr>
              <w:pStyle w:val="TableParagraph"/>
              <w:spacing w:before="44"/>
              <w:ind w:left="0"/>
            </w:pPr>
          </w:p>
          <w:p w:rsidR="00A375D4" w:rsidP="000D0249" w:rsidRDefault="00A375D4" w14:paraId="68E7B273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863" w:type="dxa"/>
          </w:tcPr>
          <w:p w:rsidR="00A375D4" w:rsidP="000D0249" w:rsidRDefault="00A375D4" w14:paraId="1BB5D220" w14:textId="77777777">
            <w:pPr>
              <w:pStyle w:val="TableParagraph"/>
              <w:spacing w:before="29" w:line="254" w:lineRule="auto"/>
              <w:ind w:left="29" w:right="12"/>
              <w:jc w:val="both"/>
            </w:pPr>
            <w:r>
              <w:t>1.</w:t>
            </w:r>
            <w:r>
              <w:rPr>
                <w:spacing w:val="-16"/>
              </w:rPr>
              <w:t xml:space="preserve"> </w:t>
            </w:r>
            <w:r>
              <w:t>Öğrencilerin</w:t>
            </w:r>
            <w:r>
              <w:rPr>
                <w:spacing w:val="-15"/>
              </w:rPr>
              <w:t xml:space="preserve"> </w:t>
            </w:r>
            <w:r>
              <w:t>ders</w:t>
            </w:r>
            <w:r>
              <w:rPr>
                <w:spacing w:val="-15"/>
              </w:rPr>
              <w:t xml:space="preserve"> </w:t>
            </w:r>
            <w:r>
              <w:t>kayıt</w:t>
            </w:r>
            <w:r>
              <w:rPr>
                <w:spacing w:val="-16"/>
              </w:rPr>
              <w:t xml:space="preserve"> </w:t>
            </w:r>
            <w:r>
              <w:t>işlemlerinin</w:t>
            </w:r>
            <w:r>
              <w:rPr>
                <w:spacing w:val="-15"/>
              </w:rPr>
              <w:t xml:space="preserve"> </w:t>
            </w:r>
            <w:r>
              <w:t>yürütülmesi</w:t>
            </w:r>
            <w:r>
              <w:rPr>
                <w:spacing w:val="-15"/>
              </w:rPr>
              <w:t xml:space="preserve"> </w:t>
            </w:r>
            <w:r>
              <w:t>2.</w:t>
            </w:r>
            <w:r>
              <w:rPr>
                <w:spacing w:val="-15"/>
              </w:rPr>
              <w:t xml:space="preserve"> </w:t>
            </w:r>
            <w:r>
              <w:t>Not</w:t>
            </w:r>
            <w:r>
              <w:rPr>
                <w:spacing w:val="-16"/>
              </w:rPr>
              <w:t xml:space="preserve"> </w:t>
            </w:r>
            <w:r>
              <w:t>girişlerinin takip edilmesi 3. Öğrencilerin belge taleplerinin karşılanması 4. Mezuniyet</w:t>
            </w:r>
            <w:r>
              <w:rPr>
                <w:spacing w:val="-16"/>
              </w:rPr>
              <w:t xml:space="preserve"> </w:t>
            </w:r>
            <w:r>
              <w:t>işlemlerinin</w:t>
            </w:r>
            <w:r>
              <w:rPr>
                <w:spacing w:val="-15"/>
              </w:rPr>
              <w:t xml:space="preserve"> </w:t>
            </w:r>
            <w:r>
              <w:t>yürütülmesi</w:t>
            </w:r>
          </w:p>
        </w:tc>
      </w:tr>
      <w:tr w:rsidR="00A375D4" w:rsidTr="000D0249" w14:paraId="57BE1CD5" w14:textId="77777777">
        <w:trPr>
          <w:trHeight w:val="446"/>
        </w:trPr>
        <w:tc>
          <w:tcPr>
            <w:tcW w:w="2999" w:type="dxa"/>
          </w:tcPr>
          <w:p w:rsidR="00A375D4" w:rsidP="000D0249" w:rsidRDefault="00A375D4" w14:paraId="38D1D0EC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863" w:type="dxa"/>
          </w:tcPr>
          <w:p w:rsidR="00A375D4" w:rsidP="000D0249" w:rsidRDefault="00A375D4" w14:paraId="6448CBC4" w14:textId="77777777">
            <w:pPr>
              <w:pStyle w:val="TableParagraph"/>
              <w:ind w:left="29"/>
            </w:pPr>
            <w:r>
              <w:rPr>
                <w:w w:val="90"/>
              </w:rPr>
              <w:t>Güncellenmiş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kayıtları,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belgeleri</w:t>
            </w:r>
          </w:p>
        </w:tc>
      </w:tr>
      <w:tr w:rsidR="00A375D4" w:rsidTr="000D0249" w14:paraId="3F1A7F60" w14:textId="77777777">
        <w:trPr>
          <w:trHeight w:val="450"/>
        </w:trPr>
        <w:tc>
          <w:tcPr>
            <w:tcW w:w="2999" w:type="dxa"/>
          </w:tcPr>
          <w:p w:rsidR="00A375D4" w:rsidP="000D0249" w:rsidRDefault="00A375D4" w14:paraId="3364F02C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863" w:type="dxa"/>
          </w:tcPr>
          <w:p w:rsidR="00A375D4" w:rsidP="000D0249" w:rsidRDefault="00A375D4" w14:paraId="425E84D4" w14:textId="77777777">
            <w:pPr>
              <w:pStyle w:val="TableParagraph"/>
              <w:ind w:left="29"/>
            </w:pPr>
            <w:r>
              <w:rPr>
                <w:w w:val="90"/>
              </w:rPr>
              <w:t>Öğrenci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taleplerinin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karşılanma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süresi,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memnuniyet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oranı</w:t>
            </w:r>
          </w:p>
        </w:tc>
      </w:tr>
      <w:tr w:rsidR="00A375D4" w:rsidTr="000D0249" w14:paraId="496CBD3C" w14:textId="77777777">
        <w:trPr>
          <w:trHeight w:val="447"/>
        </w:trPr>
        <w:tc>
          <w:tcPr>
            <w:tcW w:w="2999" w:type="dxa"/>
          </w:tcPr>
          <w:p w:rsidR="00A375D4" w:rsidP="000D0249" w:rsidRDefault="00A375D4" w14:paraId="76954EDA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863" w:type="dxa"/>
          </w:tcPr>
          <w:p w:rsidR="00A375D4" w:rsidP="000D0249" w:rsidRDefault="00A375D4" w14:paraId="58FEFE40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Öğrenciler,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akademik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danışmanlar,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elemanları</w:t>
            </w:r>
          </w:p>
        </w:tc>
      </w:tr>
      <w:tr w:rsidR="00A375D4" w:rsidTr="000D0249" w14:paraId="3EBD77C0" w14:textId="77777777">
        <w:trPr>
          <w:trHeight w:val="1085"/>
        </w:trPr>
        <w:tc>
          <w:tcPr>
            <w:tcW w:w="2999" w:type="dxa"/>
          </w:tcPr>
          <w:p w:rsidR="00A375D4" w:rsidP="000D0249" w:rsidRDefault="00A375D4" w14:paraId="6BA4746C" w14:textId="77777777">
            <w:pPr>
              <w:pStyle w:val="TableParagraph"/>
              <w:spacing w:before="26" w:line="254" w:lineRule="auto"/>
              <w:ind w:right="21"/>
              <w:jc w:val="both"/>
              <w:rPr>
                <w:b/>
              </w:rPr>
            </w:pPr>
            <w:r>
              <w:rPr>
                <w:b/>
              </w:rPr>
              <w:t xml:space="preserve">Sürecin Tedarikçileri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w w:val="90"/>
              </w:rPr>
              <w:t>Hizmet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Sağlayıcıları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Girdi </w:t>
            </w:r>
            <w:r>
              <w:rPr>
                <w:b/>
                <w:spacing w:val="-2"/>
              </w:rPr>
              <w:t>Kaynakları</w:t>
            </w:r>
          </w:p>
        </w:tc>
        <w:tc>
          <w:tcPr>
            <w:tcW w:w="6863" w:type="dxa"/>
          </w:tcPr>
          <w:p w:rsidR="00A375D4" w:rsidP="000D0249" w:rsidRDefault="00A375D4" w14:paraId="1F1333F8" w14:textId="77777777">
            <w:pPr>
              <w:pStyle w:val="TableParagraph"/>
              <w:tabs>
                <w:tab w:val="left" w:pos="948"/>
                <w:tab w:val="left" w:pos="1599"/>
                <w:tab w:val="left" w:pos="2299"/>
                <w:tab w:val="left" w:pos="3408"/>
                <w:tab w:val="left" w:pos="4351"/>
                <w:tab w:val="left" w:pos="5268"/>
              </w:tabs>
              <w:spacing w:before="160" w:line="254" w:lineRule="auto"/>
              <w:ind w:left="29" w:right="14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>İşleri</w:t>
            </w:r>
            <w:r>
              <w:tab/>
            </w:r>
            <w:r>
              <w:rPr>
                <w:spacing w:val="-4"/>
              </w:rPr>
              <w:t>Daire</w:t>
            </w:r>
            <w:r>
              <w:tab/>
            </w:r>
            <w:r>
              <w:rPr>
                <w:spacing w:val="-2"/>
              </w:rPr>
              <w:t>Başkanlığı</w:t>
            </w:r>
            <w:r>
              <w:tab/>
            </w:r>
            <w:r>
              <w:rPr>
                <w:spacing w:val="-2"/>
              </w:rPr>
              <w:t>Merkezi</w:t>
            </w:r>
            <w:r>
              <w:tab/>
            </w: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6"/>
              </w:rPr>
              <w:t xml:space="preserve">İşleri/Meslek </w:t>
            </w:r>
            <w:r>
              <w:rPr>
                <w:spacing w:val="-4"/>
              </w:rPr>
              <w:t>Yüksekokulları/Enstitü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Öğrenci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İşleri</w:t>
            </w:r>
          </w:p>
        </w:tc>
      </w:tr>
      <w:tr w:rsidR="00A375D4" w:rsidTr="000D0249" w14:paraId="0F18765D" w14:textId="77777777">
        <w:trPr>
          <w:trHeight w:val="447"/>
        </w:trPr>
        <w:tc>
          <w:tcPr>
            <w:tcW w:w="2999" w:type="dxa"/>
          </w:tcPr>
          <w:p w:rsidR="00A375D4" w:rsidP="000D0249" w:rsidRDefault="00A375D4" w14:paraId="05A7E59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863" w:type="dxa"/>
          </w:tcPr>
          <w:p w:rsidR="00A375D4" w:rsidP="000D0249" w:rsidRDefault="00A375D4" w14:paraId="15203185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Fakülte/Enstitü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Yönetimleri</w:t>
            </w:r>
          </w:p>
        </w:tc>
      </w:tr>
      <w:tr w:rsidR="00A375D4" w:rsidTr="000D0249" w14:paraId="5AA2A20B" w14:textId="77777777">
        <w:trPr>
          <w:trHeight w:val="626"/>
        </w:trPr>
        <w:tc>
          <w:tcPr>
            <w:tcW w:w="2999" w:type="dxa"/>
          </w:tcPr>
          <w:p w:rsidR="00A375D4" w:rsidP="000D0249" w:rsidRDefault="00A375D4" w14:paraId="3881865B" w14:textId="77777777">
            <w:pPr>
              <w:pStyle w:val="TableParagraph"/>
              <w:tabs>
                <w:tab w:val="left" w:pos="1120"/>
                <w:tab w:val="left" w:pos="2288"/>
              </w:tabs>
              <w:spacing w:line="254" w:lineRule="auto"/>
              <w:ind w:right="19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4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863" w:type="dxa"/>
          </w:tcPr>
          <w:p w:rsidR="00A375D4" w:rsidP="000D0249" w:rsidRDefault="00A375D4" w14:paraId="5C0C3037" w14:textId="77777777">
            <w:pPr>
              <w:pStyle w:val="TableParagraph"/>
              <w:spacing w:before="163"/>
              <w:ind w:left="29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eğitim-öğretim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dönemi</w:t>
            </w:r>
          </w:p>
        </w:tc>
      </w:tr>
    </w:tbl>
    <w:p w:rsidRPr="00B03CA3" w:rsidR="00A375D4" w:rsidP="00A375D4" w:rsidRDefault="00A375D4" w14:paraId="2C2F67B3" w14:textId="77777777"/>
    <w:p w:rsidRPr="00B03CA3" w:rsidR="00B03CA3" w:rsidP="00B03CA3" w:rsidRDefault="00B03CA3" w14:paraId="4B358196" w14:textId="77777777"/>
    <w:sectPr w:rsidRPr="00B03CA3" w:rsidR="00B03CA3" w:rsidSect="00E46721">
      <w:footerReference r:id="R91eb5a50bf304fa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609E" w14:textId="77777777" w:rsidR="006263F7" w:rsidRDefault="006263F7">
      <w:pPr>
        <w:spacing w:after="0" w:line="240" w:lineRule="auto"/>
      </w:pPr>
      <w:r>
        <w:separator/>
      </w:r>
    </w:p>
  </w:endnote>
  <w:endnote w:type="continuationSeparator" w:id="0">
    <w:p w14:paraId="2A62D3D8" w14:textId="77777777" w:rsidR="006263F7" w:rsidRDefault="006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636E78CE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C35AD2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0241431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CB83FA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7292458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201D5BD7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21591B4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2773F6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63C8A530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237620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05DC8219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7777BA0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106410A0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69DE76A1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0801" w14:textId="77777777" w:rsidR="006263F7" w:rsidRDefault="006263F7">
      <w:pPr>
        <w:spacing w:after="0" w:line="240" w:lineRule="auto"/>
      </w:pPr>
      <w:r>
        <w:separator/>
      </w:r>
    </w:p>
  </w:footnote>
  <w:footnote w:type="continuationSeparator" w:id="0">
    <w:p w14:paraId="3D7BA880" w14:textId="77777777" w:rsidR="006263F7" w:rsidRDefault="006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70B0E3EB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2BE79496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4DADCC0" wp14:editId="1B53921C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6E3BFB7B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E2B9858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98028C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4A95F12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SK/GMYO/06</w:t>
          </w:r>
        </w:p>
      </w:tc>
    </w:tr>
    <w:tr w:rsidRPr="009C43D8" w:rsidR="00E90CC1" w:rsidTr="00B03CA3" w14:paraId="4C69787A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D2498E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00B549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DB95AA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AD6C5A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7FDAB08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53FADE0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76FE1DC6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2.4.2 BİRİM ÖĞRENCİ İŞLERİNİN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0DC92600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C3853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59D9A51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3B2F63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39BBD33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8B609A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A9BE62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0D9F0FF1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263F7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31FD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5D4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9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D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37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5D4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1eb5a50bf304f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Birim Öğrenci İşlerinin Yönetimi.dotx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2025-10-02T15:07:00Z</dcterms:created>
  <dcterms:modified xsi:type="dcterms:W3CDTF">2025-10-02T15:08:00Z</dcterms:modified>
</cp:coreProperties>
</file>