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03B" w:rsidP="00A7103B" w:rsidRDefault="00A7103B" w14:paraId="4D582640" w14:textId="77777777">
      <w:pPr>
        <w:ind w:left="314" w:hanging="172"/>
      </w:pPr>
      <w:r>
        <w:rPr>
          <w:noProof/>
        </w:rPr>
        <mc:AlternateContent>
          <mc:Choice Requires="wps">
            <w:drawing>
              <wp:inline distT="0" distB="0" distL="0" distR="0" wp14:anchorId="02814707" wp14:editId="348E979C">
                <wp:extent cx="6193790" cy="304800"/>
                <wp:effectExtent l="0" t="0" r="16510" b="19050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790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103B" w:rsidP="00A7103B" w:rsidRDefault="00A7103B" w14:paraId="5E083010" w14:textId="77777777">
                            <w:pPr>
                              <w:pStyle w:val="GvdeMetni"/>
                              <w:spacing w:before="74"/>
                              <w:ind w:left="2303"/>
                            </w:pPr>
                            <w:r>
                              <w:rPr>
                                <w:w w:val="85"/>
                              </w:rPr>
                              <w:t>1.3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EĞİTİM-ÖĞRETİMİN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İZLENMESİ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DEĞERLENDİRİLMESİ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2814707">
                <v:stroke joinstyle="miter"/>
                <v:path gradientshapeok="t" o:connecttype="rect"/>
              </v:shapetype>
              <v:shape id="Textbox 83" style="width:487.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">
                <v:path arrowok="t"/>
                <v:textbox inset="0,0,0,0">
                  <w:txbxContent>
                    <w:p w:rsidR="00A7103B" w:rsidP="00A7103B" w:rsidRDefault="00A7103B" w14:paraId="5E083010" w14:textId="77777777">
                      <w:pPr>
                        <w:pStyle w:val="GvdeMetni"/>
                        <w:spacing w:before="74"/>
                        <w:ind w:left="2303"/>
                      </w:pPr>
                      <w:r>
                        <w:rPr>
                          <w:w w:val="85"/>
                        </w:rPr>
                        <w:t>1.3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EĞİTİM-ÖĞRETİMİN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İZLENMESİ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VE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DEĞERLENDİRİLMESİ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103B" w:rsidP="00A7103B" w:rsidRDefault="00A7103B" w14:paraId="49C0514C" w14:textId="77777777">
      <w:pPr>
        <w:spacing w:before="6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0652F970" wp14:anchorId="5D5AFAC3">
                <wp:simplePos x="0" y="0"/>
                <wp:positionH relativeFrom="page">
                  <wp:posOffset>971550</wp:posOffset>
                </wp:positionH>
                <wp:positionV relativeFrom="paragraph">
                  <wp:posOffset>122555</wp:posOffset>
                </wp:positionV>
                <wp:extent cx="6130925" cy="1190625"/>
                <wp:effectExtent l="0" t="0" r="22225" b="28575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1190625"/>
                          <a:chOff x="12700" y="12700"/>
                          <a:chExt cx="6334125" cy="7048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337434" y="71242"/>
                            <a:ext cx="3874135" cy="561975"/>
                          </a:xfrm>
                          <a:prstGeom prst="rect">
                            <a:avLst/>
                          </a:prstGeom>
                          <a:ln w="21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103B" w:rsidP="00A7103B" w:rsidRDefault="00A7103B" w14:paraId="64BED621" w14:textId="77777777">
                              <w:pPr>
                                <w:spacing w:before="66" w:line="300" w:lineRule="auto"/>
                                <w:ind w:left="137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Rektörlük,</w:t>
                              </w:r>
                              <w:r>
                                <w:rPr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Fakülte/MYO/Enstitü</w:t>
                              </w:r>
                              <w:r>
                                <w:rPr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Yönetim</w:t>
                              </w:r>
                              <w:r>
                                <w:rPr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Kurulu,</w:t>
                              </w:r>
                              <w:r>
                                <w:rPr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Eğitim</w:t>
                              </w:r>
                              <w:r>
                                <w:rPr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Öğretim Komisyonu,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Akademik Birim Yöneticileri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45554" y="71241"/>
                            <a:ext cx="1941830" cy="561976"/>
                          </a:xfrm>
                          <a:prstGeom prst="rect">
                            <a:avLst/>
                          </a:prstGeom>
                          <a:ln w="22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103B" w:rsidP="00A7103B" w:rsidRDefault="00A7103B" w14:paraId="3EC142DB" w14:textId="77777777">
                              <w:pPr>
                                <w:spacing w:before="63" w:line="252" w:lineRule="auto"/>
                                <w:ind w:left="15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5"/>
                                  <w:sz w:val="19"/>
                                </w:rPr>
                                <w:t xml:space="preserve">1.3.1 İzleme ve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Değerlendirmenin</w:t>
                              </w:r>
                            </w:p>
                            <w:p w:rsidR="00A7103B" w:rsidP="00A7103B" w:rsidRDefault="00A7103B" w14:paraId="172EB356" w14:textId="77777777">
                              <w:pPr>
                                <w:spacing w:before="1"/>
                                <w:ind w:left="15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Planlanmasının</w:t>
                              </w:r>
                              <w:r>
                                <w:rPr>
                                  <w:spacing w:val="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4" style="position:absolute;left:0;text-align:left;margin-left:76.5pt;margin-top:9.65pt;width:482.75pt;height:93.75pt;z-index:-251657216;mso-wrap-distance-left:0;mso-wrap-distance-right:0;mso-position-horizontal-relative:page;mso-position-vertical-relative:text;mso-width-relative:margin;mso-height-relative:margin" coordsize="63341,7048" coordorigin="127,127" o:spid="_x0000_s1027" w14:anchorId="5D5AF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">
                <v:shape id="Graphic 85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">
                  <v:path arrowok="t"/>
                </v:shape>
                <v:shape id="Textbox 86" style="position:absolute;left:23374;top:712;width:38741;height:5620;visibility:visible;mso-wrap-style:square;v-text-anchor:top" o:spid="_x0000_s1029" filled="f" strokeweight=".58772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">
                  <v:textbox inset="0,0,0,0">
                    <w:txbxContent>
                      <w:p w:rsidR="00A7103B" w:rsidP="00A7103B" w:rsidRDefault="00A7103B" w14:paraId="64BED621" w14:textId="77777777">
                        <w:pPr>
                          <w:spacing w:before="66" w:line="300" w:lineRule="auto"/>
                          <w:ind w:left="137" w:right="12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Rektörlük,</w:t>
                        </w:r>
                        <w:r>
                          <w:rPr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Fakülte/MYO/Enstitü</w:t>
                        </w:r>
                        <w:r>
                          <w:rPr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Yönetim</w:t>
                        </w:r>
                        <w:r>
                          <w:rPr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Kurulu,</w:t>
                        </w:r>
                        <w:r>
                          <w:rPr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Eğitim</w:t>
                        </w:r>
                        <w:r>
                          <w:rPr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Öğretim Komisyonu,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Akademik Birim Yöneticileri</w:t>
                        </w:r>
                      </w:p>
                    </w:txbxContent>
                  </v:textbox>
                </v:shape>
                <v:shape id="Textbox 87" style="position:absolute;left:1455;top:712;width:19418;height:5620;visibility:visible;mso-wrap-style:square;v-text-anchor:top" o:spid="_x0000_s1030" filled="f" strokeweight=".61969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">
                  <v:textbox inset="0,0,0,0">
                    <w:txbxContent>
                      <w:p w:rsidR="00A7103B" w:rsidP="00A7103B" w:rsidRDefault="00A7103B" w14:paraId="3EC142DB" w14:textId="77777777">
                        <w:pPr>
                          <w:spacing w:before="63" w:line="252" w:lineRule="auto"/>
                          <w:ind w:left="156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 xml:space="preserve">1.3.1 İzleme ve </w:t>
                        </w:r>
                        <w:r>
                          <w:rPr>
                            <w:spacing w:val="-2"/>
                            <w:w w:val="115"/>
                            <w:sz w:val="19"/>
                          </w:rPr>
                          <w:t>Değerlendirmenin</w:t>
                        </w:r>
                      </w:p>
                      <w:p w:rsidR="00A7103B" w:rsidP="00A7103B" w:rsidRDefault="00A7103B" w14:paraId="172EB356" w14:textId="77777777">
                        <w:pPr>
                          <w:spacing w:before="1"/>
                          <w:ind w:left="15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10"/>
                            <w:sz w:val="19"/>
                          </w:rPr>
                          <w:t>Planlanmasının</w:t>
                        </w:r>
                        <w:r>
                          <w:rPr>
                            <w:spacing w:val="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7103B" w:rsidP="00A7103B" w:rsidRDefault="00A7103B" w14:paraId="71FBA799" w14:textId="77777777">
      <w:pPr>
        <w:spacing w:before="3"/>
        <w:rPr>
          <w:sz w:val="16"/>
        </w:rPr>
      </w:pPr>
    </w:p>
    <w:p w:rsidR="00A7103B" w:rsidP="00A7103B" w:rsidRDefault="00A7103B" w14:paraId="5E59945D" w14:textId="77777777">
      <w:pPr>
        <w:spacing w:before="1"/>
        <w:rPr>
          <w:sz w:val="15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55C12334" wp14:anchorId="3837F50F">
                <wp:simplePos x="0" y="0"/>
                <wp:positionH relativeFrom="page">
                  <wp:posOffset>942975</wp:posOffset>
                </wp:positionH>
                <wp:positionV relativeFrom="paragraph">
                  <wp:posOffset>264160</wp:posOffset>
                </wp:positionV>
                <wp:extent cx="6118225" cy="1343025"/>
                <wp:effectExtent l="0" t="0" r="15875" b="28575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225" cy="1343025"/>
                          <a:chOff x="99960" y="12700"/>
                          <a:chExt cx="6334125" cy="7048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9996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462474" y="110118"/>
                            <a:ext cx="3800685" cy="494138"/>
                          </a:xfrm>
                          <a:prstGeom prst="rect">
                            <a:avLst/>
                          </a:prstGeom>
                          <a:ln w="21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103B" w:rsidP="00A7103B" w:rsidRDefault="00A7103B" w14:paraId="7DD3A79F" w14:textId="77777777">
                              <w:pPr>
                                <w:spacing w:before="66"/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Akademik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Birim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Yöneticileri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62672" y="70852"/>
                            <a:ext cx="2026456" cy="561979"/>
                          </a:xfrm>
                          <a:prstGeom prst="rect">
                            <a:avLst/>
                          </a:prstGeom>
                          <a:ln w="222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103B" w:rsidP="00A7103B" w:rsidRDefault="00A7103B" w14:paraId="1294BB8E" w14:textId="77777777">
                              <w:pPr>
                                <w:spacing w:before="63" w:line="252" w:lineRule="auto"/>
                                <w:ind w:left="154" w:right="14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1.3.2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İzleme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 xml:space="preserve">ve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Değerlendirme</w:t>
                              </w:r>
                            </w:p>
                            <w:p w:rsidR="00A7103B" w:rsidP="00A7103B" w:rsidRDefault="00A7103B" w14:paraId="6EEBE2CB" w14:textId="77777777">
                              <w:pPr>
                                <w:spacing w:before="1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Uygulamalarının</w:t>
                              </w:r>
                              <w:r>
                                <w:rPr>
                                  <w:spacing w:val="-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" style="position:absolute;left:0;text-align:left;margin-left:74.25pt;margin-top:20.8pt;width:481.75pt;height:105.75pt;z-index:-251656192;mso-wrap-distance-left:0;mso-wrap-distance-right:0;mso-position-horizontal-relative:page;mso-position-vertical-relative:text;mso-width-relative:margin;mso-height-relative:margin" coordsize="63341,7048" coordorigin="999,127" o:spid="_x0000_s1031" w14:anchorId="3837F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">
                <v:shape id="Graphic 89" style="position:absolute;left:999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">
                  <v:path arrowok="t"/>
                </v:shape>
                <v:shape id="Textbox 90" style="position:absolute;left:24624;top:1101;width:38007;height:4941;visibility:visible;mso-wrap-style:square;v-text-anchor:top" o:spid="_x0000_s1033" filled="f" strokeweight=".58767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">
                  <v:textbox inset="0,0,0,0">
                    <w:txbxContent>
                      <w:p w:rsidR="00A7103B" w:rsidP="00A7103B" w:rsidRDefault="00A7103B" w14:paraId="7DD3A79F" w14:textId="77777777">
                        <w:pPr>
                          <w:spacing w:before="66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Akademik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Birim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Yöneticileri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v:shape id="Textbox 91" style="position:absolute;left:2626;top:708;width:20265;height:5620;visibility:visible;mso-wrap-style:square;v-text-anchor:top" o:spid="_x0000_s1034" filled="f" strokeweight=".6188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">
                  <v:textbox inset="0,0,0,0">
                    <w:txbxContent>
                      <w:p w:rsidR="00A7103B" w:rsidP="00A7103B" w:rsidRDefault="00A7103B" w14:paraId="1294BB8E" w14:textId="77777777">
                        <w:pPr>
                          <w:spacing w:before="63" w:line="252" w:lineRule="auto"/>
                          <w:ind w:left="154" w:right="141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1.3.2</w:t>
                        </w:r>
                        <w:r>
                          <w:rPr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İzleme</w:t>
                        </w:r>
                        <w:r>
                          <w:rPr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 xml:space="preserve">ve </w:t>
                        </w:r>
                        <w:r>
                          <w:rPr>
                            <w:spacing w:val="-2"/>
                            <w:w w:val="115"/>
                            <w:sz w:val="19"/>
                          </w:rPr>
                          <w:t>Değerlendirme</w:t>
                        </w:r>
                      </w:p>
                      <w:p w:rsidR="00A7103B" w:rsidP="00A7103B" w:rsidRDefault="00A7103B" w14:paraId="6EEBE2CB" w14:textId="77777777">
                        <w:pPr>
                          <w:spacing w:before="1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Uygulamalarının</w:t>
                        </w:r>
                        <w:r>
                          <w:rPr>
                            <w:spacing w:val="-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A7103B" w:rsidP="00A7103B" w:rsidRDefault="00A7103B" w14:paraId="2D9D9053" w14:textId="77777777"/>
    <w:p w:rsidRPr="00B03CA3" w:rsidR="00A7103B" w:rsidP="00A7103B" w:rsidRDefault="00A7103B" w14:paraId="10B68025" w14:textId="77777777"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0CCC0BF8" wp14:anchorId="6D706B2A">
                <wp:simplePos x="0" y="0"/>
                <wp:positionH relativeFrom="page">
                  <wp:posOffset>971550</wp:posOffset>
                </wp:positionH>
                <wp:positionV relativeFrom="paragraph">
                  <wp:posOffset>227965</wp:posOffset>
                </wp:positionV>
                <wp:extent cx="6130925" cy="1285875"/>
                <wp:effectExtent l="0" t="0" r="3175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1285875"/>
                          <a:chOff x="0" y="0"/>
                          <a:chExt cx="6359525" cy="7302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337434" y="71242"/>
                            <a:ext cx="3855085" cy="561975"/>
                          </a:xfrm>
                          <a:prstGeom prst="rect">
                            <a:avLst/>
                          </a:prstGeom>
                          <a:ln w="21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103B" w:rsidP="00A7103B" w:rsidRDefault="00A7103B" w14:paraId="421F041E" w14:textId="77777777">
                              <w:pPr>
                                <w:spacing w:before="66"/>
                                <w:ind w:left="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MEYOK,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Bölüm/Program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Başkanları,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Fakülte/Enstitü/MYO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16839" y="71242"/>
                            <a:ext cx="1923414" cy="569595"/>
                          </a:xfrm>
                          <a:prstGeom prst="rect">
                            <a:avLst/>
                          </a:prstGeom>
                          <a:ln w="222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103B" w:rsidP="00A7103B" w:rsidRDefault="00A7103B" w14:paraId="4F6FA4DC" w14:textId="77777777">
                              <w:pPr>
                                <w:spacing w:before="63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1.3.3</w:t>
                              </w:r>
                              <w:r>
                                <w:rPr>
                                  <w:spacing w:val="-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Ders/Staj/Mesleki</w:t>
                              </w:r>
                            </w:p>
                            <w:p w:rsidR="00A7103B" w:rsidP="00A7103B" w:rsidRDefault="00A7103B" w14:paraId="09145C19" w14:textId="77777777">
                              <w:pPr>
                                <w:spacing w:before="49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Uygulamaların</w:t>
                              </w:r>
                            </w:p>
                            <w:p w:rsidR="00A7103B" w:rsidP="00A7103B" w:rsidRDefault="00A7103B" w14:paraId="6D1DEC31" w14:textId="77777777">
                              <w:pPr>
                                <w:spacing w:before="44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Değerlendirilmesinin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2" style="position:absolute;left:0;text-align:left;margin-left:76.5pt;margin-top:17.95pt;width:482.75pt;height:101.25pt;z-index:-251655168;mso-wrap-distance-left:0;mso-wrap-distance-right:0;mso-position-horizontal-relative:page;mso-position-vertical-relative:text;mso-width-relative:margin;mso-height-relative:margin" coordsize="63595,7302" o:spid="_x0000_s1035" w14:anchorId="6D706B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">
                <v:shape id="Graphic 93" style="position:absolute;left:127;top:127;width:63341;height:7048;visibility:visible;mso-wrap-style:square;v-text-anchor:top" coordsize="6334125,704850" o:spid="_x0000_s1036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">
                  <v:path arrowok="t"/>
                </v:shape>
                <v:shape id="Textbox 94" style="position:absolute;left:23374;top:712;width:38551;height:5620;visibility:visible;mso-wrap-style:square;v-text-anchor:top" o:spid="_x0000_s1037" filled="f" strokeweight=".5876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">
                  <v:textbox inset="0,0,0,0">
                    <w:txbxContent>
                      <w:p w:rsidR="00A7103B" w:rsidP="00A7103B" w:rsidRDefault="00A7103B" w14:paraId="421F041E" w14:textId="77777777">
                        <w:pPr>
                          <w:spacing w:before="66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MEYOK,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Bölüm/Program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Başkanları,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Fakülte/Enstitü/MYO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v:shape id="Textbox 95" style="position:absolute;left:1168;top:712;width:19234;height:5696;visibility:visible;mso-wrap-style:square;v-text-anchor:top" o:spid="_x0000_s1038" filled="f" strokeweight=".61883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">
                  <v:textbox inset="0,0,0,0">
                    <w:txbxContent>
                      <w:p w:rsidR="00A7103B" w:rsidP="00A7103B" w:rsidRDefault="00A7103B" w14:paraId="4F6FA4DC" w14:textId="77777777">
                        <w:pPr>
                          <w:spacing w:before="63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1.3.3</w:t>
                        </w:r>
                        <w:r>
                          <w:rPr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9"/>
                          </w:rPr>
                          <w:t>Ders/Staj/Mesleki</w:t>
                        </w:r>
                      </w:p>
                      <w:p w:rsidR="00A7103B" w:rsidP="00A7103B" w:rsidRDefault="00A7103B" w14:paraId="09145C19" w14:textId="77777777">
                        <w:pPr>
                          <w:spacing w:before="49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15"/>
                            <w:sz w:val="19"/>
                          </w:rPr>
                          <w:t>Uygulamaların</w:t>
                        </w:r>
                      </w:p>
                      <w:p w:rsidR="00A7103B" w:rsidP="00A7103B" w:rsidRDefault="00A7103B" w14:paraId="6D1DEC31" w14:textId="77777777">
                        <w:pPr>
                          <w:spacing w:before="44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15"/>
                            <w:sz w:val="19"/>
                          </w:rPr>
                          <w:t>Değerlendirilmesinin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A7103B" w:rsidP="00A7103B" w:rsidRDefault="00A7103B" w14:paraId="445EC390" w14:textId="77777777"/>
    <w:p w:rsidRPr="00A7103B" w:rsidR="00B03CA3" w:rsidP="00A7103B" w:rsidRDefault="00B03CA3" w14:paraId="6C18D865" w14:textId="77777777"/>
    <w:sectPr w:rsidRPr="00A7103B" w:rsidR="00B03CA3" w:rsidSect="00E46721">
      <w:footerReference r:id="R8a8def078ddc49f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2D5C" w14:textId="77777777" w:rsidR="00440781" w:rsidRDefault="00440781">
      <w:pPr>
        <w:spacing w:after="0" w:line="240" w:lineRule="auto"/>
      </w:pPr>
      <w:r>
        <w:separator/>
      </w:r>
    </w:p>
  </w:endnote>
  <w:endnote w:type="continuationSeparator" w:id="0">
    <w:p w14:paraId="4200CFA4" w14:textId="77777777" w:rsidR="00440781" w:rsidRDefault="0044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6BA433A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5599CA8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07FC8C7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7EA68E9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53587F2C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2B1DD6A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3C88011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489E206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54CE0FB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216002C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B57876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67F23E9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513A40A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5D88BA12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E854" w14:textId="77777777" w:rsidR="00440781" w:rsidRDefault="00440781">
      <w:pPr>
        <w:spacing w:after="0" w:line="240" w:lineRule="auto"/>
      </w:pPr>
      <w:r>
        <w:separator/>
      </w:r>
    </w:p>
  </w:footnote>
  <w:footnote w:type="continuationSeparator" w:id="0">
    <w:p w14:paraId="2B5636F3" w14:textId="77777777" w:rsidR="00440781" w:rsidRDefault="0044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1B09783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0F5A7668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339C7BDE" wp14:editId="1548BE5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1C7D2FF4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9A55D27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27F3512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C7D65A1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SK/GMYO/14</w:t>
          </w:r>
        </w:p>
      </w:tc>
    </w:tr>
    <w:tr w:rsidRPr="009C43D8" w:rsidR="00E90CC1" w:rsidTr="00B03CA3" w14:paraId="187C8CB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EB1396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FF51DAE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9808B8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3769D4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64879E9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D2E9C0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0255D38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1.3 EĞİTİM-ÖĞRETİMİN İZLENMESİ VE DEĞERLENDİRİLMESİ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3475CD57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6534B9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23C2FAAA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1DB2227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EBA0737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1B382A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EA8FB7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0A1712B8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3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0781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103B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3C4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3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A7103B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103B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a8def078ddc49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Eğitim-Öğretimin İzlenmesi Ve Değerlendirilmesi.dotx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2025-10-02T17:15:00Z</dcterms:created>
  <dcterms:modified xsi:type="dcterms:W3CDTF">2025-10-02T17:16:00Z</dcterms:modified>
</cp:coreProperties>
</file>