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41E" w:rsidP="0080041E" w:rsidRDefault="0080041E" w14:paraId="7C834AB8" w14:textId="77777777">
      <w:pPr>
        <w:ind w:left="314" w:hanging="314"/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630DEB37" wp14:anchorId="4B7BAFA3">
                <wp:simplePos x="0" y="0"/>
                <wp:positionH relativeFrom="page">
                  <wp:posOffset>914400</wp:posOffset>
                </wp:positionH>
                <wp:positionV relativeFrom="paragraph">
                  <wp:posOffset>568325</wp:posOffset>
                </wp:positionV>
                <wp:extent cx="6334125" cy="880745"/>
                <wp:effectExtent l="0" t="0" r="28575" b="14605"/>
                <wp:wrapTopAndBottom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880745"/>
                          <a:chOff x="12700" y="12700"/>
                          <a:chExt cx="6334125" cy="704850"/>
                        </a:xfrm>
                      </wpg:grpSpPr>
                      <wps:wsp>
                        <wps:cNvPr id="591" name="Graphic 59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116839" y="71251"/>
                            <a:ext cx="2076450" cy="579133"/>
                          </a:xfrm>
                          <a:prstGeom prst="rect">
                            <a:avLst/>
                          </a:prstGeom>
                          <a:ln w="25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7415C718" w14:textId="77777777">
                              <w:pPr>
                                <w:spacing w:before="75"/>
                                <w:ind w:left="143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5.2.1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Sosyal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Sorumluluk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2"/>
                                </w:rPr>
                                <w:t>ve</w:t>
                              </w:r>
                            </w:p>
                            <w:p w:rsidR="0080041E" w:rsidP="0080041E" w:rsidRDefault="0080041E" w14:paraId="0283D0F8" w14:textId="77777777">
                              <w:pPr>
                                <w:spacing w:before="59"/>
                                <w:ind w:left="143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Gönüllülük</w:t>
                              </w:r>
                              <w:r>
                                <w:rPr>
                                  <w:spacing w:val="2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Projelerinin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2413380" y="71251"/>
                            <a:ext cx="3770629" cy="581025"/>
                          </a:xfrm>
                          <a:prstGeom prst="rect">
                            <a:avLst/>
                          </a:prstGeom>
                          <a:ln w="309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5C2AD693" w14:textId="77777777">
                              <w:pPr>
                                <w:spacing w:before="94"/>
                                <w:ind w:left="12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65"/>
                                  <w:sz w:val="27"/>
                                </w:rPr>
                                <w:t>Rektörlük,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Sosyal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Sorumluluk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Gönüllülük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7"/>
                                </w:rPr>
                                <w:t>Koordinatörlüğü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0" style="position:absolute;left:0;text-align:left;margin-left:1in;margin-top:44.75pt;width:498.75pt;height:69.35pt;z-index:-251657216;mso-wrap-distance-left:0;mso-wrap-distance-right:0;mso-position-horizontal-relative:page;mso-width-relative:margin;mso-height-relative:margin" coordsize="63341,7048" coordorigin="127,127" o:spid="_x0000_s1026" w14:anchorId="4B7BA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">
                <v:shape id="Graphic 591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2" style="position:absolute;left:1168;top:712;width:20764;height:5791;visibility:visible;mso-wrap-style:square;v-text-anchor:top" o:spid="_x0000_s1028" filled="f" strokeweight=".7013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">
                  <v:textbox inset="0,0,0,0">
                    <w:txbxContent>
                      <w:p w:rsidR="0080041E" w:rsidP="0080041E" w:rsidRDefault="0080041E" w14:paraId="7415C718" w14:textId="77777777">
                        <w:pPr>
                          <w:spacing w:before="75"/>
                          <w:ind w:left="143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>5.2.1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Sosyal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Sorumluluk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2"/>
                          </w:rPr>
                          <w:t>ve</w:t>
                        </w:r>
                      </w:p>
                      <w:p w:rsidR="0080041E" w:rsidP="0080041E" w:rsidRDefault="0080041E" w14:paraId="0283D0F8" w14:textId="77777777">
                        <w:pPr>
                          <w:spacing w:before="59"/>
                          <w:ind w:left="143"/>
                        </w:pPr>
                        <w:r>
                          <w:rPr>
                            <w:w w:val="90"/>
                            <w:sz w:val="22"/>
                          </w:rPr>
                          <w:t>Gönüllülük</w:t>
                        </w:r>
                        <w:r>
                          <w:rPr>
                            <w:spacing w:val="2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Projelerinin</w:t>
                        </w:r>
                        <w:r>
                          <w:rPr>
                            <w:spacing w:val="2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93" style="position:absolute;left:24133;top:712;width:37707;height:5810;visibility:visible;mso-wrap-style:square;v-text-anchor:top" o:spid="_x0000_s1029" filled="f" strokeweight=".8590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">
                  <v:textbox inset="0,0,0,0">
                    <w:txbxContent>
                      <w:p w:rsidR="0080041E" w:rsidP="0080041E" w:rsidRDefault="0080041E" w14:paraId="5C2AD693" w14:textId="77777777">
                        <w:pPr>
                          <w:spacing w:before="94"/>
                          <w:ind w:left="126"/>
                          <w:rPr>
                            <w:sz w:val="27"/>
                          </w:rPr>
                        </w:pPr>
                        <w:r>
                          <w:rPr>
                            <w:w w:val="65"/>
                            <w:sz w:val="27"/>
                          </w:rPr>
                          <w:t>Rektörlük,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Sosyal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Sorumluluk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ve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Gönüllülük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7"/>
                          </w:rPr>
                          <w:t>Koordinatörlüğü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057626" wp14:editId="7492491F">
                <wp:extent cx="6381750" cy="304800"/>
                <wp:effectExtent l="19050" t="9525" r="9525" b="19050"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041E" w:rsidP="0080041E" w:rsidRDefault="0080041E" w14:paraId="4F4B96B7" w14:textId="77777777">
                            <w:pPr>
                              <w:pStyle w:val="GvdeMetni"/>
                              <w:spacing w:before="74"/>
                              <w:ind w:left="2687"/>
                            </w:pPr>
                            <w:r>
                              <w:rPr>
                                <w:w w:val="80"/>
                              </w:rPr>
                              <w:t>5.2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TOPLUMSAL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KATKI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ETKİNLİKLERİNİN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89" style="width:502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" w14:anchorId="28057626">
                <v:path arrowok="t"/>
                <v:textbox inset="0,0,0,0">
                  <w:txbxContent>
                    <w:p w:rsidR="0080041E" w:rsidP="0080041E" w:rsidRDefault="0080041E" w14:paraId="4F4B96B7" w14:textId="77777777">
                      <w:pPr>
                        <w:pStyle w:val="GvdeMetni"/>
                        <w:spacing w:before="74"/>
                        <w:ind w:left="2687"/>
                      </w:pPr>
                      <w:r>
                        <w:rPr>
                          <w:w w:val="80"/>
                        </w:rPr>
                        <w:t>5.2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TOPLUMSAL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KATKI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ETKİNLİKLERİNİN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041E" w:rsidP="0080041E" w:rsidRDefault="0080041E" w14:paraId="53D65FFE" w14:textId="77777777">
      <w:pPr>
        <w:spacing w:before="6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0C83CBE1" wp14:anchorId="2B0C28BE">
                <wp:simplePos x="0" y="0"/>
                <wp:positionH relativeFrom="page">
                  <wp:posOffset>895350</wp:posOffset>
                </wp:positionH>
                <wp:positionV relativeFrom="paragraph">
                  <wp:posOffset>1227455</wp:posOffset>
                </wp:positionV>
                <wp:extent cx="6334125" cy="771525"/>
                <wp:effectExtent l="0" t="0" r="28575" b="28575"/>
                <wp:wrapTopAndBottom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71525"/>
                          <a:chOff x="12700" y="12700"/>
                          <a:chExt cx="6334125" cy="704850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145554" y="70870"/>
                            <a:ext cx="2016125" cy="586746"/>
                          </a:xfrm>
                          <a:prstGeom prst="rect">
                            <a:avLst/>
                          </a:prstGeom>
                          <a:ln w="2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6F51B725" w14:textId="77777777">
                              <w:pPr>
                                <w:spacing w:before="76"/>
                                <w:ind w:left="176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5.2.2</w:t>
                              </w:r>
                              <w:r>
                                <w:rPr>
                                  <w:spacing w:val="-8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Kültürel</w:t>
                              </w:r>
                              <w:r>
                                <w:rPr>
                                  <w:spacing w:val="-4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Sanatsal</w:t>
                              </w:r>
                            </w:p>
                            <w:p w:rsidR="0080041E" w:rsidP="0080041E" w:rsidRDefault="0080041E" w14:paraId="2CEBFEB4" w14:textId="77777777">
                              <w:pPr>
                                <w:spacing w:before="59"/>
                                <w:ind w:left="176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Etkinliklerin</w:t>
                              </w:r>
                              <w:r>
                                <w:rPr>
                                  <w:spacing w:val="21"/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2442336" y="70870"/>
                            <a:ext cx="3761104" cy="581025"/>
                          </a:xfrm>
                          <a:prstGeom prst="rect">
                            <a:avLst/>
                          </a:prstGeom>
                          <a:ln w="30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61039CE2" w14:textId="77777777">
                              <w:pPr>
                                <w:spacing w:before="94"/>
                                <w:ind w:left="12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65"/>
                                  <w:sz w:val="27"/>
                                </w:rPr>
                                <w:t>Rektörlük,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Sağlık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Kültür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ve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Spor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Daire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Başkanlığı,</w:t>
                              </w:r>
                              <w:r>
                                <w:rPr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7"/>
                                </w:rPr>
                                <w:t>Akademik</w:t>
                              </w:r>
                              <w:r>
                                <w:rPr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7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4" style="position:absolute;left:0;text-align:left;margin-left:70.5pt;margin-top:96.65pt;width:498.75pt;height:60.75pt;z-index:-251656192;mso-wrap-distance-left:0;mso-wrap-distance-right:0;mso-position-horizontal-relative:page;mso-position-vertical-relative:text;mso-width-relative:margin;mso-height-relative:margin" coordsize="63341,7048" coordorigin="127,127" o:spid="_x0000_s1031" w14:anchorId="2B0C2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">
                <v:shape id="Graphic 595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">
                  <v:path arrowok="t"/>
                </v:shape>
                <v:shape id="Textbox 596" style="position:absolute;left:1455;top:708;width:20161;height:5868;visibility:visible;mso-wrap-style:square;v-text-anchor:top" o:spid="_x0000_s1033" filled="f" strokeweight=".711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">
                  <v:textbox inset="0,0,0,0">
                    <w:txbxContent>
                      <w:p w:rsidR="0080041E" w:rsidP="0080041E" w:rsidRDefault="0080041E" w14:paraId="6F51B725" w14:textId="77777777">
                        <w:pPr>
                          <w:spacing w:before="76"/>
                          <w:ind w:left="176"/>
                        </w:pPr>
                        <w:r>
                          <w:rPr>
                            <w:w w:val="110"/>
                            <w:sz w:val="22"/>
                          </w:rPr>
                          <w:t>5.2.2</w:t>
                        </w:r>
                        <w:r>
                          <w:rPr>
                            <w:spacing w:val="-8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Kültürel</w:t>
                        </w:r>
                        <w:r>
                          <w:rPr>
                            <w:spacing w:val="-4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ve</w:t>
                        </w:r>
                        <w:r>
                          <w:rPr>
                            <w:spacing w:val="-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Sanatsal</w:t>
                        </w:r>
                      </w:p>
                      <w:p w:rsidR="0080041E" w:rsidP="0080041E" w:rsidRDefault="0080041E" w14:paraId="2CEBFEB4" w14:textId="77777777">
                        <w:pPr>
                          <w:spacing w:before="59"/>
                          <w:ind w:left="176"/>
                        </w:pPr>
                        <w:r>
                          <w:rPr>
                            <w:w w:val="110"/>
                            <w:sz w:val="22"/>
                          </w:rPr>
                          <w:t>Etkinliklerin</w:t>
                        </w:r>
                        <w:r>
                          <w:rPr>
                            <w:spacing w:val="21"/>
                            <w:w w:val="1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97" style="position:absolute;left:24423;top:708;width:37611;height:5810;visibility:visible;mso-wrap-style:square;v-text-anchor:top" o:spid="_x0000_s1034" filled="f" strokeweight=".8590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">
                  <v:textbox inset="0,0,0,0">
                    <w:txbxContent>
                      <w:p w:rsidR="0080041E" w:rsidP="0080041E" w:rsidRDefault="0080041E" w14:paraId="61039CE2" w14:textId="77777777">
                        <w:pPr>
                          <w:spacing w:before="94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w w:val="65"/>
                            <w:sz w:val="27"/>
                          </w:rPr>
                          <w:t>Rektörlük,</w:t>
                        </w:r>
                        <w:r>
                          <w:rPr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Sağlık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Kültür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ve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Spor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Daire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Başkanlığı,</w:t>
                        </w:r>
                        <w:r>
                          <w:rPr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7"/>
                          </w:rPr>
                          <w:t>Akademik</w:t>
                        </w:r>
                        <w:r>
                          <w:rPr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7"/>
                          </w:rPr>
                          <w:t>Birimler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F46CC5" w:rsidR="0080041E" w:rsidP="0080041E" w:rsidRDefault="0080041E" w14:paraId="622D6385" w14:textId="77777777">
      <w:pPr>
        <w:spacing w:before="3"/>
        <w:rPr>
          <w:sz w:val="16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76D0D342" wp14:anchorId="37313BD3">
                <wp:simplePos x="0" y="0"/>
                <wp:positionH relativeFrom="page">
                  <wp:posOffset>876300</wp:posOffset>
                </wp:positionH>
                <wp:positionV relativeFrom="paragraph">
                  <wp:posOffset>2095500</wp:posOffset>
                </wp:positionV>
                <wp:extent cx="6334125" cy="857250"/>
                <wp:effectExtent l="0" t="0" r="28575" b="19050"/>
                <wp:wrapTopAndBottom/>
                <wp:docPr id="60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857250"/>
                          <a:chOff x="12700" y="12700"/>
                          <a:chExt cx="6334125" cy="704850"/>
                        </a:xfrm>
                      </wpg:grpSpPr>
                      <wps:wsp>
                        <wps:cNvPr id="604" name="Graphic 604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49"/>
                                </a:moveTo>
                                <a:lnTo>
                                  <a:pt x="6334125" y="704849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145554" y="71444"/>
                            <a:ext cx="2016125" cy="567630"/>
                          </a:xfrm>
                          <a:prstGeom prst="rect">
                            <a:avLst/>
                          </a:prstGeom>
                          <a:ln w="2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2785417F" w14:textId="77777777">
                              <w:pPr>
                                <w:spacing w:before="76"/>
                                <w:ind w:left="176"/>
                              </w:pP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5.2.4</w:t>
                              </w:r>
                              <w:r>
                                <w:rPr>
                                  <w:spacing w:val="-8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2"/>
                                </w:rPr>
                                <w:t>Sürdürülebilirlik</w:t>
                              </w:r>
                            </w:p>
                            <w:p w:rsidR="0080041E" w:rsidP="0080041E" w:rsidRDefault="0080041E" w14:paraId="3E2E6B0C" w14:textId="77777777">
                              <w:pPr>
                                <w:spacing w:before="15"/>
                                <w:ind w:left="176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Faaliyetlerinin</w:t>
                              </w:r>
                              <w:r>
                                <w:rPr>
                                  <w:spacing w:val="3"/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2442336" y="71444"/>
                            <a:ext cx="3770629" cy="563245"/>
                          </a:xfrm>
                          <a:prstGeom prst="rect">
                            <a:avLst/>
                          </a:prstGeom>
                          <a:ln w="29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0570CA40" w14:textId="77777777">
                              <w:pPr>
                                <w:spacing w:before="93" w:line="256" w:lineRule="auto"/>
                                <w:ind w:left="126" w:right="1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70"/>
                                  <w:sz w:val="26"/>
                                </w:rPr>
                                <w:t>Rektörlük,</w:t>
                              </w:r>
                              <w:r>
                                <w:rPr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Sağlık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Kültür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ve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Spor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Daire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Başkanlığı,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>Sosyal</w:t>
                              </w:r>
                              <w:r>
                                <w:rPr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6"/>
                                </w:rPr>
                                <w:t xml:space="preserve">Sorumluluk </w:t>
                              </w:r>
                              <w:r>
                                <w:rPr>
                                  <w:w w:val="75"/>
                                  <w:sz w:val="26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6"/>
                                </w:rPr>
                                <w:t>Gönüllülük</w:t>
                              </w:r>
                              <w:r>
                                <w:rPr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6"/>
                                </w:rPr>
                                <w:t>Koordinatörlüğü,</w:t>
                              </w:r>
                              <w:r>
                                <w:rPr>
                                  <w:spacing w:val="-4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6"/>
                                </w:rPr>
                                <w:t>Kalite</w:t>
                              </w:r>
                              <w:r>
                                <w:rPr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6"/>
                                </w:rPr>
                                <w:t>Koordinatörlüğü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3" style="position:absolute;left:0;text-align:left;margin-left:69pt;margin-top:165pt;width:498.75pt;height:67.5pt;z-index:-251654144;mso-wrap-distance-left:0;mso-wrap-distance-right:0;mso-position-horizontal-relative:page;mso-position-vertical-relative:text;mso-width-relative:margin;mso-height-relative:margin" coordsize="63341,7048" coordorigin="127,127" o:spid="_x0000_s1035" w14:anchorId="37313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">
                <v:shape id="Graphic 604" style="position:absolute;left:127;top:127;width:63341;height:7048;visibility:visible;mso-wrap-style:square;v-text-anchor:top" coordsize="6334125,704850" o:spid="_x0000_s1036" filled="f" strokeweight="2pt" path="m,704849r6334125,l6334125,,,,,7048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">
                  <v:path arrowok="t"/>
                </v:shape>
                <v:shape id="Textbox 605" style="position:absolute;left:1455;top:714;width:20161;height:5676;visibility:visible;mso-wrap-style:square;v-text-anchor:top" o:spid="_x0000_s1037" filled="f" strokeweight=".711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">
                  <v:textbox inset="0,0,0,0">
                    <w:txbxContent>
                      <w:p w:rsidR="0080041E" w:rsidP="0080041E" w:rsidRDefault="0080041E" w14:paraId="2785417F" w14:textId="77777777">
                        <w:pPr>
                          <w:spacing w:before="76"/>
                          <w:ind w:left="176"/>
                        </w:pPr>
                        <w:r>
                          <w:rPr>
                            <w:spacing w:val="-2"/>
                            <w:w w:val="110"/>
                            <w:sz w:val="22"/>
                          </w:rPr>
                          <w:t>5.2.4</w:t>
                        </w:r>
                        <w:r>
                          <w:rPr>
                            <w:spacing w:val="-8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2"/>
                          </w:rPr>
                          <w:t>Sürdürülebilirlik</w:t>
                        </w:r>
                      </w:p>
                      <w:p w:rsidR="0080041E" w:rsidP="0080041E" w:rsidRDefault="0080041E" w14:paraId="3E2E6B0C" w14:textId="77777777">
                        <w:pPr>
                          <w:spacing w:before="15"/>
                          <w:ind w:left="176"/>
                        </w:pPr>
                        <w:r>
                          <w:rPr>
                            <w:w w:val="110"/>
                            <w:sz w:val="22"/>
                          </w:rPr>
                          <w:t>Faaliyetlerinin</w:t>
                        </w:r>
                        <w:r>
                          <w:rPr>
                            <w:spacing w:val="3"/>
                            <w:w w:val="1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606" style="position:absolute;left:24423;top:714;width:37706;height:5632;visibility:visible;mso-wrap-style:square;v-text-anchor:top" o:spid="_x0000_s1038" filled="f" strokeweight=".8325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">
                  <v:textbox inset="0,0,0,0">
                    <w:txbxContent>
                      <w:p w:rsidR="0080041E" w:rsidP="0080041E" w:rsidRDefault="0080041E" w14:paraId="0570CA40" w14:textId="77777777">
                        <w:pPr>
                          <w:spacing w:before="93" w:line="256" w:lineRule="auto"/>
                          <w:ind w:left="126" w:right="129"/>
                          <w:rPr>
                            <w:sz w:val="26"/>
                          </w:rPr>
                        </w:pPr>
                        <w:r>
                          <w:rPr>
                            <w:w w:val="70"/>
                            <w:sz w:val="26"/>
                          </w:rPr>
                          <w:t>Rektörlük,</w:t>
                        </w:r>
                        <w:r>
                          <w:rPr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Sağlık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Kültür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ve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Spor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Daire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Başkanlığı,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>Sosyal</w:t>
                        </w:r>
                        <w:r>
                          <w:rPr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6"/>
                          </w:rPr>
                          <w:t xml:space="preserve">Sorumluluk </w:t>
                        </w:r>
                        <w:r>
                          <w:rPr>
                            <w:w w:val="75"/>
                            <w:sz w:val="26"/>
                          </w:rPr>
                          <w:t>ve</w:t>
                        </w:r>
                        <w:r>
                          <w:rPr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6"/>
                          </w:rPr>
                          <w:t>Gönüllülük</w:t>
                        </w:r>
                        <w:r>
                          <w:rPr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6"/>
                          </w:rPr>
                          <w:t>Koordinatörlüğü,</w:t>
                        </w:r>
                        <w:r>
                          <w:rPr>
                            <w:spacing w:val="-4"/>
                            <w:w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6"/>
                          </w:rPr>
                          <w:t>Kalite</w:t>
                        </w:r>
                        <w:r>
                          <w:rPr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6"/>
                          </w:rPr>
                          <w:t>Koordinatörlüğü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3980A653" wp14:anchorId="4445815D">
                <wp:simplePos x="0" y="0"/>
                <wp:positionH relativeFrom="page">
                  <wp:posOffset>876300</wp:posOffset>
                </wp:positionH>
                <wp:positionV relativeFrom="paragraph">
                  <wp:posOffset>1042670</wp:posOffset>
                </wp:positionV>
                <wp:extent cx="6334125" cy="847725"/>
                <wp:effectExtent l="0" t="0" r="28575" b="28575"/>
                <wp:wrapTopAndBottom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847725"/>
                          <a:chOff x="12700" y="12700"/>
                          <a:chExt cx="6334125" cy="704850"/>
                        </a:xfrm>
                      </wpg:grpSpPr>
                      <wps:wsp>
                        <wps:cNvPr id="599" name="Graphic 59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442336" y="71135"/>
                            <a:ext cx="3761104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1104" h="572135">
                                <a:moveTo>
                                  <a:pt x="0" y="571780"/>
                                </a:moveTo>
                                <a:lnTo>
                                  <a:pt x="3760895" y="571780"/>
                                </a:lnTo>
                                <a:lnTo>
                                  <a:pt x="3760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780"/>
                                </a:lnTo>
                                <a:close/>
                              </a:path>
                            </a:pathLst>
                          </a:custGeom>
                          <a:ln w="303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2457561" y="71755"/>
                            <a:ext cx="3730625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041E" w:rsidP="0080041E" w:rsidRDefault="0080041E" w14:paraId="0280C6A7" w14:textId="77777777">
                              <w:pPr>
                                <w:spacing w:before="121"/>
                                <w:ind w:left="12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Rektörlük,</w:t>
                              </w:r>
                              <w:r>
                                <w:rPr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Sağlık</w:t>
                              </w:r>
                              <w:r>
                                <w:rPr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Kültür</w:t>
                              </w:r>
                              <w:r>
                                <w:rPr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ve</w:t>
                              </w:r>
                              <w:r>
                                <w:rPr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Spor</w:t>
                              </w:r>
                              <w:r>
                                <w:rPr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Daire</w:t>
                              </w:r>
                              <w:r>
                                <w:rPr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Başkanlığı,</w:t>
                              </w:r>
                              <w:r>
                                <w:rPr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Akademik</w:t>
                              </w:r>
                              <w:r>
                                <w:rPr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6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145554" y="109861"/>
                            <a:ext cx="2006600" cy="548009"/>
                          </a:xfrm>
                          <a:prstGeom prst="rect">
                            <a:avLst/>
                          </a:prstGeom>
                          <a:ln w="25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041E" w:rsidP="0080041E" w:rsidRDefault="0080041E" w14:paraId="51DAE593" w14:textId="77777777">
                              <w:pPr>
                                <w:spacing w:before="76"/>
                                <w:ind w:left="175"/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5.2.3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Sağlık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2"/>
                                </w:rPr>
                                <w:t>Spor</w:t>
                              </w:r>
                            </w:p>
                            <w:p w:rsidR="0080041E" w:rsidP="0080041E" w:rsidRDefault="0080041E" w14:paraId="55A6275F" w14:textId="77777777">
                              <w:pPr>
                                <w:spacing w:before="15"/>
                                <w:ind w:left="175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Faaliyetlerinin</w:t>
                              </w:r>
                              <w:r>
                                <w:rPr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8" style="position:absolute;left:0;text-align:left;margin-left:69pt;margin-top:82.1pt;width:498.75pt;height:66.75pt;z-index:-251655168;mso-wrap-distance-left:0;mso-wrap-distance-right:0;mso-position-horizontal-relative:page;mso-position-vertical-relative:text;mso-width-relative:margin;mso-height-relative:margin" coordsize="63341,7048" coordorigin="127,127" o:spid="_x0000_s1039" w14:anchorId="44458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">
                <v:shape id="Graphic 599" style="position:absolute;left:127;top:127;width:63341;height:7048;visibility:visible;mso-wrap-style:square;v-text-anchor:top" coordsize="6334125,704850" o:spid="_x0000_s1040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">
                  <v:path arrowok="t"/>
                </v:shape>
                <v:shape id="Graphic 600" style="position:absolute;left:24423;top:711;width:37611;height:5721;visibility:visible;mso-wrap-style:square;v-text-anchor:top" coordsize="3761104,572135" o:spid="_x0000_s1041" filled="f" strokeweight=".84392mm" path="m,571780r3760895,l3760895,,,,,571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">
                  <v:path arrowok="t"/>
                </v:shape>
                <v:shape id="Textbox 601" style="position:absolute;left:24575;top:717;width:37306;height:5563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>
                  <v:textbox inset="0,0,0,0">
                    <w:txbxContent>
                      <w:p w:rsidR="0080041E" w:rsidP="0080041E" w:rsidRDefault="0080041E" w14:paraId="0280C6A7" w14:textId="77777777">
                        <w:pPr>
                          <w:spacing w:before="121"/>
                          <w:ind w:left="126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70"/>
                            <w:sz w:val="26"/>
                          </w:rPr>
                          <w:t>Rektörlük,</w:t>
                        </w:r>
                        <w:r>
                          <w:rPr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Sağlık</w:t>
                        </w:r>
                        <w:r>
                          <w:rPr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Kültür</w:t>
                        </w:r>
                        <w:r>
                          <w:rPr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ve</w:t>
                        </w:r>
                        <w:r>
                          <w:rPr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Spor</w:t>
                        </w:r>
                        <w:r>
                          <w:rPr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Daire</w:t>
                        </w:r>
                        <w:r>
                          <w:rPr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Başkanlığı,</w:t>
                        </w:r>
                        <w:r>
                          <w:rPr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Akademik</w:t>
                        </w:r>
                        <w:r>
                          <w:rPr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6"/>
                          </w:rPr>
                          <w:t>Birimler</w:t>
                        </w:r>
                      </w:p>
                    </w:txbxContent>
                  </v:textbox>
                </v:shape>
                <v:shape id="Textbox 602" style="position:absolute;left:1455;top:1098;width:20066;height:5480;visibility:visible;mso-wrap-style:square;v-text-anchor:top" o:spid="_x0000_s1043" filled="f" strokeweight=".7110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">
                  <v:textbox inset="0,0,0,0">
                    <w:txbxContent>
                      <w:p w:rsidR="0080041E" w:rsidP="0080041E" w:rsidRDefault="0080041E" w14:paraId="51DAE593" w14:textId="77777777">
                        <w:pPr>
                          <w:spacing w:before="76"/>
                          <w:ind w:left="175"/>
                        </w:pPr>
                        <w:r>
                          <w:rPr>
                            <w:w w:val="105"/>
                            <w:sz w:val="22"/>
                          </w:rPr>
                          <w:t>5.2.3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>Sağlık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>ve</w:t>
                        </w:r>
                        <w:r>
                          <w:rPr>
                            <w:spacing w:val="-9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2"/>
                          </w:rPr>
                          <w:t>Spor</w:t>
                        </w:r>
                      </w:p>
                      <w:p w:rsidR="0080041E" w:rsidP="0080041E" w:rsidRDefault="0080041E" w14:paraId="55A6275F" w14:textId="77777777">
                        <w:pPr>
                          <w:spacing w:before="15"/>
                          <w:ind w:left="175"/>
                        </w:pPr>
                        <w:r>
                          <w:rPr>
                            <w:w w:val="110"/>
                            <w:sz w:val="22"/>
                          </w:rPr>
                          <w:t>Faaliyetlerinin</w:t>
                        </w:r>
                        <w:r>
                          <w:rPr>
                            <w:w w:val="1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F46CC5" w:rsidR="0080041E" w:rsidP="0080041E" w:rsidRDefault="0080041E" w14:paraId="024FD3C4" w14:textId="77777777">
      <w:pPr>
        <w:spacing w:before="3"/>
        <w:rPr>
          <w:sz w:val="12"/>
        </w:rPr>
      </w:pPr>
    </w:p>
    <w:p w:rsidRPr="0080041E" w:rsidR="00B03CA3" w:rsidP="0080041E" w:rsidRDefault="00B03CA3" w14:paraId="569AA2E0" w14:textId="77777777"/>
    <w:sectPr w:rsidRPr="0080041E" w:rsidR="00B03CA3" w:rsidSect="00E46721">
      <w:footerReference r:id="R079313eb5b7d40c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B61B" w14:textId="77777777" w:rsidR="00C048C7" w:rsidRDefault="00C048C7">
      <w:pPr>
        <w:spacing w:after="0" w:line="240" w:lineRule="auto"/>
      </w:pPr>
      <w:r>
        <w:separator/>
      </w:r>
    </w:p>
  </w:endnote>
  <w:endnote w:type="continuationSeparator" w:id="0">
    <w:p w14:paraId="522AD767" w14:textId="77777777" w:rsidR="00C048C7" w:rsidRDefault="00C0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1AB9BA8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12D295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C96D51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179332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61193F3D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0F7F62FC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2505270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51B7FED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1AB7F47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E295C5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3C7F51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1911F60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09C044B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C5D71C3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716E" w14:textId="77777777" w:rsidR="00C048C7" w:rsidRDefault="00C048C7">
      <w:pPr>
        <w:spacing w:after="0" w:line="240" w:lineRule="auto"/>
      </w:pPr>
      <w:r>
        <w:separator/>
      </w:r>
    </w:p>
  </w:footnote>
  <w:footnote w:type="continuationSeparator" w:id="0">
    <w:p w14:paraId="713035BB" w14:textId="77777777" w:rsidR="00C048C7" w:rsidRDefault="00C0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3E6A597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EEBA61D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90A3E7F" wp14:editId="290C5AF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71508CE2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3A39BEF3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45F4C1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6F5EF35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SK/GMYO/32</w:t>
          </w:r>
        </w:p>
      </w:tc>
    </w:tr>
    <w:tr w:rsidRPr="009C43D8" w:rsidR="00E90CC1" w:rsidTr="00B03CA3" w14:paraId="2A3813D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26B437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807C2C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CC8665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F0B293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3499AF4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45F080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CC419B0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5.2 TOPLUMSAL KATKI ETKİNLİKLERİNİN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5A1A354D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A7BA5F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6E1662D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6E6B88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C42A6B4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4022B0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23A352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6BDC0450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041E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048C7"/>
    <w:rsid w:val="00C11EDD"/>
    <w:rsid w:val="00C11F3B"/>
    <w:rsid w:val="00C16C5B"/>
    <w:rsid w:val="00C17C40"/>
    <w:rsid w:val="00C372CE"/>
    <w:rsid w:val="00C37BF4"/>
    <w:rsid w:val="00C44B05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C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41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0041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041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79313eb5b7d40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Toplumsal Katkı Etkinliklerinin Yönetimi.dotx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2025-10-02T19:23:00Z</dcterms:created>
  <dcterms:modified xsi:type="dcterms:W3CDTF">2025-10-02T19:24:00Z</dcterms:modified>
</cp:coreProperties>
</file>