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C90" w:rsidP="00CB5C90" w:rsidRDefault="00CB5C90" w14:paraId="3AA5E55E" w14:textId="77777777">
      <w:pPr>
        <w:ind w:left="314" w:hanging="314"/>
      </w:pPr>
      <w:r>
        <w:rPr>
          <w:noProof/>
        </w:rPr>
        <mc:AlternateContent>
          <mc:Choice Requires="wps">
            <w:drawing>
              <wp:inline distT="0" distB="0" distL="0" distR="0" wp14:anchorId="136124E0" wp14:editId="10D06D76">
                <wp:extent cx="6381750" cy="304800"/>
                <wp:effectExtent l="19050" t="9525" r="9525" b="19050"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5C90" w:rsidP="00CB5C90" w:rsidRDefault="00CB5C90" w14:paraId="5A123209" w14:textId="77777777">
                            <w:pPr>
                              <w:pStyle w:val="GvdeMetni"/>
                              <w:spacing w:before="74"/>
                              <w:ind w:left="3317" w:right="82"/>
                            </w:pPr>
                            <w:r>
                              <w:rPr>
                                <w:w w:val="85"/>
                              </w:rPr>
                              <w:t>1.5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EĞİTİM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KADROSUNUN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YÖNETİMİ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136124E0">
                <v:stroke joinstyle="miter"/>
                <v:path gradientshapeok="t" o:connecttype="rect"/>
              </v:shapetype>
              <v:shape id="Textbox 105" style="width:502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">
                <v:path arrowok="t"/>
                <v:textbox inset="0,0,0,0">
                  <w:txbxContent>
                    <w:p w:rsidR="00CB5C90" w:rsidP="00CB5C90" w:rsidRDefault="00CB5C90" w14:paraId="5A123209" w14:textId="77777777">
                      <w:pPr>
                        <w:pStyle w:val="GvdeMetni"/>
                        <w:spacing w:before="74"/>
                        <w:ind w:left="3317" w:right="82"/>
                      </w:pPr>
                      <w:r>
                        <w:rPr>
                          <w:w w:val="85"/>
                        </w:rPr>
                        <w:t>1.5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EĞİTİM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KADROSUNUN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YÖNETİMİ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5C90" w:rsidP="00CB5C90" w:rsidRDefault="00CB5C90" w14:paraId="095D19B9" w14:textId="77777777">
      <w:pPr>
        <w:spacing w:before="6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5D4D01F8" wp14:anchorId="2703F14E">
                <wp:simplePos x="0" y="0"/>
                <wp:positionH relativeFrom="page">
                  <wp:posOffset>962025</wp:posOffset>
                </wp:positionH>
                <wp:positionV relativeFrom="paragraph">
                  <wp:posOffset>112395</wp:posOffset>
                </wp:positionV>
                <wp:extent cx="6334125" cy="1114425"/>
                <wp:effectExtent l="0" t="0" r="9525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4125" cy="1114425"/>
                          <a:chOff x="0" y="0"/>
                          <a:chExt cx="6359525" cy="73025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241930" y="71242"/>
                            <a:ext cx="3949700" cy="561975"/>
                          </a:xfrm>
                          <a:prstGeom prst="rect">
                            <a:avLst/>
                          </a:prstGeom>
                          <a:ln w="21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B5C90" w:rsidP="00CB5C90" w:rsidRDefault="00CB5C90" w14:paraId="0119F012" w14:textId="77777777">
                              <w:pPr>
                                <w:spacing w:before="66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Rektörlük,</w:t>
                              </w:r>
                              <w:r>
                                <w:rPr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Kalite</w:t>
                              </w:r>
                              <w:r>
                                <w:rPr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Koordinatörlüğü,</w:t>
                              </w:r>
                              <w:r>
                                <w:rPr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Fakülte/MYO/Enstitü</w:t>
                              </w:r>
                              <w:r>
                                <w:rPr>
                                  <w:spacing w:val="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16839" y="71242"/>
                            <a:ext cx="1885950" cy="569595"/>
                          </a:xfrm>
                          <a:prstGeom prst="rect">
                            <a:avLst/>
                          </a:prstGeom>
                          <a:ln w="22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B5C90" w:rsidP="00CB5C90" w:rsidRDefault="00CB5C90" w14:paraId="4E28942D" w14:textId="77777777">
                              <w:pPr>
                                <w:spacing w:before="63" w:line="252" w:lineRule="auto"/>
                                <w:ind w:left="15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10"/>
                                  <w:sz w:val="19"/>
                                </w:rPr>
                                <w:t>1.5.1</w:t>
                              </w:r>
                              <w:r>
                                <w:rPr>
                                  <w:spacing w:val="-15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9"/>
                                </w:rPr>
                                <w:t>Öğretim</w:t>
                              </w:r>
                              <w:r>
                                <w:rPr>
                                  <w:spacing w:val="-15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9"/>
                                </w:rPr>
                                <w:t>Elemanlarının Mesleki Gelişiminin</w:t>
                              </w:r>
                            </w:p>
                            <w:p w:rsidR="00CB5C90" w:rsidP="00CB5C90" w:rsidRDefault="00CB5C90" w14:paraId="05C957C5" w14:textId="77777777">
                              <w:pPr>
                                <w:spacing w:before="1"/>
                                <w:ind w:left="15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6" style="position:absolute;left:0;text-align:left;margin-left:75.75pt;margin-top:8.85pt;width:498.75pt;height:87.75pt;z-index:-251657216;mso-wrap-distance-left:0;mso-wrap-distance-right:0;mso-position-horizontal-relative:page;mso-position-vertical-relative:text;mso-width-relative:margin;mso-height-relative:margin" coordsize="63595,7302" o:spid="_x0000_s1027" w14:anchorId="2703F1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">
                <v:shape id="Graphic 107" style="position:absolute;left:127;top:127;width:63341;height:7048;visibility:visible;mso-wrap-style:square;v-text-anchor:top" coordsize="6334125,704850" o:spid="_x0000_s1028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">
                  <v:path arrowok="t"/>
                </v:shape>
                <v:shape id="Textbox 108" style="position:absolute;left:22419;top:712;width:39497;height:5620;visibility:visible;mso-wrap-style:square;v-text-anchor:top" o:spid="_x0000_s1029" filled="f" strokeweight=".58806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">
                  <v:textbox inset="0,0,0,0">
                    <w:txbxContent>
                      <w:p w:rsidR="00CB5C90" w:rsidP="00CB5C90" w:rsidRDefault="00CB5C90" w14:paraId="0119F012" w14:textId="77777777">
                        <w:pPr>
                          <w:spacing w:before="6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Rektörlük,</w:t>
                        </w:r>
                        <w:r>
                          <w:rPr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Kalite</w:t>
                        </w:r>
                        <w:r>
                          <w:rPr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Koordinatörlüğü,</w:t>
                        </w:r>
                        <w:r>
                          <w:rPr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Fakülte/MYO/Enstitü</w:t>
                        </w:r>
                        <w:r>
                          <w:rPr>
                            <w:spacing w:val="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Yönetimi</w:t>
                        </w:r>
                      </w:p>
                    </w:txbxContent>
                  </v:textbox>
                </v:shape>
                <v:shape id="Textbox 109" style="position:absolute;left:1168;top:712;width:18859;height:5696;visibility:visible;mso-wrap-style:square;v-text-anchor:top" o:spid="_x0000_s1030" filled="f" strokeweight=".6171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">
                  <v:textbox inset="0,0,0,0">
                    <w:txbxContent>
                      <w:p w:rsidR="00CB5C90" w:rsidP="00CB5C90" w:rsidRDefault="00CB5C90" w14:paraId="4E28942D" w14:textId="77777777">
                        <w:pPr>
                          <w:spacing w:before="63" w:line="252" w:lineRule="auto"/>
                          <w:ind w:left="151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1.5.1</w:t>
                        </w:r>
                        <w:r>
                          <w:rPr>
                            <w:spacing w:val="-1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Öğretim</w:t>
                        </w:r>
                        <w:r>
                          <w:rPr>
                            <w:spacing w:val="-1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Elemanlarının Mesleki Gelişiminin</w:t>
                        </w:r>
                      </w:p>
                      <w:p w:rsidR="00CB5C90" w:rsidP="00CB5C90" w:rsidRDefault="00CB5C90" w14:paraId="05C957C5" w14:textId="77777777">
                        <w:pPr>
                          <w:spacing w:before="1"/>
                          <w:ind w:left="15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15"/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B5C90" w:rsidP="00CB5C90" w:rsidRDefault="00CB5C90" w14:paraId="53B08820" w14:textId="77777777">
      <w:pPr>
        <w:spacing w:before="1"/>
        <w:rPr>
          <w:sz w:val="15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editId="4533E926" wp14:anchorId="6E516F9E">
                <wp:simplePos x="0" y="0"/>
                <wp:positionH relativeFrom="page">
                  <wp:posOffset>927144</wp:posOffset>
                </wp:positionH>
                <wp:positionV relativeFrom="paragraph">
                  <wp:posOffset>1235710</wp:posOffset>
                </wp:positionV>
                <wp:extent cx="6381750" cy="1133475"/>
                <wp:effectExtent l="0" t="0" r="0" b="0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0" cy="1133475"/>
                          <a:chOff x="0" y="0"/>
                          <a:chExt cx="6359525" cy="73025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2203830" y="70856"/>
                            <a:ext cx="3968750" cy="561975"/>
                          </a:xfrm>
                          <a:prstGeom prst="rect">
                            <a:avLst/>
                          </a:prstGeom>
                          <a:ln w="21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B5C90" w:rsidP="00CB5C90" w:rsidRDefault="00CB5C90" w14:paraId="5792F703" w14:textId="77777777">
                              <w:pPr>
                                <w:spacing w:before="66"/>
                                <w:ind w:left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Dekan/Müdür,</w:t>
                              </w:r>
                              <w:r>
                                <w:rPr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Bölüm/Program</w:t>
                              </w:r>
                              <w:r>
                                <w:rPr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45554" y="70852"/>
                            <a:ext cx="1857375" cy="569595"/>
                          </a:xfrm>
                          <a:prstGeom prst="rect">
                            <a:avLst/>
                          </a:prstGeom>
                          <a:ln w="22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B5C90" w:rsidP="00CB5C90" w:rsidRDefault="00CB5C90" w14:paraId="74BE3F1D" w14:textId="77777777">
                              <w:pPr>
                                <w:spacing w:before="63" w:line="292" w:lineRule="auto"/>
                                <w:ind w:left="149" w:right="17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9"/>
                                </w:rPr>
                                <w:t>1.5.2</w:t>
                              </w:r>
                              <w:r>
                                <w:rPr>
                                  <w:spacing w:val="-1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9"/>
                                </w:rPr>
                                <w:t>Öğretim</w:t>
                              </w:r>
                              <w:r>
                                <w:rPr>
                                  <w:spacing w:val="-1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9"/>
                                </w:rPr>
                                <w:t>Elemanlarının Eğitim-Öğretim</w:t>
                              </w:r>
                            </w:p>
                            <w:p w:rsidR="00CB5C90" w:rsidP="00CB5C90" w:rsidRDefault="00CB5C90" w14:paraId="418821F6" w14:textId="77777777">
                              <w:pPr>
                                <w:spacing w:line="216" w:lineRule="exact"/>
                                <w:ind w:left="14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Performansının</w:t>
                              </w:r>
                              <w:r>
                                <w:rPr>
                                  <w:spacing w:val="1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0" style="position:absolute;left:0;text-align:left;margin-left:73pt;margin-top:97.3pt;width:502.5pt;height:89.25pt;z-index:-251656192;mso-wrap-distance-left:0;mso-wrap-distance-right:0;mso-position-horizontal-relative:page;mso-position-vertical-relative:text;mso-width-relative:margin;mso-height-relative:margin" coordsize="63595,7302" o:spid="_x0000_s1031" w14:anchorId="6E516F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">
                <v:shape id="Graphic 111" style="position:absolute;left:127;top:127;width:63341;height:7048;visibility:visible;mso-wrap-style:square;v-text-anchor:top" coordsize="6334125,704850" o:spid="_x0000_s1032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">
                  <v:path arrowok="t"/>
                </v:shape>
                <v:shape id="Textbox 112" style="position:absolute;left:22038;top:708;width:39687;height:5620;visibility:visible;mso-wrap-style:square;v-text-anchor:top" o:spid="_x0000_s1033" filled="f" strokeweight=".58814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">
                  <v:textbox inset="0,0,0,0">
                    <w:txbxContent>
                      <w:p w:rsidR="00CB5C90" w:rsidP="00CB5C90" w:rsidRDefault="00CB5C90" w14:paraId="5792F703" w14:textId="77777777">
                        <w:pPr>
                          <w:spacing w:before="66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Dekan/Müdür,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Bölüm/Program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113" style="position:absolute;left:1455;top:708;width:18574;height:5696;visibility:visible;mso-wrap-style:square;v-text-anchor:top" o:spid="_x0000_s1034" filled="f" strokeweight=".61583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">
                  <v:textbox inset="0,0,0,0">
                    <w:txbxContent>
                      <w:p w:rsidR="00CB5C90" w:rsidP="00CB5C90" w:rsidRDefault="00CB5C90" w14:paraId="74BE3F1D" w14:textId="77777777">
                        <w:pPr>
                          <w:spacing w:before="63" w:line="292" w:lineRule="auto"/>
                          <w:ind w:left="149" w:right="17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10"/>
                            <w:sz w:val="19"/>
                          </w:rPr>
                          <w:t>1.5.2</w:t>
                        </w:r>
                        <w:r>
                          <w:rPr>
                            <w:spacing w:val="-1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</w:rPr>
                          <w:t>Öğretim</w:t>
                        </w:r>
                        <w:r>
                          <w:rPr>
                            <w:spacing w:val="-1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</w:rPr>
                          <w:t>Elemanlarının Eğitim-Öğretim</w:t>
                        </w:r>
                      </w:p>
                      <w:p w:rsidR="00CB5C90" w:rsidP="00CB5C90" w:rsidRDefault="00CB5C90" w14:paraId="418821F6" w14:textId="77777777">
                        <w:pPr>
                          <w:spacing w:line="216" w:lineRule="exact"/>
                          <w:ind w:left="14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Performansının</w:t>
                        </w:r>
                        <w:r>
                          <w:rPr>
                            <w:spacing w:val="1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B03CA3" w:rsidR="00CB5C90" w:rsidP="00CB5C90" w:rsidRDefault="00CB5C90" w14:paraId="36631D20" w14:textId="77777777"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editId="30EEFFC1" wp14:anchorId="73842E3E">
                <wp:simplePos x="0" y="0"/>
                <wp:positionH relativeFrom="page">
                  <wp:posOffset>914400</wp:posOffset>
                </wp:positionH>
                <wp:positionV relativeFrom="paragraph">
                  <wp:posOffset>1432560</wp:posOffset>
                </wp:positionV>
                <wp:extent cx="6369050" cy="1181100"/>
                <wp:effectExtent l="0" t="0" r="1270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9050" cy="1181100"/>
                          <a:chOff x="0" y="0"/>
                          <a:chExt cx="6359525" cy="73025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12700" y="12700"/>
                            <a:ext cx="633412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704850">
                                <a:moveTo>
                                  <a:pt x="0" y="704850"/>
                                </a:moveTo>
                                <a:lnTo>
                                  <a:pt x="6334125" y="704850"/>
                                </a:lnTo>
                                <a:lnTo>
                                  <a:pt x="6334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184780" y="71242"/>
                            <a:ext cx="3978275" cy="561975"/>
                          </a:xfrm>
                          <a:prstGeom prst="rect">
                            <a:avLst/>
                          </a:prstGeom>
                          <a:ln w="21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B5C90" w:rsidP="00CB5C90" w:rsidRDefault="00CB5C90" w14:paraId="724D92C0" w14:textId="77777777">
                              <w:pPr>
                                <w:spacing w:before="66"/>
                                <w:ind w:left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Rektörlük,</w:t>
                              </w:r>
                              <w:r>
                                <w:rPr>
                                  <w:spacing w:val="-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8"/>
                                </w:rPr>
                                <w:t>Dekan/Müdür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45554" y="71242"/>
                            <a:ext cx="1829435" cy="569595"/>
                          </a:xfrm>
                          <a:prstGeom prst="rect">
                            <a:avLst/>
                          </a:prstGeom>
                          <a:ln w="221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B5C90" w:rsidP="00CB5C90" w:rsidRDefault="00CB5C90" w14:paraId="19E10858" w14:textId="77777777">
                              <w:pPr>
                                <w:spacing w:before="63" w:line="252" w:lineRule="auto"/>
                                <w:ind w:left="146" w:right="16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1.5.3 Öğretim Elemanlarının </w:t>
                              </w:r>
                              <w:r>
                                <w:rPr>
                                  <w:w w:val="110"/>
                                  <w:sz w:val="19"/>
                                </w:rPr>
                                <w:t>Akademik</w:t>
                              </w:r>
                              <w:r>
                                <w:rPr>
                                  <w:spacing w:val="-3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9"/>
                                </w:rPr>
                                <w:t xml:space="preserve">Performansının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9"/>
                                </w:rPr>
                                <w:t>Yönetimi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4" style="position:absolute;left:0;text-align:left;margin-left:1in;margin-top:112.8pt;width:501.5pt;height:93pt;z-index:-251655168;mso-wrap-distance-left:0;mso-wrap-distance-right:0;mso-position-horizontal-relative:page;mso-position-vertical-relative:text;mso-width-relative:margin;mso-height-relative:margin" coordsize="63595,7302" o:spid="_x0000_s1035" w14:anchorId="73842E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">
                <v:shape id="Graphic 115" style="position:absolute;left:127;top:127;width:63341;height:7048;visibility:visible;mso-wrap-style:square;v-text-anchor:top" coordsize="6334125,704850" o:spid="_x0000_s1036" filled="f" strokeweight="2pt" path="m,704850r6334125,l633412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">
                  <v:path arrowok="t"/>
                </v:shape>
                <v:shape id="Textbox 116" style="position:absolute;left:21847;top:712;width:39783;height:5620;visibility:visible;mso-wrap-style:square;v-text-anchor:top" o:spid="_x0000_s1037" filled="f" strokeweight=".58817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">
                  <v:textbox inset="0,0,0,0">
                    <w:txbxContent>
                      <w:p w:rsidR="00CB5C90" w:rsidP="00CB5C90" w:rsidRDefault="00CB5C90" w14:paraId="724D92C0" w14:textId="77777777">
                        <w:pPr>
                          <w:spacing w:before="66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Rektörlük,</w:t>
                        </w:r>
                        <w:r>
                          <w:rPr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8"/>
                          </w:rPr>
                          <w:t>Dekan/Müdür</w:t>
                        </w:r>
                      </w:p>
                    </w:txbxContent>
                  </v:textbox>
                </v:shape>
                <v:shape id="Textbox 117" style="position:absolute;left:1455;top:712;width:18294;height:5696;visibility:visible;mso-wrap-style:square;v-text-anchor:top" o:spid="_x0000_s1038" filled="f" strokeweight=".61453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">
                  <v:textbox inset="0,0,0,0">
                    <w:txbxContent>
                      <w:p w:rsidR="00CB5C90" w:rsidP="00CB5C90" w:rsidRDefault="00CB5C90" w14:paraId="19E10858" w14:textId="77777777">
                        <w:pPr>
                          <w:spacing w:before="63" w:line="252" w:lineRule="auto"/>
                          <w:ind w:left="146" w:right="16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1.5.3 Öğretim Elemanlarının </w:t>
                        </w:r>
                        <w:r>
                          <w:rPr>
                            <w:w w:val="110"/>
                            <w:sz w:val="19"/>
                          </w:rPr>
                          <w:t>Akademik</w:t>
                        </w:r>
                        <w:r>
                          <w:rPr>
                            <w:spacing w:val="-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 xml:space="preserve">Performansının </w:t>
                        </w:r>
                        <w:r>
                          <w:rPr>
                            <w:spacing w:val="-2"/>
                            <w:w w:val="110"/>
                            <w:sz w:val="19"/>
                          </w:rPr>
                          <w:t>Yönetimi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CB5C90" w:rsidR="00B03CA3" w:rsidP="00CB5C90" w:rsidRDefault="00B03CA3" w14:paraId="0D5B3364" w14:textId="77777777"/>
    <w:sectPr w:rsidRPr="00CB5C90" w:rsidR="00B03CA3" w:rsidSect="00E46721">
      <w:footerReference r:id="Rfe1c6729a64a496e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5D2C" w14:textId="77777777" w:rsidR="00403C8B" w:rsidRDefault="00403C8B">
      <w:pPr>
        <w:spacing w:after="0" w:line="240" w:lineRule="auto"/>
      </w:pPr>
      <w:r>
        <w:separator/>
      </w:r>
    </w:p>
  </w:endnote>
  <w:endnote w:type="continuationSeparator" w:id="0">
    <w:p w14:paraId="256FB92A" w14:textId="77777777" w:rsidR="00403C8B" w:rsidRDefault="0040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6CDB7840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4BBE7D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65E45E5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5035B8A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A4FC610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AA11527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Erkci </w:t>
            <w:br/>
            <w:t>Yüksekokul Sekreteri</w:t>
            <w:br/>
            <w:t>Gönen Meslek Yüksekokulu Kalite Birim Sorumlusu</w:t>
          </w:r>
        </w:p>
        <w:p w:rsidR="0080374C" w:rsidP="0080374C" w:rsidRDefault="0080374C" w14:paraId="50B55435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576C4354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6F5FD1B1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Emine Yalur </w:t>
            <w:br/>
            <w:t>Gönen Meslek Yüksekokulu Müdür Yardımcısı</w:t>
          </w:r>
        </w:p>
        <w:p w:rsidRPr="00BF7894" w:rsidR="0080374C" w:rsidP="0080374C" w:rsidRDefault="0080374C" w14:paraId="49FC6DE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7410573B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Adem Korkmaz </w:t>
            <w:br/>
            <w:t>Gönen Meslek Yüksekokulu Müdürü</w:t>
          </w:r>
        </w:p>
        <w:p w:rsidRPr="00BF7894" w:rsidR="0080374C" w:rsidP="0080374C" w:rsidRDefault="0080374C" w14:paraId="31EF745C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716E2914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2A2AD93B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01C2" w14:textId="77777777" w:rsidR="00403C8B" w:rsidRDefault="00403C8B">
      <w:pPr>
        <w:spacing w:after="0" w:line="240" w:lineRule="auto"/>
      </w:pPr>
      <w:r>
        <w:separator/>
      </w:r>
    </w:p>
  </w:footnote>
  <w:footnote w:type="continuationSeparator" w:id="0">
    <w:p w14:paraId="65B5DEAE" w14:textId="77777777" w:rsidR="00403C8B" w:rsidRDefault="0040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799244AF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6AD0C6DB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19F8DD6C" wp14:editId="7B533B84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6669BA24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0116D737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Gönen Meslek Yüksekokulu</w:t>
          </w:r>
        </w:p>
      </w:tc>
      <w:tc>
        <w:tcPr>
          <w:tcW w:w="1842" w:type="dxa"/>
          <w:vAlign w:val="center"/>
        </w:tcPr>
        <w:p w:rsidRPr="009C43D8" w:rsidR="001017E2" w:rsidP="00DF1769" w:rsidRDefault="00CD7F29" w14:paraId="644B0E2D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E6BD334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SK/GMYO/10</w:t>
          </w:r>
        </w:p>
      </w:tc>
    </w:tr>
    <w:tr w:rsidRPr="009C43D8" w:rsidR="00E90CC1" w:rsidTr="00B03CA3" w14:paraId="26401DC2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7B61E2C2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5452FF9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A4E5B44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2B102AA1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3.10.2025</w:t>
          </w:r>
        </w:p>
      </w:tc>
    </w:tr>
    <w:tr w:rsidRPr="009C43D8" w:rsidR="00E90CC1" w:rsidTr="0080374C" w14:paraId="653EDCF1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04C268F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1412B70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1.5 EĞİTİM KADROSUNUN YÖNETİMİ</w:t>
          </w:r>
        </w:p>
      </w:tc>
      <w:tc>
        <w:tcPr>
          <w:tcW w:w="1842" w:type="dxa"/>
          <w:vAlign w:val="center"/>
        </w:tcPr>
        <w:p w:rsidRPr="009C43D8" w:rsidR="001017E2" w:rsidP="00B03CA3" w:rsidRDefault="00CD7F29" w14:paraId="2C2C3683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37341CB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01/3.10.2025</w:t>
          </w:r>
        </w:p>
      </w:tc>
    </w:tr>
    <w:tr w:rsidRPr="009C43D8" w:rsidR="00E90CC1" w:rsidTr="00B03CA3" w14:paraId="6A49EAC8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7AEED6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4CD773AB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07D57BE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39BC7B9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30C0F983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7856">
    <w:abstractNumId w:val="24"/>
  </w:num>
  <w:num w:numId="2" w16cid:durableId="97452140">
    <w:abstractNumId w:val="22"/>
  </w:num>
  <w:num w:numId="3" w16cid:durableId="465589447">
    <w:abstractNumId w:val="30"/>
  </w:num>
  <w:num w:numId="4" w16cid:durableId="1452359541">
    <w:abstractNumId w:val="28"/>
  </w:num>
  <w:num w:numId="5" w16cid:durableId="1232498772">
    <w:abstractNumId w:val="25"/>
  </w:num>
  <w:num w:numId="6" w16cid:durableId="614754079">
    <w:abstractNumId w:val="3"/>
  </w:num>
  <w:num w:numId="7" w16cid:durableId="571355073">
    <w:abstractNumId w:val="11"/>
  </w:num>
  <w:num w:numId="8" w16cid:durableId="519709827">
    <w:abstractNumId w:val="26"/>
  </w:num>
  <w:num w:numId="9" w16cid:durableId="579631965">
    <w:abstractNumId w:val="5"/>
  </w:num>
  <w:num w:numId="10" w16cid:durableId="733895205">
    <w:abstractNumId w:val="6"/>
  </w:num>
  <w:num w:numId="11" w16cid:durableId="1655255631">
    <w:abstractNumId w:val="15"/>
  </w:num>
  <w:num w:numId="12" w16cid:durableId="1210340332">
    <w:abstractNumId w:val="34"/>
  </w:num>
  <w:num w:numId="13" w16cid:durableId="228469626">
    <w:abstractNumId w:val="33"/>
  </w:num>
  <w:num w:numId="14" w16cid:durableId="189343487">
    <w:abstractNumId w:val="18"/>
  </w:num>
  <w:num w:numId="15" w16cid:durableId="154224044">
    <w:abstractNumId w:val="4"/>
  </w:num>
  <w:num w:numId="16" w16cid:durableId="766851514">
    <w:abstractNumId w:val="19"/>
  </w:num>
  <w:num w:numId="17" w16cid:durableId="941037343">
    <w:abstractNumId w:val="29"/>
  </w:num>
  <w:num w:numId="18" w16cid:durableId="1013651956">
    <w:abstractNumId w:val="14"/>
  </w:num>
  <w:num w:numId="19" w16cid:durableId="1726028146">
    <w:abstractNumId w:val="8"/>
  </w:num>
  <w:num w:numId="20" w16cid:durableId="2130469001">
    <w:abstractNumId w:val="27"/>
  </w:num>
  <w:num w:numId="21" w16cid:durableId="103155345">
    <w:abstractNumId w:val="32"/>
  </w:num>
  <w:num w:numId="22" w16cid:durableId="1680431006">
    <w:abstractNumId w:val="13"/>
  </w:num>
  <w:num w:numId="23" w16cid:durableId="854076263">
    <w:abstractNumId w:val="17"/>
  </w:num>
  <w:num w:numId="24" w16cid:durableId="851145513">
    <w:abstractNumId w:val="7"/>
  </w:num>
  <w:num w:numId="25" w16cid:durableId="170032225">
    <w:abstractNumId w:val="21"/>
  </w:num>
  <w:num w:numId="26" w16cid:durableId="292369081">
    <w:abstractNumId w:val="2"/>
  </w:num>
  <w:num w:numId="27" w16cid:durableId="859439857">
    <w:abstractNumId w:val="23"/>
  </w:num>
  <w:num w:numId="28" w16cid:durableId="1265921378">
    <w:abstractNumId w:val="0"/>
  </w:num>
  <w:num w:numId="29" w16cid:durableId="1239901649">
    <w:abstractNumId w:val="12"/>
  </w:num>
  <w:num w:numId="30" w16cid:durableId="1187018517">
    <w:abstractNumId w:val="31"/>
  </w:num>
  <w:num w:numId="31" w16cid:durableId="1333265439">
    <w:abstractNumId w:val="16"/>
  </w:num>
  <w:num w:numId="32" w16cid:durableId="565411355">
    <w:abstractNumId w:val="10"/>
  </w:num>
  <w:num w:numId="33" w16cid:durableId="2106220080">
    <w:abstractNumId w:val="20"/>
  </w:num>
  <w:num w:numId="34" w16cid:durableId="1077826116">
    <w:abstractNumId w:val="1"/>
  </w:num>
  <w:num w:numId="35" w16cid:durableId="1521118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9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3C8B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459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B5C9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8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90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CB5C90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5C90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e1c6729a64a496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4884-1224-456D-B1BE-8EB5F0FE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Eğitim Kadrosunun Yönetimi.dotx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Uğur BİÇER</dc:creator>
  <cp:lastModifiedBy>Ahmet Uğur BİÇER</cp:lastModifiedBy>
  <cp:revision>1</cp:revision>
  <cp:lastPrinted>2017-12-22T12:22:00Z</cp:lastPrinted>
  <dcterms:created xsi:type="dcterms:W3CDTF">2025-10-02T15:11:00Z</dcterms:created>
  <dcterms:modified xsi:type="dcterms:W3CDTF">2025-10-02T15:12:00Z</dcterms:modified>
</cp:coreProperties>
</file>