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63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6864"/>
      </w:tblGrid>
      <w:tr w:rsidR="002A0458" w:rsidTr="003020A1" w14:paraId="6ACAB3B5" w14:textId="77777777">
        <w:trPr>
          <w:trHeight w:val="478"/>
        </w:trPr>
        <w:tc>
          <w:tcPr>
            <w:tcW w:w="2999" w:type="dxa"/>
          </w:tcPr>
          <w:p w:rsidR="002A0458" w:rsidP="003020A1" w:rsidRDefault="002A0458" w14:paraId="7C8E57D4" w14:textId="77777777">
            <w:pPr>
              <w:pStyle w:val="TableParagraph"/>
              <w:spacing w:before="27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864" w:type="dxa"/>
          </w:tcPr>
          <w:p w:rsidR="002A0458" w:rsidP="003020A1" w:rsidRDefault="002A0458" w14:paraId="7BCC61A3" w14:textId="77777777">
            <w:pPr>
              <w:pStyle w:val="TableParagraph"/>
              <w:spacing w:before="27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2A0458" w:rsidTr="003020A1" w14:paraId="42B74AAB" w14:textId="77777777">
        <w:trPr>
          <w:trHeight w:val="878"/>
        </w:trPr>
        <w:tc>
          <w:tcPr>
            <w:tcW w:w="2999" w:type="dxa"/>
          </w:tcPr>
          <w:p w:rsidR="002A0458" w:rsidP="003020A1" w:rsidRDefault="002A0458" w14:paraId="7D5D0C94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864" w:type="dxa"/>
          </w:tcPr>
          <w:p w:rsidR="002A0458" w:rsidP="003020A1" w:rsidRDefault="002A0458" w14:paraId="75B88445" w14:textId="77777777">
            <w:pPr>
              <w:pStyle w:val="TableParagraph"/>
              <w:spacing w:line="254" w:lineRule="auto"/>
              <w:ind w:left="31"/>
            </w:pPr>
            <w:r>
              <w:rPr>
                <w:spacing w:val="-6"/>
              </w:rPr>
              <w:t>1.5.2</w:t>
            </w:r>
            <w:r>
              <w:rPr>
                <w:spacing w:val="66"/>
              </w:rPr>
              <w:t xml:space="preserve"> </w:t>
            </w:r>
            <w:r>
              <w:rPr>
                <w:spacing w:val="-6"/>
              </w:rPr>
              <w:t>Öğretim</w:t>
            </w:r>
            <w:r>
              <w:rPr>
                <w:spacing w:val="68"/>
              </w:rPr>
              <w:t xml:space="preserve"> </w:t>
            </w:r>
            <w:r>
              <w:rPr>
                <w:spacing w:val="-6"/>
              </w:rPr>
              <w:t>Elemanlarının</w:t>
            </w:r>
            <w:r>
              <w:rPr>
                <w:spacing w:val="66"/>
              </w:rPr>
              <w:t xml:space="preserve"> </w:t>
            </w:r>
            <w:r>
              <w:rPr>
                <w:spacing w:val="-6"/>
              </w:rPr>
              <w:t>Eğitim-Öğretim</w:t>
            </w:r>
            <w:r>
              <w:rPr>
                <w:spacing w:val="66"/>
              </w:rPr>
              <w:t xml:space="preserve"> </w:t>
            </w:r>
            <w:r>
              <w:rPr>
                <w:spacing w:val="-6"/>
              </w:rPr>
              <w:t xml:space="preserve">Performansının </w:t>
            </w:r>
            <w:r>
              <w:rPr>
                <w:spacing w:val="-2"/>
              </w:rPr>
              <w:t>Yönetimi</w:t>
            </w:r>
          </w:p>
        </w:tc>
      </w:tr>
      <w:tr w:rsidR="002A0458" w:rsidTr="003020A1" w14:paraId="70528437" w14:textId="77777777">
        <w:trPr>
          <w:trHeight w:val="475"/>
        </w:trPr>
        <w:tc>
          <w:tcPr>
            <w:tcW w:w="2999" w:type="dxa"/>
          </w:tcPr>
          <w:p w:rsidR="002A0458" w:rsidP="003020A1" w:rsidRDefault="002A0458" w14:paraId="0CB868DA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864" w:type="dxa"/>
          </w:tcPr>
          <w:p w:rsidR="002A0458" w:rsidP="003020A1" w:rsidRDefault="002A0458" w14:paraId="199B27CC" w14:textId="77777777">
            <w:pPr>
              <w:pStyle w:val="TableParagraph"/>
              <w:ind w:left="31"/>
            </w:pPr>
            <w:r>
              <w:rPr>
                <w:w w:val="90"/>
              </w:rPr>
              <w:t>1.5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Eğitim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Kadrosunun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2A0458" w:rsidTr="003020A1" w14:paraId="237AB3A8" w14:textId="77777777">
        <w:trPr>
          <w:trHeight w:val="479"/>
        </w:trPr>
        <w:tc>
          <w:tcPr>
            <w:tcW w:w="2999" w:type="dxa"/>
          </w:tcPr>
          <w:p w:rsidR="002A0458" w:rsidP="003020A1" w:rsidRDefault="002A0458" w14:paraId="28A71A48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864" w:type="dxa"/>
          </w:tcPr>
          <w:p w:rsidR="002A0458" w:rsidP="003020A1" w:rsidRDefault="002A0458" w14:paraId="2DA81001" w14:textId="77777777">
            <w:pPr>
              <w:pStyle w:val="TableParagraph"/>
              <w:ind w:left="31"/>
            </w:pPr>
            <w:r>
              <w:rPr>
                <w:spacing w:val="2"/>
                <w:w w:val="90"/>
              </w:rPr>
              <w:t>Dekan/Müdür,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  <w:w w:val="90"/>
              </w:rPr>
              <w:t>Bölüm/Program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Başkanlığı</w:t>
            </w:r>
          </w:p>
        </w:tc>
      </w:tr>
      <w:tr w:rsidR="002A0458" w:rsidTr="003020A1" w14:paraId="1C848F5D" w14:textId="77777777">
        <w:trPr>
          <w:trHeight w:val="475"/>
        </w:trPr>
        <w:tc>
          <w:tcPr>
            <w:tcW w:w="2999" w:type="dxa"/>
          </w:tcPr>
          <w:p w:rsidR="002A0458" w:rsidP="003020A1" w:rsidRDefault="002A0458" w14:paraId="354AFDD6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864" w:type="dxa"/>
          </w:tcPr>
          <w:p w:rsidR="002A0458" w:rsidP="003020A1" w:rsidRDefault="002A0458" w14:paraId="18F8D15D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Öğretim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Elemanları</w:t>
            </w:r>
          </w:p>
        </w:tc>
      </w:tr>
      <w:tr w:rsidR="002A0458" w:rsidTr="003020A1" w14:paraId="591DA279" w14:textId="77777777">
        <w:trPr>
          <w:trHeight w:val="878"/>
        </w:trPr>
        <w:tc>
          <w:tcPr>
            <w:tcW w:w="2999" w:type="dxa"/>
          </w:tcPr>
          <w:p w:rsidR="002A0458" w:rsidP="003020A1" w:rsidRDefault="002A0458" w14:paraId="247CAD91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864" w:type="dxa"/>
          </w:tcPr>
          <w:p w:rsidR="002A0458" w:rsidP="003020A1" w:rsidRDefault="002A0458" w14:paraId="5E1B51CA" w14:textId="77777777">
            <w:pPr>
              <w:pStyle w:val="TableParagraph"/>
              <w:spacing w:before="26" w:line="254" w:lineRule="auto"/>
              <w:ind w:left="31" w:right="7"/>
            </w:pPr>
            <w:r>
              <w:rPr>
                <w:spacing w:val="-2"/>
              </w:rPr>
              <w:t>Öğretim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elemanlarının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öğretim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programlarını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uygulama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 xml:space="preserve">ve </w:t>
            </w:r>
            <w:r>
              <w:rPr>
                <w:spacing w:val="-6"/>
              </w:rPr>
              <w:t>öğrenci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danışmanlığı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süreçlerindeki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performanslarının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izlenmesi</w:t>
            </w:r>
          </w:p>
        </w:tc>
      </w:tr>
      <w:tr w:rsidR="002A0458" w:rsidTr="003020A1" w14:paraId="3BD18CF0" w14:textId="77777777">
        <w:trPr>
          <w:trHeight w:val="878"/>
        </w:trPr>
        <w:tc>
          <w:tcPr>
            <w:tcW w:w="2999" w:type="dxa"/>
          </w:tcPr>
          <w:p w:rsidR="002A0458" w:rsidP="003020A1" w:rsidRDefault="002A0458" w14:paraId="60EEF1F8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864" w:type="dxa"/>
          </w:tcPr>
          <w:p w:rsidR="002A0458" w:rsidP="003020A1" w:rsidRDefault="002A0458" w14:paraId="49C59428" w14:textId="77777777">
            <w:pPr>
              <w:pStyle w:val="TableParagraph"/>
              <w:spacing w:line="252" w:lineRule="auto"/>
              <w:ind w:left="31" w:right="13"/>
            </w:pPr>
            <w:r>
              <w:rPr>
                <w:spacing w:val="-6"/>
              </w:rPr>
              <w:t>Öğrenci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geri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bildirimleri,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ders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değerlendirme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anketleri,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akademik </w:t>
            </w:r>
            <w:r>
              <w:t>danışmanlık</w:t>
            </w:r>
            <w:r>
              <w:rPr>
                <w:spacing w:val="-2"/>
              </w:rPr>
              <w:t xml:space="preserve"> </w:t>
            </w:r>
            <w:r>
              <w:t>formları</w:t>
            </w:r>
          </w:p>
        </w:tc>
      </w:tr>
      <w:tr w:rsidR="002A0458" w:rsidTr="003020A1" w14:paraId="1A54C31E" w14:textId="77777777">
        <w:trPr>
          <w:trHeight w:val="897"/>
        </w:trPr>
        <w:tc>
          <w:tcPr>
            <w:tcW w:w="2999" w:type="dxa"/>
          </w:tcPr>
          <w:p w:rsidR="002A0458" w:rsidP="003020A1" w:rsidRDefault="002A0458" w14:paraId="711894D2" w14:textId="77777777">
            <w:pPr>
              <w:pStyle w:val="TableParagraph"/>
              <w:spacing w:before="44"/>
              <w:ind w:left="0"/>
            </w:pPr>
          </w:p>
          <w:p w:rsidR="002A0458" w:rsidP="003020A1" w:rsidRDefault="002A0458" w14:paraId="571240FC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864" w:type="dxa"/>
          </w:tcPr>
          <w:p w:rsidR="002A0458" w:rsidP="003020A1" w:rsidRDefault="002A0458" w14:paraId="7253F7C2" w14:textId="77777777">
            <w:pPr>
              <w:pStyle w:val="TableParagraph"/>
              <w:spacing w:before="29" w:line="254" w:lineRule="auto"/>
              <w:ind w:left="31" w:right="14"/>
              <w:jc w:val="both"/>
            </w:pPr>
            <w:r>
              <w:t xml:space="preserve">1. Anketlerin uygulanması 2. Sonuçların analiz edilmesi 3. </w:t>
            </w:r>
            <w:r>
              <w:rPr>
                <w:spacing w:val="-4"/>
              </w:rPr>
              <w:t>Performans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raporlarının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hazırlanması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4.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İyileştirme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önerilerinin </w:t>
            </w:r>
            <w:r>
              <w:rPr>
                <w:spacing w:val="-2"/>
              </w:rPr>
              <w:t>sunulması</w:t>
            </w:r>
          </w:p>
        </w:tc>
      </w:tr>
      <w:tr w:rsidR="002A0458" w:rsidTr="003020A1" w14:paraId="5473D730" w14:textId="77777777">
        <w:trPr>
          <w:trHeight w:val="475"/>
        </w:trPr>
        <w:tc>
          <w:tcPr>
            <w:tcW w:w="2999" w:type="dxa"/>
          </w:tcPr>
          <w:p w:rsidR="002A0458" w:rsidP="003020A1" w:rsidRDefault="002A0458" w14:paraId="40CE1045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864" w:type="dxa"/>
          </w:tcPr>
          <w:p w:rsidR="002A0458" w:rsidP="003020A1" w:rsidRDefault="002A0458" w14:paraId="3C52EDA6" w14:textId="77777777">
            <w:pPr>
              <w:pStyle w:val="TableParagraph"/>
              <w:ind w:left="31"/>
            </w:pPr>
            <w:r>
              <w:rPr>
                <w:w w:val="90"/>
              </w:rPr>
              <w:t>İzleme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değerlendirme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raporları</w:t>
            </w:r>
          </w:p>
        </w:tc>
      </w:tr>
      <w:tr w:rsidR="002A0458" w:rsidTr="003020A1" w14:paraId="6EFD2E58" w14:textId="77777777">
        <w:trPr>
          <w:trHeight w:val="479"/>
        </w:trPr>
        <w:tc>
          <w:tcPr>
            <w:tcW w:w="2999" w:type="dxa"/>
          </w:tcPr>
          <w:p w:rsidR="002A0458" w:rsidP="003020A1" w:rsidRDefault="002A0458" w14:paraId="7B133D20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864" w:type="dxa"/>
          </w:tcPr>
          <w:p w:rsidR="002A0458" w:rsidP="003020A1" w:rsidRDefault="002A0458" w14:paraId="2C1CFC06" w14:textId="77777777">
            <w:pPr>
              <w:pStyle w:val="TableParagraph"/>
              <w:ind w:left="31"/>
            </w:pPr>
            <w:r>
              <w:rPr>
                <w:w w:val="90"/>
              </w:rPr>
              <w:t>Öğrenci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memnuniyet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oranı,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ders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değerlendirme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sonuçları</w:t>
            </w:r>
          </w:p>
        </w:tc>
      </w:tr>
      <w:tr w:rsidR="002A0458" w:rsidTr="003020A1" w14:paraId="2E9C4F26" w14:textId="77777777">
        <w:trPr>
          <w:trHeight w:val="476"/>
        </w:trPr>
        <w:tc>
          <w:tcPr>
            <w:tcW w:w="2999" w:type="dxa"/>
          </w:tcPr>
          <w:p w:rsidR="002A0458" w:rsidP="003020A1" w:rsidRDefault="002A0458" w14:paraId="01E7E0B5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864" w:type="dxa"/>
          </w:tcPr>
          <w:p w:rsidR="002A0458" w:rsidP="003020A1" w:rsidRDefault="002A0458" w14:paraId="37A4213F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Öğrenciler,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elemanları</w:t>
            </w:r>
          </w:p>
        </w:tc>
      </w:tr>
      <w:tr w:rsidR="002A0458" w:rsidTr="003020A1" w14:paraId="3285F2BE" w14:textId="77777777">
        <w:trPr>
          <w:trHeight w:val="878"/>
        </w:trPr>
        <w:tc>
          <w:tcPr>
            <w:tcW w:w="2999" w:type="dxa"/>
          </w:tcPr>
          <w:p w:rsidR="002A0458" w:rsidP="003020A1" w:rsidRDefault="002A0458" w14:paraId="3D952671" w14:textId="77777777">
            <w:pPr>
              <w:pStyle w:val="TableParagraph"/>
              <w:spacing w:before="26" w:line="254" w:lineRule="auto"/>
              <w:rPr>
                <w:b/>
              </w:rPr>
            </w:pPr>
            <w:r>
              <w:rPr>
                <w:b/>
                <w:spacing w:val="-8"/>
              </w:rPr>
              <w:t>Sürecin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  <w:spacing w:val="-8"/>
              </w:rPr>
              <w:t>Tedarikçileri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8"/>
              </w:rPr>
              <w:t>/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8"/>
              </w:rPr>
              <w:t xml:space="preserve">Hizmet </w:t>
            </w:r>
            <w:r>
              <w:rPr>
                <w:b/>
                <w:w w:val="90"/>
              </w:rPr>
              <w:t>Sağlayıcıları / Girdi Kaynakları</w:t>
            </w:r>
          </w:p>
        </w:tc>
        <w:tc>
          <w:tcPr>
            <w:tcW w:w="6864" w:type="dxa"/>
          </w:tcPr>
          <w:p w:rsidR="002A0458" w:rsidP="003020A1" w:rsidRDefault="002A0458" w14:paraId="1DF09B63" w14:textId="77777777">
            <w:pPr>
              <w:pStyle w:val="TableParagraph"/>
              <w:spacing w:before="160"/>
              <w:ind w:left="31"/>
            </w:pPr>
            <w:r>
              <w:rPr>
                <w:w w:val="90"/>
              </w:rPr>
              <w:t>Öğrenci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İşleri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Daire</w:t>
            </w:r>
            <w:r>
              <w:rPr>
                <w:spacing w:val="-2"/>
                <w:w w:val="90"/>
              </w:rPr>
              <w:t xml:space="preserve"> Başkanlığı</w:t>
            </w:r>
          </w:p>
        </w:tc>
      </w:tr>
      <w:tr w:rsidR="002A0458" w:rsidTr="003020A1" w14:paraId="1AA7B4FB" w14:textId="77777777">
        <w:trPr>
          <w:trHeight w:val="475"/>
        </w:trPr>
        <w:tc>
          <w:tcPr>
            <w:tcW w:w="2999" w:type="dxa"/>
          </w:tcPr>
          <w:p w:rsidR="002A0458" w:rsidP="003020A1" w:rsidRDefault="002A0458" w14:paraId="57BE2B54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864" w:type="dxa"/>
          </w:tcPr>
          <w:p w:rsidR="002A0458" w:rsidP="003020A1" w:rsidRDefault="002A0458" w14:paraId="35911A38" w14:textId="77777777">
            <w:pPr>
              <w:pStyle w:val="TableParagraph"/>
              <w:ind w:left="31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2A0458" w:rsidTr="003020A1" w14:paraId="1AE9717F" w14:textId="77777777">
        <w:trPr>
          <w:trHeight w:val="881"/>
        </w:trPr>
        <w:tc>
          <w:tcPr>
            <w:tcW w:w="2999" w:type="dxa"/>
          </w:tcPr>
          <w:p w:rsidR="002A0458" w:rsidP="003020A1" w:rsidRDefault="002A0458" w14:paraId="2ED6C478" w14:textId="77777777">
            <w:pPr>
              <w:pStyle w:val="TableParagraph"/>
              <w:spacing w:line="254" w:lineRule="auto"/>
              <w:rPr>
                <w:b/>
              </w:rPr>
            </w:pPr>
            <w:r>
              <w:rPr>
                <w:b/>
                <w:w w:val="90"/>
              </w:rPr>
              <w:t>Gözden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w w:val="90"/>
              </w:rPr>
              <w:t>Geçirme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w w:val="90"/>
              </w:rPr>
              <w:t>ve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w w:val="90"/>
              </w:rPr>
              <w:t xml:space="preserve">Raporlama </w:t>
            </w:r>
            <w:r>
              <w:rPr>
                <w:b/>
                <w:spacing w:val="-2"/>
                <w:w w:val="95"/>
              </w:rPr>
              <w:t>Sıklığı</w:t>
            </w:r>
          </w:p>
        </w:tc>
        <w:tc>
          <w:tcPr>
            <w:tcW w:w="6864" w:type="dxa"/>
          </w:tcPr>
          <w:p w:rsidR="002A0458" w:rsidP="003020A1" w:rsidRDefault="002A0458" w14:paraId="003C0DC8" w14:textId="77777777">
            <w:pPr>
              <w:pStyle w:val="TableParagraph"/>
              <w:spacing w:before="162"/>
              <w:ind w:left="31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eğitim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öğretim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dönemi</w:t>
            </w:r>
          </w:p>
        </w:tc>
      </w:tr>
    </w:tbl>
    <w:p w:rsidRPr="00B03CA3" w:rsidR="002A0458" w:rsidP="002A0458" w:rsidRDefault="002A0458" w14:paraId="08B3E5B1" w14:textId="77777777"/>
    <w:p w:rsidRPr="002A0458" w:rsidR="00B03CA3" w:rsidP="002A0458" w:rsidRDefault="00B03CA3" w14:paraId="602A724A" w14:textId="77777777"/>
    <w:sectPr w:rsidRPr="002A0458" w:rsidR="00B03CA3" w:rsidSect="00E46721">
      <w:footerReference r:id="R67ea49bbf3e94b6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0A50A" w14:textId="77777777" w:rsidR="0029463B" w:rsidRDefault="0029463B">
      <w:pPr>
        <w:spacing w:after="0" w:line="240" w:lineRule="auto"/>
      </w:pPr>
      <w:r>
        <w:separator/>
      </w:r>
    </w:p>
  </w:endnote>
  <w:endnote w:type="continuationSeparator" w:id="0">
    <w:p w14:paraId="0AE9E833" w14:textId="77777777" w:rsidR="0029463B" w:rsidRDefault="0029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1EA21F8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6A19916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71EBEBD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2C385A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73C8417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2E25EE94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003E793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7BBDC9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7D0B3306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31B15A0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7BD87BB6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3B0EF0E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77A44CB4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751F9A3C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B7FD" w14:textId="77777777" w:rsidR="0029463B" w:rsidRDefault="0029463B">
      <w:pPr>
        <w:spacing w:after="0" w:line="240" w:lineRule="auto"/>
      </w:pPr>
      <w:r>
        <w:separator/>
      </w:r>
    </w:p>
  </w:footnote>
  <w:footnote w:type="continuationSeparator" w:id="0">
    <w:p w14:paraId="520BBADA" w14:textId="77777777" w:rsidR="0029463B" w:rsidRDefault="0029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40DAC81E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ABBB4A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73B69DE6" wp14:editId="3FD47AC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E0E118F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4CC458EA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2393EB2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CB18225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SK/GMYO/26</w:t>
          </w:r>
        </w:p>
      </w:tc>
    </w:tr>
    <w:tr w:rsidRPr="009C43D8" w:rsidR="00E90CC1" w:rsidTr="00B03CA3" w14:paraId="215EBAA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43BF859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2BB332D1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14B1568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250D09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01314B17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A2C2A88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1B687947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1.5.2 ÖĞRETİM ELEMANLARININ EĞİTİM-ÖĞRETİM PERFORMANSININ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1201526A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7C37A2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5D2F6708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B1A5193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BB8524B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939B6A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621E3D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7E907E43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5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9463B"/>
    <w:rsid w:val="002A0458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71C0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58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2A04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0458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7ea49bbf3e94b6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Elemanlarının Eğitim-Öğretim Performansının Yönetimi.dotx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2025-10-02T17:36:00Z</dcterms:created>
  <dcterms:modified xsi:type="dcterms:W3CDTF">2025-10-02T17:36:00Z</dcterms:modified>
</cp:coreProperties>
</file>