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9877" w:type="dxa"/>
        <w:tblInd w:w="127" w:type="dxa"/>
        <w:tblBorders>
          <w:top w:val="double" w:color="000000" w:sz="4" w:space="0"/>
          <w:left w:val="double" w:color="000000" w:sz="4" w:space="0"/>
          <w:bottom w:val="double" w:color="000000" w:sz="4" w:space="0"/>
          <w:right w:val="double" w:color="000000" w:sz="4" w:space="0"/>
          <w:insideH w:val="double" w:color="000000" w:sz="4" w:space="0"/>
          <w:insideV w:val="doub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3147"/>
        <w:gridCol w:w="6730"/>
      </w:tblGrid>
      <w:tr w:rsidR="000F41CC" w:rsidTr="00396A5E" w14:paraId="07A2A41A" w14:textId="77777777">
        <w:trPr>
          <w:trHeight w:val="370"/>
        </w:trPr>
        <w:tc>
          <w:tcPr>
            <w:tcW w:w="3147" w:type="dxa"/>
          </w:tcPr>
          <w:p w:rsidR="000F41CC" w:rsidP="00396A5E" w:rsidRDefault="000F41CC" w14:paraId="0D9BAF01" w14:textId="77777777">
            <w:pPr>
              <w:pStyle w:val="TableParagraph"/>
              <w:spacing w:before="27"/>
              <w:ind w:left="6"/>
              <w:jc w:val="center"/>
              <w:rPr>
                <w:b/>
              </w:rPr>
            </w:pPr>
            <w:r>
              <w:rPr>
                <w:b/>
                <w:spacing w:val="-2"/>
                <w:w w:val="95"/>
              </w:rPr>
              <w:t>Başlık</w:t>
            </w:r>
          </w:p>
        </w:tc>
        <w:tc>
          <w:tcPr>
            <w:tcW w:w="6730" w:type="dxa"/>
          </w:tcPr>
          <w:p w:rsidR="000F41CC" w:rsidP="00396A5E" w:rsidRDefault="000F41CC" w14:paraId="28956DD1" w14:textId="77777777">
            <w:pPr>
              <w:pStyle w:val="TableParagraph"/>
              <w:spacing w:before="27"/>
              <w:ind w:left="14"/>
              <w:jc w:val="center"/>
              <w:rPr>
                <w:b/>
              </w:rPr>
            </w:pPr>
            <w:r>
              <w:rPr>
                <w:b/>
                <w:spacing w:val="-2"/>
              </w:rPr>
              <w:t>İçerik</w:t>
            </w:r>
          </w:p>
        </w:tc>
      </w:tr>
      <w:tr w:rsidR="000F41CC" w:rsidTr="00396A5E" w14:paraId="65A79B05" w14:textId="77777777">
        <w:trPr>
          <w:trHeight w:val="680"/>
        </w:trPr>
        <w:tc>
          <w:tcPr>
            <w:tcW w:w="3147" w:type="dxa"/>
          </w:tcPr>
          <w:p w:rsidR="000F41CC" w:rsidP="00396A5E" w:rsidRDefault="000F41CC" w14:paraId="057E1D44" w14:textId="77777777">
            <w:pPr>
              <w:pStyle w:val="TableParagraph"/>
              <w:spacing w:before="162"/>
              <w:rPr>
                <w:b/>
              </w:rPr>
            </w:pPr>
            <w:r>
              <w:rPr>
                <w:b/>
                <w:w w:val="90"/>
              </w:rPr>
              <w:t>Alt</w:t>
            </w:r>
            <w:r>
              <w:rPr>
                <w:b/>
                <w:spacing w:val="-7"/>
                <w:w w:val="90"/>
              </w:rPr>
              <w:t xml:space="preserve"> </w:t>
            </w:r>
            <w:r>
              <w:rPr>
                <w:b/>
                <w:spacing w:val="-2"/>
                <w:w w:val="90"/>
              </w:rPr>
              <w:t>Süreç</w:t>
            </w:r>
          </w:p>
        </w:tc>
        <w:tc>
          <w:tcPr>
            <w:tcW w:w="6730" w:type="dxa"/>
          </w:tcPr>
          <w:p w:rsidR="000F41CC" w:rsidP="00396A5E" w:rsidRDefault="000F41CC" w14:paraId="5235666F" w14:textId="77777777">
            <w:pPr>
              <w:pStyle w:val="TableParagraph"/>
              <w:spacing w:line="254" w:lineRule="auto"/>
              <w:ind w:left="29"/>
            </w:pPr>
            <w:r>
              <w:rPr>
                <w:spacing w:val="-6"/>
              </w:rPr>
              <w:t>4.3.2</w:t>
            </w:r>
            <w:r>
              <w:rPr>
                <w:spacing w:val="-4"/>
              </w:rPr>
              <w:t xml:space="preserve"> </w:t>
            </w:r>
            <w:r>
              <w:rPr>
                <w:spacing w:val="-6"/>
              </w:rPr>
              <w:t>Öğretim</w:t>
            </w:r>
            <w:r>
              <w:rPr>
                <w:spacing w:val="-2"/>
              </w:rPr>
              <w:t xml:space="preserve"> </w:t>
            </w:r>
            <w:r>
              <w:rPr>
                <w:spacing w:val="-6"/>
              </w:rPr>
              <w:t>Elemanlarının</w:t>
            </w:r>
            <w:r>
              <w:rPr>
                <w:spacing w:val="-4"/>
              </w:rPr>
              <w:t xml:space="preserve"> </w:t>
            </w:r>
            <w:r>
              <w:rPr>
                <w:spacing w:val="-6"/>
              </w:rPr>
              <w:t>Araştırma</w:t>
            </w:r>
            <w:r>
              <w:rPr>
                <w:spacing w:val="-5"/>
              </w:rPr>
              <w:t xml:space="preserve"> </w:t>
            </w:r>
            <w:r>
              <w:rPr>
                <w:spacing w:val="-6"/>
              </w:rPr>
              <w:t>ve</w:t>
            </w:r>
            <w:r>
              <w:rPr>
                <w:spacing w:val="-4"/>
              </w:rPr>
              <w:t xml:space="preserve"> </w:t>
            </w:r>
            <w:r>
              <w:rPr>
                <w:spacing w:val="-6"/>
              </w:rPr>
              <w:t>Uygulama</w:t>
            </w:r>
            <w:r>
              <w:rPr>
                <w:spacing w:val="-4"/>
              </w:rPr>
              <w:t xml:space="preserve"> </w:t>
            </w:r>
            <w:r>
              <w:rPr>
                <w:spacing w:val="-6"/>
              </w:rPr>
              <w:t>Yetkinliği</w:t>
            </w:r>
            <w:r>
              <w:rPr>
                <w:spacing w:val="-5"/>
              </w:rPr>
              <w:t xml:space="preserve"> </w:t>
            </w:r>
            <w:r>
              <w:rPr>
                <w:spacing w:val="-6"/>
              </w:rPr>
              <w:t xml:space="preserve">ve </w:t>
            </w:r>
            <w:r>
              <w:rPr>
                <w:spacing w:val="-2"/>
              </w:rPr>
              <w:t>Performansının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Yönetimi</w:t>
            </w:r>
          </w:p>
        </w:tc>
      </w:tr>
      <w:tr w:rsidR="000F41CC" w:rsidTr="00396A5E" w14:paraId="75143C0A" w14:textId="77777777">
        <w:trPr>
          <w:trHeight w:val="367"/>
        </w:trPr>
        <w:tc>
          <w:tcPr>
            <w:tcW w:w="3147" w:type="dxa"/>
          </w:tcPr>
          <w:p w:rsidR="000F41CC" w:rsidP="00396A5E" w:rsidRDefault="000F41CC" w14:paraId="69F301D4" w14:textId="77777777">
            <w:pPr>
              <w:pStyle w:val="TableParagraph"/>
              <w:rPr>
                <w:b/>
              </w:rPr>
            </w:pPr>
            <w:r>
              <w:rPr>
                <w:b/>
                <w:w w:val="85"/>
              </w:rPr>
              <w:t>İlgili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w w:val="85"/>
              </w:rPr>
              <w:t>Olduğu</w:t>
            </w:r>
            <w:r>
              <w:rPr>
                <w:b/>
                <w:spacing w:val="-1"/>
                <w:w w:val="85"/>
              </w:rPr>
              <w:t xml:space="preserve"> </w:t>
            </w:r>
            <w:r>
              <w:rPr>
                <w:b/>
                <w:w w:val="85"/>
              </w:rPr>
              <w:t>Ana</w:t>
            </w:r>
            <w:r>
              <w:rPr>
                <w:b/>
                <w:spacing w:val="-4"/>
                <w:w w:val="85"/>
              </w:rPr>
              <w:t xml:space="preserve"> </w:t>
            </w:r>
            <w:r>
              <w:rPr>
                <w:b/>
                <w:spacing w:val="-2"/>
                <w:w w:val="85"/>
              </w:rPr>
              <w:t>Süreç</w:t>
            </w:r>
          </w:p>
        </w:tc>
        <w:tc>
          <w:tcPr>
            <w:tcW w:w="6730" w:type="dxa"/>
          </w:tcPr>
          <w:p w:rsidR="000F41CC" w:rsidP="00396A5E" w:rsidRDefault="000F41CC" w14:paraId="2A9A1B40" w14:textId="77777777">
            <w:pPr>
              <w:pStyle w:val="TableParagraph"/>
              <w:ind w:left="29"/>
            </w:pPr>
            <w:r>
              <w:rPr>
                <w:w w:val="90"/>
              </w:rPr>
              <w:t>4.3</w:t>
            </w:r>
            <w:r>
              <w:rPr>
                <w:spacing w:val="-3"/>
                <w:w w:val="90"/>
              </w:rPr>
              <w:t xml:space="preserve"> </w:t>
            </w:r>
            <w:r>
              <w:rPr>
                <w:w w:val="90"/>
              </w:rPr>
              <w:t>Araştırma</w:t>
            </w:r>
            <w:r>
              <w:rPr>
                <w:spacing w:val="-3"/>
                <w:w w:val="90"/>
              </w:rPr>
              <w:t xml:space="preserve"> </w:t>
            </w:r>
            <w:r>
              <w:rPr>
                <w:w w:val="90"/>
              </w:rPr>
              <w:t>ve</w:t>
            </w:r>
            <w:r>
              <w:rPr>
                <w:spacing w:val="-2"/>
                <w:w w:val="90"/>
              </w:rPr>
              <w:t xml:space="preserve"> </w:t>
            </w:r>
            <w:r>
              <w:rPr>
                <w:w w:val="90"/>
              </w:rPr>
              <w:t>Uygulama,</w:t>
            </w:r>
            <w:r>
              <w:rPr>
                <w:spacing w:val="-3"/>
                <w:w w:val="90"/>
              </w:rPr>
              <w:t xml:space="preserve"> </w:t>
            </w:r>
            <w:r>
              <w:rPr>
                <w:w w:val="90"/>
              </w:rPr>
              <w:t>Yetkinlik</w:t>
            </w:r>
            <w:r>
              <w:rPr>
                <w:spacing w:val="-4"/>
                <w:w w:val="90"/>
              </w:rPr>
              <w:t xml:space="preserve"> </w:t>
            </w:r>
            <w:r>
              <w:rPr>
                <w:w w:val="90"/>
              </w:rPr>
              <w:t>ve</w:t>
            </w:r>
            <w:r>
              <w:rPr>
                <w:spacing w:val="-4"/>
                <w:w w:val="90"/>
              </w:rPr>
              <w:t xml:space="preserve"> </w:t>
            </w:r>
            <w:r>
              <w:rPr>
                <w:w w:val="90"/>
              </w:rPr>
              <w:t>Performansının</w:t>
            </w:r>
            <w:r>
              <w:rPr>
                <w:spacing w:val="-3"/>
                <w:w w:val="90"/>
              </w:rPr>
              <w:t xml:space="preserve"> </w:t>
            </w:r>
            <w:r>
              <w:rPr>
                <w:spacing w:val="-2"/>
                <w:w w:val="90"/>
              </w:rPr>
              <w:t>Yönetimi</w:t>
            </w:r>
          </w:p>
        </w:tc>
      </w:tr>
      <w:tr w:rsidR="000F41CC" w:rsidTr="00396A5E" w14:paraId="2680891A" w14:textId="77777777">
        <w:trPr>
          <w:trHeight w:val="683"/>
        </w:trPr>
        <w:tc>
          <w:tcPr>
            <w:tcW w:w="3147" w:type="dxa"/>
          </w:tcPr>
          <w:p w:rsidR="000F41CC" w:rsidP="00396A5E" w:rsidRDefault="000F41CC" w14:paraId="24504B03" w14:textId="77777777">
            <w:pPr>
              <w:pStyle w:val="TableParagraph"/>
              <w:spacing w:before="162"/>
              <w:rPr>
                <w:b/>
              </w:rPr>
            </w:pPr>
            <w:r>
              <w:rPr>
                <w:b/>
                <w:w w:val="85"/>
              </w:rPr>
              <w:t>Alt</w:t>
            </w:r>
            <w:r>
              <w:rPr>
                <w:b/>
                <w:spacing w:val="-5"/>
                <w:w w:val="85"/>
              </w:rPr>
              <w:t xml:space="preserve"> </w:t>
            </w:r>
            <w:r>
              <w:rPr>
                <w:b/>
                <w:w w:val="85"/>
              </w:rPr>
              <w:t>Sürecin</w:t>
            </w:r>
            <w:r>
              <w:rPr>
                <w:b/>
                <w:spacing w:val="-5"/>
                <w:w w:val="85"/>
              </w:rPr>
              <w:t xml:space="preserve"> </w:t>
            </w:r>
            <w:r>
              <w:rPr>
                <w:b/>
                <w:spacing w:val="-2"/>
                <w:w w:val="85"/>
              </w:rPr>
              <w:t>Sorumluları</w:t>
            </w:r>
          </w:p>
        </w:tc>
        <w:tc>
          <w:tcPr>
            <w:tcW w:w="6730" w:type="dxa"/>
          </w:tcPr>
          <w:p w:rsidR="000F41CC" w:rsidP="00396A5E" w:rsidRDefault="000F41CC" w14:paraId="375A83D6" w14:textId="77777777">
            <w:pPr>
              <w:pStyle w:val="TableParagraph"/>
              <w:spacing w:line="254" w:lineRule="auto"/>
              <w:ind w:left="29"/>
            </w:pPr>
            <w:r>
              <w:rPr>
                <w:spacing w:val="-6"/>
              </w:rPr>
              <w:t>Rektörlük,</w:t>
            </w:r>
            <w:r>
              <w:rPr>
                <w:spacing w:val="24"/>
              </w:rPr>
              <w:t xml:space="preserve"> </w:t>
            </w:r>
            <w:r>
              <w:rPr>
                <w:spacing w:val="-6"/>
              </w:rPr>
              <w:t>Enstitü,</w:t>
            </w:r>
            <w:r>
              <w:rPr>
                <w:spacing w:val="24"/>
              </w:rPr>
              <w:t xml:space="preserve"> </w:t>
            </w:r>
            <w:r>
              <w:rPr>
                <w:spacing w:val="-6"/>
              </w:rPr>
              <w:t>Fakülte,</w:t>
            </w:r>
            <w:r>
              <w:rPr>
                <w:spacing w:val="25"/>
              </w:rPr>
              <w:t xml:space="preserve"> </w:t>
            </w:r>
            <w:r>
              <w:rPr>
                <w:spacing w:val="-6"/>
              </w:rPr>
              <w:t>Yüksekokul</w:t>
            </w:r>
            <w:r>
              <w:rPr>
                <w:spacing w:val="24"/>
              </w:rPr>
              <w:t xml:space="preserve"> </w:t>
            </w:r>
            <w:r>
              <w:rPr>
                <w:spacing w:val="-6"/>
              </w:rPr>
              <w:t>ve</w:t>
            </w:r>
            <w:r>
              <w:rPr>
                <w:spacing w:val="23"/>
              </w:rPr>
              <w:t xml:space="preserve"> </w:t>
            </w:r>
            <w:r>
              <w:rPr>
                <w:spacing w:val="-6"/>
              </w:rPr>
              <w:t>Meslek</w:t>
            </w:r>
            <w:r>
              <w:rPr>
                <w:spacing w:val="23"/>
              </w:rPr>
              <w:t xml:space="preserve"> </w:t>
            </w:r>
            <w:r>
              <w:rPr>
                <w:spacing w:val="-6"/>
              </w:rPr>
              <w:t xml:space="preserve">Yüksekokulu </w:t>
            </w:r>
            <w:r>
              <w:rPr>
                <w:spacing w:val="-2"/>
              </w:rPr>
              <w:t>Yönetimleri</w:t>
            </w:r>
          </w:p>
        </w:tc>
      </w:tr>
      <w:tr w:rsidR="000F41CC" w:rsidTr="00396A5E" w14:paraId="38727227" w14:textId="77777777">
        <w:trPr>
          <w:trHeight w:val="369"/>
        </w:trPr>
        <w:tc>
          <w:tcPr>
            <w:tcW w:w="3147" w:type="dxa"/>
          </w:tcPr>
          <w:p w:rsidR="000F41CC" w:rsidP="00396A5E" w:rsidRDefault="000F41CC" w14:paraId="2C18748D" w14:textId="77777777">
            <w:pPr>
              <w:pStyle w:val="TableParagraph"/>
              <w:spacing w:before="26"/>
              <w:rPr>
                <w:b/>
              </w:rPr>
            </w:pPr>
            <w:r>
              <w:rPr>
                <w:b/>
                <w:w w:val="85"/>
              </w:rPr>
              <w:t>Alt</w:t>
            </w:r>
            <w:r>
              <w:rPr>
                <w:b/>
                <w:spacing w:val="-5"/>
                <w:w w:val="85"/>
              </w:rPr>
              <w:t xml:space="preserve"> </w:t>
            </w:r>
            <w:r>
              <w:rPr>
                <w:b/>
                <w:w w:val="85"/>
              </w:rPr>
              <w:t>Sürecin</w:t>
            </w:r>
            <w:r>
              <w:rPr>
                <w:b/>
                <w:spacing w:val="-5"/>
                <w:w w:val="85"/>
              </w:rPr>
              <w:t xml:space="preserve"> </w:t>
            </w:r>
            <w:r>
              <w:rPr>
                <w:b/>
                <w:spacing w:val="-2"/>
                <w:w w:val="85"/>
              </w:rPr>
              <w:t>Uygulayıcıları</w:t>
            </w:r>
          </w:p>
        </w:tc>
        <w:tc>
          <w:tcPr>
            <w:tcW w:w="6730" w:type="dxa"/>
          </w:tcPr>
          <w:p w:rsidR="000F41CC" w:rsidP="00396A5E" w:rsidRDefault="000F41CC" w14:paraId="413C115A" w14:textId="77777777">
            <w:pPr>
              <w:pStyle w:val="TableParagraph"/>
              <w:spacing w:before="26"/>
              <w:ind w:left="29"/>
            </w:pPr>
            <w:r>
              <w:rPr>
                <w:w w:val="90"/>
              </w:rPr>
              <w:t>Akademik</w:t>
            </w:r>
            <w:r>
              <w:rPr>
                <w:spacing w:val="-3"/>
                <w:w w:val="90"/>
              </w:rPr>
              <w:t xml:space="preserve"> </w:t>
            </w:r>
            <w:r>
              <w:rPr>
                <w:spacing w:val="-2"/>
              </w:rPr>
              <w:t>Personel</w:t>
            </w:r>
          </w:p>
        </w:tc>
      </w:tr>
      <w:tr w:rsidR="000F41CC" w:rsidTr="00396A5E" w14:paraId="3FEF263C" w14:textId="77777777">
        <w:trPr>
          <w:trHeight w:val="680"/>
        </w:trPr>
        <w:tc>
          <w:tcPr>
            <w:tcW w:w="3147" w:type="dxa"/>
          </w:tcPr>
          <w:p w:rsidR="000F41CC" w:rsidP="00396A5E" w:rsidRDefault="000F41CC" w14:paraId="19920E73" w14:textId="77777777">
            <w:pPr>
              <w:pStyle w:val="TableParagraph"/>
              <w:spacing w:before="160"/>
              <w:rPr>
                <w:b/>
              </w:rPr>
            </w:pPr>
            <w:r>
              <w:rPr>
                <w:b/>
                <w:w w:val="85"/>
              </w:rPr>
              <w:t>Kapsam</w:t>
            </w:r>
            <w:r>
              <w:rPr>
                <w:b/>
                <w:spacing w:val="-5"/>
                <w:w w:val="85"/>
              </w:rPr>
              <w:t xml:space="preserve"> </w:t>
            </w:r>
            <w:r>
              <w:rPr>
                <w:b/>
                <w:w w:val="85"/>
              </w:rPr>
              <w:t>ve</w:t>
            </w:r>
            <w:r>
              <w:rPr>
                <w:b/>
                <w:spacing w:val="-6"/>
                <w:w w:val="85"/>
              </w:rPr>
              <w:t xml:space="preserve"> </w:t>
            </w:r>
            <w:r>
              <w:rPr>
                <w:b/>
                <w:spacing w:val="-4"/>
                <w:w w:val="85"/>
              </w:rPr>
              <w:t>Amaç</w:t>
            </w:r>
          </w:p>
        </w:tc>
        <w:tc>
          <w:tcPr>
            <w:tcW w:w="6730" w:type="dxa"/>
          </w:tcPr>
          <w:p w:rsidR="000F41CC" w:rsidP="00396A5E" w:rsidRDefault="000F41CC" w14:paraId="134101CF" w14:textId="77777777">
            <w:pPr>
              <w:pStyle w:val="TableParagraph"/>
              <w:spacing w:before="26" w:line="254" w:lineRule="auto"/>
              <w:ind w:left="29"/>
            </w:pPr>
            <w:r>
              <w:rPr>
                <w:spacing w:val="-4"/>
              </w:rPr>
              <w:t>Öğretim</w:t>
            </w:r>
            <w:r>
              <w:rPr>
                <w:spacing w:val="36"/>
              </w:rPr>
              <w:t xml:space="preserve"> </w:t>
            </w:r>
            <w:r>
              <w:rPr>
                <w:spacing w:val="-4"/>
              </w:rPr>
              <w:t>elemanlarının</w:t>
            </w:r>
            <w:r>
              <w:rPr>
                <w:spacing w:val="35"/>
              </w:rPr>
              <w:t xml:space="preserve"> </w:t>
            </w:r>
            <w:r>
              <w:rPr>
                <w:spacing w:val="-4"/>
              </w:rPr>
              <w:t>araştırma</w:t>
            </w:r>
            <w:r>
              <w:rPr>
                <w:spacing w:val="34"/>
              </w:rPr>
              <w:t xml:space="preserve"> </w:t>
            </w:r>
            <w:r>
              <w:rPr>
                <w:spacing w:val="-4"/>
              </w:rPr>
              <w:t>ve</w:t>
            </w:r>
            <w:r>
              <w:rPr>
                <w:spacing w:val="35"/>
              </w:rPr>
              <w:t xml:space="preserve"> </w:t>
            </w:r>
            <w:r>
              <w:rPr>
                <w:spacing w:val="-4"/>
              </w:rPr>
              <w:t>uygulama</w:t>
            </w:r>
            <w:r>
              <w:rPr>
                <w:spacing w:val="36"/>
              </w:rPr>
              <w:t xml:space="preserve"> </w:t>
            </w:r>
            <w:r>
              <w:rPr>
                <w:spacing w:val="-4"/>
              </w:rPr>
              <w:t xml:space="preserve">performansının </w:t>
            </w:r>
            <w:r>
              <w:t>ölçülmesi</w:t>
            </w:r>
            <w:r>
              <w:rPr>
                <w:spacing w:val="-16"/>
              </w:rPr>
              <w:t xml:space="preserve"> </w:t>
            </w:r>
            <w:r>
              <w:t>ve</w:t>
            </w:r>
            <w:r>
              <w:rPr>
                <w:spacing w:val="-15"/>
              </w:rPr>
              <w:t xml:space="preserve"> </w:t>
            </w:r>
            <w:r>
              <w:t>geliştirilmesi</w:t>
            </w:r>
          </w:p>
        </w:tc>
      </w:tr>
      <w:tr w:rsidR="000F41CC" w:rsidTr="00396A5E" w14:paraId="0137887D" w14:textId="77777777">
        <w:trPr>
          <w:trHeight w:val="681"/>
        </w:trPr>
        <w:tc>
          <w:tcPr>
            <w:tcW w:w="3147" w:type="dxa"/>
          </w:tcPr>
          <w:p w:rsidR="000F41CC" w:rsidP="00396A5E" w:rsidRDefault="000F41CC" w14:paraId="549AA2F0" w14:textId="77777777">
            <w:pPr>
              <w:pStyle w:val="TableParagraph"/>
              <w:spacing w:before="160"/>
              <w:rPr>
                <w:b/>
              </w:rPr>
            </w:pPr>
            <w:r>
              <w:rPr>
                <w:b/>
                <w:spacing w:val="-2"/>
              </w:rPr>
              <w:t>Girdiler</w:t>
            </w:r>
          </w:p>
        </w:tc>
        <w:tc>
          <w:tcPr>
            <w:tcW w:w="6730" w:type="dxa"/>
          </w:tcPr>
          <w:p w:rsidR="000F41CC" w:rsidP="00396A5E" w:rsidRDefault="000F41CC" w14:paraId="4B69B48B" w14:textId="77777777">
            <w:pPr>
              <w:pStyle w:val="TableParagraph"/>
              <w:spacing w:before="26"/>
              <w:ind w:left="29"/>
            </w:pPr>
            <w:r>
              <w:rPr>
                <w:spacing w:val="-4"/>
              </w:rPr>
              <w:t>Yayınlar,</w:t>
            </w:r>
            <w:r>
              <w:rPr>
                <w:spacing w:val="27"/>
              </w:rPr>
              <w:t xml:space="preserve"> </w:t>
            </w:r>
            <w:r>
              <w:rPr>
                <w:spacing w:val="-4"/>
              </w:rPr>
              <w:t>proje</w:t>
            </w:r>
            <w:r>
              <w:rPr>
                <w:spacing w:val="28"/>
              </w:rPr>
              <w:t xml:space="preserve"> </w:t>
            </w:r>
            <w:r>
              <w:rPr>
                <w:spacing w:val="-4"/>
              </w:rPr>
              <w:t>verileri,</w:t>
            </w:r>
            <w:r>
              <w:rPr>
                <w:spacing w:val="28"/>
              </w:rPr>
              <w:t xml:space="preserve"> </w:t>
            </w:r>
            <w:r>
              <w:rPr>
                <w:spacing w:val="-4"/>
              </w:rPr>
              <w:t>akademik</w:t>
            </w:r>
            <w:r>
              <w:rPr>
                <w:spacing w:val="31"/>
              </w:rPr>
              <w:t xml:space="preserve"> </w:t>
            </w:r>
            <w:r>
              <w:rPr>
                <w:spacing w:val="-4"/>
              </w:rPr>
              <w:t>rapor,</w:t>
            </w:r>
            <w:r>
              <w:rPr>
                <w:spacing w:val="27"/>
              </w:rPr>
              <w:t xml:space="preserve"> </w:t>
            </w:r>
            <w:r>
              <w:rPr>
                <w:spacing w:val="-4"/>
              </w:rPr>
              <w:t>tasarım,</w:t>
            </w:r>
            <w:r>
              <w:rPr>
                <w:spacing w:val="27"/>
              </w:rPr>
              <w:t xml:space="preserve"> </w:t>
            </w:r>
            <w:r>
              <w:rPr>
                <w:spacing w:val="-4"/>
              </w:rPr>
              <w:t>sergi,</w:t>
            </w:r>
            <w:r>
              <w:rPr>
                <w:spacing w:val="29"/>
              </w:rPr>
              <w:t xml:space="preserve"> </w:t>
            </w:r>
            <w:r>
              <w:rPr>
                <w:spacing w:val="-4"/>
              </w:rPr>
              <w:t>patent,</w:t>
            </w:r>
          </w:p>
          <w:p w:rsidR="000F41CC" w:rsidP="00396A5E" w:rsidRDefault="000F41CC" w14:paraId="31400CCB" w14:textId="77777777">
            <w:pPr>
              <w:pStyle w:val="TableParagraph"/>
              <w:spacing w:before="16"/>
              <w:ind w:left="29"/>
            </w:pPr>
            <w:r>
              <w:rPr>
                <w:w w:val="90"/>
              </w:rPr>
              <w:t>faydalı</w:t>
            </w:r>
            <w:r>
              <w:rPr>
                <w:spacing w:val="-3"/>
                <w:w w:val="90"/>
              </w:rPr>
              <w:t xml:space="preserve"> </w:t>
            </w:r>
            <w:r>
              <w:rPr>
                <w:spacing w:val="-2"/>
                <w:w w:val="95"/>
              </w:rPr>
              <w:t>modeller</w:t>
            </w:r>
          </w:p>
        </w:tc>
      </w:tr>
      <w:tr w:rsidR="000F41CC" w:rsidTr="00396A5E" w14:paraId="63C08BC2" w14:textId="77777777">
        <w:trPr>
          <w:trHeight w:val="992"/>
        </w:trPr>
        <w:tc>
          <w:tcPr>
            <w:tcW w:w="3147" w:type="dxa"/>
          </w:tcPr>
          <w:p w:rsidR="000F41CC" w:rsidP="00396A5E" w:rsidRDefault="000F41CC" w14:paraId="4A7BD47D" w14:textId="77777777">
            <w:pPr>
              <w:pStyle w:val="TableParagraph"/>
              <w:spacing w:before="44"/>
              <w:ind w:left="0"/>
            </w:pPr>
          </w:p>
          <w:p w:rsidR="000F41CC" w:rsidP="00396A5E" w:rsidRDefault="000F41CC" w14:paraId="0B939848" w14:textId="77777777">
            <w:pPr>
              <w:pStyle w:val="TableParagraph"/>
              <w:spacing w:before="0"/>
              <w:rPr>
                <w:b/>
              </w:rPr>
            </w:pPr>
            <w:r>
              <w:rPr>
                <w:b/>
                <w:spacing w:val="-2"/>
              </w:rPr>
              <w:t>Faaliyetler</w:t>
            </w:r>
          </w:p>
        </w:tc>
        <w:tc>
          <w:tcPr>
            <w:tcW w:w="6730" w:type="dxa"/>
          </w:tcPr>
          <w:p w:rsidR="000F41CC" w:rsidP="00396A5E" w:rsidRDefault="000F41CC" w14:paraId="3845AB11" w14:textId="77777777">
            <w:pPr>
              <w:pStyle w:val="TableParagraph"/>
              <w:spacing w:line="254" w:lineRule="auto"/>
              <w:ind w:left="29" w:right="17"/>
              <w:jc w:val="both"/>
            </w:pPr>
            <w:r>
              <w:t xml:space="preserve">1. Bireysel performans kriterlerinin belirlenmesi 2. Verilerin </w:t>
            </w:r>
            <w:r>
              <w:rPr>
                <w:spacing w:val="-6"/>
              </w:rPr>
              <w:t>toplanması</w:t>
            </w:r>
            <w:r>
              <w:rPr>
                <w:spacing w:val="-10"/>
              </w:rPr>
              <w:t xml:space="preserve"> </w:t>
            </w:r>
            <w:r>
              <w:rPr>
                <w:spacing w:val="-6"/>
              </w:rPr>
              <w:t>3.</w:t>
            </w:r>
            <w:r>
              <w:rPr>
                <w:spacing w:val="-9"/>
              </w:rPr>
              <w:t xml:space="preserve"> </w:t>
            </w:r>
            <w:r>
              <w:rPr>
                <w:spacing w:val="-6"/>
              </w:rPr>
              <w:t>Performans</w:t>
            </w:r>
            <w:r>
              <w:rPr>
                <w:spacing w:val="-9"/>
              </w:rPr>
              <w:t xml:space="preserve"> </w:t>
            </w:r>
            <w:r>
              <w:rPr>
                <w:spacing w:val="-6"/>
              </w:rPr>
              <w:t>değerlendirilmesi</w:t>
            </w:r>
            <w:r>
              <w:rPr>
                <w:spacing w:val="-10"/>
              </w:rPr>
              <w:t xml:space="preserve"> </w:t>
            </w:r>
            <w:r>
              <w:rPr>
                <w:spacing w:val="-6"/>
              </w:rPr>
              <w:t>4.</w:t>
            </w:r>
            <w:r>
              <w:rPr>
                <w:spacing w:val="-9"/>
              </w:rPr>
              <w:t xml:space="preserve"> </w:t>
            </w:r>
            <w:r>
              <w:rPr>
                <w:spacing w:val="-6"/>
              </w:rPr>
              <w:t>Sonuçların</w:t>
            </w:r>
            <w:r>
              <w:rPr>
                <w:spacing w:val="-9"/>
              </w:rPr>
              <w:t xml:space="preserve"> </w:t>
            </w:r>
            <w:r>
              <w:rPr>
                <w:spacing w:val="-6"/>
              </w:rPr>
              <w:t xml:space="preserve">öğretim </w:t>
            </w:r>
            <w:r>
              <w:rPr>
                <w:spacing w:val="-4"/>
              </w:rPr>
              <w:t>elemanlarıyla paylaşılması</w:t>
            </w:r>
          </w:p>
        </w:tc>
      </w:tr>
      <w:tr w:rsidR="000F41CC" w:rsidTr="00396A5E" w14:paraId="5D141A0B" w14:textId="77777777">
        <w:trPr>
          <w:trHeight w:val="680"/>
        </w:trPr>
        <w:tc>
          <w:tcPr>
            <w:tcW w:w="3147" w:type="dxa"/>
          </w:tcPr>
          <w:p w:rsidR="000F41CC" w:rsidP="00396A5E" w:rsidRDefault="000F41CC" w14:paraId="6CBE707C" w14:textId="77777777">
            <w:pPr>
              <w:pStyle w:val="TableParagraph"/>
              <w:spacing w:before="162"/>
              <w:rPr>
                <w:b/>
              </w:rPr>
            </w:pPr>
            <w:r>
              <w:rPr>
                <w:b/>
                <w:spacing w:val="-2"/>
              </w:rPr>
              <w:t>Çıktılar</w:t>
            </w:r>
          </w:p>
        </w:tc>
        <w:tc>
          <w:tcPr>
            <w:tcW w:w="6730" w:type="dxa"/>
          </w:tcPr>
          <w:p w:rsidR="000F41CC" w:rsidP="00396A5E" w:rsidRDefault="000F41CC" w14:paraId="60EE2B2C" w14:textId="77777777">
            <w:pPr>
              <w:pStyle w:val="TableParagraph"/>
              <w:ind w:left="29"/>
            </w:pPr>
            <w:r>
              <w:rPr>
                <w:spacing w:val="-2"/>
              </w:rPr>
              <w:t>Bireysel</w:t>
            </w:r>
            <w:r>
              <w:rPr>
                <w:spacing w:val="70"/>
              </w:rPr>
              <w:t xml:space="preserve"> </w:t>
            </w:r>
            <w:r>
              <w:rPr>
                <w:spacing w:val="-2"/>
              </w:rPr>
              <w:t>performans</w:t>
            </w:r>
            <w:r>
              <w:rPr>
                <w:spacing w:val="70"/>
              </w:rPr>
              <w:t xml:space="preserve"> </w:t>
            </w:r>
            <w:r>
              <w:rPr>
                <w:spacing w:val="-2"/>
              </w:rPr>
              <w:t>raporları,</w:t>
            </w:r>
            <w:r>
              <w:rPr>
                <w:spacing w:val="69"/>
              </w:rPr>
              <w:t xml:space="preserve"> </w:t>
            </w:r>
            <w:r>
              <w:rPr>
                <w:spacing w:val="-2"/>
              </w:rPr>
              <w:t>akademik</w:t>
            </w:r>
            <w:r>
              <w:rPr>
                <w:spacing w:val="73"/>
              </w:rPr>
              <w:t xml:space="preserve"> </w:t>
            </w:r>
            <w:r>
              <w:rPr>
                <w:spacing w:val="-2"/>
              </w:rPr>
              <w:t>performans</w:t>
            </w:r>
            <w:r>
              <w:rPr>
                <w:spacing w:val="70"/>
              </w:rPr>
              <w:t xml:space="preserve"> </w:t>
            </w:r>
            <w:r>
              <w:rPr>
                <w:spacing w:val="-2"/>
              </w:rPr>
              <w:t>izleme</w:t>
            </w:r>
          </w:p>
          <w:p w:rsidR="000F41CC" w:rsidP="00396A5E" w:rsidRDefault="000F41CC" w14:paraId="2BFB2701" w14:textId="77777777">
            <w:pPr>
              <w:pStyle w:val="TableParagraph"/>
              <w:spacing w:before="16"/>
              <w:ind w:left="29"/>
            </w:pPr>
            <w:r>
              <w:rPr>
                <w:spacing w:val="-2"/>
              </w:rPr>
              <w:t>raporları</w:t>
            </w:r>
          </w:p>
        </w:tc>
      </w:tr>
      <w:tr w:rsidR="000F41CC" w:rsidTr="00396A5E" w14:paraId="01EAF530" w14:textId="77777777">
        <w:trPr>
          <w:trHeight w:val="680"/>
        </w:trPr>
        <w:tc>
          <w:tcPr>
            <w:tcW w:w="3147" w:type="dxa"/>
          </w:tcPr>
          <w:p w:rsidR="000F41CC" w:rsidP="00396A5E" w:rsidRDefault="000F41CC" w14:paraId="6737F92D" w14:textId="77777777">
            <w:pPr>
              <w:pStyle w:val="TableParagraph"/>
              <w:spacing w:before="162"/>
              <w:rPr>
                <w:b/>
              </w:rPr>
            </w:pPr>
            <w:r>
              <w:rPr>
                <w:b/>
                <w:w w:val="85"/>
              </w:rPr>
              <w:t>Performans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  <w:spacing w:val="-2"/>
                <w:w w:val="90"/>
              </w:rPr>
              <w:t>Göstergeleri</w:t>
            </w:r>
          </w:p>
        </w:tc>
        <w:tc>
          <w:tcPr>
            <w:tcW w:w="6730" w:type="dxa"/>
          </w:tcPr>
          <w:p w:rsidR="000F41CC" w:rsidP="00396A5E" w:rsidRDefault="000F41CC" w14:paraId="695F23BD" w14:textId="77777777">
            <w:pPr>
              <w:pStyle w:val="TableParagraph"/>
              <w:spacing w:line="254" w:lineRule="auto"/>
              <w:ind w:left="29"/>
            </w:pPr>
            <w:r>
              <w:rPr>
                <w:w w:val="90"/>
              </w:rPr>
              <w:t>Yayın sayısı, proje katılım oranı, atıf sayısı,</w:t>
            </w:r>
            <w:r>
              <w:rPr>
                <w:spacing w:val="-1"/>
                <w:w w:val="90"/>
              </w:rPr>
              <w:t xml:space="preserve"> </w:t>
            </w:r>
            <w:r>
              <w:rPr>
                <w:w w:val="90"/>
              </w:rPr>
              <w:t xml:space="preserve">sergi, tasarım, patent ve </w:t>
            </w:r>
            <w:r>
              <w:t>faydalı</w:t>
            </w:r>
            <w:r>
              <w:rPr>
                <w:spacing w:val="-16"/>
              </w:rPr>
              <w:t xml:space="preserve"> </w:t>
            </w:r>
            <w:r>
              <w:t>model</w:t>
            </w:r>
            <w:r>
              <w:rPr>
                <w:spacing w:val="-15"/>
              </w:rPr>
              <w:t xml:space="preserve"> </w:t>
            </w:r>
            <w:r>
              <w:t>sayısı</w:t>
            </w:r>
          </w:p>
        </w:tc>
      </w:tr>
      <w:tr w:rsidR="000F41CC" w:rsidTr="00396A5E" w14:paraId="6E59B3F4" w14:textId="77777777">
        <w:trPr>
          <w:trHeight w:val="680"/>
        </w:trPr>
        <w:tc>
          <w:tcPr>
            <w:tcW w:w="3147" w:type="dxa"/>
          </w:tcPr>
          <w:p w:rsidR="000F41CC" w:rsidP="00396A5E" w:rsidRDefault="000F41CC" w14:paraId="2DCCD8A7" w14:textId="77777777">
            <w:pPr>
              <w:pStyle w:val="TableParagraph"/>
              <w:spacing w:before="162"/>
              <w:rPr>
                <w:b/>
              </w:rPr>
            </w:pPr>
            <w:r>
              <w:rPr>
                <w:b/>
                <w:spacing w:val="-2"/>
                <w:w w:val="95"/>
              </w:rPr>
              <w:t>Paydaş</w:t>
            </w:r>
          </w:p>
        </w:tc>
        <w:tc>
          <w:tcPr>
            <w:tcW w:w="6730" w:type="dxa"/>
          </w:tcPr>
          <w:p w:rsidR="000F41CC" w:rsidP="00396A5E" w:rsidRDefault="000F41CC" w14:paraId="26A04A93" w14:textId="77777777">
            <w:pPr>
              <w:pStyle w:val="TableParagraph"/>
              <w:spacing w:line="254" w:lineRule="auto"/>
              <w:ind w:left="29" w:right="14"/>
            </w:pPr>
            <w:r>
              <w:t>Öğretim</w:t>
            </w:r>
            <w:r>
              <w:rPr>
                <w:spacing w:val="57"/>
              </w:rPr>
              <w:t xml:space="preserve"> </w:t>
            </w:r>
            <w:r>
              <w:t>elemanları,</w:t>
            </w:r>
            <w:r>
              <w:rPr>
                <w:spacing w:val="56"/>
              </w:rPr>
              <w:t xml:space="preserve"> </w:t>
            </w:r>
            <w:r>
              <w:t>enstitü,</w:t>
            </w:r>
            <w:r>
              <w:rPr>
                <w:spacing w:val="57"/>
              </w:rPr>
              <w:t xml:space="preserve"> </w:t>
            </w:r>
            <w:r>
              <w:t>fakülte,</w:t>
            </w:r>
            <w:r>
              <w:rPr>
                <w:spacing w:val="55"/>
              </w:rPr>
              <w:t xml:space="preserve"> </w:t>
            </w:r>
            <w:r>
              <w:t>yüksekokul</w:t>
            </w:r>
            <w:r>
              <w:rPr>
                <w:spacing w:val="55"/>
              </w:rPr>
              <w:t xml:space="preserve"> </w:t>
            </w:r>
            <w:r>
              <w:t>ve</w:t>
            </w:r>
            <w:r>
              <w:rPr>
                <w:spacing w:val="55"/>
              </w:rPr>
              <w:t xml:space="preserve"> </w:t>
            </w:r>
            <w:r>
              <w:t>meslek yüksekokulu</w:t>
            </w:r>
            <w:r>
              <w:rPr>
                <w:spacing w:val="-4"/>
              </w:rPr>
              <w:t xml:space="preserve"> </w:t>
            </w:r>
            <w:r>
              <w:t>yönetimleri</w:t>
            </w:r>
          </w:p>
        </w:tc>
      </w:tr>
      <w:tr w:rsidR="000F41CC" w:rsidTr="00396A5E" w14:paraId="404BF1D3" w14:textId="77777777">
        <w:trPr>
          <w:trHeight w:val="683"/>
        </w:trPr>
        <w:tc>
          <w:tcPr>
            <w:tcW w:w="3147" w:type="dxa"/>
          </w:tcPr>
          <w:p w:rsidR="000F41CC" w:rsidP="00396A5E" w:rsidRDefault="000F41CC" w14:paraId="02598D95" w14:textId="77777777">
            <w:pPr>
              <w:pStyle w:val="TableParagraph"/>
              <w:rPr>
                <w:b/>
              </w:rPr>
            </w:pPr>
            <w:r>
              <w:rPr>
                <w:b/>
                <w:w w:val="90"/>
              </w:rPr>
              <w:t>Sürecin</w:t>
            </w:r>
            <w:r>
              <w:rPr>
                <w:b/>
                <w:spacing w:val="15"/>
              </w:rPr>
              <w:t xml:space="preserve"> </w:t>
            </w:r>
            <w:r>
              <w:rPr>
                <w:b/>
                <w:w w:val="90"/>
              </w:rPr>
              <w:t>Tedarikçileri</w:t>
            </w:r>
            <w:r>
              <w:rPr>
                <w:b/>
                <w:spacing w:val="17"/>
              </w:rPr>
              <w:t xml:space="preserve"> </w:t>
            </w:r>
            <w:r>
              <w:rPr>
                <w:b/>
                <w:w w:val="90"/>
              </w:rPr>
              <w:t>/</w:t>
            </w:r>
            <w:r>
              <w:rPr>
                <w:b/>
                <w:spacing w:val="17"/>
              </w:rPr>
              <w:t xml:space="preserve"> </w:t>
            </w:r>
            <w:r>
              <w:rPr>
                <w:b/>
                <w:spacing w:val="-2"/>
                <w:w w:val="90"/>
              </w:rPr>
              <w:t>Hizmet</w:t>
            </w:r>
          </w:p>
          <w:p w:rsidR="000F41CC" w:rsidP="00396A5E" w:rsidRDefault="000F41CC" w14:paraId="40993D02" w14:textId="77777777">
            <w:pPr>
              <w:pStyle w:val="TableParagraph"/>
              <w:spacing w:before="16"/>
              <w:rPr>
                <w:b/>
              </w:rPr>
            </w:pPr>
            <w:r>
              <w:rPr>
                <w:b/>
                <w:w w:val="85"/>
              </w:rPr>
              <w:t>Sağlayıcıları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w w:val="85"/>
              </w:rPr>
              <w:t>/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w w:val="85"/>
              </w:rPr>
              <w:t>Girdi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  <w:w w:val="85"/>
              </w:rPr>
              <w:t>Kaynakları</w:t>
            </w:r>
          </w:p>
        </w:tc>
        <w:tc>
          <w:tcPr>
            <w:tcW w:w="6730" w:type="dxa"/>
          </w:tcPr>
          <w:p w:rsidR="000F41CC" w:rsidP="00396A5E" w:rsidRDefault="000F41CC" w14:paraId="51C65231" w14:textId="77777777">
            <w:pPr>
              <w:pStyle w:val="TableParagraph"/>
              <w:spacing w:line="254" w:lineRule="auto"/>
              <w:ind w:left="29"/>
            </w:pPr>
            <w:r>
              <w:rPr>
                <w:spacing w:val="-4"/>
              </w:rPr>
              <w:t>Akademik</w:t>
            </w:r>
            <w:r>
              <w:rPr>
                <w:spacing w:val="31"/>
              </w:rPr>
              <w:t xml:space="preserve"> </w:t>
            </w:r>
            <w:r>
              <w:rPr>
                <w:spacing w:val="-4"/>
              </w:rPr>
              <w:t>veri</w:t>
            </w:r>
            <w:r>
              <w:rPr>
                <w:spacing w:val="30"/>
              </w:rPr>
              <w:t xml:space="preserve"> </w:t>
            </w:r>
            <w:r>
              <w:rPr>
                <w:spacing w:val="-4"/>
              </w:rPr>
              <w:t>tabanları,</w:t>
            </w:r>
            <w:r>
              <w:rPr>
                <w:spacing w:val="27"/>
              </w:rPr>
              <w:t xml:space="preserve"> </w:t>
            </w:r>
            <w:r>
              <w:rPr>
                <w:spacing w:val="-4"/>
              </w:rPr>
              <w:t>proje</w:t>
            </w:r>
            <w:r>
              <w:rPr>
                <w:spacing w:val="30"/>
              </w:rPr>
              <w:t xml:space="preserve"> </w:t>
            </w:r>
            <w:r>
              <w:rPr>
                <w:spacing w:val="-4"/>
              </w:rPr>
              <w:t>raporları,</w:t>
            </w:r>
            <w:r>
              <w:rPr>
                <w:spacing w:val="30"/>
              </w:rPr>
              <w:t xml:space="preserve"> </w:t>
            </w:r>
            <w:r>
              <w:rPr>
                <w:spacing w:val="-4"/>
              </w:rPr>
              <w:t>akademik</w:t>
            </w:r>
            <w:r>
              <w:rPr>
                <w:spacing w:val="28"/>
              </w:rPr>
              <w:t xml:space="preserve"> </w:t>
            </w:r>
            <w:r>
              <w:rPr>
                <w:spacing w:val="-4"/>
              </w:rPr>
              <w:t xml:space="preserve">performans </w:t>
            </w:r>
            <w:r>
              <w:t>izleme</w:t>
            </w:r>
            <w:r>
              <w:rPr>
                <w:spacing w:val="-8"/>
              </w:rPr>
              <w:t xml:space="preserve"> </w:t>
            </w:r>
            <w:r>
              <w:t>raporları</w:t>
            </w:r>
          </w:p>
        </w:tc>
      </w:tr>
      <w:tr w:rsidR="000F41CC" w:rsidTr="00396A5E" w14:paraId="5C603B3D" w14:textId="77777777">
        <w:trPr>
          <w:trHeight w:val="367"/>
        </w:trPr>
        <w:tc>
          <w:tcPr>
            <w:tcW w:w="3147" w:type="dxa"/>
          </w:tcPr>
          <w:p w:rsidR="000F41CC" w:rsidP="00396A5E" w:rsidRDefault="000F41CC" w14:paraId="3C890531" w14:textId="77777777">
            <w:pPr>
              <w:pStyle w:val="TableParagraph"/>
              <w:spacing w:before="26"/>
              <w:rPr>
                <w:b/>
              </w:rPr>
            </w:pPr>
            <w:r>
              <w:rPr>
                <w:b/>
                <w:spacing w:val="-2"/>
              </w:rPr>
              <w:t>Tanımlayanlar</w:t>
            </w:r>
          </w:p>
        </w:tc>
        <w:tc>
          <w:tcPr>
            <w:tcW w:w="6730" w:type="dxa"/>
          </w:tcPr>
          <w:p w:rsidR="000F41CC" w:rsidP="00396A5E" w:rsidRDefault="000F41CC" w14:paraId="6F9904F6" w14:textId="77777777">
            <w:pPr>
              <w:pStyle w:val="TableParagraph"/>
              <w:spacing w:before="26"/>
              <w:ind w:left="29"/>
            </w:pPr>
            <w:r>
              <w:rPr>
                <w:w w:val="90"/>
              </w:rPr>
              <w:t>Kalite</w:t>
            </w:r>
            <w:r>
              <w:rPr>
                <w:spacing w:val="-2"/>
                <w:w w:val="90"/>
              </w:rPr>
              <w:t xml:space="preserve"> </w:t>
            </w:r>
            <w:r>
              <w:rPr>
                <w:spacing w:val="-2"/>
              </w:rPr>
              <w:t>Koordinatörlüğü</w:t>
            </w:r>
          </w:p>
        </w:tc>
      </w:tr>
      <w:tr w:rsidR="000F41CC" w:rsidTr="00396A5E" w14:paraId="0E8FF0EC" w14:textId="77777777">
        <w:trPr>
          <w:trHeight w:val="678"/>
        </w:trPr>
        <w:tc>
          <w:tcPr>
            <w:tcW w:w="3147" w:type="dxa"/>
          </w:tcPr>
          <w:p w:rsidR="000F41CC" w:rsidP="00396A5E" w:rsidRDefault="000F41CC" w14:paraId="72CD8652" w14:textId="77777777">
            <w:pPr>
              <w:pStyle w:val="TableParagraph"/>
              <w:spacing w:before="26" w:line="254" w:lineRule="auto"/>
              <w:rPr>
                <w:b/>
              </w:rPr>
            </w:pPr>
            <w:r>
              <w:rPr>
                <w:b/>
                <w:w w:val="85"/>
              </w:rPr>
              <w:t xml:space="preserve">Gözden Geçirme ve Raporlama </w:t>
            </w:r>
            <w:r>
              <w:rPr>
                <w:b/>
                <w:spacing w:val="-2"/>
                <w:w w:val="95"/>
              </w:rPr>
              <w:t>Sıklığı</w:t>
            </w:r>
          </w:p>
        </w:tc>
        <w:tc>
          <w:tcPr>
            <w:tcW w:w="6730" w:type="dxa"/>
          </w:tcPr>
          <w:p w:rsidR="000F41CC" w:rsidP="00396A5E" w:rsidRDefault="000F41CC" w14:paraId="51A6FEF5" w14:textId="77777777">
            <w:pPr>
              <w:pStyle w:val="TableParagraph"/>
              <w:spacing w:before="160"/>
              <w:ind w:left="29"/>
            </w:pPr>
            <w:r>
              <w:rPr>
                <w:spacing w:val="-2"/>
                <w:w w:val="85"/>
              </w:rPr>
              <w:t>Yılda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bir</w:t>
            </w:r>
          </w:p>
        </w:tc>
      </w:tr>
    </w:tbl>
    <w:p w:rsidRPr="00B03CA3" w:rsidR="000F41CC" w:rsidP="000F41CC" w:rsidRDefault="000F41CC" w14:paraId="431A4123" w14:textId="77777777"/>
    <w:p w:rsidRPr="000F41CC" w:rsidR="00B03CA3" w:rsidP="000F41CC" w:rsidRDefault="00B03CA3" w14:paraId="727418E8" w14:textId="77777777"/>
    <w:sectPr w:rsidRPr="000F41CC" w:rsidR="00B03CA3" w:rsidSect="00E46721">
      <w:footerReference r:id="R2f7b29464c444f74"/>
      <w:headerReference w:type="default" r:id="rId8"/>
      <w:footerReference w:type="default" r:id="rId9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433F62" w14:textId="77777777" w:rsidR="00041807" w:rsidRDefault="00041807">
      <w:pPr>
        <w:spacing w:after="0" w:line="240" w:lineRule="auto"/>
      </w:pPr>
      <w:r>
        <w:separator/>
      </w:r>
    </w:p>
  </w:endnote>
  <w:endnote w:type="continuationSeparator" w:id="0">
    <w:p w14:paraId="4784688C" w14:textId="77777777" w:rsidR="00041807" w:rsidRDefault="00041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55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2830"/>
      <w:gridCol w:w="3544"/>
      <w:gridCol w:w="3681"/>
    </w:tblGrid>
    <w:tr w:rsidR="00E90CC1" w:rsidTr="0012003C" w14:paraId="6F6D698B" w14:textId="77777777">
      <w:trPr>
        <w:trHeight w:val="233"/>
      </w:trPr>
      <w:tc>
        <w:tcPr>
          <w:tcW w:w="2830" w:type="dxa"/>
        </w:tcPr>
        <w:p w:rsidRPr="00BF7894" w:rsidR="0080374C" w:rsidP="0080374C" w:rsidRDefault="00CD7F29" w14:paraId="3A7D4111" w14:textId="77777777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HAZIRLAYAN</w:t>
          </w:r>
        </w:p>
      </w:tc>
      <w:tc>
        <w:tcPr>
          <w:tcW w:w="3544" w:type="dxa"/>
        </w:tcPr>
        <w:p w:rsidRPr="00BF7894" w:rsidR="0080374C" w:rsidP="0080374C" w:rsidRDefault="00CD7F29" w14:paraId="7236082F" w14:textId="77777777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KONTROL EDEN</w:t>
          </w:r>
        </w:p>
      </w:tc>
      <w:tc>
        <w:tcPr>
          <w:tcW w:w="3681" w:type="dxa"/>
        </w:tcPr>
        <w:p w:rsidRPr="00BF7894" w:rsidR="0080374C" w:rsidP="0080374C" w:rsidRDefault="00CD7F29" w14:paraId="1DE4D934" w14:textId="77777777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ONAYLAYAN</w:t>
          </w:r>
        </w:p>
      </w:tc>
    </w:tr>
    <w:tr w:rsidR="00E90CC1" w:rsidTr="0012003C" w14:paraId="3F64B728" w14:textId="77777777">
      <w:trPr>
        <w:trHeight w:val="232"/>
      </w:trPr>
      <w:tc>
        <w:tcPr>
          <w:tcW w:w="2830" w:type="dxa"/>
        </w:tcPr>
        <w:p w:rsidRPr="00B909D0" w:rsidR="0080374C" w:rsidP="0080374C" w:rsidRDefault="00CD7F29" w14:paraId="5376E88A" w14:textId="77777777">
          <w:pPr>
            <w:pStyle w:val="AltBilgi"/>
            <w:tabs>
              <w:tab w:val="clear" w:pos="4536"/>
              <w:tab w:val="clear" w:pos="9072"/>
            </w:tabs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Mahmut Erkci </w:t>
            <w:br/>
            <w:t>Yüksekokul Sekreteri</w:t>
            <w:br/>
            <w:t>Gönen Meslek Yüksekokulu Kalite Birim Sorumlusu</w:t>
          </w:r>
        </w:p>
        <w:p w:rsidR="0080374C" w:rsidP="0080374C" w:rsidRDefault="0080374C" w14:paraId="13C3D778" w14:textId="77777777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  <w:p w:rsidRPr="005E281C" w:rsidR="0080374C" w:rsidP="0080374C" w:rsidRDefault="0080374C" w14:paraId="5B2DC832" w14:textId="77777777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  <w:tc>
        <w:tcPr>
          <w:tcW w:w="3544" w:type="dxa"/>
        </w:tcPr>
        <w:p w:rsidR="0080374C" w:rsidP="0080374C" w:rsidRDefault="00CD7F29" w14:paraId="06660973" w14:textId="77777777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Doç. Emine Yalur </w:t>
            <w:br/>
            <w:t>Gönen Meslek Yüksekokulu Müdür Yardımcısı</w:t>
          </w:r>
        </w:p>
        <w:p w:rsidRPr="00BF7894" w:rsidR="0080374C" w:rsidP="0080374C" w:rsidRDefault="0080374C" w14:paraId="138527BE" w14:textId="77777777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  <w:tc>
        <w:tcPr>
          <w:tcW w:w="3681" w:type="dxa"/>
        </w:tcPr>
        <w:p w:rsidR="0080374C" w:rsidP="0080374C" w:rsidRDefault="00CD7F29" w14:paraId="765268E1" w14:textId="77777777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Doç. Dr. Adem Korkmaz </w:t>
            <w:br/>
            <w:t>Gönen Meslek Yüksekokulu Müdürü</w:t>
          </w:r>
        </w:p>
        <w:p w:rsidRPr="00BF7894" w:rsidR="0080374C" w:rsidP="0080374C" w:rsidRDefault="0080374C" w14:paraId="528E7D2B" w14:textId="77777777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</w:tr>
  </w:tbl>
  <w:p w:rsidR="0080374C" w:rsidP="0080374C" w:rsidRDefault="0080374C" w14:paraId="15D35FE3" w14:textId="77777777">
    <w:pPr>
      <w:ind w:right="-851"/>
      <w:jc w:val="right"/>
      <w:rPr>
        <w:rFonts w:cstheme="minorHAnsi"/>
        <w:color w:val="0070C0"/>
        <w:sz w:val="22"/>
      </w:rPr>
    </w:pPr>
  </w:p>
  <w:p w:rsidRPr="001744DA" w:rsidR="005D17B1" w:rsidP="0080374C" w:rsidRDefault="005D17B1" w14:paraId="69123F95" w14:textId="77777777">
    <w:pPr>
      <w:tabs>
        <w:tab w:val="left" w:pos="356"/>
        <w:tab w:val="right" w:pos="9923"/>
      </w:tabs>
      <w:ind w:right="-851"/>
      <w:jc w:val="left"/>
      <w:rPr>
        <w:rFonts w:cstheme="minorHAnsi"/>
        <w:color w:val="0070C0"/>
        <w:sz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74C33D" w14:textId="77777777" w:rsidR="00041807" w:rsidRDefault="00041807">
      <w:pPr>
        <w:spacing w:after="0" w:line="240" w:lineRule="auto"/>
      </w:pPr>
      <w:r>
        <w:separator/>
      </w:r>
    </w:p>
  </w:footnote>
  <w:footnote w:type="continuationSeparator" w:id="0">
    <w:p w14:paraId="3972199E" w14:textId="77777777" w:rsidR="00041807" w:rsidRDefault="000418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01" w:type="dxa"/>
      <w:tblInd w:w="108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1560"/>
      <w:gridCol w:w="4990"/>
      <w:gridCol w:w="1842"/>
      <w:gridCol w:w="1509"/>
    </w:tblGrid>
    <w:tr w:rsidRPr="009C43D8" w:rsidR="00E90CC1" w:rsidTr="00B03CA3" w14:paraId="176495FE" w14:textId="77777777">
      <w:trPr>
        <w:cantSplit/>
        <w:trHeight w:val="491"/>
      </w:trPr>
      <w:tc>
        <w:tcPr>
          <w:tcW w:w="1560" w:type="dxa"/>
          <w:vMerge w:val="restart"/>
        </w:tcPr>
        <w:p w:rsidRPr="009C43D8" w:rsidR="001017E2" w:rsidP="007D70AE" w:rsidRDefault="00CD7F29" w14:paraId="19321B27" w14:textId="77777777">
          <w:pPr>
            <w:jc w:val="center"/>
            <w:rPr>
              <w:rFonts w:cstheme="minorHAnsi"/>
              <w:b/>
              <w:sz w:val="22"/>
            </w:rPr>
          </w:pPr>
          <w:r w:rsidRPr="009C43D8">
            <w:rPr>
              <w:rFonts w:cstheme="minorHAnsi"/>
              <w:b/>
              <w:sz w:val="22"/>
            </w:rPr>
            <w:br/>
          </w:r>
          <w:r w:rsidRPr="009C43D8">
            <w:rPr>
              <w:rFonts w:cstheme="minorHAnsi"/>
              <w:b/>
              <w:noProof/>
              <w:sz w:val="22"/>
              <w:lang w:val="en-US"/>
            </w:rPr>
            <w:drawing>
              <wp:inline distT="0" distB="0" distL="0" distR="0" wp14:anchorId="4EB316F4" wp14:editId="47846D33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  <w:vAlign w:val="center"/>
        </w:tcPr>
        <w:p w:rsidRPr="009C43D8" w:rsidR="001017E2" w:rsidP="00866A52" w:rsidRDefault="00866A52" w14:paraId="32485B2B" w14:textId="77777777">
          <w:pPr>
            <w:jc w:val="center"/>
            <w:rPr>
              <w:rFonts w:cstheme="minorHAnsi"/>
              <w:b/>
              <w:bCs/>
              <w:sz w:val="22"/>
            </w:rPr>
          </w:pPr>
          <w:r w:rsidRPr="009C43D8">
            <w:rPr>
              <w:rFonts w:cstheme="minorHAnsi"/>
              <w:b/>
              <w:bCs/>
              <w:sz w:val="22"/>
            </w:rPr>
            <w:t>BANDIRMA ONYEDİ EYLÜL ÜNİVERSİTESİ</w:t>
          </w:r>
        </w:p>
        <w:p w:rsidRPr="009C43D8" w:rsidR="0080374C" w:rsidP="000F420A" w:rsidRDefault="00CD7F29" w14:paraId="1CDE5CB6" w14:textId="77777777">
          <w:pPr>
            <w:jc w:val="center"/>
            <w:rPr>
              <w:rFonts w:cstheme="minorHAnsi"/>
              <w:b/>
              <w:bCs/>
              <w:color w:val="0070C0"/>
              <w:sz w:val="22"/>
            </w:rPr>
          </w:pPr>
          <w:r w:rsidRPr="009C43D8">
            <w:rPr>
              <w:rFonts w:cstheme="minorHAnsi"/>
              <w:b/>
              <w:sz w:val="22"/>
            </w:rPr>
            <w:t>Gönen Meslek Yüksekokulu</w:t>
          </w:r>
        </w:p>
      </w:tc>
      <w:tc>
        <w:tcPr>
          <w:tcW w:w="1842" w:type="dxa"/>
          <w:vAlign w:val="center"/>
        </w:tcPr>
        <w:p w:rsidRPr="009C43D8" w:rsidR="001017E2" w:rsidP="00DF1769" w:rsidRDefault="00CD7F29" w14:paraId="19976EA9" w14:textId="77777777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Dok</w:t>
          </w:r>
          <w:r w:rsidRPr="009C43D8" w:rsidR="00DF1769">
            <w:rPr>
              <w:rFonts w:cstheme="minorHAnsi"/>
              <w:bCs/>
              <w:sz w:val="22"/>
            </w:rPr>
            <w:t>üman</w:t>
          </w:r>
          <w:r w:rsidRPr="009C43D8">
            <w:rPr>
              <w:rFonts w:cstheme="minorHAnsi"/>
              <w:bCs/>
              <w:sz w:val="22"/>
            </w:rPr>
            <w:t xml:space="preserve"> No</w:t>
          </w:r>
        </w:p>
      </w:tc>
      <w:tc>
        <w:tcPr>
          <w:tcW w:w="1509" w:type="dxa"/>
          <w:vAlign w:val="center"/>
        </w:tcPr>
        <w:p w:rsidRPr="009C43D8" w:rsidR="001017E2" w:rsidP="00B03CA3" w:rsidRDefault="00CD7F29" w14:paraId="617D1A3E" w14:textId="77777777">
          <w:pPr>
            <w:tabs>
              <w:tab w:val="left" w:pos="1182"/>
            </w:tabs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sz w:val="22"/>
            </w:rPr>
            <w:t>SK/GMYO/25</w:t>
          </w:r>
        </w:p>
      </w:tc>
    </w:tr>
    <w:tr w:rsidRPr="009C43D8" w:rsidR="00E90CC1" w:rsidTr="00B03CA3" w14:paraId="4A1E2692" w14:textId="77777777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 w14:paraId="08DAE01B" w14:textId="77777777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vAlign w:val="center"/>
        </w:tcPr>
        <w:p w:rsidRPr="009C43D8" w:rsidR="001017E2" w:rsidP="007D70AE" w:rsidRDefault="001017E2" w14:paraId="4FD43370" w14:textId="77777777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vAlign w:val="center"/>
        </w:tcPr>
        <w:p w:rsidRPr="009C43D8" w:rsidR="001017E2" w:rsidP="00B03CA3" w:rsidRDefault="00CD7F29" w14:paraId="1AC64268" w14:textId="77777777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İlk yayın tarihi</w:t>
          </w:r>
        </w:p>
      </w:tc>
      <w:tc>
        <w:tcPr>
          <w:tcW w:w="1509" w:type="dxa"/>
          <w:vAlign w:val="center"/>
        </w:tcPr>
        <w:p w:rsidRPr="009C43D8" w:rsidR="001017E2" w:rsidP="00B03CA3" w:rsidRDefault="00CD7F29" w14:paraId="42EE46C7" w14:textId="77777777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sz w:val="22"/>
            </w:rPr>
            <w:t>3.10.2025</w:t>
          </w:r>
        </w:p>
      </w:tc>
    </w:tr>
    <w:tr w:rsidRPr="009C43D8" w:rsidR="00E90CC1" w:rsidTr="0080374C" w14:paraId="714BD91E" w14:textId="77777777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 w14:paraId="01BA868F" w14:textId="77777777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 w:val="restart"/>
          <w:vAlign w:val="center"/>
        </w:tcPr>
        <w:p w:rsidRPr="009C43D8" w:rsidR="001017E2" w:rsidP="0080374C" w:rsidRDefault="00CD7F29" w14:paraId="6BC8D56B" w14:textId="77777777">
          <w:pPr>
            <w:jc w:val="center"/>
            <w:rPr>
              <w:rFonts w:cstheme="minorHAnsi"/>
              <w:bCs/>
              <w:color w:val="0070C0"/>
              <w:sz w:val="22"/>
            </w:rPr>
          </w:pPr>
          <w:r w:rsidRPr="009C43D8">
            <w:rPr>
              <w:rFonts w:cstheme="minorHAnsi"/>
              <w:b/>
              <w:bCs/>
              <w:sz w:val="22"/>
            </w:rPr>
            <w:t>4.3.2 ÖĞRETİM ELEMANLARININ ARAŞTIRMA VE UYGULAMA YETKİNLİĞİ VE PERFORMANSININ YÖNETİMİ</w:t>
          </w:r>
        </w:p>
      </w:tc>
      <w:tc>
        <w:tcPr>
          <w:tcW w:w="1842" w:type="dxa"/>
          <w:vAlign w:val="center"/>
        </w:tcPr>
        <w:p w:rsidRPr="009C43D8" w:rsidR="001017E2" w:rsidP="00B03CA3" w:rsidRDefault="00CD7F29" w14:paraId="12B04FEE" w14:textId="77777777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Rev. No / Tarih</w:t>
          </w:r>
        </w:p>
      </w:tc>
      <w:tc>
        <w:tcPr>
          <w:tcW w:w="1509" w:type="dxa"/>
          <w:vAlign w:val="center"/>
        </w:tcPr>
        <w:p w:rsidRPr="009C43D8" w:rsidR="001017E2" w:rsidP="00B03CA3" w:rsidRDefault="00CD7F29" w14:paraId="10F710CA" w14:textId="77777777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color w:val="000000"/>
              <w:sz w:val="22"/>
            </w:rPr>
            <w:t>01/3.10.2025</w:t>
          </w:r>
        </w:p>
      </w:tc>
    </w:tr>
    <w:tr w:rsidRPr="009C43D8" w:rsidR="00E90CC1" w:rsidTr="00B03CA3" w14:paraId="2B897F94" w14:textId="77777777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 w14:paraId="05D53589" w14:textId="77777777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vAlign w:val="center"/>
        </w:tcPr>
        <w:p w:rsidRPr="009C43D8" w:rsidR="001017E2" w:rsidP="007D70AE" w:rsidRDefault="001017E2" w14:paraId="5F736FF5" w14:textId="77777777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vAlign w:val="center"/>
        </w:tcPr>
        <w:p w:rsidRPr="009C43D8" w:rsidR="001017E2" w:rsidP="00B03CA3" w:rsidRDefault="00CD7F29" w14:paraId="6A9AE3C4" w14:textId="77777777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Sayfa sayısı</w:t>
          </w:r>
        </w:p>
      </w:tc>
      <w:tc>
        <w:tcPr>
          <w:tcW w:w="1509" w:type="dxa"/>
          <w:vAlign w:val="center"/>
        </w:tcPr>
        <w:p w:rsidRPr="009C43D8" w:rsidR="001017E2" w:rsidP="00B03CA3" w:rsidRDefault="00CD7F29" w14:paraId="5320C745" w14:textId="77777777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Style w:val="SayfaNumaras"/>
              <w:rFonts w:cstheme="minorHAnsi"/>
              <w:bCs/>
              <w:sz w:val="22"/>
            </w:rPr>
            <w:fldChar w:fldCharType="begin"/>
          </w:r>
          <w:r w:rsidRPr="009C43D8">
            <w:rPr>
              <w:rStyle w:val="SayfaNumaras"/>
              <w:rFonts w:cstheme="minorHAnsi"/>
              <w:bCs/>
              <w:sz w:val="22"/>
            </w:rPr>
            <w:instrText xml:space="preserve"> PAGE </w:instrText>
          </w:r>
          <w:r w:rsidRPr="009C43D8">
            <w:rPr>
              <w:rStyle w:val="SayfaNumaras"/>
              <w:rFonts w:cstheme="minorHAnsi"/>
              <w:bCs/>
              <w:sz w:val="22"/>
            </w:rPr>
            <w:fldChar w:fldCharType="separate"/>
          </w:r>
          <w:r w:rsidRPr="009C43D8" w:rsidR="00AF02F6">
            <w:rPr>
              <w:rStyle w:val="SayfaNumaras"/>
              <w:rFonts w:cstheme="minorHAnsi"/>
              <w:bCs/>
              <w:noProof/>
              <w:sz w:val="22"/>
            </w:rPr>
            <w:t>1</w:t>
          </w:r>
          <w:r w:rsidRPr="009C43D8">
            <w:rPr>
              <w:rStyle w:val="SayfaNumaras"/>
              <w:rFonts w:cstheme="minorHAnsi"/>
              <w:bCs/>
              <w:sz w:val="22"/>
            </w:rPr>
            <w:fldChar w:fldCharType="end"/>
          </w:r>
          <w:r w:rsidRPr="009C43D8">
            <w:rPr>
              <w:rStyle w:val="SayfaNumaras"/>
              <w:rFonts w:cstheme="minorHAnsi"/>
              <w:bCs/>
              <w:sz w:val="22"/>
            </w:rPr>
            <w:t>/</w:t>
          </w:r>
          <w:r w:rsidRPr="009C43D8">
            <w:rPr>
              <w:rStyle w:val="SayfaNumaras"/>
              <w:rFonts w:cstheme="minorHAnsi"/>
              <w:sz w:val="22"/>
            </w:rPr>
            <w:fldChar w:fldCharType="begin"/>
          </w:r>
          <w:r w:rsidRPr="009C43D8">
            <w:rPr>
              <w:rStyle w:val="SayfaNumaras"/>
              <w:rFonts w:cstheme="minorHAnsi"/>
              <w:sz w:val="22"/>
            </w:rPr>
            <w:instrText xml:space="preserve"> NUMPAGES </w:instrText>
          </w:r>
          <w:r w:rsidRPr="009C43D8">
            <w:rPr>
              <w:rStyle w:val="SayfaNumaras"/>
              <w:rFonts w:cstheme="minorHAnsi"/>
              <w:sz w:val="22"/>
            </w:rPr>
            <w:fldChar w:fldCharType="separate"/>
          </w:r>
          <w:r w:rsidRPr="009C43D8" w:rsidR="00AF02F6">
            <w:rPr>
              <w:rStyle w:val="SayfaNumaras"/>
              <w:rFonts w:cstheme="minorHAnsi"/>
              <w:noProof/>
              <w:sz w:val="22"/>
            </w:rPr>
            <w:t>1</w:t>
          </w:r>
          <w:r w:rsidRPr="009C43D8">
            <w:rPr>
              <w:rStyle w:val="SayfaNumaras"/>
              <w:rFonts w:cstheme="minorHAnsi"/>
              <w:sz w:val="22"/>
            </w:rPr>
            <w:fldChar w:fldCharType="end"/>
          </w:r>
        </w:p>
      </w:tc>
    </w:tr>
  </w:tbl>
  <w:p w:rsidRPr="00523E9A" w:rsidR="005D17B1" w:rsidRDefault="005D17B1" w14:paraId="54F01E9D" w14:textId="77777777">
    <w:pPr>
      <w:pStyle w:val="stBilgi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91671"/>
    <w:multiLevelType w:val="hybridMultilevel"/>
    <w:tmpl w:val="666E096A"/>
    <w:lvl w:ilvl="0" w:tplc="4C4C81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C492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D438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64C0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B0E5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5807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3E91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9299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7A2F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942F1"/>
    <w:multiLevelType w:val="hybridMultilevel"/>
    <w:tmpl w:val="B566A0A0"/>
    <w:lvl w:ilvl="0" w:tplc="83B8AB8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5C076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F0E2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1ECE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6AB3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9EEC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16E8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A033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1AC9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7DA22100"/>
    <w:lvl w:ilvl="0" w:tplc="066EE30E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4D9CF0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E9217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D09D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B204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B1C17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EEEF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6039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BD69D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2790"/>
    <w:multiLevelType w:val="hybridMultilevel"/>
    <w:tmpl w:val="1144C382"/>
    <w:lvl w:ilvl="0" w:tplc="4906E4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1CBC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4C8D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7494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94F4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52FB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88D4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EE82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88E6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A4E5A"/>
    <w:multiLevelType w:val="hybridMultilevel"/>
    <w:tmpl w:val="4798E9AC"/>
    <w:lvl w:ilvl="0" w:tplc="DB4440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906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86D7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6844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8AFC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44F6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BC78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9038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B275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B6766"/>
    <w:multiLevelType w:val="hybridMultilevel"/>
    <w:tmpl w:val="B24A4C6E"/>
    <w:lvl w:ilvl="0" w:tplc="338A99F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B2605CC" w:tentative="1">
      <w:start w:val="1"/>
      <w:numFmt w:val="lowerLetter"/>
      <w:lvlText w:val="%2."/>
      <w:lvlJc w:val="left"/>
      <w:pPr>
        <w:ind w:left="1440" w:hanging="360"/>
      </w:pPr>
    </w:lvl>
    <w:lvl w:ilvl="2" w:tplc="C584F5BE" w:tentative="1">
      <w:start w:val="1"/>
      <w:numFmt w:val="lowerRoman"/>
      <w:lvlText w:val="%3."/>
      <w:lvlJc w:val="right"/>
      <w:pPr>
        <w:ind w:left="2160" w:hanging="180"/>
      </w:pPr>
    </w:lvl>
    <w:lvl w:ilvl="3" w:tplc="1480B8E2" w:tentative="1">
      <w:start w:val="1"/>
      <w:numFmt w:val="decimal"/>
      <w:lvlText w:val="%4."/>
      <w:lvlJc w:val="left"/>
      <w:pPr>
        <w:ind w:left="2880" w:hanging="360"/>
      </w:pPr>
    </w:lvl>
    <w:lvl w:ilvl="4" w:tplc="451EF6F8" w:tentative="1">
      <w:start w:val="1"/>
      <w:numFmt w:val="lowerLetter"/>
      <w:lvlText w:val="%5."/>
      <w:lvlJc w:val="left"/>
      <w:pPr>
        <w:ind w:left="3600" w:hanging="360"/>
      </w:pPr>
    </w:lvl>
    <w:lvl w:ilvl="5" w:tplc="37AC4B52" w:tentative="1">
      <w:start w:val="1"/>
      <w:numFmt w:val="lowerRoman"/>
      <w:lvlText w:val="%6."/>
      <w:lvlJc w:val="right"/>
      <w:pPr>
        <w:ind w:left="4320" w:hanging="180"/>
      </w:pPr>
    </w:lvl>
    <w:lvl w:ilvl="6" w:tplc="ED244274" w:tentative="1">
      <w:start w:val="1"/>
      <w:numFmt w:val="decimal"/>
      <w:lvlText w:val="%7."/>
      <w:lvlJc w:val="left"/>
      <w:pPr>
        <w:ind w:left="5040" w:hanging="360"/>
      </w:pPr>
    </w:lvl>
    <w:lvl w:ilvl="7" w:tplc="C3B81E7A" w:tentative="1">
      <w:start w:val="1"/>
      <w:numFmt w:val="lowerLetter"/>
      <w:lvlText w:val="%8."/>
      <w:lvlJc w:val="left"/>
      <w:pPr>
        <w:ind w:left="5760" w:hanging="360"/>
      </w:pPr>
    </w:lvl>
    <w:lvl w:ilvl="8" w:tplc="A0E053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C4150"/>
    <w:multiLevelType w:val="hybridMultilevel"/>
    <w:tmpl w:val="B27AA2AA"/>
    <w:lvl w:ilvl="0" w:tplc="4BDC84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3EE7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BECF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4E0F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7620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D65D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6806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D830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54DF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7548D"/>
    <w:multiLevelType w:val="hybridMultilevel"/>
    <w:tmpl w:val="B5C00894"/>
    <w:lvl w:ilvl="0" w:tplc="777C39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4CE6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ACF9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5EA7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DAFB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E623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98A2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FCFE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DA7B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F6B38"/>
    <w:multiLevelType w:val="hybridMultilevel"/>
    <w:tmpl w:val="0C602C08"/>
    <w:lvl w:ilvl="0" w:tplc="BCCC84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D017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14DF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08DA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AE69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78CA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E02E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46E1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0A62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85886"/>
    <w:multiLevelType w:val="hybridMultilevel"/>
    <w:tmpl w:val="4EE06078"/>
    <w:lvl w:ilvl="0" w:tplc="6408EF9C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D0329D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DAA7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6E60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B038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221E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8A71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3C83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FE2F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12ED5"/>
    <w:multiLevelType w:val="hybridMultilevel"/>
    <w:tmpl w:val="DC346A2C"/>
    <w:lvl w:ilvl="0" w:tplc="CBCE4B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FCA3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BEC2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70FB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6618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2891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0E30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C6F5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72D2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36CF8"/>
    <w:multiLevelType w:val="hybridMultilevel"/>
    <w:tmpl w:val="648CD7CC"/>
    <w:lvl w:ilvl="0" w:tplc="27FC63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3CDE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D8E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EA40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BAE1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7661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D6BD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A6B2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7200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C1EB1"/>
    <w:multiLevelType w:val="hybridMultilevel"/>
    <w:tmpl w:val="2618E3C2"/>
    <w:lvl w:ilvl="0" w:tplc="E2E05B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0C9B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30B6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EA50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52A1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2E70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903E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C097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E823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44746"/>
    <w:multiLevelType w:val="hybridMultilevel"/>
    <w:tmpl w:val="178CAE00"/>
    <w:lvl w:ilvl="0" w:tplc="79CE49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B893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CCD3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889C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96F1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4E02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6C61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DC45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E013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37FEB"/>
    <w:multiLevelType w:val="multilevel"/>
    <w:tmpl w:val="5620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370CAA"/>
    <w:multiLevelType w:val="hybridMultilevel"/>
    <w:tmpl w:val="09D8EC36"/>
    <w:lvl w:ilvl="0" w:tplc="E7D465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0AF0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C45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FAE3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3080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9A0D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E48F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1079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1020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6280E"/>
    <w:multiLevelType w:val="hybridMultilevel"/>
    <w:tmpl w:val="A1B0733E"/>
    <w:lvl w:ilvl="0" w:tplc="06E02F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9A5C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D241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D098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98C3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CE0F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DE23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7229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E8EB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47D59"/>
    <w:multiLevelType w:val="hybridMultilevel"/>
    <w:tmpl w:val="25D2637A"/>
    <w:lvl w:ilvl="0" w:tplc="BB96E2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CAF3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2825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D298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2201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D62E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649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D8E1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5E56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E32C30"/>
    <w:multiLevelType w:val="hybridMultilevel"/>
    <w:tmpl w:val="D924D4F6"/>
    <w:lvl w:ilvl="0" w:tplc="F10AAD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EE7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7683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ECF7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4C5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A6FA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7C5C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76CE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4C51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EC2A75"/>
    <w:multiLevelType w:val="multilevel"/>
    <w:tmpl w:val="1026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4629F5"/>
    <w:multiLevelType w:val="hybridMultilevel"/>
    <w:tmpl w:val="9A80A2B6"/>
    <w:lvl w:ilvl="0" w:tplc="D7FEB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BE0A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7046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FADA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4684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1E87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84C8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BA0C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1AEB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34648"/>
    <w:multiLevelType w:val="hybridMultilevel"/>
    <w:tmpl w:val="D47C3538"/>
    <w:lvl w:ilvl="0" w:tplc="12187E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A6F7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181F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AC80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AE9B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A886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E237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68F2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BCA2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2308C3"/>
    <w:multiLevelType w:val="hybridMultilevel"/>
    <w:tmpl w:val="873A3202"/>
    <w:lvl w:ilvl="0" w:tplc="38708E5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501E27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9E3C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06AE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EE15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70DE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C8C6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3224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620F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EB1DC6"/>
    <w:multiLevelType w:val="hybridMultilevel"/>
    <w:tmpl w:val="EEAA77E8"/>
    <w:lvl w:ilvl="0" w:tplc="1AD0E4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B244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497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EE65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1A96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EE92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5AB6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D424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F42A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7C53C3"/>
    <w:multiLevelType w:val="hybridMultilevel"/>
    <w:tmpl w:val="730640A4"/>
    <w:lvl w:ilvl="0" w:tplc="74DA66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AA66B1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4874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3E11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7263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1820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8073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0032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7014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C665F8"/>
    <w:multiLevelType w:val="hybridMultilevel"/>
    <w:tmpl w:val="50FA1F8E"/>
    <w:lvl w:ilvl="0" w:tplc="CCBE4C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12FCC8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FCDC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AE23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324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967E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0EEB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E47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FAC0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BF40C0"/>
    <w:multiLevelType w:val="hybridMultilevel"/>
    <w:tmpl w:val="ADEE2784"/>
    <w:lvl w:ilvl="0" w:tplc="594E58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9085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F478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42E3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BE92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DA51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829A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18AA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0E6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C11E23"/>
    <w:multiLevelType w:val="hybridMultilevel"/>
    <w:tmpl w:val="A3AEFCFA"/>
    <w:lvl w:ilvl="0" w:tplc="136C5E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1C60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381A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EE7E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A8E3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E062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264D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2855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405B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0B06D5"/>
    <w:multiLevelType w:val="hybridMultilevel"/>
    <w:tmpl w:val="94AE3FF4"/>
    <w:lvl w:ilvl="0" w:tplc="0C9612F2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0C8C4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0E94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20E5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FC85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6C4A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562D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AE4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F6FA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9B45F7"/>
    <w:multiLevelType w:val="multilevel"/>
    <w:tmpl w:val="B18C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EB0B9B"/>
    <w:multiLevelType w:val="hybridMultilevel"/>
    <w:tmpl w:val="D592FC84"/>
    <w:lvl w:ilvl="0" w:tplc="FBC453B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2F8C96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3C10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0C0E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1469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163B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4454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AA03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DA40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377239"/>
    <w:multiLevelType w:val="hybridMultilevel"/>
    <w:tmpl w:val="99CEFF4C"/>
    <w:lvl w:ilvl="0" w:tplc="A2589C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3C1C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00B3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AE22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7605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FCF1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EC02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F8A2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D8A6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C47D50"/>
    <w:multiLevelType w:val="hybridMultilevel"/>
    <w:tmpl w:val="94368982"/>
    <w:lvl w:ilvl="0" w:tplc="8A9CF3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EA6D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9A74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BC05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ECC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3C0A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38C0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F225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5C69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F81B91"/>
    <w:multiLevelType w:val="hybridMultilevel"/>
    <w:tmpl w:val="9AD46064"/>
    <w:lvl w:ilvl="0" w:tplc="A9C81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E2A0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8A07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F0B9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084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6E1C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4ADB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DE5C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F404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6C158F"/>
    <w:multiLevelType w:val="hybridMultilevel"/>
    <w:tmpl w:val="8138E75C"/>
    <w:lvl w:ilvl="0" w:tplc="177669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8E96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D489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F225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5894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F468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3A3B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34E9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C2B7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317856">
    <w:abstractNumId w:val="24"/>
  </w:num>
  <w:num w:numId="2" w16cid:durableId="97452140">
    <w:abstractNumId w:val="22"/>
  </w:num>
  <w:num w:numId="3" w16cid:durableId="465589447">
    <w:abstractNumId w:val="30"/>
  </w:num>
  <w:num w:numId="4" w16cid:durableId="1452359541">
    <w:abstractNumId w:val="28"/>
  </w:num>
  <w:num w:numId="5" w16cid:durableId="1232498772">
    <w:abstractNumId w:val="25"/>
  </w:num>
  <w:num w:numId="6" w16cid:durableId="614754079">
    <w:abstractNumId w:val="3"/>
  </w:num>
  <w:num w:numId="7" w16cid:durableId="571355073">
    <w:abstractNumId w:val="11"/>
  </w:num>
  <w:num w:numId="8" w16cid:durableId="519709827">
    <w:abstractNumId w:val="26"/>
  </w:num>
  <w:num w:numId="9" w16cid:durableId="579631965">
    <w:abstractNumId w:val="5"/>
  </w:num>
  <w:num w:numId="10" w16cid:durableId="733895205">
    <w:abstractNumId w:val="6"/>
  </w:num>
  <w:num w:numId="11" w16cid:durableId="1655255631">
    <w:abstractNumId w:val="15"/>
  </w:num>
  <w:num w:numId="12" w16cid:durableId="1210340332">
    <w:abstractNumId w:val="34"/>
  </w:num>
  <w:num w:numId="13" w16cid:durableId="228469626">
    <w:abstractNumId w:val="33"/>
  </w:num>
  <w:num w:numId="14" w16cid:durableId="189343487">
    <w:abstractNumId w:val="18"/>
  </w:num>
  <w:num w:numId="15" w16cid:durableId="154224044">
    <w:abstractNumId w:val="4"/>
  </w:num>
  <w:num w:numId="16" w16cid:durableId="766851514">
    <w:abstractNumId w:val="19"/>
  </w:num>
  <w:num w:numId="17" w16cid:durableId="941037343">
    <w:abstractNumId w:val="29"/>
  </w:num>
  <w:num w:numId="18" w16cid:durableId="1013651956">
    <w:abstractNumId w:val="14"/>
  </w:num>
  <w:num w:numId="19" w16cid:durableId="1726028146">
    <w:abstractNumId w:val="8"/>
  </w:num>
  <w:num w:numId="20" w16cid:durableId="2130469001">
    <w:abstractNumId w:val="27"/>
  </w:num>
  <w:num w:numId="21" w16cid:durableId="103155345">
    <w:abstractNumId w:val="32"/>
  </w:num>
  <w:num w:numId="22" w16cid:durableId="1680431006">
    <w:abstractNumId w:val="13"/>
  </w:num>
  <w:num w:numId="23" w16cid:durableId="854076263">
    <w:abstractNumId w:val="17"/>
  </w:num>
  <w:num w:numId="24" w16cid:durableId="851145513">
    <w:abstractNumId w:val="7"/>
  </w:num>
  <w:num w:numId="25" w16cid:durableId="170032225">
    <w:abstractNumId w:val="21"/>
  </w:num>
  <w:num w:numId="26" w16cid:durableId="292369081">
    <w:abstractNumId w:val="2"/>
  </w:num>
  <w:num w:numId="27" w16cid:durableId="859439857">
    <w:abstractNumId w:val="23"/>
  </w:num>
  <w:num w:numId="28" w16cid:durableId="1265921378">
    <w:abstractNumId w:val="0"/>
  </w:num>
  <w:num w:numId="29" w16cid:durableId="1239901649">
    <w:abstractNumId w:val="12"/>
  </w:num>
  <w:num w:numId="30" w16cid:durableId="1187018517">
    <w:abstractNumId w:val="31"/>
  </w:num>
  <w:num w:numId="31" w16cid:durableId="1333265439">
    <w:abstractNumId w:val="16"/>
  </w:num>
  <w:num w:numId="32" w16cid:durableId="565411355">
    <w:abstractNumId w:val="10"/>
  </w:num>
  <w:num w:numId="33" w16cid:durableId="2106220080">
    <w:abstractNumId w:val="20"/>
  </w:num>
  <w:num w:numId="34" w16cid:durableId="1077826116">
    <w:abstractNumId w:val="1"/>
  </w:num>
  <w:num w:numId="35" w16cid:durableId="15211183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1CC"/>
    <w:rsid w:val="00013E6D"/>
    <w:rsid w:val="00015FF3"/>
    <w:rsid w:val="00016308"/>
    <w:rsid w:val="00021845"/>
    <w:rsid w:val="000311D7"/>
    <w:rsid w:val="00041807"/>
    <w:rsid w:val="00062C80"/>
    <w:rsid w:val="00063CD6"/>
    <w:rsid w:val="00063E3A"/>
    <w:rsid w:val="00073DB1"/>
    <w:rsid w:val="000908EE"/>
    <w:rsid w:val="00092A99"/>
    <w:rsid w:val="000A5BE7"/>
    <w:rsid w:val="000A7225"/>
    <w:rsid w:val="000B1795"/>
    <w:rsid w:val="000B4272"/>
    <w:rsid w:val="000C2F9D"/>
    <w:rsid w:val="000C381D"/>
    <w:rsid w:val="000D05C6"/>
    <w:rsid w:val="000D0E9E"/>
    <w:rsid w:val="000D3DC6"/>
    <w:rsid w:val="000D5E7F"/>
    <w:rsid w:val="000D6DAA"/>
    <w:rsid w:val="000E03D2"/>
    <w:rsid w:val="000E4959"/>
    <w:rsid w:val="000F1272"/>
    <w:rsid w:val="000F41CC"/>
    <w:rsid w:val="000F420A"/>
    <w:rsid w:val="001017E2"/>
    <w:rsid w:val="00106377"/>
    <w:rsid w:val="00107591"/>
    <w:rsid w:val="00115828"/>
    <w:rsid w:val="001241E7"/>
    <w:rsid w:val="00124D87"/>
    <w:rsid w:val="00156885"/>
    <w:rsid w:val="00165842"/>
    <w:rsid w:val="00167959"/>
    <w:rsid w:val="001744DA"/>
    <w:rsid w:val="0018682B"/>
    <w:rsid w:val="00187F73"/>
    <w:rsid w:val="00194161"/>
    <w:rsid w:val="00197F26"/>
    <w:rsid w:val="001A6675"/>
    <w:rsid w:val="001F2B0E"/>
    <w:rsid w:val="00201DC9"/>
    <w:rsid w:val="0021491D"/>
    <w:rsid w:val="00222DE2"/>
    <w:rsid w:val="00227AAA"/>
    <w:rsid w:val="002401F8"/>
    <w:rsid w:val="00244084"/>
    <w:rsid w:val="002473D0"/>
    <w:rsid w:val="00262C10"/>
    <w:rsid w:val="00274CA7"/>
    <w:rsid w:val="00275ABB"/>
    <w:rsid w:val="002A0DBE"/>
    <w:rsid w:val="002A6F80"/>
    <w:rsid w:val="002B7E83"/>
    <w:rsid w:val="002D517B"/>
    <w:rsid w:val="002E2A46"/>
    <w:rsid w:val="002E4A17"/>
    <w:rsid w:val="002F3A8C"/>
    <w:rsid w:val="00300041"/>
    <w:rsid w:val="003010B1"/>
    <w:rsid w:val="0032692B"/>
    <w:rsid w:val="00347DE2"/>
    <w:rsid w:val="00351EDE"/>
    <w:rsid w:val="00352220"/>
    <w:rsid w:val="00352A80"/>
    <w:rsid w:val="003565ED"/>
    <w:rsid w:val="00361577"/>
    <w:rsid w:val="003661CC"/>
    <w:rsid w:val="003855DB"/>
    <w:rsid w:val="003873F2"/>
    <w:rsid w:val="003903D6"/>
    <w:rsid w:val="0039718D"/>
    <w:rsid w:val="00397394"/>
    <w:rsid w:val="003A1FC3"/>
    <w:rsid w:val="003A3B29"/>
    <w:rsid w:val="003A6ED2"/>
    <w:rsid w:val="003B508A"/>
    <w:rsid w:val="003C15D9"/>
    <w:rsid w:val="003C4284"/>
    <w:rsid w:val="003C4F75"/>
    <w:rsid w:val="003D3D8E"/>
    <w:rsid w:val="003E2D2C"/>
    <w:rsid w:val="003E5B6F"/>
    <w:rsid w:val="0040119F"/>
    <w:rsid w:val="0040438B"/>
    <w:rsid w:val="00412B78"/>
    <w:rsid w:val="00416081"/>
    <w:rsid w:val="00426F79"/>
    <w:rsid w:val="00431036"/>
    <w:rsid w:val="004437A0"/>
    <w:rsid w:val="00453940"/>
    <w:rsid w:val="0045661D"/>
    <w:rsid w:val="0046323A"/>
    <w:rsid w:val="0047210D"/>
    <w:rsid w:val="00475712"/>
    <w:rsid w:val="00493B4E"/>
    <w:rsid w:val="004B6195"/>
    <w:rsid w:val="004C42F2"/>
    <w:rsid w:val="004D05E5"/>
    <w:rsid w:val="004D49CF"/>
    <w:rsid w:val="004D6C64"/>
    <w:rsid w:val="004F4150"/>
    <w:rsid w:val="00500562"/>
    <w:rsid w:val="00512E31"/>
    <w:rsid w:val="00523E9A"/>
    <w:rsid w:val="005263E0"/>
    <w:rsid w:val="005273B5"/>
    <w:rsid w:val="005354BB"/>
    <w:rsid w:val="005428D3"/>
    <w:rsid w:val="00544348"/>
    <w:rsid w:val="00561DB7"/>
    <w:rsid w:val="00564AA7"/>
    <w:rsid w:val="00564CA9"/>
    <w:rsid w:val="005A0F97"/>
    <w:rsid w:val="005A6DCA"/>
    <w:rsid w:val="005B694A"/>
    <w:rsid w:val="005C2E5B"/>
    <w:rsid w:val="005D01DF"/>
    <w:rsid w:val="005D0FB3"/>
    <w:rsid w:val="005D17B1"/>
    <w:rsid w:val="005E281C"/>
    <w:rsid w:val="005F0F16"/>
    <w:rsid w:val="005F569F"/>
    <w:rsid w:val="0060577E"/>
    <w:rsid w:val="00613639"/>
    <w:rsid w:val="006320E4"/>
    <w:rsid w:val="00636A6A"/>
    <w:rsid w:val="006562BD"/>
    <w:rsid w:val="0066692B"/>
    <w:rsid w:val="00667555"/>
    <w:rsid w:val="0067002E"/>
    <w:rsid w:val="00673507"/>
    <w:rsid w:val="0069744D"/>
    <w:rsid w:val="006A1A43"/>
    <w:rsid w:val="006A1D0D"/>
    <w:rsid w:val="006B3DEE"/>
    <w:rsid w:val="006C2779"/>
    <w:rsid w:val="006C408A"/>
    <w:rsid w:val="006D3642"/>
    <w:rsid w:val="006D798E"/>
    <w:rsid w:val="006F229A"/>
    <w:rsid w:val="006F2682"/>
    <w:rsid w:val="00710DA9"/>
    <w:rsid w:val="00720FE3"/>
    <w:rsid w:val="007266E1"/>
    <w:rsid w:val="007278EE"/>
    <w:rsid w:val="00735929"/>
    <w:rsid w:val="00741B40"/>
    <w:rsid w:val="00744F11"/>
    <w:rsid w:val="00762234"/>
    <w:rsid w:val="00763FAF"/>
    <w:rsid w:val="00765A24"/>
    <w:rsid w:val="0077052A"/>
    <w:rsid w:val="00772DD8"/>
    <w:rsid w:val="0077313C"/>
    <w:rsid w:val="00776679"/>
    <w:rsid w:val="0079146E"/>
    <w:rsid w:val="007973DE"/>
    <w:rsid w:val="007A37AA"/>
    <w:rsid w:val="007A453B"/>
    <w:rsid w:val="007A6876"/>
    <w:rsid w:val="007A71C1"/>
    <w:rsid w:val="007B12F6"/>
    <w:rsid w:val="007B5E5C"/>
    <w:rsid w:val="007C1901"/>
    <w:rsid w:val="007D5E38"/>
    <w:rsid w:val="007D70AE"/>
    <w:rsid w:val="007E22BB"/>
    <w:rsid w:val="007E7E21"/>
    <w:rsid w:val="007F0EAB"/>
    <w:rsid w:val="007F3D4A"/>
    <w:rsid w:val="007F4B45"/>
    <w:rsid w:val="007F529F"/>
    <w:rsid w:val="00801116"/>
    <w:rsid w:val="008025D4"/>
    <w:rsid w:val="0080374C"/>
    <w:rsid w:val="00807388"/>
    <w:rsid w:val="008075B9"/>
    <w:rsid w:val="008212AF"/>
    <w:rsid w:val="0082574A"/>
    <w:rsid w:val="0083270E"/>
    <w:rsid w:val="008357F4"/>
    <w:rsid w:val="00837887"/>
    <w:rsid w:val="00847C90"/>
    <w:rsid w:val="00861E3D"/>
    <w:rsid w:val="00866A52"/>
    <w:rsid w:val="00870BD0"/>
    <w:rsid w:val="0087348E"/>
    <w:rsid w:val="008C603E"/>
    <w:rsid w:val="008C6574"/>
    <w:rsid w:val="008C7290"/>
    <w:rsid w:val="008C76DB"/>
    <w:rsid w:val="008F00C6"/>
    <w:rsid w:val="009007D1"/>
    <w:rsid w:val="00900D8A"/>
    <w:rsid w:val="009047C6"/>
    <w:rsid w:val="00922E70"/>
    <w:rsid w:val="00926D5F"/>
    <w:rsid w:val="00933B72"/>
    <w:rsid w:val="00934C9C"/>
    <w:rsid w:val="00943D59"/>
    <w:rsid w:val="0094434E"/>
    <w:rsid w:val="00956AB8"/>
    <w:rsid w:val="00960951"/>
    <w:rsid w:val="00983374"/>
    <w:rsid w:val="0099620B"/>
    <w:rsid w:val="009B222A"/>
    <w:rsid w:val="009B393C"/>
    <w:rsid w:val="009C219C"/>
    <w:rsid w:val="009C437A"/>
    <w:rsid w:val="009C43D8"/>
    <w:rsid w:val="009C549A"/>
    <w:rsid w:val="009E33F6"/>
    <w:rsid w:val="009E4925"/>
    <w:rsid w:val="00A1252C"/>
    <w:rsid w:val="00A36006"/>
    <w:rsid w:val="00A3676C"/>
    <w:rsid w:val="00A371CD"/>
    <w:rsid w:val="00A37FA4"/>
    <w:rsid w:val="00A5040F"/>
    <w:rsid w:val="00A5470D"/>
    <w:rsid w:val="00A828BF"/>
    <w:rsid w:val="00A91F9F"/>
    <w:rsid w:val="00AA6045"/>
    <w:rsid w:val="00AA7D59"/>
    <w:rsid w:val="00AB4D54"/>
    <w:rsid w:val="00AC1E95"/>
    <w:rsid w:val="00AC5C86"/>
    <w:rsid w:val="00AE1F04"/>
    <w:rsid w:val="00AF02F6"/>
    <w:rsid w:val="00AF1DD1"/>
    <w:rsid w:val="00AF4AC4"/>
    <w:rsid w:val="00AF4ADA"/>
    <w:rsid w:val="00B03CA3"/>
    <w:rsid w:val="00B3384A"/>
    <w:rsid w:val="00B34F5B"/>
    <w:rsid w:val="00B40A4D"/>
    <w:rsid w:val="00B429E9"/>
    <w:rsid w:val="00B74C14"/>
    <w:rsid w:val="00B909D0"/>
    <w:rsid w:val="00B910AA"/>
    <w:rsid w:val="00BA3548"/>
    <w:rsid w:val="00BA3BEA"/>
    <w:rsid w:val="00BB199A"/>
    <w:rsid w:val="00BC364B"/>
    <w:rsid w:val="00BE34E6"/>
    <w:rsid w:val="00BE554B"/>
    <w:rsid w:val="00BF7894"/>
    <w:rsid w:val="00C11EDD"/>
    <w:rsid w:val="00C11F3B"/>
    <w:rsid w:val="00C16C5B"/>
    <w:rsid w:val="00C17C40"/>
    <w:rsid w:val="00C372CE"/>
    <w:rsid w:val="00C37BF4"/>
    <w:rsid w:val="00C8236D"/>
    <w:rsid w:val="00C87DC9"/>
    <w:rsid w:val="00C96A12"/>
    <w:rsid w:val="00C96B5F"/>
    <w:rsid w:val="00CA16B2"/>
    <w:rsid w:val="00CA52C0"/>
    <w:rsid w:val="00CD7F29"/>
    <w:rsid w:val="00CE08CA"/>
    <w:rsid w:val="00CE6775"/>
    <w:rsid w:val="00CE7630"/>
    <w:rsid w:val="00CF62D9"/>
    <w:rsid w:val="00CF6D09"/>
    <w:rsid w:val="00D00D79"/>
    <w:rsid w:val="00D06F01"/>
    <w:rsid w:val="00D07169"/>
    <w:rsid w:val="00D073AC"/>
    <w:rsid w:val="00D20026"/>
    <w:rsid w:val="00D23898"/>
    <w:rsid w:val="00D35F45"/>
    <w:rsid w:val="00D41EEE"/>
    <w:rsid w:val="00D43711"/>
    <w:rsid w:val="00D637A5"/>
    <w:rsid w:val="00D826D5"/>
    <w:rsid w:val="00D8682E"/>
    <w:rsid w:val="00D9253F"/>
    <w:rsid w:val="00D94A45"/>
    <w:rsid w:val="00DC5758"/>
    <w:rsid w:val="00DD5403"/>
    <w:rsid w:val="00DE1A4A"/>
    <w:rsid w:val="00DF1769"/>
    <w:rsid w:val="00E1086B"/>
    <w:rsid w:val="00E11B0F"/>
    <w:rsid w:val="00E169C8"/>
    <w:rsid w:val="00E20C29"/>
    <w:rsid w:val="00E25EAB"/>
    <w:rsid w:val="00E344DC"/>
    <w:rsid w:val="00E37674"/>
    <w:rsid w:val="00E37C8E"/>
    <w:rsid w:val="00E407C2"/>
    <w:rsid w:val="00E4575B"/>
    <w:rsid w:val="00E46721"/>
    <w:rsid w:val="00E50A68"/>
    <w:rsid w:val="00E565FE"/>
    <w:rsid w:val="00E63936"/>
    <w:rsid w:val="00E71853"/>
    <w:rsid w:val="00E8073C"/>
    <w:rsid w:val="00E82EB8"/>
    <w:rsid w:val="00E843CD"/>
    <w:rsid w:val="00E9066E"/>
    <w:rsid w:val="00E90CC1"/>
    <w:rsid w:val="00EA14C9"/>
    <w:rsid w:val="00EA77BA"/>
    <w:rsid w:val="00EB7E41"/>
    <w:rsid w:val="00EC2D28"/>
    <w:rsid w:val="00EC3D4D"/>
    <w:rsid w:val="00EC5E09"/>
    <w:rsid w:val="00ED2AD3"/>
    <w:rsid w:val="00EE632B"/>
    <w:rsid w:val="00EF24E2"/>
    <w:rsid w:val="00EF43BA"/>
    <w:rsid w:val="00F057D2"/>
    <w:rsid w:val="00F075AA"/>
    <w:rsid w:val="00F25119"/>
    <w:rsid w:val="00F33721"/>
    <w:rsid w:val="00F33CAD"/>
    <w:rsid w:val="00F379F8"/>
    <w:rsid w:val="00F47630"/>
    <w:rsid w:val="00F622F5"/>
    <w:rsid w:val="00F677F2"/>
    <w:rsid w:val="00F830C9"/>
    <w:rsid w:val="00F87FC9"/>
    <w:rsid w:val="00F93227"/>
    <w:rsid w:val="00FA2A18"/>
    <w:rsid w:val="00FA463C"/>
    <w:rsid w:val="00FC4028"/>
    <w:rsid w:val="00FC5871"/>
    <w:rsid w:val="00FD461A"/>
    <w:rsid w:val="00FE0776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673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41CC"/>
    <w:pPr>
      <w:jc w:val="both"/>
    </w:pPr>
    <w:rPr>
      <w:sz w:val="20"/>
    </w:rPr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spacing w:before="240" w:after="0"/>
      <w:outlineLvl w:val="0"/>
    </w:pPr>
    <w:rPr>
      <w:rFonts w:eastAsiaTheme="majorEastAsia" w:cstheme="majorBidi"/>
      <w:b/>
      <w:sz w:val="2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34"/>
    <w:qFormat/>
    <w:rsid w:val="00E11B0F"/>
    <w:pPr>
      <w:ind w:left="720"/>
      <w:contextualSpacing/>
    </w:pPr>
  </w:style>
  <w:style w:type="table" w:styleId="TabloKlavuzu">
    <w:name w:val="Table Grid"/>
    <w:basedOn w:val="NormalTablo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spacing w:after="160" w:line="240" w:lineRule="auto"/>
      <w:jc w:val="left"/>
    </w:pPr>
    <w:rPr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spacing w:after="100" w:line="259" w:lineRule="auto"/>
      <w:ind w:left="220"/>
      <w:jc w:val="left"/>
    </w:pPr>
    <w:rPr>
      <w:rFonts w:eastAsiaTheme="minorEastAsia" w:cs="Times New Roman"/>
      <w:sz w:val="22"/>
      <w:lang w:val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spacing w:after="100" w:line="259" w:lineRule="auto"/>
      <w:jc w:val="left"/>
    </w:pPr>
    <w:rPr>
      <w:rFonts w:eastAsiaTheme="minorEastAsia" w:cstheme="minorHAnsi"/>
      <w:b/>
      <w:bCs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spacing w:after="100" w:line="259" w:lineRule="auto"/>
      <w:ind w:left="440"/>
      <w:jc w:val="left"/>
    </w:pPr>
    <w:rPr>
      <w:rFonts w:eastAsiaTheme="minorEastAsia" w:cs="Times New Roman"/>
      <w:sz w:val="22"/>
      <w:lang w:val="en-US"/>
    </w:rPr>
  </w:style>
  <w:style w:type="table" w:customStyle="1" w:styleId="TableNormal">
    <w:name w:val="Table Normal"/>
    <w:uiPriority w:val="2"/>
    <w:semiHidden/>
    <w:unhideWhenUsed/>
    <w:qFormat/>
    <w:rsid w:val="000F41C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F41CC"/>
    <w:pPr>
      <w:widowControl w:val="0"/>
      <w:autoSpaceDE w:val="0"/>
      <w:autoSpaceDN w:val="0"/>
      <w:spacing w:before="28" w:after="0" w:line="240" w:lineRule="auto"/>
      <w:ind w:left="27"/>
      <w:jc w:val="left"/>
    </w:pPr>
    <w:rPr>
      <w:rFonts w:ascii="Arial" w:eastAsia="Arial" w:hAnsi="Arial" w:cs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2f7b29464c444f7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E74884-1224-456D-B1BE-8EB5F0FE4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Öğretim Elemanlarının Araştırma ve Uygulama Yetkinliği ve Performansının Yönetimi.dotx</Template>
  <TotalTime>0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 Uğur BİÇER</dc:creator>
  <cp:lastModifiedBy>Ahmet Uğur BİÇER</cp:lastModifiedBy>
  <cp:revision>1</cp:revision>
  <cp:lastPrinted>2017-12-22T12:22:00Z</cp:lastPrinted>
  <dcterms:created xsi:type="dcterms:W3CDTF">2025-10-02T17:35:00Z</dcterms:created>
  <dcterms:modified xsi:type="dcterms:W3CDTF">2025-10-02T17:35:00Z</dcterms:modified>
</cp:coreProperties>
</file>