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79E" w:rsidP="006B179E" w:rsidRDefault="006B179E" w14:paraId="18445A8E" w14:textId="77777777">
      <w:pPr>
        <w:ind w:left="314" w:hanging="172"/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0DCC9B4B" wp14:anchorId="763FEF4F">
                <wp:simplePos x="0" y="0"/>
                <wp:positionH relativeFrom="page">
                  <wp:posOffset>857250</wp:posOffset>
                </wp:positionH>
                <wp:positionV relativeFrom="paragraph">
                  <wp:posOffset>587375</wp:posOffset>
                </wp:positionV>
                <wp:extent cx="6359525" cy="971550"/>
                <wp:effectExtent l="0" t="0" r="3175" b="0"/>
                <wp:wrapTopAndBottom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971550"/>
                          <a:chOff x="0" y="0"/>
                          <a:chExt cx="6359525" cy="730250"/>
                        </a:xfrm>
                      </wpg:grpSpPr>
                      <wps:wsp>
                        <wps:cNvPr id="538" name="Graphic 53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2280030" y="71367"/>
                            <a:ext cx="3867785" cy="561975"/>
                          </a:xfrm>
                          <a:prstGeom prst="rect">
                            <a:avLst/>
                          </a:prstGeom>
                          <a:ln w="219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79E" w:rsidP="006B179E" w:rsidRDefault="006B179E" w14:paraId="219460B5" w14:textId="77777777">
                              <w:pPr>
                                <w:spacing w:before="65"/>
                                <w:ind w:left="1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0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6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BAP,</w:t>
                              </w:r>
                              <w:r>
                                <w:rPr>
                                  <w:spacing w:val="6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BANÜ-Proje,</w:t>
                              </w:r>
                              <w:r>
                                <w:rPr>
                                  <w:spacing w:val="6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TTO,</w:t>
                              </w:r>
                              <w:r>
                                <w:rPr>
                                  <w:spacing w:val="71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Ar-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7"/>
                                </w:rPr>
                                <w:t>Ge</w:t>
                              </w:r>
                              <w:proofErr w:type="spellEnd"/>
                              <w:r>
                                <w:rPr>
                                  <w:spacing w:val="69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Çalışma</w:t>
                              </w:r>
                              <w:r>
                                <w:rPr>
                                  <w:spacing w:val="6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Grubu,</w:t>
                              </w:r>
                            </w:p>
                            <w:p w:rsidR="006B179E" w:rsidP="006B179E" w:rsidRDefault="006B179E" w14:paraId="544ED612" w14:textId="77777777">
                              <w:pPr>
                                <w:spacing w:before="14"/>
                                <w:ind w:left="1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0"/>
                                  <w:sz w:val="17"/>
                                </w:rPr>
                                <w:t>Akademik</w:t>
                              </w:r>
                              <w:r>
                                <w:rPr>
                                  <w:spacing w:val="-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116839" y="71361"/>
                            <a:ext cx="1943735" cy="558800"/>
                          </a:xfrm>
                          <a:prstGeom prst="rect">
                            <a:avLst/>
                          </a:prstGeom>
                          <a:ln w="230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79E" w:rsidP="006B179E" w:rsidRDefault="006B179E" w14:paraId="4FDD2C5B" w14:textId="77777777">
                              <w:pPr>
                                <w:spacing w:before="70" w:line="256" w:lineRule="auto"/>
                                <w:ind w:left="140" w:right="6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4.2.1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Araştırma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Uygulama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Etkinliklerinin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7" style="position:absolute;left:0;text-align:left;margin-left:67.5pt;margin-top:46.25pt;width:500.75pt;height:76.5pt;z-index:-251657216;mso-wrap-distance-left:0;mso-wrap-distance-right:0;mso-position-horizontal-relative:page;mso-height-relative:margin" coordsize="63595,7302" o:spid="_x0000_s1026" w14:anchorId="763FEF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">
                <v:shape id="Graphic 538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9" style="position:absolute;left:22800;top:713;width:38678;height:5620;visibility:visible;mso-wrap-style:square;v-text-anchor:top" o:spid="_x0000_s1028" filled="f" strokeweight=".6085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">
                  <v:textbox inset="0,0,0,0">
                    <w:txbxContent>
                      <w:p w:rsidR="006B179E" w:rsidP="006B179E" w:rsidRDefault="006B179E" w14:paraId="219460B5" w14:textId="77777777">
                        <w:pPr>
                          <w:spacing w:before="65"/>
                          <w:ind w:left="166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Rektörlük,</w:t>
                        </w:r>
                        <w:r>
                          <w:rPr>
                            <w:spacing w:val="6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BAP,</w:t>
                        </w:r>
                        <w:r>
                          <w:rPr>
                            <w:spacing w:val="6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BANÜ-Proje,</w:t>
                        </w:r>
                        <w:r>
                          <w:rPr>
                            <w:spacing w:val="6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TTO,</w:t>
                        </w:r>
                        <w:r>
                          <w:rPr>
                            <w:spacing w:val="7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Ar-</w:t>
                        </w:r>
                        <w:proofErr w:type="spellStart"/>
                        <w:r>
                          <w:rPr>
                            <w:w w:val="120"/>
                            <w:sz w:val="17"/>
                          </w:rPr>
                          <w:t>Ge</w:t>
                        </w:r>
                        <w:proofErr w:type="spellEnd"/>
                        <w:r>
                          <w:rPr>
                            <w:spacing w:val="69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Çalışma</w:t>
                        </w:r>
                        <w:r>
                          <w:rPr>
                            <w:spacing w:val="6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Grubu,</w:t>
                        </w:r>
                      </w:p>
                      <w:p w:rsidR="006B179E" w:rsidP="006B179E" w:rsidRDefault="006B179E" w14:paraId="544ED612" w14:textId="77777777">
                        <w:pPr>
                          <w:spacing w:before="14"/>
                          <w:ind w:left="166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Akademik</w:t>
                        </w:r>
                        <w:r>
                          <w:rPr>
                            <w:spacing w:val="-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Birimler</w:t>
                        </w:r>
                      </w:p>
                    </w:txbxContent>
                  </v:textbox>
                </v:shape>
                <v:shape id="Textbox 540" style="position:absolute;left:1168;top:713;width:19437;height:5588;visibility:visible;mso-wrap-style:square;v-text-anchor:top" o:spid="_x0000_s1029" filled="f" strokeweight=".641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">
                  <v:textbox inset="0,0,0,0">
                    <w:txbxContent>
                      <w:p w:rsidR="006B179E" w:rsidP="006B179E" w:rsidRDefault="006B179E" w14:paraId="4FDD2C5B" w14:textId="77777777">
                        <w:pPr>
                          <w:spacing w:before="70" w:line="256" w:lineRule="auto"/>
                          <w:ind w:left="140" w:right="60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4.2.1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Araştırma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Uygulama </w:t>
                        </w:r>
                        <w:r>
                          <w:rPr>
                            <w:w w:val="105"/>
                            <w:sz w:val="18"/>
                          </w:rPr>
                          <w:t>Etkinliklerinin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6E4DCE" wp14:editId="0BABD592">
                <wp:extent cx="6229350" cy="304800"/>
                <wp:effectExtent l="0" t="0" r="19050" b="19050"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179E" w:rsidP="006B179E" w:rsidRDefault="006B179E" w14:paraId="35BE5131" w14:textId="77777777">
                            <w:pPr>
                              <w:pStyle w:val="GvdeMetni"/>
                              <w:spacing w:before="74"/>
                              <w:ind w:left="1715" w:firstLine="270"/>
                            </w:pPr>
                            <w:r>
                              <w:rPr>
                                <w:w w:val="80"/>
                              </w:rPr>
                              <w:t>4.2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ARAŞTIRMA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UYGULAMA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ETKİNLİK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KAYNAKLARININ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36" style="width:490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" w14:anchorId="7D6E4DCE">
                <v:path arrowok="t"/>
                <v:textbox inset="0,0,0,0">
                  <w:txbxContent>
                    <w:p w:rsidR="006B179E" w:rsidP="006B179E" w:rsidRDefault="006B179E" w14:paraId="35BE5131" w14:textId="77777777">
                      <w:pPr>
                        <w:pStyle w:val="GvdeMetni"/>
                        <w:spacing w:before="74"/>
                        <w:ind w:left="1715" w:firstLine="270"/>
                      </w:pPr>
                      <w:r>
                        <w:rPr>
                          <w:w w:val="80"/>
                        </w:rPr>
                        <w:t>4.2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ARAŞTIRMA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UYGULAMA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ETKİNLİK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KAYNAKLARININ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179E" w:rsidP="006B179E" w:rsidRDefault="006B179E" w14:paraId="1152AC77" w14:textId="77777777">
      <w:pPr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08A8A814" wp14:anchorId="5A2CEDB9">
                <wp:simplePos x="0" y="0"/>
                <wp:positionH relativeFrom="page">
                  <wp:posOffset>876300</wp:posOffset>
                </wp:positionH>
                <wp:positionV relativeFrom="paragraph">
                  <wp:posOffset>1455420</wp:posOffset>
                </wp:positionV>
                <wp:extent cx="6334125" cy="962025"/>
                <wp:effectExtent l="0" t="0" r="28575" b="28575"/>
                <wp:wrapTopAndBottom/>
                <wp:docPr id="54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962025"/>
                          <a:chOff x="12700" y="12700"/>
                          <a:chExt cx="6334125" cy="70485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2422525" y="70991"/>
                            <a:ext cx="3924300" cy="561975"/>
                          </a:xfrm>
                          <a:prstGeom prst="rect">
                            <a:avLst/>
                          </a:prstGeom>
                          <a:ln w="21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79E" w:rsidP="006B179E" w:rsidRDefault="006B179E" w14:paraId="1218E0FB" w14:textId="77777777">
                              <w:pPr>
                                <w:spacing w:before="65" w:line="297" w:lineRule="auto"/>
                                <w:ind w:left="168" w:right="1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5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24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Strateji</w:t>
                              </w:r>
                              <w:r>
                                <w:rPr>
                                  <w:spacing w:val="23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Geliştirme</w:t>
                              </w:r>
                              <w:r>
                                <w:rPr>
                                  <w:spacing w:val="22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Daire</w:t>
                              </w:r>
                              <w:r>
                                <w:rPr>
                                  <w:spacing w:val="22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Başkanlığı,</w:t>
                              </w:r>
                              <w:r>
                                <w:rPr>
                                  <w:spacing w:val="24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BAP,</w:t>
                              </w:r>
                              <w:r>
                                <w:rPr>
                                  <w:spacing w:val="24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BANÜ- Proje,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TTO,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Ar-</w:t>
                              </w:r>
                              <w:proofErr w:type="spellStart"/>
                              <w:r>
                                <w:rPr>
                                  <w:w w:val="125"/>
                                  <w:sz w:val="17"/>
                                </w:rPr>
                                <w:t>Ge</w:t>
                              </w:r>
                              <w:proofErr w:type="spellEnd"/>
                              <w:r>
                                <w:rPr>
                                  <w:spacing w:val="-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Çalışma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Grubu,</w:t>
                              </w:r>
                              <w:r>
                                <w:rPr>
                                  <w:spacing w:val="-8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Akademik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7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145554" y="70989"/>
                            <a:ext cx="1906270" cy="558800"/>
                          </a:xfrm>
                          <a:prstGeom prst="rect">
                            <a:avLst/>
                          </a:prstGeom>
                          <a:ln w="230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179E" w:rsidP="006B179E" w:rsidRDefault="006B179E" w14:paraId="2768D2BE" w14:textId="77777777">
                              <w:pPr>
                                <w:spacing w:before="70" w:line="295" w:lineRule="auto"/>
                                <w:ind w:left="137" w:right="2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4.2.2 Araştırma ve Uygulama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Kaynaklarının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(fiziki,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teknik,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mali)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1" style="position:absolute;left:0;text-align:left;margin-left:69pt;margin-top:114.6pt;width:498.75pt;height:75.75pt;z-index:-251656192;mso-wrap-distance-left:0;mso-wrap-distance-right:0;mso-position-horizontal-relative:page;mso-position-vertical-relative:text;mso-width-relative:margin;mso-height-relative:margin" coordsize="63341,7048" coordorigin="127,127" o:spid="_x0000_s1031" w14:anchorId="5A2CED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">
                <v:shape id="Graphic 542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">
                  <v:path arrowok="t"/>
                </v:shape>
                <v:shape id="Textbox 543" style="position:absolute;left:24225;top:709;width:39243;height:5620;visibility:visible;mso-wrap-style:square;v-text-anchor:top" o:spid="_x0000_s1033" filled="f" strokeweight=".60897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">
                  <v:textbox inset="0,0,0,0">
                    <w:txbxContent>
                      <w:p w:rsidR="006B179E" w:rsidP="006B179E" w:rsidRDefault="006B179E" w14:paraId="1218E0FB" w14:textId="77777777">
                        <w:pPr>
                          <w:spacing w:before="65" w:line="297" w:lineRule="auto"/>
                          <w:ind w:left="168" w:right="163"/>
                          <w:rPr>
                            <w:sz w:val="17"/>
                          </w:rPr>
                        </w:pPr>
                        <w:r>
                          <w:rPr>
                            <w:w w:val="125"/>
                            <w:sz w:val="17"/>
                          </w:rPr>
                          <w:t>Rektörlük,</w:t>
                        </w:r>
                        <w:r>
                          <w:rPr>
                            <w:spacing w:val="24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Strateji</w:t>
                        </w:r>
                        <w:r>
                          <w:rPr>
                            <w:spacing w:val="23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Geliştirme</w:t>
                        </w:r>
                        <w:r>
                          <w:rPr>
                            <w:spacing w:val="22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Daire</w:t>
                        </w:r>
                        <w:r>
                          <w:rPr>
                            <w:spacing w:val="22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Başkanlığı,</w:t>
                        </w:r>
                        <w:r>
                          <w:rPr>
                            <w:spacing w:val="24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BAP,</w:t>
                        </w:r>
                        <w:r>
                          <w:rPr>
                            <w:spacing w:val="24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BANÜ- Proje,</w:t>
                        </w:r>
                        <w:r>
                          <w:rPr>
                            <w:spacing w:val="-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TTO,</w:t>
                        </w:r>
                        <w:r>
                          <w:rPr>
                            <w:spacing w:val="-10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Ar-</w:t>
                        </w:r>
                        <w:proofErr w:type="spellStart"/>
                        <w:r>
                          <w:rPr>
                            <w:w w:val="125"/>
                            <w:sz w:val="17"/>
                          </w:rPr>
                          <w:t>Ge</w:t>
                        </w:r>
                        <w:proofErr w:type="spellEnd"/>
                        <w:r>
                          <w:rPr>
                            <w:spacing w:val="-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Çalışma</w:t>
                        </w:r>
                        <w:r>
                          <w:rPr>
                            <w:spacing w:val="-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Grubu,</w:t>
                        </w:r>
                        <w:r>
                          <w:rPr>
                            <w:spacing w:val="-8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Akademik</w:t>
                        </w:r>
                        <w:r>
                          <w:rPr>
                            <w:spacing w:val="-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7"/>
                          </w:rPr>
                          <w:t>Birimler</w:t>
                        </w:r>
                      </w:p>
                    </w:txbxContent>
                  </v:textbox>
                </v:shape>
                <v:shape id="Textbox 544" style="position:absolute;left:1455;top:709;width:19063;height:5588;visibility:visible;mso-wrap-style:square;v-text-anchor:top" o:spid="_x0000_s1034" filled="f" strokeweight=".6401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">
                  <v:textbox inset="0,0,0,0">
                    <w:txbxContent>
                      <w:p w:rsidR="006B179E" w:rsidP="006B179E" w:rsidRDefault="006B179E" w14:paraId="2768D2BE" w14:textId="77777777">
                        <w:pPr>
                          <w:spacing w:before="70" w:line="295" w:lineRule="auto"/>
                          <w:ind w:left="137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4.2.2 Araştırma ve Uygulama </w:t>
                        </w:r>
                        <w:r>
                          <w:rPr>
                            <w:spacing w:val="-2"/>
                            <w:sz w:val="18"/>
                          </w:rPr>
                          <w:t>Kaynaklarının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(fiziki,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teknik,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mali)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6B179E" w:rsidP="006B179E" w:rsidRDefault="006B179E" w14:paraId="2BAF1185" w14:textId="77777777"/>
    <w:p w:rsidRPr="00B03CA3" w:rsidR="00B03CA3" w:rsidP="00B03CA3" w:rsidRDefault="00B03CA3" w14:paraId="7CCD81F4" w14:textId="77777777"/>
    <w:p w:rsidRPr="00B03CA3" w:rsidR="00B03CA3" w:rsidP="00B03CA3" w:rsidRDefault="00B03CA3" w14:paraId="72FF62C0" w14:textId="77777777"/>
    <w:p w:rsidRPr="00B03CA3" w:rsidR="00B03CA3" w:rsidP="00B03CA3" w:rsidRDefault="00B03CA3" w14:paraId="4A7C5C5B" w14:textId="77777777"/>
    <w:p w:rsidRPr="00B03CA3" w:rsidR="00B03CA3" w:rsidP="00B03CA3" w:rsidRDefault="00B03CA3" w14:paraId="1FEFEB99" w14:textId="77777777"/>
    <w:p w:rsidRPr="00B03CA3" w:rsidR="00B03CA3" w:rsidP="00B03CA3" w:rsidRDefault="00B03CA3" w14:paraId="522E0C92" w14:textId="77777777"/>
    <w:p w:rsidRPr="00B03CA3" w:rsidR="00B03CA3" w:rsidP="00B03CA3" w:rsidRDefault="00B03CA3" w14:paraId="4BA51B86" w14:textId="77777777"/>
    <w:p w:rsidRPr="00B03CA3" w:rsidR="00B03CA3" w:rsidP="00B03CA3" w:rsidRDefault="00B03CA3" w14:paraId="181DBF65" w14:textId="77777777"/>
    <w:p w:rsidRPr="00B03CA3" w:rsidR="00B03CA3" w:rsidP="00B03CA3" w:rsidRDefault="00B03CA3" w14:paraId="484445C1" w14:textId="77777777"/>
    <w:p w:rsidRPr="00B03CA3" w:rsidR="00B03CA3" w:rsidP="00B03CA3" w:rsidRDefault="00B03CA3" w14:paraId="7E34E290" w14:textId="77777777"/>
    <w:p w:rsidRPr="00B03CA3" w:rsidR="00B03CA3" w:rsidP="00B03CA3" w:rsidRDefault="00B03CA3" w14:paraId="4DE4AC44" w14:textId="77777777"/>
    <w:p w:rsidRPr="00B03CA3" w:rsidR="00B03CA3" w:rsidP="00B03CA3" w:rsidRDefault="00B03CA3" w14:paraId="58B19394" w14:textId="77777777"/>
    <w:p w:rsidRPr="00B03CA3" w:rsidR="00B03CA3" w:rsidP="00B03CA3" w:rsidRDefault="00B03CA3" w14:paraId="2F777DAB" w14:textId="77777777"/>
    <w:p w:rsidRPr="00B03CA3" w:rsidR="00B03CA3" w:rsidP="00B03CA3" w:rsidRDefault="00B03CA3" w14:paraId="161CC7FD" w14:textId="77777777"/>
    <w:p w:rsidRPr="00B03CA3" w:rsidR="00B03CA3" w:rsidP="00B03CA3" w:rsidRDefault="00B03CA3" w14:paraId="6930F798" w14:textId="77777777"/>
    <w:p w:rsidRPr="00B03CA3" w:rsidR="00B03CA3" w:rsidP="00B03CA3" w:rsidRDefault="00B03CA3" w14:paraId="16977563" w14:textId="77777777"/>
    <w:p w:rsidRPr="00B03CA3" w:rsidR="00B03CA3" w:rsidP="00B03CA3" w:rsidRDefault="00B03CA3" w14:paraId="4B7F1169" w14:textId="77777777"/>
    <w:p w:rsidRPr="00B03CA3" w:rsidR="00B03CA3" w:rsidP="00B03CA3" w:rsidRDefault="00B03CA3" w14:paraId="64CBB6B2" w14:textId="77777777"/>
    <w:p w:rsidRPr="00B03CA3" w:rsidR="00B03CA3" w:rsidP="00B03CA3" w:rsidRDefault="00B03CA3" w14:paraId="762CA46D" w14:textId="77777777"/>
    <w:p w:rsidRPr="00B03CA3" w:rsidR="00B03CA3" w:rsidP="00B03CA3" w:rsidRDefault="00B03CA3" w14:paraId="29ACDAAB" w14:textId="77777777"/>
    <w:p w:rsidRPr="00B03CA3" w:rsidR="00B03CA3" w:rsidP="00B03CA3" w:rsidRDefault="00B03CA3" w14:paraId="674D8957" w14:textId="77777777"/>
    <w:p w:rsidRPr="00B03CA3" w:rsidR="00B03CA3" w:rsidP="00B03CA3" w:rsidRDefault="00B03CA3" w14:paraId="249AC9CA" w14:textId="77777777"/>
    <w:p w:rsidRPr="00B03CA3" w:rsidR="00B03CA3" w:rsidP="00B03CA3" w:rsidRDefault="00B03CA3" w14:paraId="613C1589" w14:textId="77777777"/>
    <w:sectPr w:rsidRPr="00B03CA3" w:rsidR="00B03CA3" w:rsidSect="00E46721">
      <w:footerReference r:id="R7756d0baa99c4bd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22A9" w14:textId="77777777" w:rsidR="004A3EE9" w:rsidRDefault="004A3EE9">
      <w:pPr>
        <w:spacing w:after="0" w:line="240" w:lineRule="auto"/>
      </w:pPr>
      <w:r>
        <w:separator/>
      </w:r>
    </w:p>
  </w:endnote>
  <w:endnote w:type="continuationSeparator" w:id="0">
    <w:p w14:paraId="3001420B" w14:textId="77777777" w:rsidR="004A3EE9" w:rsidRDefault="004A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D8F02CF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78103E2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22CDD1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2E2BB36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5F4063D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26BB177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0883FC2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4A6CF01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50432AE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3BD1882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0612EC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B4BCC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7D9FF5AC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7CA0CB6E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9DBD" w14:textId="77777777" w:rsidR="004A3EE9" w:rsidRDefault="004A3EE9">
      <w:pPr>
        <w:spacing w:after="0" w:line="240" w:lineRule="auto"/>
      </w:pPr>
      <w:r>
        <w:separator/>
      </w:r>
    </w:p>
  </w:footnote>
  <w:footnote w:type="continuationSeparator" w:id="0">
    <w:p w14:paraId="377719CD" w14:textId="77777777" w:rsidR="004A3EE9" w:rsidRDefault="004A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60FFE76B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2381C04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A9395F0" wp14:editId="1AEBEFE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D977868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6F2F50B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1AF508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DB056D5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SK/GMYO/02</w:t>
          </w:r>
        </w:p>
      </w:tc>
    </w:tr>
    <w:tr w:rsidRPr="009C43D8" w:rsidR="00E90CC1" w:rsidTr="00B03CA3" w14:paraId="2899199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45DDCF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FF3F66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D40D07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8A598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1299EE5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4765F7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C39FE67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4.2 ARAŞTIRMA VE UYGULAMA ETKİNLİK VE KAYNAKLARININ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7E16D89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E3422D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C18546D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4C19C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2A33D88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B7C713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00FE0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C6B9BE9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9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A3EE9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D707E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79E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9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B179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179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756d0baa99c4b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Ve Uygulama Etkinlik Ve Kaynaklarının Yönetimi.dotx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2025-10-02T15:02:00Z</dcterms:created>
  <dcterms:modified xsi:type="dcterms:W3CDTF">2025-10-02T15:03:00Z</dcterms:modified>
</cp:coreProperties>
</file>