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04" w:type="dxa"/>
        <w:tblInd w:w="1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57"/>
        <w:gridCol w:w="3265"/>
        <w:gridCol w:w="3189"/>
        <w:gridCol w:w="80"/>
      </w:tblGrid>
      <w:tr w:rsidR="00FA548D" w:rsidTr="008119A1" w14:paraId="6A3699D9" w14:textId="77777777">
        <w:trPr>
          <w:trHeight w:val="529"/>
        </w:trPr>
        <w:tc>
          <w:tcPr>
            <w:tcW w:w="113" w:type="dxa"/>
            <w:tcBorders>
              <w:top w:val="nil"/>
              <w:right w:val="single" w:color="000000" w:sz="4" w:space="0"/>
            </w:tcBorders>
          </w:tcPr>
          <w:p w:rsidR="00FA548D" w:rsidP="008119A1" w:rsidRDefault="00FA548D" w14:paraId="58581E7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611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FA548D" w:rsidP="008119A1" w:rsidRDefault="00FA548D" w14:paraId="479597EB" w14:textId="77777777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r>
              <w:rPr>
                <w:b/>
                <w:spacing w:val="-2"/>
                <w:w w:val="80"/>
              </w:rPr>
              <w:t>Süreç</w:t>
            </w:r>
            <w:r>
              <w:rPr>
                <w:b/>
                <w:spacing w:val="-4"/>
                <w:w w:val="80"/>
              </w:rPr>
              <w:t xml:space="preserve"> </w:t>
            </w:r>
            <w:r>
              <w:rPr>
                <w:b/>
                <w:spacing w:val="-2"/>
                <w:w w:val="80"/>
              </w:rPr>
              <w:t>İlişkiler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  <w:w w:val="80"/>
              </w:rPr>
              <w:t>Şeması</w:t>
            </w:r>
          </w:p>
        </w:tc>
        <w:tc>
          <w:tcPr>
            <w:tcW w:w="80" w:type="dxa"/>
            <w:tcBorders>
              <w:top w:val="nil"/>
              <w:left w:val="single" w:color="000000" w:sz="4" w:space="0"/>
            </w:tcBorders>
          </w:tcPr>
          <w:p w:rsidR="00FA548D" w:rsidP="008119A1" w:rsidRDefault="00FA548D" w14:paraId="50F1E04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A548D" w:rsidTr="008119A1" w14:paraId="7189A0F5" w14:textId="77777777">
        <w:trPr>
          <w:trHeight w:val="758"/>
        </w:trPr>
        <w:tc>
          <w:tcPr>
            <w:tcW w:w="3270" w:type="dxa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FA548D" w:rsidP="008119A1" w:rsidRDefault="00FA548D" w14:paraId="4BB91CA8" w14:textId="77777777">
            <w:pPr>
              <w:pStyle w:val="TableParagraph"/>
              <w:spacing w:before="50"/>
              <w:ind w:left="115"/>
              <w:rPr>
                <w:b/>
              </w:rPr>
            </w:pPr>
            <w:r>
              <w:rPr>
                <w:b/>
                <w:spacing w:val="-5"/>
                <w:w w:val="80"/>
              </w:rPr>
              <w:t>Süreç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Adı</w:t>
            </w:r>
          </w:p>
        </w:tc>
        <w:tc>
          <w:tcPr>
            <w:tcW w:w="3265" w:type="dxa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FA548D" w:rsidP="008119A1" w:rsidRDefault="00FA548D" w14:paraId="178D386B" w14:textId="77777777">
            <w:pPr>
              <w:pStyle w:val="TableParagraph"/>
              <w:spacing w:before="208"/>
              <w:ind w:left="151"/>
              <w:rPr>
                <w:b/>
              </w:rPr>
            </w:pPr>
            <w:r>
              <w:rPr>
                <w:b/>
                <w:w w:val="80"/>
              </w:rPr>
              <w:t>TOPLUMSAL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95"/>
              </w:rPr>
              <w:t>KATKININ</w:t>
            </w:r>
          </w:p>
          <w:p w:rsidR="00FA548D" w:rsidP="008119A1" w:rsidRDefault="00FA548D" w14:paraId="1FBA1D1E" w14:textId="77777777">
            <w:pPr>
              <w:pStyle w:val="TableParagraph"/>
              <w:spacing w:before="85" w:line="24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YÖNETİMİ</w:t>
            </w:r>
          </w:p>
        </w:tc>
        <w:tc>
          <w:tcPr>
            <w:tcW w:w="3269" w:type="dxa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FA548D" w:rsidP="008119A1" w:rsidRDefault="00FA548D" w14:paraId="41FBBCDF" w14:textId="77777777">
            <w:pPr>
              <w:pStyle w:val="TableParagraph"/>
              <w:spacing w:before="50"/>
              <w:ind w:left="109"/>
              <w:rPr>
                <w:b/>
              </w:rPr>
            </w:pPr>
            <w:r>
              <w:rPr>
                <w:b/>
                <w:spacing w:val="-5"/>
                <w:w w:val="80"/>
              </w:rPr>
              <w:t xml:space="preserve">Süreç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FA548D" w:rsidTr="008119A1" w14:paraId="228690E7" w14:textId="77777777">
        <w:trPr>
          <w:trHeight w:val="362"/>
        </w:trPr>
        <w:tc>
          <w:tcPr>
            <w:tcW w:w="32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FA548D" w:rsidP="008119A1" w:rsidRDefault="00FA548D" w14:paraId="47F0D110" w14:textId="77777777">
            <w:pPr>
              <w:pStyle w:val="TableParagraph"/>
              <w:spacing w:before="47"/>
              <w:ind w:left="115"/>
              <w:rPr>
                <w:b/>
              </w:rPr>
            </w:pPr>
            <w:r>
              <w:rPr>
                <w:b/>
                <w:spacing w:val="-5"/>
                <w:w w:val="80"/>
              </w:rPr>
              <w:t xml:space="preserve">Süreç </w:t>
            </w:r>
            <w:r>
              <w:rPr>
                <w:b/>
                <w:spacing w:val="-2"/>
                <w:w w:val="95"/>
              </w:rPr>
              <w:t>Seviyesi</w:t>
            </w:r>
          </w:p>
        </w:tc>
        <w:tc>
          <w:tcPr>
            <w:tcW w:w="3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A548D" w:rsidP="008119A1" w:rsidRDefault="00FA548D" w14:paraId="7C91289A" w14:textId="77777777">
            <w:pPr>
              <w:pStyle w:val="TableParagraph"/>
              <w:spacing w:before="35"/>
              <w:ind w:left="112"/>
            </w:pPr>
            <w:r>
              <w:rPr>
                <w:spacing w:val="-2"/>
                <w:w w:val="90"/>
              </w:rPr>
              <w:t>Üst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</w:rPr>
              <w:t>Süreç</w:t>
            </w:r>
          </w:p>
        </w:tc>
        <w:tc>
          <w:tcPr>
            <w:tcW w:w="32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FA548D" w:rsidP="008119A1" w:rsidRDefault="00FA548D" w14:paraId="67CF9B52" w14:textId="77777777">
            <w:pPr>
              <w:pStyle w:val="TableParagraph"/>
              <w:spacing w:before="47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Revizyon</w:t>
            </w:r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FA548D" w:rsidP="00FA548D" w:rsidRDefault="00FA548D" w14:paraId="1F71A7EA" w14:textId="77777777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5E7B485E" wp14:anchorId="1BD1E643">
                <wp:simplePos x="0" y="0"/>
                <wp:positionH relativeFrom="page">
                  <wp:posOffset>892175</wp:posOffset>
                </wp:positionH>
                <wp:positionV relativeFrom="paragraph">
                  <wp:posOffset>304800</wp:posOffset>
                </wp:positionV>
                <wp:extent cx="6359525" cy="730250"/>
                <wp:effectExtent l="0" t="0" r="0" b="0"/>
                <wp:wrapTopAndBottom/>
                <wp:docPr id="56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69" name="Graphic 56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Textbox 570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548D" w:rsidP="00FA548D" w:rsidRDefault="00FA548D" w14:paraId="23585F96" w14:textId="77777777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5.1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Toplumsal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Katkı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Politikası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Stratejilerin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1" name="Textbox 571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548D" w:rsidP="00FA548D" w:rsidRDefault="00FA548D" w14:paraId="147C8E99" w14:textId="77777777">
                              <w:pPr>
                                <w:spacing w:before="75" w:line="292" w:lineRule="auto"/>
                                <w:ind w:left="144" w:right="751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Toplumsal</w:t>
                              </w: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 xml:space="preserve">Katkının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8" style="position:absolute;left:0;text-align:left;margin-left:70.25pt;margin-top:24pt;width:500.75pt;height:57.5pt;z-index:-251657216;mso-wrap-distance-left:0;mso-wrap-distance-right:0;mso-position-horizontal-relative:page" coordsize="63595,7302" o:spid="_x0000_s1026" w14:anchorId="1BD1E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">
                <v:shape id="Graphic 569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0" style="position:absolute;left:26130;top:1301;width:34385;height:4572;visibility:visible;mso-wrap-style:square;v-text-anchor:top" o:spid="_x0000_s102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">
                  <v:textbox inset="0,0,0,0">
                    <w:txbxContent>
                      <w:p w:rsidR="00FA548D" w:rsidP="00FA548D" w:rsidRDefault="00FA548D" w14:paraId="23585F96" w14:textId="77777777">
                        <w:pPr>
                          <w:spacing w:before="74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5.1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Toplumsal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Katkı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Politikası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1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Stratejilerin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71" style="position:absolute;left:3651;top:1174;width:16764;height:4763;visibility:visible;mso-wrap-style:square;v-text-anchor:top" o:spid="_x0000_s102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">
                  <v:textbox inset="0,0,0,0">
                    <w:txbxContent>
                      <w:p w:rsidR="00FA548D" w:rsidP="00FA548D" w:rsidRDefault="00FA548D" w14:paraId="147C8E99" w14:textId="77777777">
                        <w:pPr>
                          <w:spacing w:before="75" w:line="292" w:lineRule="auto"/>
                          <w:ind w:left="144" w:right="751"/>
                        </w:pPr>
                        <w:r>
                          <w:rPr>
                            <w:w w:val="90"/>
                            <w:sz w:val="22"/>
                          </w:rPr>
                          <w:t>Toplumsal</w:t>
                        </w:r>
                        <w:r>
                          <w:rPr>
                            <w:spacing w:val="-10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 xml:space="preserve">Katkının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548D" w:rsidP="00FA548D" w:rsidRDefault="00FA548D" w14:paraId="6643861C" w14:textId="77777777">
      <w:pPr>
        <w:spacing w:before="5"/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60E45A00" wp14:anchorId="3A94288C">
                <wp:simplePos x="0" y="0"/>
                <wp:positionH relativeFrom="page">
                  <wp:posOffset>885825</wp:posOffset>
                </wp:positionH>
                <wp:positionV relativeFrom="paragraph">
                  <wp:posOffset>1192403</wp:posOffset>
                </wp:positionV>
                <wp:extent cx="6359525" cy="711200"/>
                <wp:effectExtent l="0" t="0" r="0" b="0"/>
                <wp:wrapTopAndBottom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548D" w:rsidP="00FA548D" w:rsidRDefault="00FA548D" w14:paraId="3E8DA05A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5.2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Toplumsal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Katkı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Etkinliklerinin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5" name="Textbox 575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548D" w:rsidP="00FA548D" w:rsidRDefault="00FA548D" w14:paraId="6A028958" w14:textId="77777777">
                              <w:pPr>
                                <w:spacing w:before="76" w:line="292" w:lineRule="auto"/>
                                <w:ind w:left="145" w:right="750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Toplumsal</w:t>
                              </w: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 xml:space="preserve">Katkının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2" style="position:absolute;left:0;text-align:left;margin-left:69.75pt;margin-top:93.9pt;width:500.75pt;height:56pt;z-index:-251656192;mso-wrap-distance-left:0;mso-wrap-distance-right:0;mso-position-horizontal-relative:page" coordsize="63595,7112" o:spid="_x0000_s1030" w14:anchorId="3A942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">
                <v:shape id="Graphic 573" style="position:absolute;left:127;top:127;width:63341;height:6858;visibility:visible;mso-wrap-style:square;v-text-anchor:top" coordsize="6334125,685800" o:spid="_x0000_s1031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">
                  <v:path arrowok="t"/>
                </v:shape>
                <v:shape id="Textbox 574" style="position:absolute;left:26797;top:1306;width:34385;height:4763;visibility:visible;mso-wrap-style:square;v-text-anchor:top" o:spid="_x0000_s103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">
                  <v:textbox inset="0,0,0,0">
                    <w:txbxContent>
                      <w:p w:rsidR="00FA548D" w:rsidP="00FA548D" w:rsidRDefault="00FA548D" w14:paraId="3E8DA05A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5.2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Toplumsal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Katkı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Etkinliklerinin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75" style="position:absolute;left:3746;top:1440;width:16764;height:4762;visibility:visible;mso-wrap-style:square;v-text-anchor:top" o:spid="_x0000_s103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">
                  <v:textbox inset="0,0,0,0">
                    <w:txbxContent>
                      <w:p w:rsidR="00FA548D" w:rsidP="00FA548D" w:rsidRDefault="00FA548D" w14:paraId="6A028958" w14:textId="77777777">
                        <w:pPr>
                          <w:spacing w:before="76" w:line="292" w:lineRule="auto"/>
                          <w:ind w:left="145" w:right="750"/>
                        </w:pPr>
                        <w:r>
                          <w:rPr>
                            <w:w w:val="90"/>
                            <w:sz w:val="22"/>
                          </w:rPr>
                          <w:t>Toplumsal</w:t>
                        </w:r>
                        <w:r>
                          <w:rPr>
                            <w:spacing w:val="-10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 xml:space="preserve">Katkının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548D" w:rsidP="00FA548D" w:rsidRDefault="00FA548D" w14:paraId="477CD2AA" w14:textId="77777777">
      <w:pPr>
        <w:spacing w:before="7"/>
        <w:rPr>
          <w:sz w:val="9"/>
        </w:rPr>
      </w:pPr>
    </w:p>
    <w:p w:rsidRPr="00B03CA3" w:rsidR="00FA548D" w:rsidP="00FA548D" w:rsidRDefault="00FA548D" w14:paraId="1AAA8C37" w14:textId="77777777"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2837985B" wp14:anchorId="335D955B">
                <wp:simplePos x="0" y="0"/>
                <wp:positionH relativeFrom="page">
                  <wp:posOffset>876300</wp:posOffset>
                </wp:positionH>
                <wp:positionV relativeFrom="paragraph">
                  <wp:posOffset>183515</wp:posOffset>
                </wp:positionV>
                <wp:extent cx="6359525" cy="730250"/>
                <wp:effectExtent l="0" t="0" r="0" b="0"/>
                <wp:wrapTopAndBottom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548D" w:rsidP="00FA548D" w:rsidRDefault="00FA548D" w14:paraId="24B4BA61" w14:textId="77777777">
                              <w:pPr>
                                <w:spacing w:before="74" w:line="292" w:lineRule="auto"/>
                                <w:ind w:left="144" w:right="751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Toplumsal</w:t>
                              </w: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 xml:space="preserve">Katkının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2632075" y="105918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548D" w:rsidP="00FA548D" w:rsidRDefault="00FA548D" w14:paraId="07CAAA83" w14:textId="77777777">
                              <w:pPr>
                                <w:spacing w:before="74" w:line="254" w:lineRule="auto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 xml:space="preserve">5.3 Toplumsal Katkı Kaynak ve Performansının İzlenmesi </w:t>
                              </w:r>
                              <w:r>
                                <w:rPr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Değerlendirilmesi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6" style="position:absolute;left:0;text-align:left;margin-left:69pt;margin-top:14.45pt;width:500.75pt;height:57.5pt;z-index:-251655168;mso-wrap-distance-left:0;mso-wrap-distance-right:0;mso-position-horizontal-relative:page" coordsize="63595,7302" o:spid="_x0000_s1034" w14:anchorId="335D95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">
                <v:shape id="Graphic 577" style="position:absolute;left:127;top:127;width:63341;height:7048;visibility:visible;mso-wrap-style:square;v-text-anchor:top" coordsize="6334125,704850" o:spid="_x0000_s103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">
                  <v:path arrowok="t"/>
                </v:shape>
                <v:shape id="Textbox 578" style="position:absolute;left:3556;top:1270;width:16764;height:4762;visibility:visible;mso-wrap-style:square;v-text-anchor:top" o:spid="_x0000_s103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">
                  <v:textbox inset="0,0,0,0">
                    <w:txbxContent>
                      <w:p w:rsidR="00FA548D" w:rsidP="00FA548D" w:rsidRDefault="00FA548D" w14:paraId="24B4BA61" w14:textId="77777777">
                        <w:pPr>
                          <w:spacing w:before="74" w:line="292" w:lineRule="auto"/>
                          <w:ind w:left="144" w:right="751"/>
                        </w:pPr>
                        <w:r>
                          <w:rPr>
                            <w:w w:val="90"/>
                            <w:sz w:val="22"/>
                          </w:rPr>
                          <w:t>Toplumsal</w:t>
                        </w:r>
                        <w:r>
                          <w:rPr>
                            <w:spacing w:val="-10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 xml:space="preserve">Katkının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79" style="position:absolute;left:26320;top:1059;width:34386;height:5143;visibility:visible;mso-wrap-style:square;v-text-anchor:top" o:spid="_x0000_s103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">
                  <v:textbox inset="0,0,0,0">
                    <w:txbxContent>
                      <w:p w:rsidR="00FA548D" w:rsidP="00FA548D" w:rsidRDefault="00FA548D" w14:paraId="07CAAA83" w14:textId="77777777">
                        <w:pPr>
                          <w:spacing w:before="74" w:line="254" w:lineRule="auto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 xml:space="preserve">5.3 Toplumsal Katkı Kaynak ve Performansının İzlenmesi </w:t>
                        </w:r>
                        <w:r>
                          <w:rPr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Değerlendirilmesi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FA548D" w:rsidR="00B03CA3" w:rsidP="00FA548D" w:rsidRDefault="00B03CA3" w14:paraId="49A9BF37" w14:textId="77777777"/>
    <w:sectPr w:rsidRPr="00FA548D" w:rsidR="00B03CA3" w:rsidSect="00E46721">
      <w:footerReference r:id="R6ebe55a6618b408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D933" w14:textId="77777777" w:rsidR="00F57D59" w:rsidRDefault="00F57D59">
      <w:pPr>
        <w:spacing w:after="0" w:line="240" w:lineRule="auto"/>
      </w:pPr>
      <w:r>
        <w:separator/>
      </w:r>
    </w:p>
  </w:endnote>
  <w:endnote w:type="continuationSeparator" w:id="0">
    <w:p w14:paraId="222FC83E" w14:textId="77777777" w:rsidR="00F57D59" w:rsidRDefault="00F5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365342F8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5CACECD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10780C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47E4F9E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77D391D2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3D0534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46FD5EF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01307FE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CA84CF0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F9C629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D7FF4A8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40D99FC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A8E2126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099A6C0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D19D" w14:textId="77777777" w:rsidR="00F57D59" w:rsidRDefault="00F57D59">
      <w:pPr>
        <w:spacing w:after="0" w:line="240" w:lineRule="auto"/>
      </w:pPr>
      <w:r>
        <w:separator/>
      </w:r>
    </w:p>
  </w:footnote>
  <w:footnote w:type="continuationSeparator" w:id="0">
    <w:p w14:paraId="52DCC9D4" w14:textId="77777777" w:rsidR="00F57D59" w:rsidRDefault="00F5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11E3652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2C89147F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3112215E" wp14:editId="1F96E17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E417A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466CB231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2FCEF0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C6B72C1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SK/GMYO/33</w:t>
          </w:r>
        </w:p>
      </w:tc>
    </w:tr>
    <w:tr w:rsidRPr="009C43D8" w:rsidR="00E90CC1" w:rsidTr="00B03CA3" w14:paraId="3754A0D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F16CA5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85C8028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FAD6C9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B2C235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2D8ADF9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4AA2E1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4FB72316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5. TOPLUMSAL KATKININ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3FC9F110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131C62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12AD671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3B08A8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6BE7138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30A62F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08252C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2159BBCC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4233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7D59"/>
    <w:rsid w:val="00F622F5"/>
    <w:rsid w:val="00F677F2"/>
    <w:rsid w:val="00F830C9"/>
    <w:rsid w:val="00F87FC9"/>
    <w:rsid w:val="00F93227"/>
    <w:rsid w:val="00FA2A18"/>
    <w:rsid w:val="00FA463C"/>
    <w:rsid w:val="00FA548D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B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8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FA5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548D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ebe55a6618b40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Toplumsal Katkının Yönetimi.dotx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2025-10-02T19:24:00Z</dcterms:created>
  <dcterms:modified xsi:type="dcterms:W3CDTF">2025-10-02T19:25:00Z</dcterms:modified>
</cp:coreProperties>
</file>