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0BE3" w:rsidP="00AD0BE3" w:rsidRDefault="00AD0BE3" w14:paraId="55B416BB" w14:textId="77777777">
      <w:pPr>
        <w:spacing w:before="114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1C86564E" wp14:anchorId="27A5BE68">
                <wp:simplePos x="0" y="0"/>
                <wp:positionH relativeFrom="page">
                  <wp:posOffset>971550</wp:posOffset>
                </wp:positionH>
                <wp:positionV relativeFrom="paragraph">
                  <wp:posOffset>835025</wp:posOffset>
                </wp:positionV>
                <wp:extent cx="6270625" cy="704850"/>
                <wp:effectExtent l="0" t="0" r="15875" b="19050"/>
                <wp:wrapTopAndBottom/>
                <wp:docPr id="638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704850"/>
                          <a:chOff x="12700" y="12700"/>
                          <a:chExt cx="6334125" cy="704850"/>
                        </a:xfrm>
                      </wpg:grpSpPr>
                      <wps:wsp>
                        <wps:cNvPr id="639" name="Graphic 63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49"/>
                                </a:moveTo>
                                <a:lnTo>
                                  <a:pt x="6334125" y="704849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116839" y="71055"/>
                            <a:ext cx="221742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7420" h="558800">
                                <a:moveTo>
                                  <a:pt x="0" y="558676"/>
                                </a:moveTo>
                                <a:lnTo>
                                  <a:pt x="2217082" y="558676"/>
                                </a:lnTo>
                                <a:lnTo>
                                  <a:pt x="22170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676"/>
                                </a:lnTo>
                                <a:close/>
                              </a:path>
                            </a:pathLst>
                          </a:custGeom>
                          <a:ln w="23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2576702" y="85101"/>
                            <a:ext cx="361251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2515" h="561975">
                                <a:moveTo>
                                  <a:pt x="0" y="561558"/>
                                </a:moveTo>
                                <a:lnTo>
                                  <a:pt x="3611937" y="561558"/>
                                </a:lnTo>
                                <a:lnTo>
                                  <a:pt x="3611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558"/>
                                </a:lnTo>
                                <a:close/>
                              </a:path>
                            </a:pathLst>
                          </a:custGeom>
                          <a:ln w="217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Textbox 642"/>
                        <wps:cNvSpPr txBox="1"/>
                        <wps:spPr>
                          <a:xfrm>
                            <a:off x="2576702" y="71196"/>
                            <a:ext cx="3590290" cy="55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0BE3" w:rsidP="00AD0BE3" w:rsidRDefault="00AD0BE3" w14:paraId="59CBC190" w14:textId="77777777">
                              <w:pPr>
                                <w:spacing w:before="82"/>
                                <w:ind w:left="15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Rektörlük,</w:t>
                              </w:r>
                              <w:r>
                                <w:rPr>
                                  <w:spacing w:val="1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Uluslararası</w:t>
                              </w:r>
                              <w:r>
                                <w:rPr>
                                  <w:spacing w:val="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İlişkiler</w:t>
                              </w:r>
                              <w:r>
                                <w:rPr>
                                  <w:spacing w:val="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7"/>
                                </w:rPr>
                                <w:t>Koordinatörlüğü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3" name="Textbox 643"/>
                        <wps:cNvSpPr txBox="1"/>
                        <wps:spPr>
                          <a:xfrm>
                            <a:off x="128535" y="71196"/>
                            <a:ext cx="2193925" cy="54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0BE3" w:rsidP="00AD0BE3" w:rsidRDefault="00AD0BE3" w14:paraId="026E312D" w14:textId="77777777">
                              <w:pPr>
                                <w:spacing w:before="88" w:line="297" w:lineRule="auto"/>
                                <w:ind w:left="162" w:right="9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6.2.1</w:t>
                              </w:r>
                              <w:r>
                                <w:rPr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Uluslararası</w:t>
                              </w:r>
                              <w:r>
                                <w:rPr>
                                  <w:spacing w:val="-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Değişim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Programlarının</w:t>
                              </w:r>
                              <w:r>
                                <w:rPr>
                                  <w:spacing w:val="-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8" style="position:absolute;left:0;text-align:left;margin-left:76.5pt;margin-top:65.75pt;width:493.75pt;height:55.5pt;z-index:-251657216;mso-wrap-distance-left:0;mso-wrap-distance-right:0;mso-position-horizontal-relative:page;mso-width-relative:margin;mso-height-relative:margin" coordsize="63341,7048" coordorigin="127,127" o:spid="_x0000_s1026" w14:anchorId="27A5BE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">
                <v:shape id="Graphic 639" style="position:absolute;left:127;top:127;width:63341;height:7048;visibility:visible;mso-wrap-style:square;v-text-anchor:top" coordsize="6334125,704850" o:spid="_x0000_s1027" filled="f" strokeweight="2pt" path="m,704849r6334125,l6334125,,,,,7048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">
                  <v:path arrowok="t"/>
                </v:shape>
                <v:shape id="Graphic 640" style="position:absolute;left:1168;top:710;width:22174;height:5588;visibility:visible;mso-wrap-style:square;v-text-anchor:top" coordsize="2217420,558800" o:spid="_x0000_s1028" filled="f" strokeweight=".64572mm" path="m,558676r2217082,l2217082,,,,,5586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">
                  <v:path arrowok="t"/>
                </v:shape>
                <v:shape id="Graphic 641" style="position:absolute;left:25767;top:851;width:36125;height:5619;visibility:visible;mso-wrap-style:square;v-text-anchor:top" coordsize="3612515,561975" o:spid="_x0000_s1029" filled="f" strokeweight=".60508mm" path="m,561558r3611937,l3611937,,,,,5615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42" style="position:absolute;left:25767;top:711;width:35902;height:5506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6m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CogB6mxQAAANwAAAAP&#10;AAAAAAAAAAAAAAAAAAcCAABkcnMvZG93bnJldi54bWxQSwUGAAAAAAMAAwC3AAAA+QIAAAAA&#10;">
                  <v:textbox inset="0,0,0,0">
                    <w:txbxContent>
                      <w:p w:rsidR="00AD0BE3" w:rsidP="00AD0BE3" w:rsidRDefault="00AD0BE3" w14:paraId="59CBC190" w14:textId="77777777">
                        <w:pPr>
                          <w:spacing w:before="82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Rektörlük,</w:t>
                        </w:r>
                        <w:r>
                          <w:rPr>
                            <w:spacing w:val="1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Uluslararası</w:t>
                        </w:r>
                        <w:r>
                          <w:rPr>
                            <w:spacing w:val="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İlişkiler</w:t>
                        </w:r>
                        <w:r>
                          <w:rPr>
                            <w:spacing w:val="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7"/>
                          </w:rPr>
                          <w:t>Koordinatörlüğü</w:t>
                        </w:r>
                      </w:p>
                    </w:txbxContent>
                  </v:textbox>
                </v:shape>
                <v:shape id="Textbox 643" style="position:absolute;left:1285;top:711;width:21939;height:5474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>
                  <v:textbox inset="0,0,0,0">
                    <w:txbxContent>
                      <w:p w:rsidR="00AD0BE3" w:rsidP="00AD0BE3" w:rsidRDefault="00AD0BE3" w14:paraId="026E312D" w14:textId="77777777">
                        <w:pPr>
                          <w:spacing w:before="88" w:line="297" w:lineRule="auto"/>
                          <w:ind w:left="162" w:right="95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6.2.1</w:t>
                        </w:r>
                        <w:r>
                          <w:rPr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Uluslararası</w:t>
                        </w:r>
                        <w:r>
                          <w:rPr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Değişim </w:t>
                        </w:r>
                        <w:r>
                          <w:rPr>
                            <w:w w:val="115"/>
                            <w:sz w:val="18"/>
                          </w:rPr>
                          <w:t>Programlarının</w:t>
                        </w:r>
                        <w:r>
                          <w:rPr>
                            <w:spacing w:val="-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editId="4F9E9F90" wp14:anchorId="68A9A7FE">
                <wp:simplePos x="0" y="0"/>
                <wp:positionH relativeFrom="page">
                  <wp:posOffset>971550</wp:posOffset>
                </wp:positionH>
                <wp:positionV relativeFrom="paragraph">
                  <wp:posOffset>215900</wp:posOffset>
                </wp:positionV>
                <wp:extent cx="6270625" cy="304800"/>
                <wp:effectExtent l="0" t="0" r="15875" b="19050"/>
                <wp:wrapTopAndBottom/>
                <wp:docPr id="637" name="Text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0625" cy="304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0BE3" w:rsidP="00AD0BE3" w:rsidRDefault="00AD0BE3" w14:paraId="279CA058" w14:textId="77777777">
                            <w:pPr>
                              <w:pStyle w:val="GvdeMetni"/>
                              <w:spacing w:before="77"/>
                              <w:ind w:left="2687"/>
                            </w:pPr>
                            <w:r>
                              <w:rPr>
                                <w:w w:val="80"/>
                              </w:rPr>
                              <w:t>6.2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ULUSLARARASILAŞMA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İLİŞKİLERİNİN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YÖNETİMİ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37" style="position:absolute;left:0;text-align:left;margin-left:76.5pt;margin-top:17pt;width:493.75pt;height:24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32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" w14:anchorId="68A9A7FE">
                <v:path arrowok="t"/>
                <v:textbox inset="0,0,0,0">
                  <w:txbxContent>
                    <w:p w:rsidR="00AD0BE3" w:rsidP="00AD0BE3" w:rsidRDefault="00AD0BE3" w14:paraId="279CA058" w14:textId="77777777">
                      <w:pPr>
                        <w:pStyle w:val="GvdeMetni"/>
                        <w:spacing w:before="77"/>
                        <w:ind w:left="2687"/>
                      </w:pPr>
                      <w:r>
                        <w:rPr>
                          <w:w w:val="80"/>
                        </w:rPr>
                        <w:t>6.2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ULUSLARARASILAŞMA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İLİŞKİLERİNİN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YÖNETİMİ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BE3" w:rsidP="00AD0BE3" w:rsidRDefault="00AD0BE3" w14:paraId="78D8FA9E" w14:textId="77777777">
      <w:pPr>
        <w:ind w:left="357"/>
      </w:pPr>
    </w:p>
    <w:p w:rsidR="00AD0BE3" w:rsidP="00AD0BE3" w:rsidRDefault="00AD0BE3" w14:paraId="371374D0" w14:textId="77777777">
      <w:pPr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135C4935" wp14:editId="56712D53">
                <wp:extent cx="6419850" cy="661491"/>
                <wp:effectExtent l="0" t="0" r="0" b="5715"/>
                <wp:docPr id="644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0" cy="661491"/>
                          <a:chOff x="0" y="0"/>
                          <a:chExt cx="6359525" cy="730250"/>
                        </a:xfrm>
                      </wpg:grpSpPr>
                      <wps:wsp>
                        <wps:cNvPr id="645" name="Graphic 64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145554" y="71360"/>
                            <a:ext cx="2207895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895" h="558800">
                                <a:moveTo>
                                  <a:pt x="0" y="558676"/>
                                </a:moveTo>
                                <a:lnTo>
                                  <a:pt x="2207663" y="558677"/>
                                </a:lnTo>
                                <a:lnTo>
                                  <a:pt x="2207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676"/>
                                </a:lnTo>
                                <a:close/>
                              </a:path>
                            </a:pathLst>
                          </a:custGeom>
                          <a:ln w="232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2546730" y="71359"/>
                            <a:ext cx="360299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2990" h="561975">
                                <a:moveTo>
                                  <a:pt x="0" y="561558"/>
                                </a:moveTo>
                                <a:lnTo>
                                  <a:pt x="3602407" y="561558"/>
                                </a:lnTo>
                                <a:lnTo>
                                  <a:pt x="3602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558"/>
                                </a:lnTo>
                                <a:close/>
                              </a:path>
                            </a:pathLst>
                          </a:custGeom>
                          <a:ln w="217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Textbox 648"/>
                        <wps:cNvSpPr txBox="1"/>
                        <wps:spPr>
                          <a:xfrm>
                            <a:off x="2557651" y="72009"/>
                            <a:ext cx="3580765" cy="55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0BE3" w:rsidP="00AD0BE3" w:rsidRDefault="00AD0BE3" w14:paraId="6931087C" w14:textId="77777777">
                              <w:pPr>
                                <w:spacing w:before="82"/>
                                <w:ind w:left="15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Rektörlük,</w:t>
                              </w:r>
                              <w:r>
                                <w:rPr>
                                  <w:spacing w:val="3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Öğrenci</w:t>
                              </w:r>
                              <w:r>
                                <w:rPr>
                                  <w:spacing w:val="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İşleri</w:t>
                              </w:r>
                              <w:r>
                                <w:rPr>
                                  <w:spacing w:val="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Daire</w:t>
                              </w:r>
                              <w:r>
                                <w:rPr>
                                  <w:spacing w:val="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7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9" name="Textbox 649"/>
                        <wps:cNvSpPr txBox="1"/>
                        <wps:spPr>
                          <a:xfrm>
                            <a:off x="157245" y="72009"/>
                            <a:ext cx="2184400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0BE3" w:rsidP="00AD0BE3" w:rsidRDefault="00AD0BE3" w14:paraId="685CAEB0" w14:textId="77777777">
                              <w:pPr>
                                <w:spacing w:before="87" w:line="297" w:lineRule="auto"/>
                                <w:ind w:left="1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6.2.2</w:t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Yabancı Uyruklu</w:t>
                              </w: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Öğrencilerin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4" style="width:505.5pt;height:52.1pt;mso-position-horizontal-relative:char;mso-position-vertical-relative:line" coordsize="63595,7302" o:spid="_x0000_s1033" w14:anchorId="135C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">
                <v:shape id="Graphic 645" style="position:absolute;left:127;top:127;width:63341;height:7048;visibility:visible;mso-wrap-style:square;v-text-anchor:top" coordsize="6334125,704850" o:spid="_x0000_s1034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">
                  <v:path arrowok="t"/>
                </v:shape>
                <v:shape id="Graphic 646" style="position:absolute;left:1455;top:713;width:22079;height:5588;visibility:visible;mso-wrap-style:square;v-text-anchor:top" coordsize="2207895,558800" o:spid="_x0000_s1035" filled="f" strokeweight="1.83pt" path="m,558676r2207663,1l2207663,,,,,5586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">
                  <v:path arrowok="t"/>
                </v:shape>
                <v:shape id="Graphic 647" style="position:absolute;left:25467;top:713;width:36030;height:5620;visibility:visible;mso-wrap-style:square;v-text-anchor:top" coordsize="3602990,561975" o:spid="_x0000_s1036" filled="f" strokeweight=".60506mm" path="m,561558r3602407,l3602406,,,,,5615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">
                  <v:path arrowok="t"/>
                </v:shape>
                <v:shape id="Textbox 648" style="position:absolute;left:25576;top:720;width:35808;height:5505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lM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DJaClMwgAAANwAAAAPAAAA&#10;AAAAAAAAAAAAAAcCAABkcnMvZG93bnJldi54bWxQSwUGAAAAAAMAAwC3AAAA9gIAAAAA&#10;">
                  <v:textbox inset="0,0,0,0">
                    <w:txbxContent>
                      <w:p w:rsidR="00AD0BE3" w:rsidP="00AD0BE3" w:rsidRDefault="00AD0BE3" w14:paraId="6931087C" w14:textId="77777777">
                        <w:pPr>
                          <w:spacing w:before="82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Rektörlük,</w:t>
                        </w:r>
                        <w:r>
                          <w:rPr>
                            <w:spacing w:val="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Öğrenci</w:t>
                        </w:r>
                        <w:r>
                          <w:rPr>
                            <w:spacing w:val="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İşleri</w:t>
                        </w:r>
                        <w:r>
                          <w:rPr>
                            <w:spacing w:val="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Daire</w:t>
                        </w:r>
                        <w:r>
                          <w:rPr>
                            <w:spacing w:val="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7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649" style="position:absolute;left:1572;top:720;width:21844;height:5467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X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CmJIzXxQAAANwAAAAP&#10;AAAAAAAAAAAAAAAAAAcCAABkcnMvZG93bnJldi54bWxQSwUGAAAAAAMAAwC3AAAA+QIAAAAA&#10;">
                  <v:textbox inset="0,0,0,0">
                    <w:txbxContent>
                      <w:p w:rsidR="00AD0BE3" w:rsidP="00AD0BE3" w:rsidRDefault="00AD0BE3" w14:paraId="685CAEB0" w14:textId="77777777">
                        <w:pPr>
                          <w:spacing w:before="87" w:line="297" w:lineRule="auto"/>
                          <w:ind w:left="161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6.2.2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Yabancı Uyruklu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Öğrencilerin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Yönetimi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B03CA3" w:rsidR="00AD0BE3" w:rsidP="00AD0BE3" w:rsidRDefault="00AD0BE3" w14:paraId="00751B52" w14:textId="77777777"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37363A73" wp14:anchorId="4EE4B666">
                <wp:simplePos x="0" y="0"/>
                <wp:positionH relativeFrom="page">
                  <wp:posOffset>917575</wp:posOffset>
                </wp:positionH>
                <wp:positionV relativeFrom="paragraph">
                  <wp:posOffset>172085</wp:posOffset>
                </wp:positionV>
                <wp:extent cx="6359525" cy="730250"/>
                <wp:effectExtent l="0" t="0" r="0" b="0"/>
                <wp:wrapTopAndBottom/>
                <wp:docPr id="650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651" name="Graphic 651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Textbox 652"/>
                        <wps:cNvSpPr txBox="1"/>
                        <wps:spPr>
                          <a:xfrm>
                            <a:off x="2508630" y="70986"/>
                            <a:ext cx="3593465" cy="561975"/>
                          </a:xfrm>
                          <a:prstGeom prst="rect">
                            <a:avLst/>
                          </a:prstGeom>
                          <a:ln w="218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D0BE3" w:rsidP="00AD0BE3" w:rsidRDefault="00AD0BE3" w14:paraId="7BD882EA" w14:textId="77777777">
                              <w:pPr>
                                <w:spacing w:before="65" w:line="297" w:lineRule="auto"/>
                                <w:ind w:left="153" w:right="14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Rektörlük,</w:t>
                              </w:r>
                              <w:r>
                                <w:rPr>
                                  <w:spacing w:val="37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Uluslararası</w:t>
                              </w:r>
                              <w:r>
                                <w:rPr>
                                  <w:spacing w:val="37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İlişkiler</w:t>
                              </w:r>
                              <w:r>
                                <w:rPr>
                                  <w:spacing w:val="36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Koordinatörlüğü,</w:t>
                              </w:r>
                              <w:r>
                                <w:rPr>
                                  <w:spacing w:val="37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Akademik 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3" name="Textbox 653"/>
                        <wps:cNvSpPr txBox="1"/>
                        <wps:spPr>
                          <a:xfrm>
                            <a:off x="145554" y="70980"/>
                            <a:ext cx="2170430" cy="558800"/>
                          </a:xfrm>
                          <a:prstGeom prst="rect">
                            <a:avLst/>
                          </a:prstGeom>
                          <a:ln w="23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D0BE3" w:rsidP="00AD0BE3" w:rsidRDefault="00AD0BE3" w14:paraId="32FA71EB" w14:textId="77777777">
                              <w:pPr>
                                <w:spacing w:before="70" w:line="297" w:lineRule="auto"/>
                                <w:ind w:left="158" w:righ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6.2.3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Uluslararası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Paydaşların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0" style="position:absolute;left:0;text-align:left;margin-left:72.25pt;margin-top:13.55pt;width:500.75pt;height:57.5pt;z-index:-251656192;mso-wrap-distance-left:0;mso-wrap-distance-right:0;mso-position-horizontal-relative:page;mso-position-vertical-relative:text" coordsize="63595,7302" o:spid="_x0000_s1039" w14:anchorId="4EE4B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">
                <v:shape id="Graphic 651" style="position:absolute;left:127;top:127;width:63341;height:7048;visibility:visible;mso-wrap-style:square;v-text-anchor:top" coordsize="6334125,704850" o:spid="_x0000_s1040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">
                  <v:path arrowok="t"/>
                </v:shape>
                <v:shape id="Textbox 652" style="position:absolute;left:25086;top:709;width:35934;height:5620;visibility:visible;mso-wrap-style:square;v-text-anchor:top" o:spid="_x0000_s1041" filled="f" strokeweight=".60658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">
                  <v:textbox inset="0,0,0,0">
                    <w:txbxContent>
                      <w:p w:rsidR="00AD0BE3" w:rsidP="00AD0BE3" w:rsidRDefault="00AD0BE3" w14:paraId="7BD882EA" w14:textId="77777777">
                        <w:pPr>
                          <w:spacing w:before="65" w:line="297" w:lineRule="auto"/>
                          <w:ind w:left="153" w:right="143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20"/>
                            <w:sz w:val="17"/>
                          </w:rPr>
                          <w:t>Rektörlük,</w:t>
                        </w:r>
                        <w:r>
                          <w:rPr>
                            <w:spacing w:val="3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Uluslararası</w:t>
                        </w:r>
                        <w:r>
                          <w:rPr>
                            <w:spacing w:val="3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İlişkiler</w:t>
                        </w:r>
                        <w:r>
                          <w:rPr>
                            <w:spacing w:val="36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Koordinatörlüğü,</w:t>
                        </w:r>
                        <w:r>
                          <w:rPr>
                            <w:spacing w:val="3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Akademik Birimler</w:t>
                        </w:r>
                      </w:p>
                    </w:txbxContent>
                  </v:textbox>
                </v:shape>
                <v:shape id="Textbox 653" style="position:absolute;left:1455;top:709;width:21704;height:5588;visibility:visible;mso-wrap-style:square;v-text-anchor:top" o:spid="_x0000_s1042" filled="f" strokeweight=".64828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">
                  <v:textbox inset="0,0,0,0">
                    <w:txbxContent>
                      <w:p w:rsidR="00AD0BE3" w:rsidP="00AD0BE3" w:rsidRDefault="00AD0BE3" w14:paraId="32FA71EB" w14:textId="77777777">
                        <w:pPr>
                          <w:spacing w:before="70" w:line="297" w:lineRule="auto"/>
                          <w:ind w:left="158" w:right="63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6.2.3</w:t>
                        </w:r>
                        <w:r>
                          <w:rPr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Uluslararası</w:t>
                        </w:r>
                        <w:r>
                          <w:rPr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Paydaşların 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AD0BE3" w:rsidR="00B03CA3" w:rsidP="00AD0BE3" w:rsidRDefault="00B03CA3" w14:paraId="09572CDD" w14:textId="77777777"/>
    <w:sectPr w:rsidRPr="00AD0BE3" w:rsidR="00B03CA3" w:rsidSect="00E46721">
      <w:footerReference r:id="R1fb58d5d43fd4d9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5EED" w14:textId="77777777" w:rsidR="00CE4085" w:rsidRDefault="00CE4085">
      <w:pPr>
        <w:spacing w:after="0" w:line="240" w:lineRule="auto"/>
      </w:pPr>
      <w:r>
        <w:separator/>
      </w:r>
    </w:p>
  </w:endnote>
  <w:endnote w:type="continuationSeparator" w:id="0">
    <w:p w14:paraId="66ADAA68" w14:textId="77777777" w:rsidR="00CE4085" w:rsidRDefault="00CE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7475E64D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94E8BB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2552697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65A48B0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3DD44E40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6A110D9C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2B43FA6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69EA2E5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580183AB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4D2527D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5753799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1CE2A4A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14CAB915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402B073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8644" w14:textId="77777777" w:rsidR="00CE4085" w:rsidRDefault="00CE4085">
      <w:pPr>
        <w:spacing w:after="0" w:line="240" w:lineRule="auto"/>
      </w:pPr>
      <w:r>
        <w:separator/>
      </w:r>
    </w:p>
  </w:footnote>
  <w:footnote w:type="continuationSeparator" w:id="0">
    <w:p w14:paraId="0EF11DC9" w14:textId="77777777" w:rsidR="00CE4085" w:rsidRDefault="00CE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33D58D73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2B32B2AE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6EDDC778" wp14:editId="4D3A49CB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52FD879D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3487A09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6E7E899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771CD17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SK/GMYO/35</w:t>
          </w:r>
        </w:p>
      </w:tc>
    </w:tr>
    <w:tr w:rsidRPr="009C43D8" w:rsidR="00E90CC1" w:rsidTr="00B03CA3" w14:paraId="27DDC9E7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2A0410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8EC8C7A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25D60EB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FFF7FF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7367121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2977737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7C539B9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6.2 ULUSLARARASILAŞMA İLİŞKİLERİNİN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34441F4A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471236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5BA91C29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42E20B6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8A9BD43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2CE705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4B8412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01AA2F6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E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611EE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D0BE3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4085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2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E3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AD0BE3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0BE3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fb58d5d43fd4d9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Uluslararasılaşma İlişkilerinin Yönetimi.dotx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2025-10-02T19:26:00Z</dcterms:created>
  <dcterms:modified xsi:type="dcterms:W3CDTF">2025-10-02T19:26:00Z</dcterms:modified>
</cp:coreProperties>
</file>